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C01CA74" w:rsidR="053C4FF3" w:rsidRDefault="0052189B" w:rsidP="00DA237B">
      <w:pPr>
        <w:pStyle w:val="Heading1"/>
      </w:pPr>
      <w:r>
        <w:t>Banking troubles</w:t>
      </w:r>
    </w:p>
    <w:p w14:paraId="4898B945" w14:textId="1735F01E" w:rsidR="00204972" w:rsidRDefault="00204972" w:rsidP="00204972">
      <w:r>
        <w:t>Students learn to add integers in the context of depositing and withdrawing</w:t>
      </w:r>
      <w:r w:rsidR="00C70362">
        <w:t xml:space="preserve"> or </w:t>
      </w:r>
      <w:r>
        <w:t xml:space="preserve">transferring money. Students model addition contexts </w:t>
      </w:r>
      <w:r w:rsidR="00287914">
        <w:t>using</w:t>
      </w:r>
      <w:r w:rsidR="00E21431">
        <w:t xml:space="preserve"> </w:t>
      </w:r>
      <w:r>
        <w:t>black and red counters to model positive and negative numbers.</w:t>
      </w:r>
    </w:p>
    <w:p w14:paraId="5BF7F918" w14:textId="200336DB" w:rsidR="00A51D10" w:rsidRPr="007170D2" w:rsidRDefault="004125FD" w:rsidP="007170D2">
      <w:pPr>
        <w:pStyle w:val="Heading2"/>
      </w:pPr>
      <w:r>
        <w:t>Visible learning</w:t>
      </w:r>
    </w:p>
    <w:p w14:paraId="531BF1E6" w14:textId="77777777" w:rsidR="00A51D10" w:rsidRPr="007170D2" w:rsidRDefault="00A51D10" w:rsidP="007170D2">
      <w:pPr>
        <w:pStyle w:val="Heading3"/>
      </w:pPr>
      <w:r>
        <w:t>Learning intentions</w:t>
      </w:r>
    </w:p>
    <w:p w14:paraId="721BD8C5" w14:textId="7DF1DCDE" w:rsidR="00A51D10" w:rsidRDefault="003B541B" w:rsidP="00102D25">
      <w:pPr>
        <w:pStyle w:val="ListBullet"/>
        <w:rPr>
          <w:lang w:eastAsia="zh-CN"/>
        </w:rPr>
      </w:pPr>
      <w:r>
        <w:rPr>
          <w:lang w:eastAsia="zh-CN"/>
        </w:rPr>
        <w:t xml:space="preserve">To add integers </w:t>
      </w:r>
      <w:r w:rsidR="009423F5">
        <w:rPr>
          <w:lang w:eastAsia="zh-CN"/>
        </w:rPr>
        <w:t>with or without the aid of a visual representation</w:t>
      </w:r>
      <w:r w:rsidR="00BB541F">
        <w:rPr>
          <w:lang w:eastAsia="zh-CN"/>
        </w:rPr>
        <w:t>.</w:t>
      </w:r>
    </w:p>
    <w:p w14:paraId="7921FBAC" w14:textId="42B33173" w:rsidR="00D01CAE" w:rsidRDefault="009423F5" w:rsidP="003102C3">
      <w:pPr>
        <w:pStyle w:val="ListBullet"/>
        <w:rPr>
          <w:lang w:eastAsia="zh-CN"/>
        </w:rPr>
      </w:pPr>
      <w:r>
        <w:rPr>
          <w:lang w:eastAsia="zh-CN"/>
        </w:rPr>
        <w:t>To construct a directed number sentence to model a situation</w:t>
      </w:r>
      <w:r w:rsidR="00BB541F">
        <w:rPr>
          <w:lang w:eastAsia="zh-CN"/>
        </w:rPr>
        <w:t>.</w:t>
      </w:r>
    </w:p>
    <w:p w14:paraId="31580410" w14:textId="77777777" w:rsidR="00A51D10" w:rsidRPr="007170D2" w:rsidRDefault="00A51D10" w:rsidP="007170D2">
      <w:pPr>
        <w:pStyle w:val="Heading3"/>
      </w:pPr>
      <w:r>
        <w:t>Success criteria</w:t>
      </w:r>
    </w:p>
    <w:p w14:paraId="685DDC3C" w14:textId="6F7CEBE8" w:rsidR="00A51D10" w:rsidRDefault="00D01CAE" w:rsidP="00165B83">
      <w:pPr>
        <w:pStyle w:val="ListBullet"/>
      </w:pPr>
      <w:r>
        <w:t xml:space="preserve">I can </w:t>
      </w:r>
      <w:r w:rsidR="009423F5">
        <w:t xml:space="preserve">use counters to </w:t>
      </w:r>
      <w:r w:rsidR="00ED41AB">
        <w:t>represent positive and negative numbers</w:t>
      </w:r>
      <w:r w:rsidR="00BB541F">
        <w:t>.</w:t>
      </w:r>
    </w:p>
    <w:p w14:paraId="38A1C92B" w14:textId="262E6B86" w:rsidR="00A76910" w:rsidRDefault="00A76910" w:rsidP="00165B83">
      <w:pPr>
        <w:pStyle w:val="ListBullet"/>
      </w:pPr>
      <w:r>
        <w:t>I can use counters to add directed numbers</w:t>
      </w:r>
      <w:r w:rsidR="00BB541F">
        <w:t>.</w:t>
      </w:r>
    </w:p>
    <w:p w14:paraId="40A55A86" w14:textId="69AC0939" w:rsidR="00D01CAE" w:rsidRDefault="00D01CAE" w:rsidP="003102C3">
      <w:pPr>
        <w:pStyle w:val="ListBullet"/>
      </w:pPr>
      <w:r>
        <w:t xml:space="preserve">I can </w:t>
      </w:r>
      <w:r w:rsidR="00A76910">
        <w:t>write a directed number sentence for a given situation</w:t>
      </w:r>
      <w:r w:rsidR="00BB541F">
        <w:t>.</w:t>
      </w:r>
    </w:p>
    <w:p w14:paraId="73D6D35E" w14:textId="77777777" w:rsidR="00A51D10" w:rsidRDefault="00A51D10" w:rsidP="00A51D10">
      <w:pPr>
        <w:pStyle w:val="Heading3"/>
        <w:numPr>
          <w:ilvl w:val="2"/>
          <w:numId w:val="2"/>
        </w:numPr>
        <w:ind w:left="0"/>
      </w:pPr>
      <w:r>
        <w:t>Syllabus outcomes</w:t>
      </w:r>
    </w:p>
    <w:p w14:paraId="1F627B14" w14:textId="7EDBC776" w:rsidR="009439CA" w:rsidRPr="009439CA" w:rsidRDefault="009439CA" w:rsidP="009439CA">
      <w:r>
        <w:t>A student:</w:t>
      </w:r>
    </w:p>
    <w:p w14:paraId="0084D55C" w14:textId="6BF9BA60" w:rsidR="00224EC1" w:rsidRPr="009439CA" w:rsidRDefault="009439CA" w:rsidP="009439CA">
      <w:pPr>
        <w:pStyle w:val="ListBullet"/>
      </w:pPr>
      <w:r w:rsidRPr="009439CA">
        <w:t>d</w:t>
      </w:r>
      <w:r w:rsidR="00224EC1" w:rsidRPr="009439CA">
        <w:t xml:space="preserve">evelops understanding and fluency in mathematics through exploring and connecting mathematical concepts, choosing and applying mathematical techniques to solve problems, and communicating their thinking and reasoning coherently and clearly </w:t>
      </w:r>
      <w:r w:rsidR="00224EC1" w:rsidRPr="009439CA">
        <w:rPr>
          <w:rStyle w:val="Strong"/>
        </w:rPr>
        <w:t>MAO-WM-01</w:t>
      </w:r>
    </w:p>
    <w:p w14:paraId="49B57D9D" w14:textId="6979EF3E" w:rsidR="00F10BCF" w:rsidRPr="00093985" w:rsidRDefault="009439CA" w:rsidP="009439CA">
      <w:pPr>
        <w:pStyle w:val="ListBullet"/>
        <w:rPr>
          <w:rStyle w:val="Strong"/>
          <w:b w:val="0"/>
        </w:rPr>
      </w:pPr>
      <w:r w:rsidRPr="009439CA">
        <w:t>c</w:t>
      </w:r>
      <w:r w:rsidR="00D47A4B" w:rsidRPr="009439CA">
        <w:t>ompares, orders and calculates with integers to solve problems</w:t>
      </w:r>
      <w:r w:rsidR="00D01CAE" w:rsidRPr="009439CA">
        <w:t xml:space="preserve"> </w:t>
      </w:r>
      <w:r w:rsidR="00D47A4B" w:rsidRPr="009439CA">
        <w:rPr>
          <w:rStyle w:val="Strong"/>
        </w:rPr>
        <w:t>MA4-INT-C-01</w:t>
      </w:r>
    </w:p>
    <w:p w14:paraId="70C3EDFA" w14:textId="558A3DFE" w:rsidR="00093985" w:rsidRPr="00093985" w:rsidRDefault="00155A20" w:rsidP="00093985">
      <w:pPr>
        <w:pStyle w:val="Imageattributioncaption"/>
        <w:spacing w:before="240"/>
      </w:pPr>
      <w:hyperlink r:id="rId11" w:history="1">
        <w:r w:rsidR="00093985" w:rsidRPr="00093985">
          <w:rPr>
            <w:rStyle w:val="Hyperlink"/>
          </w:rPr>
          <w:t>Mathematics K–10 Syllabus</w:t>
        </w:r>
      </w:hyperlink>
      <w:r w:rsidR="00093985">
        <w:t xml:space="preserve"> © NSW Education Standards Authority (NESA) for and on behalf of the Crown in right of the State of New South Wales, 2022.</w:t>
      </w:r>
    </w:p>
    <w:p w14:paraId="193EF4B3" w14:textId="77777777" w:rsidR="0001064D" w:rsidRPr="00FD61D8" w:rsidRDefault="0001064D" w:rsidP="00FD61D8">
      <w:r>
        <w:br w:type="page"/>
      </w:r>
    </w:p>
    <w:p w14:paraId="73435BE4" w14:textId="5D301914" w:rsidR="00A51D10" w:rsidRDefault="00A51D10" w:rsidP="00A51D10">
      <w:pPr>
        <w:pStyle w:val="Heading2"/>
        <w:numPr>
          <w:ilvl w:val="1"/>
          <w:numId w:val="2"/>
        </w:numPr>
        <w:ind w:left="0"/>
      </w:pPr>
      <w:r>
        <w:lastRenderedPageBreak/>
        <w:t>Activity structure</w:t>
      </w:r>
    </w:p>
    <w:p w14:paraId="65965512" w14:textId="2CDB5B4E" w:rsidR="00A51D10" w:rsidRDefault="00A51D10" w:rsidP="00A51D10">
      <w:pPr>
        <w:pStyle w:val="Heading3"/>
        <w:numPr>
          <w:ilvl w:val="2"/>
          <w:numId w:val="2"/>
        </w:numPr>
        <w:ind w:left="0"/>
      </w:pPr>
      <w:r>
        <w:t>Launch</w:t>
      </w:r>
    </w:p>
    <w:p w14:paraId="5D8B0DD6" w14:textId="77777777" w:rsidR="00B34E9C" w:rsidRDefault="00B34E9C" w:rsidP="009B2256">
      <w:pPr>
        <w:pStyle w:val="ListNumber"/>
      </w:pPr>
      <w:r>
        <w:t>Verbally present the following scenario to students.</w:t>
      </w:r>
    </w:p>
    <w:p w14:paraId="1864D756" w14:textId="13202DFF" w:rsidR="00AA25A2" w:rsidRPr="0049363E" w:rsidRDefault="008D1CE1" w:rsidP="00EB48AB">
      <w:pPr>
        <w:ind w:left="567"/>
      </w:pPr>
      <w:r w:rsidRPr="0049363E">
        <w:t xml:space="preserve">Mandy’s banking app on her phone is playing up and will only let her deposit $2 at a time or </w:t>
      </w:r>
      <w:r w:rsidR="001A1239" w:rsidRPr="0049363E">
        <w:t>transfer</w:t>
      </w:r>
      <w:r w:rsidR="005F5DD9" w:rsidRPr="0049363E">
        <w:t xml:space="preserve"> or </w:t>
      </w:r>
      <w:r w:rsidR="001964AB" w:rsidRPr="0049363E">
        <w:t>withdraw</w:t>
      </w:r>
      <w:r w:rsidR="001A1239" w:rsidRPr="0049363E">
        <w:t xml:space="preserve"> $</w:t>
      </w:r>
      <w:r w:rsidR="00B34E9C" w:rsidRPr="0049363E">
        <w:t>3</w:t>
      </w:r>
      <w:r w:rsidR="001A1239" w:rsidRPr="0049363E">
        <w:t>.</w:t>
      </w:r>
    </w:p>
    <w:p w14:paraId="764A7BBA" w14:textId="7B4D79FF" w:rsidR="00930CF7" w:rsidRDefault="42275156" w:rsidP="00EE73B0">
      <w:pPr>
        <w:pStyle w:val="ListNumber"/>
      </w:pPr>
      <w:r>
        <w:t xml:space="preserve">Working in visibly random groups of </w:t>
      </w:r>
      <w:r w:rsidR="00CB61A3">
        <w:t>3</w:t>
      </w:r>
      <w:r>
        <w:t>, at a vertical non-permanent surface</w:t>
      </w:r>
      <w:r w:rsidR="583F7BB2">
        <w:t xml:space="preserve"> </w:t>
      </w:r>
      <w:r w:rsidR="001E7D9D">
        <w:t>(</w:t>
      </w:r>
      <w:hyperlink r:id="rId12">
        <w:r w:rsidR="6FDBFD2E" w:rsidRPr="2D46D7E4">
          <w:rPr>
            <w:rStyle w:val="Hyperlink"/>
            <w:rFonts w:eastAsia="Arial"/>
          </w:rPr>
          <w:t>bit.ly/VNPSstrategy</w:t>
        </w:r>
      </w:hyperlink>
      <w:r w:rsidR="001E7D9D" w:rsidRPr="001E7D9D">
        <w:t>)</w:t>
      </w:r>
      <w:r w:rsidR="02179568">
        <w:t>,</w:t>
      </w:r>
      <w:r>
        <w:t xml:space="preserve"> ask students to find w</w:t>
      </w:r>
      <w:r w:rsidR="735C3FE5">
        <w:t xml:space="preserve">hat transactions she </w:t>
      </w:r>
      <w:r>
        <w:t xml:space="preserve">can </w:t>
      </w:r>
      <w:r w:rsidR="567089A7">
        <w:t>make</w:t>
      </w:r>
      <w:r w:rsidR="735C3FE5">
        <w:t xml:space="preserve"> to end up with $5 in her account</w:t>
      </w:r>
      <w:r w:rsidR="005F5DD9">
        <w:t>.</w:t>
      </w:r>
    </w:p>
    <w:p w14:paraId="7D1025E5" w14:textId="596A2B52" w:rsidR="009F24E6" w:rsidRDefault="2B3226B4" w:rsidP="00EE73B0">
      <w:pPr>
        <w:pStyle w:val="ListNumber"/>
      </w:pPr>
      <w:r>
        <w:t>Extending prompts could include:</w:t>
      </w:r>
    </w:p>
    <w:p w14:paraId="3914D77D" w14:textId="05025A93" w:rsidR="00AA25A2" w:rsidRPr="005F5DD9" w:rsidRDefault="00581894" w:rsidP="005F5DD9">
      <w:pPr>
        <w:pStyle w:val="ListNumber2"/>
      </w:pPr>
      <w:r w:rsidRPr="005F5DD9">
        <w:t xml:space="preserve">Can she ever get back to </w:t>
      </w:r>
      <w:r w:rsidR="00715F5C" w:rsidRPr="005F5DD9">
        <w:t>having no money in her account?</w:t>
      </w:r>
    </w:p>
    <w:p w14:paraId="46596396" w14:textId="28FFBE8D" w:rsidR="00715F5C" w:rsidRPr="005F5DD9" w:rsidRDefault="00715F5C" w:rsidP="005F5DD9">
      <w:pPr>
        <w:pStyle w:val="ListNumber2"/>
      </w:pPr>
      <w:r w:rsidRPr="005F5DD9">
        <w:t>Are there totals that she couldn’t have in h</w:t>
      </w:r>
      <w:r w:rsidR="006D5EF3" w:rsidRPr="005F5DD9">
        <w:t>er account?</w:t>
      </w:r>
    </w:p>
    <w:p w14:paraId="1A369288" w14:textId="6DFC80AE" w:rsidR="00BE6D47" w:rsidRPr="00930CF7" w:rsidRDefault="30E20ED7" w:rsidP="00E9056C">
      <w:pPr>
        <w:pStyle w:val="ListNumber"/>
      </w:pPr>
      <w:r>
        <w:t>Lead a class discussion around solutions. Ask students to share how they represented a deposit and a transfer</w:t>
      </w:r>
      <w:r w:rsidR="005F5DD9">
        <w:t xml:space="preserve"> or </w:t>
      </w:r>
      <w:r w:rsidR="69926F3C">
        <w:t>withdrawal</w:t>
      </w:r>
      <w:r w:rsidR="1D6D7891">
        <w:t xml:space="preserve">. </w:t>
      </w:r>
      <w:r w:rsidR="24B41F63">
        <w:t xml:space="preserve">Discuss any similarities between </w:t>
      </w:r>
      <w:r w:rsidR="69926F3C">
        <w:t>student</w:t>
      </w:r>
      <w:r w:rsidR="24B41F63">
        <w:t xml:space="preserve"> representations as well as the advantages and disadvantages</w:t>
      </w:r>
      <w:r w:rsidR="69926F3C">
        <w:t xml:space="preserve"> of each</w:t>
      </w:r>
      <w:r w:rsidR="24B41F63">
        <w:t>.</w:t>
      </w:r>
    </w:p>
    <w:p w14:paraId="2F468947" w14:textId="40C5996D" w:rsidR="00A51D10" w:rsidRDefault="00A51D10" w:rsidP="00A51D10">
      <w:pPr>
        <w:pStyle w:val="Heading3"/>
      </w:pPr>
      <w:r>
        <w:t>Explore</w:t>
      </w:r>
    </w:p>
    <w:p w14:paraId="779BAFAE" w14:textId="574FE60C" w:rsidR="00D01CAE" w:rsidRDefault="004E6787" w:rsidP="00663B3C">
      <w:pPr>
        <w:pStyle w:val="ListNumber"/>
        <w:numPr>
          <w:ilvl w:val="0"/>
          <w:numId w:val="9"/>
        </w:numPr>
      </w:pPr>
      <w:r>
        <w:t xml:space="preserve">Explain to students that historically </w:t>
      </w:r>
      <w:r w:rsidR="00B2413A">
        <w:t>bookkeepers</w:t>
      </w:r>
      <w:r>
        <w:t xml:space="preserve"> wrote deposit amounts in black ink and wrote </w:t>
      </w:r>
      <w:r w:rsidR="00265DAF">
        <w:t>withdrawal</w:t>
      </w:r>
      <w:r>
        <w:t xml:space="preserve"> </w:t>
      </w:r>
      <w:r w:rsidR="001964AB">
        <w:t xml:space="preserve">amounts </w:t>
      </w:r>
      <w:r>
        <w:t>or losses in red ink.</w:t>
      </w:r>
    </w:p>
    <w:p w14:paraId="28236904" w14:textId="08790750" w:rsidR="00F31D03" w:rsidRDefault="000F2E04" w:rsidP="00663B3C">
      <w:pPr>
        <w:pStyle w:val="ListNumber"/>
        <w:numPr>
          <w:ilvl w:val="0"/>
          <w:numId w:val="9"/>
        </w:numPr>
      </w:pPr>
      <w:r>
        <w:t xml:space="preserve">Explain to students that we will be using black counters to represent deposits and red counters to represent transfers or </w:t>
      </w:r>
      <w:r w:rsidR="00265DAF">
        <w:t>withdrawals</w:t>
      </w:r>
      <w:r>
        <w:t>.</w:t>
      </w:r>
    </w:p>
    <w:p w14:paraId="1FAF8540" w14:textId="210C21D6" w:rsidR="00681249" w:rsidRPr="00681249" w:rsidRDefault="00A3643A" w:rsidP="00681249">
      <w:pPr>
        <w:pStyle w:val="Caption"/>
        <w:rPr>
          <w:noProof/>
        </w:rPr>
      </w:pPr>
      <w:r>
        <w:t xml:space="preserve">Figure </w:t>
      </w:r>
      <w:r w:rsidR="002A4613">
        <w:fldChar w:fldCharType="begin"/>
      </w:r>
      <w:r w:rsidR="002A4613">
        <w:instrText xml:space="preserve"> SEQ Figure \* ARABIC </w:instrText>
      </w:r>
      <w:r w:rsidR="002A4613">
        <w:fldChar w:fldCharType="separate"/>
      </w:r>
      <w:r w:rsidR="00AD6232">
        <w:rPr>
          <w:noProof/>
        </w:rPr>
        <w:t>1</w:t>
      </w:r>
      <w:r w:rsidR="002A4613">
        <w:rPr>
          <w:noProof/>
        </w:rPr>
        <w:fldChar w:fldCharType="end"/>
      </w:r>
      <w:r w:rsidR="00681249">
        <w:rPr>
          <w:noProof/>
        </w:rPr>
        <w:t xml:space="preserve"> </w:t>
      </w:r>
      <w:r w:rsidR="00092BAA">
        <w:rPr>
          <w:noProof/>
        </w:rPr>
        <w:t>–</w:t>
      </w:r>
      <w:r w:rsidR="00681249">
        <w:rPr>
          <w:noProof/>
        </w:rPr>
        <w:t xml:space="preserve"> b</w:t>
      </w:r>
      <w:r w:rsidRPr="006876ED">
        <w:rPr>
          <w:noProof/>
        </w:rPr>
        <w:t>lack counter representing deposits and red counter representing withdrawals</w:t>
      </w:r>
      <w:r w:rsidR="00681249">
        <w:rPr>
          <w:noProof/>
        </w:rPr>
        <w:t xml:space="preserve"> or </w:t>
      </w:r>
      <w:r w:rsidRPr="006876ED">
        <w:rPr>
          <w:noProof/>
        </w:rPr>
        <w:t>transfers</w:t>
      </w:r>
    </w:p>
    <w:p w14:paraId="71674794" w14:textId="77777777" w:rsidR="00265DAF" w:rsidRDefault="006726DC" w:rsidP="00681249">
      <w:r w:rsidRPr="00681249">
        <w:rPr>
          <w:noProof/>
        </w:rPr>
        <w:drawing>
          <wp:inline distT="0" distB="0" distL="0" distR="0" wp14:anchorId="06C94A22" wp14:editId="27BBEE24">
            <wp:extent cx="1657350" cy="733425"/>
            <wp:effectExtent l="0" t="0" r="0" b="9525"/>
            <wp:docPr id="1" name="Picture 1" descr="Two square counters. The first is black with &quot;1&quot; on it and the second is red with &quot;-1&quot;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square counters. The first is black with &quot;1&quot; on it and the second is red with &quot;-1&quot; on it. "/>
                    <pic:cNvPicPr/>
                  </pic:nvPicPr>
                  <pic:blipFill>
                    <a:blip r:embed="rId13"/>
                    <a:stretch>
                      <a:fillRect/>
                    </a:stretch>
                  </pic:blipFill>
                  <pic:spPr>
                    <a:xfrm>
                      <a:off x="0" y="0"/>
                      <a:ext cx="1657350" cy="733425"/>
                    </a:xfrm>
                    <a:prstGeom prst="rect">
                      <a:avLst/>
                    </a:prstGeom>
                  </pic:spPr>
                </pic:pic>
              </a:graphicData>
            </a:graphic>
          </wp:inline>
        </w:drawing>
      </w:r>
    </w:p>
    <w:p w14:paraId="49A5022B" w14:textId="1A6710F5" w:rsidR="00BF31B0" w:rsidRDefault="00BF31B0" w:rsidP="00BF31B0">
      <w:pPr>
        <w:pStyle w:val="Imageattributioncaption"/>
      </w:pPr>
      <w:r>
        <w:t xml:space="preserve">Image created using the free virtual manipulatives at </w:t>
      </w:r>
      <w:hyperlink r:id="rId14" w:history="1">
        <w:r>
          <w:rPr>
            <w:rStyle w:val="Hyperlink"/>
          </w:rPr>
          <w:t>Polypad.org</w:t>
        </w:r>
      </w:hyperlink>
      <w:r>
        <w:t>.</w:t>
      </w:r>
    </w:p>
    <w:p w14:paraId="44E70869" w14:textId="77777777" w:rsidR="001964AB" w:rsidRDefault="001964AB">
      <w:pPr>
        <w:spacing w:line="276" w:lineRule="auto"/>
      </w:pPr>
      <w:r>
        <w:br w:type="page"/>
      </w:r>
    </w:p>
    <w:p w14:paraId="7F25298D" w14:textId="7B3BEACD" w:rsidR="005E6A7C" w:rsidRDefault="097658FE" w:rsidP="00BF31B0">
      <w:pPr>
        <w:pStyle w:val="ListNumber"/>
      </w:pPr>
      <w:r>
        <w:lastRenderedPageBreak/>
        <w:t>Ask students to represent their transactions from the launch using black and red counters.</w:t>
      </w:r>
      <w:r w:rsidR="09E0F508">
        <w:t xml:space="preserve"> Students can be </w:t>
      </w:r>
      <w:r w:rsidR="484D6B41">
        <w:t>challenged to additionally represent these transactions using positive and negative numbers.</w:t>
      </w:r>
      <w:r w:rsidR="00BF31B0">
        <w:t xml:space="preserve"> </w:t>
      </w:r>
      <w:r w:rsidR="005E6A7C">
        <w:t>For example, to make $5 students could show</w:t>
      </w:r>
      <w:r w:rsidR="0079124A">
        <w:t>:</w:t>
      </w:r>
    </w:p>
    <w:p w14:paraId="3CA70906" w14:textId="107A6480" w:rsidR="00A3643A" w:rsidRDefault="00A3643A" w:rsidP="00A3643A">
      <w:pPr>
        <w:pStyle w:val="Caption"/>
      </w:pPr>
      <w:r>
        <w:t xml:space="preserve">Figure </w:t>
      </w:r>
      <w:r w:rsidR="002A4613">
        <w:fldChar w:fldCharType="begin"/>
      </w:r>
      <w:r w:rsidR="002A4613">
        <w:instrText xml:space="preserve"> SEQ Figure \* ARABIC </w:instrText>
      </w:r>
      <w:r w:rsidR="002A4613">
        <w:fldChar w:fldCharType="separate"/>
      </w:r>
      <w:r w:rsidR="00AD6232">
        <w:rPr>
          <w:noProof/>
        </w:rPr>
        <w:t>2</w:t>
      </w:r>
      <w:r w:rsidR="002A4613">
        <w:rPr>
          <w:noProof/>
        </w:rPr>
        <w:fldChar w:fldCharType="end"/>
      </w:r>
      <w:r w:rsidR="00252130">
        <w:t xml:space="preserve"> </w:t>
      </w:r>
      <w:r w:rsidR="00092BAA">
        <w:t>–</w:t>
      </w:r>
      <w:r w:rsidR="00252130">
        <w:t xml:space="preserve"> f</w:t>
      </w:r>
      <w:r w:rsidRPr="005A5328">
        <w:t>our deposits of $2 and one withdrawal of $3</w:t>
      </w:r>
    </w:p>
    <w:p w14:paraId="3798A00A" w14:textId="0084691F" w:rsidR="00265DAF" w:rsidRDefault="003A5696" w:rsidP="00252130">
      <w:r w:rsidRPr="00252130">
        <w:rPr>
          <w:noProof/>
        </w:rPr>
        <w:drawing>
          <wp:inline distT="0" distB="0" distL="0" distR="0" wp14:anchorId="72C18527" wp14:editId="33DCDD05">
            <wp:extent cx="3971006" cy="1977655"/>
            <wp:effectExtent l="0" t="0" r="0" b="3810"/>
            <wp:docPr id="6" name="Picture 6" descr="5 columns of counters. The first, second, third and fourth column has two black tiles with &quot;1&quot; on it and the fifth column has three red tiles with &quot;-1&quot; on it. Under this is the mathematical algorithm &quot;$2+$2+$2+$2+(-$3)&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5 columns of counters. The first, second, third and fourth column has two black tiles with &quot;1&quot; on it and the fifth column has three red tiles with &quot;-1&quot; on it. Under this is the mathematical algorithm &quot;$2+$2+$2+$2+(-$3)&quot;."/>
                    <pic:cNvPicPr/>
                  </pic:nvPicPr>
                  <pic:blipFill>
                    <a:blip r:embed="rId15"/>
                    <a:stretch>
                      <a:fillRect/>
                    </a:stretch>
                  </pic:blipFill>
                  <pic:spPr>
                    <a:xfrm>
                      <a:off x="0" y="0"/>
                      <a:ext cx="3979079" cy="1981676"/>
                    </a:xfrm>
                    <a:prstGeom prst="rect">
                      <a:avLst/>
                    </a:prstGeom>
                  </pic:spPr>
                </pic:pic>
              </a:graphicData>
            </a:graphic>
          </wp:inline>
        </w:drawing>
      </w:r>
    </w:p>
    <w:p w14:paraId="5F005603" w14:textId="420C7495" w:rsidR="00BF31B0" w:rsidRDefault="00BF31B0" w:rsidP="00BF31B0">
      <w:pPr>
        <w:pStyle w:val="Imageattributioncaption"/>
      </w:pPr>
      <w:r>
        <w:t xml:space="preserve">Image created using the free virtual manipulatives at </w:t>
      </w:r>
      <w:hyperlink r:id="rId16" w:history="1">
        <w:r>
          <w:rPr>
            <w:rStyle w:val="Hyperlink"/>
          </w:rPr>
          <w:t>Polypad.org</w:t>
        </w:r>
      </w:hyperlink>
      <w:r>
        <w:t>.</w:t>
      </w:r>
    </w:p>
    <w:p w14:paraId="73F93DEB" w14:textId="1E4E232C" w:rsidR="00AC73F1" w:rsidRPr="00AC73F1" w:rsidRDefault="6EBA94AD" w:rsidP="2D46D7E4">
      <w:pPr>
        <w:pStyle w:val="FeatureBox"/>
      </w:pPr>
      <w:r>
        <w:t xml:space="preserve">A focus on correct terminology is required throughout this unit of learning. </w:t>
      </w:r>
      <w:r w:rsidR="607AEF09">
        <w:t xml:space="preserve">Students should be encouraged to read negative numbers as </w:t>
      </w:r>
      <w:r w:rsidR="00252130">
        <w:t>‘</w:t>
      </w:r>
      <w:r w:rsidR="607AEF09">
        <w:t xml:space="preserve">negative </w:t>
      </w:r>
      <w:r w:rsidR="00252130">
        <w:t>3’</w:t>
      </w:r>
      <w:r w:rsidR="607AEF09">
        <w:t xml:space="preserve"> and not </w:t>
      </w:r>
      <w:r w:rsidR="00252130">
        <w:t>‘</w:t>
      </w:r>
      <w:r w:rsidR="607AEF09">
        <w:t xml:space="preserve">minus </w:t>
      </w:r>
      <w:r w:rsidR="00252130">
        <w:t>3’</w:t>
      </w:r>
      <w:r w:rsidR="607AEF09">
        <w:t>.</w:t>
      </w:r>
      <w:r w:rsidR="7745923F">
        <w:t xml:space="preserve"> </w:t>
      </w:r>
      <w:r w:rsidR="6C2336D1">
        <w:t>The terms ‘plus’ and ‘minus’ should be reserved for operations.</w:t>
      </w:r>
      <w:r w:rsidR="519B598D">
        <w:t xml:space="preserve"> For example, 2 </w:t>
      </w:r>
      <w:r w:rsidR="001B62DD">
        <w:t>-</w:t>
      </w:r>
      <w:r w:rsidR="519B598D">
        <w:t xml:space="preserve"> (-3) should be read as </w:t>
      </w:r>
      <w:r w:rsidR="0047034D">
        <w:t>‘2</w:t>
      </w:r>
      <w:r w:rsidR="519B598D">
        <w:t xml:space="preserve"> minus negative </w:t>
      </w:r>
      <w:r w:rsidR="0047034D">
        <w:t>3’</w:t>
      </w:r>
      <w:r w:rsidR="519B598D">
        <w:t>.</w:t>
      </w:r>
    </w:p>
    <w:p w14:paraId="2BFF6A76" w14:textId="5B948E77" w:rsidR="00275E39" w:rsidRDefault="6AFE3A1C" w:rsidP="2D46D7E4">
      <w:pPr>
        <w:pStyle w:val="ListNumber"/>
      </w:pPr>
      <w:r>
        <w:t xml:space="preserve">Using a </w:t>
      </w:r>
      <w:r w:rsidR="005B1E4A">
        <w:t>Think</w:t>
      </w:r>
      <w:r w:rsidR="0047034D">
        <w:t>-</w:t>
      </w:r>
      <w:r w:rsidR="005B1E4A">
        <w:t>Pair</w:t>
      </w:r>
      <w:r w:rsidR="0047034D">
        <w:t>-</w:t>
      </w:r>
      <w:r w:rsidR="005B1E4A">
        <w:t>Share</w:t>
      </w:r>
      <w:r w:rsidR="2C211D5E">
        <w:t xml:space="preserve"> </w:t>
      </w:r>
      <w:r w:rsidR="005B1E4A">
        <w:t>(</w:t>
      </w:r>
      <w:hyperlink r:id="rId17">
        <w:r w:rsidR="2C211D5E" w:rsidRPr="2D46D7E4">
          <w:rPr>
            <w:rStyle w:val="Hyperlink"/>
            <w:rFonts w:eastAsia="Arial"/>
          </w:rPr>
          <w:t>bit.ly/thinkpairsharestrategy</w:t>
        </w:r>
      </w:hyperlink>
      <w:r w:rsidR="00456726">
        <w:t>),</w:t>
      </w:r>
      <w:r>
        <w:t xml:space="preserve"> ask students to </w:t>
      </w:r>
      <w:r w:rsidR="26B527DB">
        <w:t>discuss</w:t>
      </w:r>
      <w:r>
        <w:t xml:space="preserve"> how their counters can be simplified to show </w:t>
      </w:r>
      <w:r w:rsidR="26B527DB">
        <w:t>the $5 final total.</w:t>
      </w:r>
    </w:p>
    <w:p w14:paraId="0728F690" w14:textId="442F5727" w:rsidR="00497787" w:rsidRDefault="00497787" w:rsidP="00497787">
      <w:pPr>
        <w:pStyle w:val="FeatureBox"/>
      </w:pPr>
      <w:r>
        <w:t xml:space="preserve">During the </w:t>
      </w:r>
      <w:r w:rsidR="00456726">
        <w:t>Think</w:t>
      </w:r>
      <w:r w:rsidR="00854159">
        <w:t>-</w:t>
      </w:r>
      <w:r w:rsidR="00456726">
        <w:t>Pair</w:t>
      </w:r>
      <w:r w:rsidR="00854159">
        <w:t>-</w:t>
      </w:r>
      <w:r w:rsidR="00456726">
        <w:t>Share</w:t>
      </w:r>
      <w:r>
        <w:t xml:space="preserve"> listen out for language such as ‘cancelling out’ or ’zero pairs’.</w:t>
      </w:r>
    </w:p>
    <w:p w14:paraId="635C4C18" w14:textId="125D51B9" w:rsidR="002048BF" w:rsidRDefault="1242C94D" w:rsidP="00A103CA">
      <w:pPr>
        <w:pStyle w:val="ListNumber"/>
      </w:pPr>
      <w:r>
        <w:t xml:space="preserve">Introduce the concept of zero pairs </w:t>
      </w:r>
      <w:r w:rsidR="6D706FD7">
        <w:t>(</w:t>
      </w:r>
      <w:r>
        <w:t>if it doesn’t come up in student strategies</w:t>
      </w:r>
      <w:r w:rsidR="6D706FD7">
        <w:t>)</w:t>
      </w:r>
      <w:r>
        <w:t>, by asking students to consider what happens if you have $1 in the bank and then you withdraw $1. Or, if you borrow $1 from a friend and then pay back the $1.</w:t>
      </w:r>
    </w:p>
    <w:p w14:paraId="2114D809" w14:textId="39E33A85" w:rsidR="00C46A81" w:rsidRDefault="444EC602" w:rsidP="00A103CA">
      <w:pPr>
        <w:pStyle w:val="ListNumber"/>
      </w:pPr>
      <w:r>
        <w:t>Demonstrate how zero pairs can be used to simplify</w:t>
      </w:r>
      <w:r w:rsidR="28D35CFB">
        <w:t xml:space="preserve"> the launch problem. The diagram in Figure 3 could be drawn on the board or modelled using Polypad </w:t>
      </w:r>
      <w:r w:rsidR="5CFEBA51">
        <w:t xml:space="preserve">Algebra Tiles </w:t>
      </w:r>
      <w:r w:rsidR="00212423">
        <w:t>(</w:t>
      </w:r>
      <w:hyperlink r:id="rId18" w:anchor="algebra-tiles" w:history="1">
        <w:hyperlink r:id="rId19" w:anchor="algebra-tiles" w:history="1">
          <w:r w:rsidR="6188404B" w:rsidRPr="6B39F450">
            <w:rPr>
              <w:rStyle w:val="Hyperlink"/>
            </w:rPr>
            <w:t>mathigon.org/polypad#algebra-tiles</w:t>
          </w:r>
        </w:hyperlink>
      </w:hyperlink>
      <w:r w:rsidR="00212423">
        <w:t>)</w:t>
      </w:r>
      <w:r w:rsidR="00FB5833">
        <w:t>.</w:t>
      </w:r>
    </w:p>
    <w:p w14:paraId="4988E445" w14:textId="1AC2F65B" w:rsidR="00A3643A" w:rsidRDefault="00A3643A" w:rsidP="00A3643A">
      <w:pPr>
        <w:pStyle w:val="Caption"/>
      </w:pPr>
      <w:r>
        <w:lastRenderedPageBreak/>
        <w:t xml:space="preserve">Figure </w:t>
      </w:r>
      <w:r w:rsidR="002A4613">
        <w:fldChar w:fldCharType="begin"/>
      </w:r>
      <w:r w:rsidR="002A4613">
        <w:instrText xml:space="preserve"> SEQ Figure \* ARABIC </w:instrText>
      </w:r>
      <w:r w:rsidR="002A4613">
        <w:fldChar w:fldCharType="separate"/>
      </w:r>
      <w:r w:rsidR="00AD6232">
        <w:rPr>
          <w:noProof/>
        </w:rPr>
        <w:t>3</w:t>
      </w:r>
      <w:r w:rsidR="002A4613">
        <w:rPr>
          <w:noProof/>
        </w:rPr>
        <w:fldChar w:fldCharType="end"/>
      </w:r>
      <w:r w:rsidR="00FB5833">
        <w:t xml:space="preserve"> </w:t>
      </w:r>
      <w:r w:rsidR="00092BAA">
        <w:t>–</w:t>
      </w:r>
      <w:r w:rsidR="00FB5833">
        <w:t xml:space="preserve"> r</w:t>
      </w:r>
      <w:r w:rsidRPr="00CA437E">
        <w:t>ed and black counters being paired up to show zero pairs</w:t>
      </w:r>
    </w:p>
    <w:p w14:paraId="22CB8D15" w14:textId="246C5E56" w:rsidR="00265DAF" w:rsidRPr="00265DAF" w:rsidRDefault="003341E0" w:rsidP="00FB5833">
      <w:r w:rsidRPr="00FB5833">
        <w:rPr>
          <w:noProof/>
        </w:rPr>
        <w:drawing>
          <wp:inline distT="0" distB="0" distL="0" distR="0" wp14:anchorId="63D830D0" wp14:editId="208884DF">
            <wp:extent cx="3742660" cy="1117830"/>
            <wp:effectExtent l="0" t="0" r="0" b="6350"/>
            <wp:docPr id="4" name="Picture 4" descr="4 columns of tiles. The first and second column have two black tiles with &quot;1&quot; on them. The third column has 3 tiles, two black tiles with &quot;1&quot; on them and next to the bottom black tile is a red tile with &quot;-1&quot; on it. The fourth column has 2 black tiles with &quot;1&quot; and directly next to them are two red tiles with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4 columns of tiles. The first and second column have two black tiles with &quot;1&quot; on them. The third column has 3 tiles, two black tiles with &quot;1&quot; on them and next to the bottom black tile is a red tile with &quot;-1&quot; on it. The fourth column has 2 black tiles with &quot;1&quot; and directly next to them are two red tiles with &quot;-1&quot; on them. "/>
                    <pic:cNvPicPr/>
                  </pic:nvPicPr>
                  <pic:blipFill>
                    <a:blip r:embed="rId20"/>
                    <a:stretch>
                      <a:fillRect/>
                    </a:stretch>
                  </pic:blipFill>
                  <pic:spPr>
                    <a:xfrm>
                      <a:off x="0" y="0"/>
                      <a:ext cx="3749595" cy="1119901"/>
                    </a:xfrm>
                    <a:prstGeom prst="rect">
                      <a:avLst/>
                    </a:prstGeom>
                  </pic:spPr>
                </pic:pic>
              </a:graphicData>
            </a:graphic>
          </wp:inline>
        </w:drawing>
      </w:r>
    </w:p>
    <w:p w14:paraId="08FB0D2C" w14:textId="59ABF77E" w:rsidR="00AD6232" w:rsidRDefault="00AD6232" w:rsidP="00AD6232">
      <w:pPr>
        <w:pStyle w:val="Caption"/>
      </w:pPr>
      <w:r>
        <w:t xml:space="preserve">Figure </w:t>
      </w:r>
      <w:r w:rsidR="002A4613">
        <w:fldChar w:fldCharType="begin"/>
      </w:r>
      <w:r w:rsidR="002A4613">
        <w:instrText xml:space="preserve"> SEQ Figure \* ARABIC </w:instrText>
      </w:r>
      <w:r w:rsidR="002A4613">
        <w:fldChar w:fldCharType="separate"/>
      </w:r>
      <w:r>
        <w:rPr>
          <w:noProof/>
        </w:rPr>
        <w:t>4</w:t>
      </w:r>
      <w:r w:rsidR="002A4613">
        <w:rPr>
          <w:noProof/>
        </w:rPr>
        <w:fldChar w:fldCharType="end"/>
      </w:r>
      <w:r w:rsidR="00FB5833">
        <w:t xml:space="preserve"> </w:t>
      </w:r>
      <w:r w:rsidR="00092BAA">
        <w:t>–</w:t>
      </w:r>
      <w:r w:rsidR="00FB5833">
        <w:t xml:space="preserve"> z</w:t>
      </w:r>
      <w:r w:rsidRPr="008A6879">
        <w:t>ero pairs have been replaced with zeroes</w:t>
      </w:r>
    </w:p>
    <w:p w14:paraId="44394534" w14:textId="7EEE7A34" w:rsidR="006C330F" w:rsidRDefault="00265DAF" w:rsidP="00FB5833">
      <w:r w:rsidRPr="00FB5833">
        <w:rPr>
          <w:noProof/>
        </w:rPr>
        <w:drawing>
          <wp:inline distT="0" distB="0" distL="0" distR="0" wp14:anchorId="0E9489F8" wp14:editId="26C4A156">
            <wp:extent cx="3423684" cy="1063417"/>
            <wp:effectExtent l="0" t="0" r="5715" b="3810"/>
            <wp:docPr id="5" name="Picture 5" descr="4 columns of tiles. The first and second have two black tiles with &quot;1&quot; on them. The third column has one black tile with &quot;1&quot; on it and one grey tile with &quot;0&quot; on it. The fourth column has two grey tiles with &quot;0&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4 columns of tiles. The first and second have two black tiles with &quot;1&quot; on them. The third column has one black tile with &quot;1&quot; on it and one grey tile with &quot;0&quot; on it. The fourth column has two grey tiles with &quot;0&quot; on them. "/>
                    <pic:cNvPicPr/>
                  </pic:nvPicPr>
                  <pic:blipFill>
                    <a:blip r:embed="rId21"/>
                    <a:stretch>
                      <a:fillRect/>
                    </a:stretch>
                  </pic:blipFill>
                  <pic:spPr>
                    <a:xfrm>
                      <a:off x="0" y="0"/>
                      <a:ext cx="3438158" cy="1067913"/>
                    </a:xfrm>
                    <a:prstGeom prst="rect">
                      <a:avLst/>
                    </a:prstGeom>
                  </pic:spPr>
                </pic:pic>
              </a:graphicData>
            </a:graphic>
          </wp:inline>
        </w:drawing>
      </w:r>
    </w:p>
    <w:p w14:paraId="1E607736" w14:textId="4EE84C64" w:rsidR="00BF31B0" w:rsidRDefault="00BF31B0" w:rsidP="00BF31B0">
      <w:pPr>
        <w:pStyle w:val="Imageattributioncaption"/>
      </w:pPr>
      <w:r>
        <w:t xml:space="preserve">Images created using the free virtual manipulatives at </w:t>
      </w:r>
      <w:hyperlink r:id="rId22" w:history="1">
        <w:r>
          <w:rPr>
            <w:rStyle w:val="Hyperlink"/>
          </w:rPr>
          <w:t>Polypad.org</w:t>
        </w:r>
      </w:hyperlink>
      <w:r>
        <w:t>.</w:t>
      </w:r>
    </w:p>
    <w:p w14:paraId="48A58B48" w14:textId="1AAD4A93" w:rsidR="004E6787" w:rsidRPr="00D01CAE" w:rsidRDefault="0074342E" w:rsidP="00710B0D">
      <w:pPr>
        <w:pStyle w:val="FeatureBox"/>
      </w:pPr>
      <w:r>
        <w:t>When</w:t>
      </w:r>
      <w:r w:rsidR="006C330F">
        <w:t xml:space="preserve"> using Polypad </w:t>
      </w:r>
      <w:r w:rsidR="004D5459">
        <w:t>algebra t</w:t>
      </w:r>
      <w:r w:rsidR="006C330F">
        <w:t xml:space="preserve">iles, </w:t>
      </w:r>
      <w:r>
        <w:t>if</w:t>
      </w:r>
      <w:r w:rsidR="006C330F">
        <w:t xml:space="preserve"> you drag a black tile on top of a red tile, </w:t>
      </w:r>
      <w:r>
        <w:t>they are replaced with a zero tile.</w:t>
      </w:r>
    </w:p>
    <w:p w14:paraId="315670BD" w14:textId="7D4A45E2" w:rsidR="00A51D10" w:rsidRDefault="00A51D10" w:rsidP="00A51D10">
      <w:pPr>
        <w:pStyle w:val="Heading3"/>
      </w:pPr>
      <w:r>
        <w:t>Summarise</w:t>
      </w:r>
    </w:p>
    <w:p w14:paraId="1DEBD347" w14:textId="5D373D80" w:rsidR="00351C40" w:rsidRPr="00710B0D" w:rsidRDefault="00351C40" w:rsidP="00710B0D">
      <w:pPr>
        <w:pStyle w:val="ListNumber"/>
        <w:numPr>
          <w:ilvl w:val="0"/>
          <w:numId w:val="21"/>
        </w:numPr>
      </w:pPr>
      <w:r w:rsidRPr="00710B0D">
        <w:t>Students are to complete worksheet in Appendix A</w:t>
      </w:r>
      <w:r w:rsidR="00136945" w:rsidRPr="00710B0D">
        <w:t xml:space="preserve"> </w:t>
      </w:r>
      <w:r w:rsidR="00AD6232" w:rsidRPr="00710B0D">
        <w:t>‘</w:t>
      </w:r>
      <w:r w:rsidR="00136945" w:rsidRPr="00710B0D">
        <w:t xml:space="preserve">Adding </w:t>
      </w:r>
      <w:r w:rsidR="004D5459">
        <w:t>i</w:t>
      </w:r>
      <w:r w:rsidR="00136945" w:rsidRPr="00710B0D">
        <w:t>ntegers</w:t>
      </w:r>
      <w:r w:rsidR="00AD6232" w:rsidRPr="00710B0D">
        <w:t>’</w:t>
      </w:r>
      <w:r w:rsidRPr="00710B0D">
        <w:t>. They will need to represent each scenario by drawing counters and writing an appropriate mathematical expression, before calculating a final total.</w:t>
      </w:r>
    </w:p>
    <w:p w14:paraId="147667F2" w14:textId="3CE6F408" w:rsidR="007F0710" w:rsidRPr="00710B0D" w:rsidRDefault="007F0710" w:rsidP="00710B0D">
      <w:pPr>
        <w:pStyle w:val="ListNumber"/>
        <w:numPr>
          <w:ilvl w:val="0"/>
          <w:numId w:val="21"/>
        </w:numPr>
      </w:pPr>
      <w:r w:rsidRPr="00710B0D">
        <w:t>On completion, discuss with students what they noticed and what they wonder.</w:t>
      </w:r>
    </w:p>
    <w:p w14:paraId="205F162C" w14:textId="0997E65D" w:rsidR="000C65EE" w:rsidRDefault="007F0710" w:rsidP="00710B0D">
      <w:pPr>
        <w:pStyle w:val="FeatureBox"/>
      </w:pPr>
      <w:r>
        <w:t xml:space="preserve">This activity is designed to show that the </w:t>
      </w:r>
      <w:r w:rsidR="00EF015F">
        <w:t xml:space="preserve">commutative rule of addition still applies with negative numbers. For example, </w:t>
      </w:r>
      <w:r w:rsidR="003016D1">
        <w:t xml:space="preserve">3 </w:t>
      </w:r>
      <w:r w:rsidR="00772334">
        <w:t>+</w:t>
      </w:r>
      <w:r w:rsidR="003016D1">
        <w:t xml:space="preserve"> (</w:t>
      </w:r>
      <w:r w:rsidR="00772334">
        <w:t>-</w:t>
      </w:r>
      <w:r w:rsidR="003016D1">
        <w:t>2) = (</w:t>
      </w:r>
      <w:r w:rsidR="00772334">
        <w:t>-</w:t>
      </w:r>
      <w:r w:rsidR="003016D1">
        <w:t xml:space="preserve">2) </w:t>
      </w:r>
      <w:r w:rsidR="00772334">
        <w:t>+</w:t>
      </w:r>
      <w:r w:rsidR="003016D1">
        <w:t xml:space="preserve"> 3</w:t>
      </w:r>
      <w:r w:rsidR="00772334">
        <w:t>.</w:t>
      </w:r>
    </w:p>
    <w:p w14:paraId="681D3BBF" w14:textId="77777777" w:rsidR="000B07D1" w:rsidRPr="00710B0D" w:rsidRDefault="000B07D1" w:rsidP="00710B0D">
      <w:r>
        <w:br w:type="page"/>
      </w:r>
    </w:p>
    <w:p w14:paraId="663E78C9" w14:textId="0521433D" w:rsidR="00A51D10" w:rsidRDefault="00A51D10" w:rsidP="5B62FD38">
      <w:pPr>
        <w:pStyle w:val="Heading3"/>
        <w:numPr>
          <w:ilvl w:val="2"/>
          <w:numId w:val="0"/>
        </w:numPr>
      </w:pPr>
      <w:r>
        <w:lastRenderedPageBreak/>
        <w:t>Apply</w:t>
      </w:r>
    </w:p>
    <w:p w14:paraId="68971A00" w14:textId="52FB7B7D" w:rsidR="00C96ADD" w:rsidRDefault="00C96ADD" w:rsidP="003219FD">
      <w:pPr>
        <w:pStyle w:val="Heading4"/>
        <w:rPr>
          <w:lang w:eastAsia="en-AU"/>
        </w:rPr>
      </w:pPr>
      <w:r>
        <w:rPr>
          <w:lang w:eastAsia="en-AU"/>
        </w:rPr>
        <w:t xml:space="preserve">Activity 1 – </w:t>
      </w:r>
      <w:r w:rsidR="00710B0D">
        <w:rPr>
          <w:lang w:eastAsia="en-AU"/>
        </w:rPr>
        <w:t>i</w:t>
      </w:r>
      <w:r>
        <w:rPr>
          <w:lang w:eastAsia="en-AU"/>
        </w:rPr>
        <w:t>nteger wars</w:t>
      </w:r>
    </w:p>
    <w:p w14:paraId="5F4F10A8" w14:textId="5CB16B00" w:rsidR="000A5983" w:rsidRPr="000A5983" w:rsidRDefault="00DF2149" w:rsidP="000A5983">
      <w:pPr>
        <w:spacing w:before="0" w:after="200" w:line="240" w:lineRule="auto"/>
        <w:ind w:left="-100"/>
        <w:rPr>
          <w:rFonts w:eastAsia="Times New Roman"/>
          <w:color w:val="212121"/>
          <w:lang w:eastAsia="en-AU"/>
        </w:rPr>
      </w:pPr>
      <w:r>
        <w:rPr>
          <w:rFonts w:eastAsia="Times New Roman"/>
          <w:color w:val="000000"/>
          <w:lang w:eastAsia="en-AU"/>
        </w:rPr>
        <w:t>In pairs, students will p</w:t>
      </w:r>
      <w:r w:rsidR="000A5983" w:rsidRPr="000A5983">
        <w:rPr>
          <w:rFonts w:eastAsia="Times New Roman"/>
          <w:color w:val="000000"/>
          <w:lang w:eastAsia="en-AU"/>
        </w:rPr>
        <w:t xml:space="preserve">lay </w:t>
      </w:r>
      <w:r w:rsidR="00710B0D">
        <w:rPr>
          <w:rFonts w:eastAsia="Times New Roman"/>
          <w:color w:val="000000"/>
          <w:lang w:eastAsia="en-AU"/>
        </w:rPr>
        <w:t>‘</w:t>
      </w:r>
      <w:r w:rsidR="000A5983" w:rsidRPr="000A5983">
        <w:rPr>
          <w:rFonts w:eastAsia="Times New Roman"/>
          <w:color w:val="000000"/>
          <w:lang w:eastAsia="en-AU"/>
        </w:rPr>
        <w:t>Integer wars</w:t>
      </w:r>
      <w:r w:rsidR="00710B0D">
        <w:rPr>
          <w:rFonts w:eastAsia="Times New Roman"/>
          <w:color w:val="000000"/>
          <w:lang w:eastAsia="en-AU"/>
        </w:rPr>
        <w:t>’.</w:t>
      </w:r>
    </w:p>
    <w:p w14:paraId="773EE7F3" w14:textId="494306C2" w:rsidR="000A5983" w:rsidRPr="000A5983" w:rsidRDefault="00DF2149" w:rsidP="007478D4">
      <w:pPr>
        <w:pStyle w:val="Heading5"/>
        <w:rPr>
          <w:lang w:eastAsia="en-AU"/>
        </w:rPr>
      </w:pPr>
      <w:r>
        <w:rPr>
          <w:lang w:eastAsia="en-AU"/>
        </w:rPr>
        <w:t>Equipment</w:t>
      </w:r>
      <w:r w:rsidR="000A5983" w:rsidRPr="000A5983">
        <w:rPr>
          <w:lang w:eastAsia="en-AU"/>
        </w:rPr>
        <w:t>:</w:t>
      </w:r>
    </w:p>
    <w:p w14:paraId="43555D33" w14:textId="349611D2" w:rsidR="000A5983" w:rsidRPr="000A5983" w:rsidRDefault="00FC1614" w:rsidP="00DF2149">
      <w:pPr>
        <w:pStyle w:val="ListBullet"/>
        <w:rPr>
          <w:lang w:eastAsia="en-AU"/>
        </w:rPr>
      </w:pPr>
      <w:r>
        <w:rPr>
          <w:lang w:eastAsia="en-AU"/>
        </w:rPr>
        <w:t>One</w:t>
      </w:r>
      <w:r w:rsidR="007478D4">
        <w:rPr>
          <w:lang w:eastAsia="en-AU"/>
        </w:rPr>
        <w:t xml:space="preserve"> </w:t>
      </w:r>
      <w:r w:rsidR="000A5983" w:rsidRPr="000A5983">
        <w:rPr>
          <w:lang w:eastAsia="en-AU"/>
        </w:rPr>
        <w:t>deck of cards</w:t>
      </w:r>
      <w:r w:rsidR="007478D4">
        <w:rPr>
          <w:lang w:eastAsia="en-AU"/>
        </w:rPr>
        <w:t xml:space="preserve"> per group</w:t>
      </w:r>
      <w:r w:rsidR="003B7151">
        <w:rPr>
          <w:lang w:eastAsia="en-AU"/>
        </w:rPr>
        <w:t>.</w:t>
      </w:r>
    </w:p>
    <w:p w14:paraId="3CE5342F" w14:textId="3F9F0314" w:rsidR="000A5983" w:rsidRPr="000A5983" w:rsidRDefault="00FC1614" w:rsidP="00DF2149">
      <w:pPr>
        <w:pStyle w:val="ListBullet"/>
        <w:rPr>
          <w:lang w:eastAsia="en-AU"/>
        </w:rPr>
      </w:pPr>
      <w:r>
        <w:rPr>
          <w:lang w:eastAsia="en-AU"/>
        </w:rPr>
        <w:t>One</w:t>
      </w:r>
      <w:r w:rsidR="007478D4">
        <w:rPr>
          <w:lang w:eastAsia="en-AU"/>
        </w:rPr>
        <w:t xml:space="preserve"> </w:t>
      </w:r>
      <w:r w:rsidR="000A5983" w:rsidRPr="000A5983">
        <w:rPr>
          <w:lang w:eastAsia="en-AU"/>
        </w:rPr>
        <w:t>pencil and paper</w:t>
      </w:r>
      <w:r w:rsidR="007478D4">
        <w:rPr>
          <w:lang w:eastAsia="en-AU"/>
        </w:rPr>
        <w:t xml:space="preserve"> per group</w:t>
      </w:r>
      <w:r w:rsidR="003B7151">
        <w:rPr>
          <w:lang w:eastAsia="en-AU"/>
        </w:rPr>
        <w:t>.</w:t>
      </w:r>
    </w:p>
    <w:p w14:paraId="3AE17214" w14:textId="48C7B5D4" w:rsidR="00DF2149" w:rsidRPr="0027013B" w:rsidRDefault="0027013B" w:rsidP="007478D4">
      <w:pPr>
        <w:pStyle w:val="Heading5"/>
        <w:rPr>
          <w:lang w:eastAsia="en-AU"/>
        </w:rPr>
      </w:pPr>
      <w:r>
        <w:rPr>
          <w:lang w:eastAsia="en-AU"/>
        </w:rPr>
        <w:t>Game rules:</w:t>
      </w:r>
    </w:p>
    <w:p w14:paraId="3A4217AB" w14:textId="4C6350A7" w:rsidR="000A5983" w:rsidRPr="000A5983" w:rsidRDefault="000A5983" w:rsidP="00B0264C">
      <w:pPr>
        <w:pStyle w:val="ListNumber"/>
        <w:numPr>
          <w:ilvl w:val="0"/>
          <w:numId w:val="12"/>
        </w:numPr>
        <w:rPr>
          <w:lang w:eastAsia="en-AU"/>
        </w:rPr>
      </w:pPr>
      <w:r w:rsidRPr="000A5983">
        <w:rPr>
          <w:lang w:eastAsia="en-AU"/>
        </w:rPr>
        <w:t>Using the Ace (</w:t>
      </w:r>
      <w:r w:rsidR="00E13C5C">
        <w:rPr>
          <w:lang w:eastAsia="en-AU"/>
        </w:rPr>
        <w:t>1</w:t>
      </w:r>
      <w:r w:rsidRPr="000A5983">
        <w:rPr>
          <w:lang w:eastAsia="en-AU"/>
        </w:rPr>
        <w:t xml:space="preserve">) to </w:t>
      </w:r>
      <w:r w:rsidR="00E13C5C">
        <w:rPr>
          <w:lang w:eastAsia="en-AU"/>
        </w:rPr>
        <w:t>10</w:t>
      </w:r>
      <w:r w:rsidRPr="000A5983">
        <w:rPr>
          <w:lang w:eastAsia="en-AU"/>
        </w:rPr>
        <w:t xml:space="preserve"> cards from a standard deck of cards, each player draw</w:t>
      </w:r>
      <w:r w:rsidR="00EA5399">
        <w:rPr>
          <w:lang w:eastAsia="en-AU"/>
        </w:rPr>
        <w:t>s</w:t>
      </w:r>
      <w:r w:rsidRPr="000A5983">
        <w:rPr>
          <w:lang w:eastAsia="en-AU"/>
        </w:rPr>
        <w:t xml:space="preserve"> </w:t>
      </w:r>
      <w:r w:rsidR="00E13C5C">
        <w:rPr>
          <w:lang w:eastAsia="en-AU"/>
        </w:rPr>
        <w:t>2</w:t>
      </w:r>
      <w:r w:rsidRPr="000A5983">
        <w:rPr>
          <w:lang w:eastAsia="en-AU"/>
        </w:rPr>
        <w:t xml:space="preserve"> cards from the deck. Red cards are negative and black cards are positive.</w:t>
      </w:r>
    </w:p>
    <w:p w14:paraId="1492DC88" w14:textId="191A069D" w:rsidR="000A5983" w:rsidRPr="000A5983" w:rsidRDefault="00EA5399" w:rsidP="0027013B">
      <w:pPr>
        <w:pStyle w:val="ListNumber"/>
        <w:numPr>
          <w:ilvl w:val="0"/>
          <w:numId w:val="12"/>
        </w:numPr>
        <w:rPr>
          <w:lang w:eastAsia="en-AU"/>
        </w:rPr>
      </w:pPr>
      <w:r>
        <w:rPr>
          <w:lang w:eastAsia="en-AU"/>
        </w:rPr>
        <w:t>Each player a</w:t>
      </w:r>
      <w:r w:rsidR="000A5983" w:rsidRPr="000A5983">
        <w:rPr>
          <w:lang w:eastAsia="en-AU"/>
        </w:rPr>
        <w:t>dd</w:t>
      </w:r>
      <w:r>
        <w:rPr>
          <w:lang w:eastAsia="en-AU"/>
        </w:rPr>
        <w:t>s</w:t>
      </w:r>
      <w:r w:rsidR="000A5983" w:rsidRPr="000A5983">
        <w:rPr>
          <w:lang w:eastAsia="en-AU"/>
        </w:rPr>
        <w:t xml:space="preserve"> the</w:t>
      </w:r>
      <w:r>
        <w:rPr>
          <w:lang w:eastAsia="en-AU"/>
        </w:rPr>
        <w:t>ir</w:t>
      </w:r>
      <w:r w:rsidR="000A5983" w:rsidRPr="000A5983">
        <w:rPr>
          <w:lang w:eastAsia="en-AU"/>
        </w:rPr>
        <w:t xml:space="preserve"> </w:t>
      </w:r>
      <w:r w:rsidR="00086A55">
        <w:rPr>
          <w:lang w:eastAsia="en-AU"/>
        </w:rPr>
        <w:t>2</w:t>
      </w:r>
      <w:r w:rsidR="000A5983" w:rsidRPr="000A5983">
        <w:rPr>
          <w:lang w:eastAsia="en-AU"/>
        </w:rPr>
        <w:t xml:space="preserve"> cards together.</w:t>
      </w:r>
    </w:p>
    <w:p w14:paraId="612305FA" w14:textId="167C76C0" w:rsidR="000A5983" w:rsidRPr="000A5983" w:rsidRDefault="000A5983" w:rsidP="0027013B">
      <w:pPr>
        <w:pStyle w:val="ListNumber"/>
        <w:numPr>
          <w:ilvl w:val="0"/>
          <w:numId w:val="12"/>
        </w:numPr>
        <w:rPr>
          <w:lang w:eastAsia="en-AU"/>
        </w:rPr>
      </w:pPr>
      <w:r w:rsidRPr="000A5983">
        <w:rPr>
          <w:lang w:eastAsia="en-AU"/>
        </w:rPr>
        <w:t>The player who has the largest total wins a point.</w:t>
      </w:r>
    </w:p>
    <w:p w14:paraId="2E72DE79" w14:textId="37517E34" w:rsidR="00390789" w:rsidRDefault="00EA5399" w:rsidP="00086A55">
      <w:pPr>
        <w:pStyle w:val="ListNumber"/>
        <w:numPr>
          <w:ilvl w:val="0"/>
          <w:numId w:val="12"/>
        </w:numPr>
        <w:rPr>
          <w:lang w:eastAsia="en-AU"/>
        </w:rPr>
      </w:pPr>
      <w:r>
        <w:rPr>
          <w:lang w:eastAsia="en-AU"/>
        </w:rPr>
        <w:t xml:space="preserve">The game continues </w:t>
      </w:r>
      <w:r w:rsidR="000A5983" w:rsidRPr="000A5983">
        <w:rPr>
          <w:lang w:eastAsia="en-AU"/>
        </w:rPr>
        <w:t>until someone reaches a score of 10</w:t>
      </w:r>
      <w:r>
        <w:rPr>
          <w:lang w:eastAsia="en-AU"/>
        </w:rPr>
        <w:t>.</w:t>
      </w:r>
    </w:p>
    <w:p w14:paraId="0D0A3D4D" w14:textId="37AAE9F5" w:rsidR="008E0884" w:rsidRDefault="006954CC" w:rsidP="008E0884">
      <w:pPr>
        <w:pStyle w:val="Heading4"/>
      </w:pPr>
      <w:r>
        <w:t>Activity 2 –</w:t>
      </w:r>
      <w:r w:rsidR="008E0884">
        <w:t xml:space="preserve"> </w:t>
      </w:r>
      <w:r w:rsidR="00086A55">
        <w:t>i</w:t>
      </w:r>
      <w:r w:rsidR="008E0884">
        <w:t>nteger</w:t>
      </w:r>
      <w:r>
        <w:t xml:space="preserve"> </w:t>
      </w:r>
      <w:r w:rsidR="00366C1E">
        <w:t>m</w:t>
      </w:r>
      <w:r>
        <w:t>agic squares</w:t>
      </w:r>
    </w:p>
    <w:p w14:paraId="166BB000" w14:textId="6C3B7E38" w:rsidR="00DF13E7" w:rsidRDefault="007F1041" w:rsidP="00E122B5">
      <w:r>
        <w:t xml:space="preserve">Students complete the </w:t>
      </w:r>
      <w:r w:rsidR="00197556">
        <w:t>‘</w:t>
      </w:r>
      <w:r w:rsidRPr="00197556">
        <w:t>Integer magic squares</w:t>
      </w:r>
      <w:r w:rsidR="00197556">
        <w:t>’</w:t>
      </w:r>
      <w:r w:rsidRPr="00197556">
        <w:t xml:space="preserve"> </w:t>
      </w:r>
      <w:r>
        <w:t>activity in Appendix B. All rows, columns and diagonals add to the same total.</w:t>
      </w:r>
    </w:p>
    <w:p w14:paraId="62C1E38B" w14:textId="77777777" w:rsidR="005C05C4" w:rsidRDefault="00DF13E7" w:rsidP="005C05C4">
      <w:pPr>
        <w:pStyle w:val="ListBullet"/>
      </w:pPr>
      <w:r>
        <w:t xml:space="preserve">Students </w:t>
      </w:r>
      <w:r w:rsidRPr="00E122B5">
        <w:t>can be challenged to create magic squares that use negative fractions and/or decimals.</w:t>
      </w:r>
    </w:p>
    <w:p w14:paraId="5BC51CBA" w14:textId="23C4620D" w:rsidR="00F76B43" w:rsidRPr="00EA5B36" w:rsidRDefault="00F76B43" w:rsidP="005C05C4">
      <w:pPr>
        <w:pStyle w:val="ListBullet"/>
      </w:pPr>
      <w:r w:rsidRPr="00E122B5">
        <w:t>Students could be further challenged by writing an algebraic equation for each row, column or diagonal of the magic square, using a variable to represent the blank cell</w:t>
      </w:r>
      <w:r>
        <w:t>. For example, (</w:t>
      </w:r>
      <w:r w:rsidR="00206E8C">
        <w:t>-</w:t>
      </w:r>
      <w:r>
        <w:t xml:space="preserve">4) </w:t>
      </w:r>
      <w:r w:rsidR="00206E8C">
        <w:t>+</w:t>
      </w:r>
      <w:r>
        <w:t xml:space="preserve"> </w:t>
      </w:r>
      <m:oMath>
        <m:r>
          <w:rPr>
            <w:rFonts w:ascii="Cambria Math" w:hAnsi="Cambria Math"/>
          </w:rPr>
          <m:t>x</m:t>
        </m:r>
      </m:oMath>
      <w:r>
        <w:t xml:space="preserve"> </w:t>
      </w:r>
      <w:r w:rsidR="00206E8C">
        <w:t>+</w:t>
      </w:r>
      <w:r>
        <w:t xml:space="preserve"> 0 = (</w:t>
      </w:r>
      <w:r w:rsidR="00206E8C">
        <w:t>-</w:t>
      </w:r>
      <w:r>
        <w:t>3)</w:t>
      </w:r>
      <w:r w:rsidR="008A3EAB">
        <w:t>.</w:t>
      </w:r>
    </w:p>
    <w:p w14:paraId="281DEDA8" w14:textId="77777777" w:rsidR="006E68B6" w:rsidRPr="00086A55" w:rsidRDefault="006E68B6" w:rsidP="00086A55">
      <w:r>
        <w:br w:type="page"/>
      </w:r>
    </w:p>
    <w:p w14:paraId="452A6A3C" w14:textId="3A8FFE0B" w:rsidR="006E7FDF" w:rsidRDefault="006E7FDF" w:rsidP="006E7FDF">
      <w:pPr>
        <w:pStyle w:val="Heading4"/>
      </w:pPr>
      <w:r>
        <w:lastRenderedPageBreak/>
        <w:t xml:space="preserve">Activity 3 – </w:t>
      </w:r>
      <w:r w:rsidR="008A3EAB">
        <w:t>i</w:t>
      </w:r>
      <w:r>
        <w:t xml:space="preserve">nteger </w:t>
      </w:r>
      <w:r w:rsidR="007D5189">
        <w:t>V</w:t>
      </w:r>
      <w:r w:rsidR="0062660E">
        <w:t>e</w:t>
      </w:r>
      <w:r>
        <w:t>nns</w:t>
      </w:r>
    </w:p>
    <w:p w14:paraId="1F3A4FDD" w14:textId="2FD3E8DE" w:rsidR="005C05C4" w:rsidRDefault="006E7FDF" w:rsidP="002A2A14">
      <w:r>
        <w:t xml:space="preserve">Students </w:t>
      </w:r>
      <w:r w:rsidR="005C05C4">
        <w:t xml:space="preserve">complete the </w:t>
      </w:r>
      <w:r w:rsidR="00197556">
        <w:t>‘</w:t>
      </w:r>
      <w:r w:rsidR="005C05C4">
        <w:t xml:space="preserve">Integer </w:t>
      </w:r>
      <w:r w:rsidR="0062660E">
        <w:t>V</w:t>
      </w:r>
      <w:r w:rsidR="005C05C4">
        <w:t>enns</w:t>
      </w:r>
      <w:r w:rsidR="00197556">
        <w:t>’</w:t>
      </w:r>
      <w:r w:rsidR="005C05C4">
        <w:t xml:space="preserve"> activity in Appendix C. Students are asked to </w:t>
      </w:r>
      <w:r>
        <w:t xml:space="preserve">create a </w:t>
      </w:r>
      <w:r w:rsidR="008A3EAB">
        <w:t>2</w:t>
      </w:r>
      <w:r w:rsidR="002A2A14">
        <w:t>-</w:t>
      </w:r>
      <w:r>
        <w:t>number addition sum that satisfies each section of the Venn diagram.</w:t>
      </w:r>
      <w:r w:rsidR="000E23D1">
        <w:t xml:space="preserve"> If they believe a section is </w:t>
      </w:r>
      <w:r w:rsidR="000E23D1" w:rsidRPr="002A2A14">
        <w:t>impossible</w:t>
      </w:r>
      <w:r w:rsidR="000E23D1">
        <w:t xml:space="preserve"> to fill, they need to justify their reasoning.</w:t>
      </w:r>
    </w:p>
    <w:p w14:paraId="3BEBC6EA" w14:textId="1E737548" w:rsidR="005C05C4" w:rsidRPr="00EA5B36" w:rsidRDefault="005C05C4" w:rsidP="006119C5">
      <w:pPr>
        <w:pStyle w:val="FeatureBox"/>
        <w:numPr>
          <w:ilvl w:val="0"/>
          <w:numId w:val="28"/>
        </w:numPr>
      </w:pPr>
      <w:r w:rsidRPr="00EA5B36">
        <w:t xml:space="preserve">Two versions of this task have been created. The second uses the same initial criteria from the </w:t>
      </w:r>
      <w:r w:rsidR="002A2A14">
        <w:t>2</w:t>
      </w:r>
      <w:r w:rsidRPr="00EA5B36">
        <w:t xml:space="preserve">-circle </w:t>
      </w:r>
      <w:r w:rsidR="00B37E9F" w:rsidRPr="00EA5B36">
        <w:t>version but</w:t>
      </w:r>
      <w:r w:rsidRPr="00EA5B36">
        <w:t xml:space="preserve"> adds in criteria to increase the complexity of the task.</w:t>
      </w:r>
    </w:p>
    <w:p w14:paraId="5F3AC7C3" w14:textId="77777777" w:rsidR="005C05C4" w:rsidRPr="00EA5B36" w:rsidRDefault="005C05C4" w:rsidP="006119C5">
      <w:pPr>
        <w:pStyle w:val="FeatureBox"/>
        <w:numPr>
          <w:ilvl w:val="0"/>
          <w:numId w:val="28"/>
        </w:numPr>
      </w:pPr>
      <w:r w:rsidRPr="00EA5B36">
        <w:t>Students will find it easiest to fill sections A, B and C where they only need to satisfy one condition. They can then move on to D, E and F before considering sections G and H.</w:t>
      </w:r>
    </w:p>
    <w:p w14:paraId="6D0E6BFD" w14:textId="77777777" w:rsidR="005C05C4" w:rsidRPr="00EA5B36" w:rsidRDefault="005C05C4" w:rsidP="006119C5">
      <w:pPr>
        <w:pStyle w:val="FeatureBox"/>
        <w:numPr>
          <w:ilvl w:val="0"/>
          <w:numId w:val="28"/>
        </w:numPr>
      </w:pPr>
      <w:r w:rsidRPr="00EA5B36">
        <w:t>Higher achieving students should be challenged to try and make as few changes to their sums between regions as possible.</w:t>
      </w:r>
    </w:p>
    <w:p w14:paraId="5D51B52E" w14:textId="620A9279" w:rsidR="005C05C4" w:rsidRPr="00EA5B36" w:rsidRDefault="005C05C4" w:rsidP="006119C5">
      <w:pPr>
        <w:pStyle w:val="FeatureBox"/>
        <w:numPr>
          <w:ilvl w:val="0"/>
          <w:numId w:val="28"/>
        </w:numPr>
      </w:pPr>
      <w:r w:rsidRPr="00EA5B36">
        <w:t xml:space="preserve">Students could be challenged to create their own criteria for an </w:t>
      </w:r>
      <w:r w:rsidR="005E6C44">
        <w:t>i</w:t>
      </w:r>
      <w:r w:rsidRPr="00EA5B36">
        <w:t xml:space="preserve">nteger </w:t>
      </w:r>
      <w:r w:rsidR="007D5189">
        <w:t>V</w:t>
      </w:r>
      <w:r w:rsidRPr="00EA5B36">
        <w:t>enn, complete with sample solutions.</w:t>
      </w:r>
    </w:p>
    <w:p w14:paraId="16F22458" w14:textId="0C07B869" w:rsidR="00DA237B" w:rsidRPr="008A3EAB" w:rsidRDefault="00DA237B" w:rsidP="008A3EAB">
      <w:r>
        <w:br w:type="page"/>
      </w:r>
    </w:p>
    <w:p w14:paraId="140858F5" w14:textId="5A28531A" w:rsidR="00D042D0" w:rsidRDefault="00D042D0" w:rsidP="00DA237B">
      <w:pPr>
        <w:pStyle w:val="Heading2"/>
      </w:pPr>
      <w:r>
        <w:lastRenderedPageBreak/>
        <w:t xml:space="preserve">Assessment and </w:t>
      </w:r>
      <w:r w:rsidR="002F7572">
        <w:t>d</w:t>
      </w:r>
      <w:r>
        <w:t>ifferentiation</w:t>
      </w:r>
    </w:p>
    <w:p w14:paraId="1A5742E2" w14:textId="68EA420E" w:rsidR="00EA5B36" w:rsidRPr="00EA5B36" w:rsidRDefault="00EA5B36" w:rsidP="00EA5B36">
      <w:pPr>
        <w:pStyle w:val="Heading3"/>
      </w:pPr>
      <w:r w:rsidRPr="00EA5B36">
        <w:t>Suggested opportunities for differentiation</w:t>
      </w:r>
    </w:p>
    <w:p w14:paraId="61CFBDEF" w14:textId="50C2725A" w:rsidR="00694441" w:rsidRPr="005E6C44" w:rsidRDefault="00694441" w:rsidP="005E6C44">
      <w:r w:rsidRPr="00694441">
        <w:t>Counters are used throughout this learning episode to assist in developing conceptual understanding. Students should be encouraged to continue using counters for as long as necessary.</w:t>
      </w:r>
    </w:p>
    <w:p w14:paraId="46EB9827" w14:textId="3C6F76D4" w:rsidR="00EA5B36" w:rsidRPr="0026175B" w:rsidRDefault="00EA5B36" w:rsidP="0026175B">
      <w:r w:rsidRPr="00EA5B36">
        <w:rPr>
          <w:b/>
          <w:bCs/>
        </w:rPr>
        <w:t xml:space="preserve">Apply – </w:t>
      </w:r>
      <w:r w:rsidR="0026175B">
        <w:rPr>
          <w:b/>
          <w:bCs/>
        </w:rPr>
        <w:t>i</w:t>
      </w:r>
      <w:r w:rsidRPr="00EA5B36">
        <w:rPr>
          <w:b/>
          <w:bCs/>
        </w:rPr>
        <w:t>nteger wars</w:t>
      </w:r>
    </w:p>
    <w:p w14:paraId="5738E1EA" w14:textId="469DDE8A" w:rsidR="00EA5B36" w:rsidRPr="0026175B" w:rsidRDefault="00EA5B36" w:rsidP="0026175B">
      <w:pPr>
        <w:pStyle w:val="ListBullet"/>
      </w:pPr>
      <w:r w:rsidRPr="0026175B">
        <w:t xml:space="preserve">Students should be encouraged to continue to draw diagrams to assist them with calculating their totals during the </w:t>
      </w:r>
      <w:r w:rsidR="00FC1614">
        <w:t>‘</w:t>
      </w:r>
      <w:r w:rsidRPr="0026175B">
        <w:t xml:space="preserve">Integer </w:t>
      </w:r>
      <w:r w:rsidR="00FC1614">
        <w:t>w</w:t>
      </w:r>
      <w:r w:rsidRPr="0026175B">
        <w:t>ars</w:t>
      </w:r>
      <w:r w:rsidR="00FC1614">
        <w:t>’</w:t>
      </w:r>
      <w:r w:rsidRPr="0026175B">
        <w:t xml:space="preserve"> game.</w:t>
      </w:r>
    </w:p>
    <w:p w14:paraId="3C3FAE5E" w14:textId="77777777" w:rsidR="00EA5B36" w:rsidRPr="0026175B" w:rsidRDefault="00EA5B36" w:rsidP="0026175B">
      <w:pPr>
        <w:pStyle w:val="ListBullet"/>
      </w:pPr>
      <w:r w:rsidRPr="0026175B">
        <w:t>Students can be challenged by using the Jack, Queen and King cards to represent values of 11, 12 and 13.</w:t>
      </w:r>
    </w:p>
    <w:p w14:paraId="72111640" w14:textId="0A9F3A71" w:rsidR="00EA5B36" w:rsidRPr="0026175B" w:rsidRDefault="00EA5B36" w:rsidP="0026175B">
      <w:pPr>
        <w:pStyle w:val="ListBullet"/>
      </w:pPr>
      <w:r w:rsidRPr="0026175B">
        <w:t xml:space="preserve">Students could be challenged by drawing and adding more than </w:t>
      </w:r>
      <w:r w:rsidR="00593EFA">
        <w:t>2</w:t>
      </w:r>
      <w:r w:rsidRPr="0026175B">
        <w:t xml:space="preserve"> cards at a time.</w:t>
      </w:r>
    </w:p>
    <w:p w14:paraId="148F87BE" w14:textId="615350E9" w:rsidR="00EA5B36" w:rsidRPr="0026175B" w:rsidRDefault="00EA5B36" w:rsidP="0026175B">
      <w:r w:rsidRPr="00EA5B36">
        <w:rPr>
          <w:b/>
        </w:rPr>
        <w:t xml:space="preserve">Apply – </w:t>
      </w:r>
      <w:r w:rsidR="0026175B">
        <w:rPr>
          <w:b/>
        </w:rPr>
        <w:t>m</w:t>
      </w:r>
      <w:r w:rsidRPr="00EA5B36">
        <w:rPr>
          <w:b/>
        </w:rPr>
        <w:t>agic squares</w:t>
      </w:r>
    </w:p>
    <w:p w14:paraId="61574C7A" w14:textId="428B06B3" w:rsidR="00EA5B36" w:rsidRPr="0026175B" w:rsidRDefault="00EA5B36" w:rsidP="0026175B">
      <w:pPr>
        <w:pStyle w:val="ListBullet"/>
      </w:pPr>
      <w:r w:rsidRPr="0026175B">
        <w:t>Challenge students to create a magic square that includes decimals or fractions as well as negative numbers.</w:t>
      </w:r>
    </w:p>
    <w:p w14:paraId="6A8CD53F" w14:textId="52CFD4B8" w:rsidR="00DC3F57" w:rsidRPr="0026175B" w:rsidRDefault="00DC3F57" w:rsidP="0026175B">
      <w:pPr>
        <w:pStyle w:val="ListBullet"/>
      </w:pPr>
      <w:r w:rsidRPr="0026175B">
        <w:t>Students could be challenged to write an algebraic equation for each row</w:t>
      </w:r>
      <w:r w:rsidR="00906D46" w:rsidRPr="0026175B">
        <w:t>, column or diagonal of the magic square, using a variable to represent the blank cell.</w:t>
      </w:r>
      <w:r w:rsidR="00EB271B" w:rsidRPr="0026175B">
        <w:t xml:space="preserve"> For example, (</w:t>
      </w:r>
      <w:r w:rsidR="006E251A">
        <w:t>-</w:t>
      </w:r>
      <w:r w:rsidR="00EB271B" w:rsidRPr="0026175B">
        <w:t xml:space="preserve">4) </w:t>
      </w:r>
      <w:r w:rsidR="006E251A">
        <w:t>+</w:t>
      </w:r>
      <w:r w:rsidR="00EB271B" w:rsidRPr="0026175B">
        <w:t xml:space="preserve"> </w:t>
      </w:r>
      <m:oMath>
        <m:r>
          <w:rPr>
            <w:rFonts w:ascii="Cambria Math" w:hAnsi="Cambria Math"/>
          </w:rPr>
          <m:t>x</m:t>
        </m:r>
      </m:oMath>
      <w:r w:rsidR="00EB271B" w:rsidRPr="0026175B">
        <w:t xml:space="preserve"> </w:t>
      </w:r>
      <w:r w:rsidR="006E251A">
        <w:t>+</w:t>
      </w:r>
      <w:r w:rsidR="00EB271B" w:rsidRPr="0026175B">
        <w:t xml:space="preserve"> 0 = (-3)</w:t>
      </w:r>
    </w:p>
    <w:p w14:paraId="6D1DD6F5" w14:textId="72135EC5" w:rsidR="00EA5B36" w:rsidRPr="0026175B" w:rsidRDefault="00EA5B36" w:rsidP="0026175B">
      <w:r w:rsidRPr="00EA5B36">
        <w:rPr>
          <w:b/>
          <w:bCs/>
        </w:rPr>
        <w:t xml:space="preserve">Apply – </w:t>
      </w:r>
      <w:r w:rsidR="0026175B">
        <w:rPr>
          <w:b/>
          <w:bCs/>
        </w:rPr>
        <w:t>i</w:t>
      </w:r>
      <w:r w:rsidRPr="00EA5B36">
        <w:rPr>
          <w:b/>
          <w:bCs/>
        </w:rPr>
        <w:t xml:space="preserve">nteger </w:t>
      </w:r>
      <w:r w:rsidR="00C70362">
        <w:rPr>
          <w:b/>
          <w:bCs/>
        </w:rPr>
        <w:t>V</w:t>
      </w:r>
      <w:r w:rsidRPr="00EA5B36">
        <w:rPr>
          <w:b/>
          <w:bCs/>
        </w:rPr>
        <w:t>enns</w:t>
      </w:r>
    </w:p>
    <w:p w14:paraId="6E466D74" w14:textId="1991B2A8" w:rsidR="0026175B" w:rsidRDefault="00EA5B36" w:rsidP="00C64598">
      <w:pPr>
        <w:pStyle w:val="ListBullet"/>
      </w:pPr>
      <w:r w:rsidRPr="0026175B">
        <w:t xml:space="preserve">Two versions of this task have been created. The second uses the same initial criteria from the </w:t>
      </w:r>
      <w:r w:rsidR="006954CC" w:rsidRPr="0026175B">
        <w:t>two-circle</w:t>
      </w:r>
      <w:r w:rsidRPr="0026175B">
        <w:t xml:space="preserve"> version, but adds in an additional criteria to increase the complexity of the task.</w:t>
      </w:r>
    </w:p>
    <w:p w14:paraId="3A3509F3" w14:textId="6E9BE8FF" w:rsidR="00EA5B36" w:rsidRPr="0026175B" w:rsidRDefault="00EA5B36" w:rsidP="00C64598">
      <w:pPr>
        <w:pStyle w:val="ListBullet"/>
      </w:pPr>
      <w:r w:rsidRPr="0026175B">
        <w:t>Students will find it easiest to fill sections A, B and C where they only need to satisfy one condition. They can then move on to D, E and F before considering sections G and H.</w:t>
      </w:r>
    </w:p>
    <w:p w14:paraId="1FCB8D64" w14:textId="77777777" w:rsidR="00EA5B36" w:rsidRPr="0026175B" w:rsidRDefault="00EA5B36" w:rsidP="0026175B">
      <w:pPr>
        <w:pStyle w:val="ListBullet"/>
      </w:pPr>
      <w:r w:rsidRPr="0026175B">
        <w:t>Higher achieving students should be challenged to try and make as few changes to their sums between regions as possible.</w:t>
      </w:r>
    </w:p>
    <w:p w14:paraId="5EFBEE32" w14:textId="0A5B9E9B" w:rsidR="00EA5B36" w:rsidRPr="0026175B" w:rsidRDefault="00EA5B36" w:rsidP="0026175B">
      <w:pPr>
        <w:pStyle w:val="ListBullet"/>
      </w:pPr>
      <w:r w:rsidRPr="0026175B">
        <w:t xml:space="preserve">Students could be challenged to create their own criteria for an </w:t>
      </w:r>
      <w:r w:rsidR="00D0019A">
        <w:t>i</w:t>
      </w:r>
      <w:r w:rsidRPr="0026175B">
        <w:t xml:space="preserve">nteger </w:t>
      </w:r>
      <w:r w:rsidR="00593EFA">
        <w:t>V</w:t>
      </w:r>
      <w:r w:rsidRPr="0026175B">
        <w:t>enn, complete with sample solutions.</w:t>
      </w:r>
    </w:p>
    <w:p w14:paraId="7DF4EF65" w14:textId="1A42F041" w:rsidR="00EA5B36" w:rsidRPr="00EA5B36" w:rsidRDefault="00EA5B36" w:rsidP="00EA5B36">
      <w:pPr>
        <w:pStyle w:val="Heading3"/>
      </w:pPr>
      <w:r w:rsidRPr="00EA5B36">
        <w:lastRenderedPageBreak/>
        <w:t>Suggested opportunities for assessment</w:t>
      </w:r>
    </w:p>
    <w:p w14:paraId="1738199B" w14:textId="255D3D38" w:rsidR="00D042D0" w:rsidRPr="00D0019A" w:rsidRDefault="00810C17" w:rsidP="00D0019A">
      <w:pPr>
        <w:pStyle w:val="ListBullet"/>
      </w:pPr>
      <w:r w:rsidRPr="00D0019A">
        <w:t>Teachers should monitor student discussions and answers during class to assess their understanding and use of correct terminology.</w:t>
      </w:r>
    </w:p>
    <w:p w14:paraId="05024D09" w14:textId="5CE3D4BC" w:rsidR="00AA18A8" w:rsidRPr="00D0019A" w:rsidRDefault="00AA18A8" w:rsidP="00D0019A">
      <w:pPr>
        <w:pStyle w:val="ListBullet"/>
      </w:pPr>
      <w:r w:rsidRPr="00D0019A">
        <w:t>Teachers could choose to ask students to complete</w:t>
      </w:r>
      <w:r w:rsidR="006E4284" w:rsidRPr="00D0019A">
        <w:t xml:space="preserve"> (using visual representations if necessary)</w:t>
      </w:r>
      <w:r w:rsidRPr="00D0019A">
        <w:t xml:space="preserve"> an exit ticket containing an addition problem involving negative numbers</w:t>
      </w:r>
      <w:r w:rsidR="006E4284" w:rsidRPr="00D0019A">
        <w:t>.</w:t>
      </w:r>
    </w:p>
    <w:p w14:paraId="2B651D3F" w14:textId="3B5959FD" w:rsidR="006E4284" w:rsidRPr="00D0019A" w:rsidRDefault="006E4284" w:rsidP="00D0019A">
      <w:pPr>
        <w:pStyle w:val="ListBullet"/>
      </w:pPr>
      <w:r w:rsidRPr="00D0019A">
        <w:t xml:space="preserve">Teachers could choose to collect the </w:t>
      </w:r>
      <w:r w:rsidR="00463F67" w:rsidRPr="00D0019A">
        <w:t xml:space="preserve">Adding </w:t>
      </w:r>
      <w:r w:rsidR="008E7685">
        <w:t>i</w:t>
      </w:r>
      <w:r w:rsidR="00463F67" w:rsidRPr="00D0019A">
        <w:t xml:space="preserve">ntegers, </w:t>
      </w:r>
      <w:r w:rsidRPr="00D0019A">
        <w:t xml:space="preserve">Integer </w:t>
      </w:r>
      <w:r w:rsidR="008E7685">
        <w:t>m</w:t>
      </w:r>
      <w:r w:rsidR="00DE1356" w:rsidRPr="00D0019A">
        <w:t xml:space="preserve">agic </w:t>
      </w:r>
      <w:r w:rsidR="008E7685">
        <w:t>s</w:t>
      </w:r>
      <w:r w:rsidR="00DE1356" w:rsidRPr="00D0019A">
        <w:t xml:space="preserve">quares or Integer </w:t>
      </w:r>
      <w:r w:rsidRPr="00D0019A">
        <w:t>Venns</w:t>
      </w:r>
      <w:r w:rsidR="00DE1356" w:rsidRPr="00D0019A">
        <w:t xml:space="preserve"> activities to check for understanding.</w:t>
      </w:r>
    </w:p>
    <w:p w14:paraId="5D604F03" w14:textId="7D0B353B" w:rsidR="00DA237B" w:rsidRDefault="0070190E" w:rsidP="00226A7B">
      <w:pPr>
        <w:pStyle w:val="Heading2"/>
        <w:rPr>
          <w:rStyle w:val="Heading2Char"/>
          <w:b/>
          <w:bCs/>
        </w:rPr>
      </w:pPr>
      <w:r>
        <w:br w:type="page"/>
      </w:r>
      <w:r w:rsidRPr="00B40D6F">
        <w:rPr>
          <w:rStyle w:val="Heading2Char"/>
          <w:b/>
          <w:bCs/>
        </w:rPr>
        <w:lastRenderedPageBreak/>
        <w:t>Appendix</w:t>
      </w:r>
      <w:r w:rsidR="00783D18" w:rsidRPr="00B40D6F">
        <w:rPr>
          <w:rStyle w:val="Heading2Char"/>
          <w:b/>
          <w:bCs/>
        </w:rPr>
        <w:t xml:space="preserve"> </w:t>
      </w:r>
      <w:r w:rsidR="00DA237B" w:rsidRPr="00B40D6F">
        <w:rPr>
          <w:rStyle w:val="Heading2Char"/>
          <w:b/>
          <w:bCs/>
        </w:rPr>
        <w:t>A</w:t>
      </w:r>
    </w:p>
    <w:p w14:paraId="32061531" w14:textId="1A48A54D" w:rsidR="005C2EA7" w:rsidRPr="00226A7B" w:rsidRDefault="005C2EA7" w:rsidP="00226A7B">
      <w:pPr>
        <w:pStyle w:val="Heading3"/>
      </w:pPr>
      <w:r>
        <w:t>Adding integers</w:t>
      </w:r>
    </w:p>
    <w:p w14:paraId="00F6A0EE" w14:textId="4ECD96BC" w:rsidR="00607B73" w:rsidRPr="00226A7B" w:rsidRDefault="00D92C76" w:rsidP="003B3AF1">
      <w:pPr>
        <w:pStyle w:val="ListNumber"/>
        <w:numPr>
          <w:ilvl w:val="0"/>
          <w:numId w:val="22"/>
        </w:numPr>
      </w:pPr>
      <w:r w:rsidRPr="00226A7B">
        <w:t>Represent each scenario using counters</w:t>
      </w:r>
      <w:r w:rsidR="00172860" w:rsidRPr="00226A7B">
        <w:t xml:space="preserve"> and as a mathematical e</w:t>
      </w:r>
      <w:r w:rsidR="001A7224" w:rsidRPr="00226A7B">
        <w:t>xpression</w:t>
      </w:r>
      <w:r w:rsidR="00E932C4" w:rsidRPr="00226A7B">
        <w:t>.</w:t>
      </w:r>
    </w:p>
    <w:tbl>
      <w:tblPr>
        <w:tblStyle w:val="Tableheader"/>
        <w:tblW w:w="0" w:type="auto"/>
        <w:tblLayout w:type="fixed"/>
        <w:tblLook w:val="04A0" w:firstRow="1" w:lastRow="0" w:firstColumn="1" w:lastColumn="0" w:noHBand="0" w:noVBand="1"/>
        <w:tblDescription w:val="Table of scenarios to be shown as mathematical expression."/>
      </w:tblPr>
      <w:tblGrid>
        <w:gridCol w:w="2405"/>
        <w:gridCol w:w="3969"/>
        <w:gridCol w:w="1843"/>
        <w:gridCol w:w="1405"/>
      </w:tblGrid>
      <w:tr w:rsidR="001933FD" w:rsidRPr="003B3AF1" w14:paraId="5AA6761D" w14:textId="77777777" w:rsidTr="003B3AF1">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7FF25844" w14:textId="5FA2EF5D" w:rsidR="00855420" w:rsidRPr="003B3AF1" w:rsidRDefault="00855420" w:rsidP="003B3AF1">
            <w:r w:rsidRPr="003B3AF1">
              <w:t>Scenario</w:t>
            </w:r>
          </w:p>
        </w:tc>
        <w:tc>
          <w:tcPr>
            <w:tcW w:w="3969" w:type="dxa"/>
          </w:tcPr>
          <w:p w14:paraId="0F31363F" w14:textId="00A44C48" w:rsidR="00855420" w:rsidRPr="003B3AF1" w:rsidRDefault="00855420" w:rsidP="003B3AF1">
            <w:pPr>
              <w:cnfStyle w:val="100000000000" w:firstRow="1" w:lastRow="0" w:firstColumn="0" w:lastColumn="0" w:oddVBand="0" w:evenVBand="0" w:oddHBand="0" w:evenHBand="0" w:firstRowFirstColumn="0" w:firstRowLastColumn="0" w:lastRowFirstColumn="0" w:lastRowLastColumn="0"/>
            </w:pPr>
            <w:r w:rsidRPr="003B3AF1">
              <w:t>Representation using counters</w:t>
            </w:r>
          </w:p>
        </w:tc>
        <w:tc>
          <w:tcPr>
            <w:tcW w:w="1843" w:type="dxa"/>
          </w:tcPr>
          <w:p w14:paraId="6DFAC701" w14:textId="2010FC9D" w:rsidR="00855420" w:rsidRPr="003B3AF1" w:rsidRDefault="00855420" w:rsidP="003B3AF1">
            <w:pPr>
              <w:cnfStyle w:val="100000000000" w:firstRow="1" w:lastRow="0" w:firstColumn="0" w:lastColumn="0" w:oddVBand="0" w:evenVBand="0" w:oddHBand="0" w:evenHBand="0" w:firstRowFirstColumn="0" w:firstRowLastColumn="0" w:lastRowFirstColumn="0" w:lastRowLastColumn="0"/>
            </w:pPr>
            <w:r w:rsidRPr="003B3AF1">
              <w:t>Mathematical expression</w:t>
            </w:r>
          </w:p>
        </w:tc>
        <w:tc>
          <w:tcPr>
            <w:tcW w:w="1405" w:type="dxa"/>
          </w:tcPr>
          <w:p w14:paraId="48B17370" w14:textId="2B567C07" w:rsidR="00855420" w:rsidRPr="003B3AF1" w:rsidRDefault="00855420" w:rsidP="003B3AF1">
            <w:pPr>
              <w:cnfStyle w:val="100000000000" w:firstRow="1" w:lastRow="0" w:firstColumn="0" w:lastColumn="0" w:oddVBand="0" w:evenVBand="0" w:oddHBand="0" w:evenHBand="0" w:firstRowFirstColumn="0" w:firstRowLastColumn="0" w:lastRowFirstColumn="0" w:lastRowLastColumn="0"/>
            </w:pPr>
            <w:r w:rsidRPr="003B3AF1">
              <w:t>Answer</w:t>
            </w:r>
          </w:p>
        </w:tc>
      </w:tr>
      <w:tr w:rsidR="001933FD" w14:paraId="51FCF93B"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70074E92" w14:textId="3E58E243" w:rsidR="00172860" w:rsidRPr="004B0D01" w:rsidRDefault="006F14DD" w:rsidP="00DA237B">
            <w:pPr>
              <w:rPr>
                <w:b w:val="0"/>
                <w:bCs/>
              </w:rPr>
            </w:pPr>
            <w:r w:rsidRPr="004B0D01">
              <w:rPr>
                <w:b w:val="0"/>
                <w:bCs/>
              </w:rPr>
              <w:t xml:space="preserve">A deposit of </w:t>
            </w:r>
            <w:r w:rsidR="00855420" w:rsidRPr="004B0D01">
              <w:rPr>
                <w:b w:val="0"/>
                <w:bCs/>
              </w:rPr>
              <w:t>$7 followed by a deposit of $2</w:t>
            </w:r>
          </w:p>
        </w:tc>
        <w:tc>
          <w:tcPr>
            <w:tcW w:w="3969" w:type="dxa"/>
          </w:tcPr>
          <w:p w14:paraId="635E173F" w14:textId="1C9496A0" w:rsidR="00172860" w:rsidRDefault="001933FD" w:rsidP="00DA237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B634993" wp14:editId="265B47A2">
                  <wp:extent cx="2397600" cy="871200"/>
                  <wp:effectExtent l="0" t="0" r="3175" b="5715"/>
                  <wp:docPr id="3" name="Picture 3" descr="A mathematical algorithm using tiles, showing seven black tiles grouped all with &quot;1&quot; on them then a plus symbol and two black tiles grouped with a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thematical algorithm using tiles, showing seven black tiles grouped all with &quot;1&quot; on them then a plus symbol and two black tiles grouped with a &quot;1&quot; on them. "/>
                          <pic:cNvPicPr/>
                        </pic:nvPicPr>
                        <pic:blipFill>
                          <a:blip r:embed="rId23"/>
                          <a:stretch>
                            <a:fillRect/>
                          </a:stretch>
                        </pic:blipFill>
                        <pic:spPr>
                          <a:xfrm>
                            <a:off x="0" y="0"/>
                            <a:ext cx="2397600" cy="871200"/>
                          </a:xfrm>
                          <a:prstGeom prst="rect">
                            <a:avLst/>
                          </a:prstGeom>
                        </pic:spPr>
                      </pic:pic>
                    </a:graphicData>
                  </a:graphic>
                </wp:inline>
              </w:drawing>
            </w:r>
          </w:p>
        </w:tc>
        <w:tc>
          <w:tcPr>
            <w:tcW w:w="1843" w:type="dxa"/>
          </w:tcPr>
          <w:p w14:paraId="2BAEAE6B" w14:textId="1B67260A" w:rsidR="00172860" w:rsidRDefault="004B0D01" w:rsidP="004B0D01">
            <w:pPr>
              <w:jc w:val="center"/>
              <w:cnfStyle w:val="000000100000" w:firstRow="0" w:lastRow="0" w:firstColumn="0" w:lastColumn="0" w:oddVBand="0" w:evenVBand="0" w:oddHBand="1" w:evenHBand="0" w:firstRowFirstColumn="0" w:firstRowLastColumn="0" w:lastRowFirstColumn="0" w:lastRowLastColumn="0"/>
            </w:pPr>
            <w:r>
              <w:t>$</w:t>
            </w:r>
            <w:r w:rsidR="001933FD">
              <w:t>7</w:t>
            </w:r>
            <w:r>
              <w:t xml:space="preserve"> </w:t>
            </w:r>
            <w:r w:rsidR="006E251A">
              <w:t>+</w:t>
            </w:r>
            <w:r>
              <w:t xml:space="preserve"> $</w:t>
            </w:r>
            <w:r w:rsidR="001933FD">
              <w:t>2</w:t>
            </w:r>
          </w:p>
        </w:tc>
        <w:tc>
          <w:tcPr>
            <w:tcW w:w="1405" w:type="dxa"/>
          </w:tcPr>
          <w:p w14:paraId="6766133D" w14:textId="47CE9F51" w:rsidR="00172860" w:rsidRDefault="004B0D01" w:rsidP="004B0D01">
            <w:pPr>
              <w:jc w:val="center"/>
              <w:cnfStyle w:val="000000100000" w:firstRow="0" w:lastRow="0" w:firstColumn="0" w:lastColumn="0" w:oddVBand="0" w:evenVBand="0" w:oddHBand="1" w:evenHBand="0" w:firstRowFirstColumn="0" w:firstRowLastColumn="0" w:lastRowFirstColumn="0" w:lastRowLastColumn="0"/>
            </w:pPr>
            <w:r>
              <w:t>$9</w:t>
            </w:r>
          </w:p>
        </w:tc>
      </w:tr>
      <w:tr w:rsidR="001933FD" w14:paraId="6CC8F0A2"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70F21FC0" w14:textId="26840058" w:rsidR="00172860" w:rsidRPr="002216D2" w:rsidRDefault="002216D2" w:rsidP="00DA237B">
            <w:pPr>
              <w:rPr>
                <w:b w:val="0"/>
                <w:bCs/>
              </w:rPr>
            </w:pPr>
            <w:r>
              <w:rPr>
                <w:b w:val="0"/>
                <w:bCs/>
              </w:rPr>
              <w:t xml:space="preserve">A deposit of $5 followed by a withdrawal </w:t>
            </w:r>
            <w:r w:rsidR="00A77D1F">
              <w:rPr>
                <w:b w:val="0"/>
                <w:bCs/>
              </w:rPr>
              <w:t>of</w:t>
            </w:r>
            <w:r>
              <w:rPr>
                <w:b w:val="0"/>
                <w:bCs/>
              </w:rPr>
              <w:t xml:space="preserve"> $3</w:t>
            </w:r>
          </w:p>
        </w:tc>
        <w:tc>
          <w:tcPr>
            <w:tcW w:w="3969" w:type="dxa"/>
          </w:tcPr>
          <w:p w14:paraId="13B9085B" w14:textId="1B8A0428" w:rsidR="00172860" w:rsidRDefault="003642D1" w:rsidP="00DA237B">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18CE378B" wp14:editId="36FF7060">
                  <wp:extent cx="939600" cy="1105200"/>
                  <wp:effectExtent l="0" t="0" r="0" b="0"/>
                  <wp:docPr id="7" name="Picture 7" descr="5 black tiles with &quot;1&quot; on them in one column, followed by a + symbol then three red tiles with a &quot;-1&quot; on them in one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5 black tiles with &quot;1&quot; on them in one column, followed by a + symbol then three red tiles with a &quot;-1&quot; on them in one column. "/>
                          <pic:cNvPicPr/>
                        </pic:nvPicPr>
                        <pic:blipFill>
                          <a:blip r:embed="rId24"/>
                          <a:stretch>
                            <a:fillRect/>
                          </a:stretch>
                        </pic:blipFill>
                        <pic:spPr>
                          <a:xfrm>
                            <a:off x="0" y="0"/>
                            <a:ext cx="939600" cy="1105200"/>
                          </a:xfrm>
                          <a:prstGeom prst="rect">
                            <a:avLst/>
                          </a:prstGeom>
                        </pic:spPr>
                      </pic:pic>
                    </a:graphicData>
                  </a:graphic>
                </wp:inline>
              </w:drawing>
            </w:r>
          </w:p>
        </w:tc>
        <w:tc>
          <w:tcPr>
            <w:tcW w:w="1843" w:type="dxa"/>
          </w:tcPr>
          <w:p w14:paraId="3C824B6C"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405" w:type="dxa"/>
          </w:tcPr>
          <w:p w14:paraId="6D944932"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r>
      <w:tr w:rsidR="001933FD" w14:paraId="1E2755E2"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73C45F39" w14:textId="0C9185C7" w:rsidR="00172860" w:rsidRPr="000C59C0" w:rsidRDefault="00E3078D" w:rsidP="00DA237B">
            <w:pPr>
              <w:rPr>
                <w:b w:val="0"/>
                <w:bCs/>
              </w:rPr>
            </w:pPr>
            <w:r>
              <w:rPr>
                <w:b w:val="0"/>
                <w:bCs/>
              </w:rPr>
              <w:t>A withdrawal of $3 followed by a deposit</w:t>
            </w:r>
            <w:r w:rsidR="00790FBE">
              <w:rPr>
                <w:b w:val="0"/>
                <w:bCs/>
              </w:rPr>
              <w:t xml:space="preserve"> of $5</w:t>
            </w:r>
          </w:p>
        </w:tc>
        <w:tc>
          <w:tcPr>
            <w:tcW w:w="3969" w:type="dxa"/>
          </w:tcPr>
          <w:p w14:paraId="4F860EF5"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64F8B394"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405" w:type="dxa"/>
          </w:tcPr>
          <w:p w14:paraId="340E2828"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r>
      <w:tr w:rsidR="001933FD" w14:paraId="3A3B5A0E"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6616804A" w14:textId="38865CED" w:rsidR="00172860" w:rsidRDefault="00E3078D" w:rsidP="00DA237B">
            <w:r>
              <w:rPr>
                <w:b w:val="0"/>
                <w:bCs/>
              </w:rPr>
              <w:t>A deposit of $3 followed by a withdrawal of $5</w:t>
            </w:r>
          </w:p>
        </w:tc>
        <w:tc>
          <w:tcPr>
            <w:tcW w:w="3969" w:type="dxa"/>
          </w:tcPr>
          <w:p w14:paraId="084471C6"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44CD7911"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405" w:type="dxa"/>
          </w:tcPr>
          <w:p w14:paraId="19AA6D9A"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r>
      <w:tr w:rsidR="001933FD" w14:paraId="4C9751F1"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11FA8BE7" w14:textId="44B61B8F" w:rsidR="00172860" w:rsidRPr="007E1B37" w:rsidRDefault="00790FBE" w:rsidP="00DA237B">
            <w:pPr>
              <w:rPr>
                <w:b w:val="0"/>
                <w:bCs/>
              </w:rPr>
            </w:pPr>
            <w:r w:rsidRPr="007E1B37">
              <w:rPr>
                <w:b w:val="0"/>
                <w:bCs/>
              </w:rPr>
              <w:t>A withdrawal of $5 followed by a deposit of $3</w:t>
            </w:r>
          </w:p>
        </w:tc>
        <w:tc>
          <w:tcPr>
            <w:tcW w:w="3969" w:type="dxa"/>
          </w:tcPr>
          <w:p w14:paraId="53D5D4F7"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4D57DC79"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405" w:type="dxa"/>
          </w:tcPr>
          <w:p w14:paraId="3EB1F881"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r>
      <w:tr w:rsidR="001933FD" w14:paraId="0B97CD9D"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642F65A9" w14:textId="3CBE37F1" w:rsidR="00172860" w:rsidRPr="00CC6783" w:rsidRDefault="00EB23D3" w:rsidP="00DA237B">
            <w:pPr>
              <w:rPr>
                <w:b w:val="0"/>
                <w:bCs/>
              </w:rPr>
            </w:pPr>
            <w:r w:rsidRPr="00CC6783">
              <w:rPr>
                <w:b w:val="0"/>
                <w:bCs/>
              </w:rPr>
              <w:lastRenderedPageBreak/>
              <w:t>A withdrawal of $1 followed by a withdrawal of</w:t>
            </w:r>
            <w:r w:rsidR="00CC6783" w:rsidRPr="00CC6783">
              <w:rPr>
                <w:b w:val="0"/>
                <w:bCs/>
              </w:rPr>
              <w:t xml:space="preserve"> $3</w:t>
            </w:r>
          </w:p>
        </w:tc>
        <w:tc>
          <w:tcPr>
            <w:tcW w:w="3969" w:type="dxa"/>
          </w:tcPr>
          <w:p w14:paraId="095BFFCE"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29713B88"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405" w:type="dxa"/>
          </w:tcPr>
          <w:p w14:paraId="7805A4FF"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r>
      <w:tr w:rsidR="001933FD" w14:paraId="7DC52D74"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59B7C6FE" w14:textId="258C9F92" w:rsidR="00172860" w:rsidRPr="00CC6783" w:rsidRDefault="00CC6783" w:rsidP="00DA237B">
            <w:pPr>
              <w:rPr>
                <w:b w:val="0"/>
                <w:bCs/>
              </w:rPr>
            </w:pPr>
            <w:r w:rsidRPr="00CC6783">
              <w:rPr>
                <w:b w:val="0"/>
                <w:bCs/>
              </w:rPr>
              <w:t>A withdrawal of $</w:t>
            </w:r>
            <w:r>
              <w:rPr>
                <w:b w:val="0"/>
                <w:bCs/>
              </w:rPr>
              <w:t>3</w:t>
            </w:r>
            <w:r w:rsidRPr="00CC6783">
              <w:rPr>
                <w:b w:val="0"/>
                <w:bCs/>
              </w:rPr>
              <w:t xml:space="preserve"> followed by a withdrawal of $</w:t>
            </w:r>
            <w:r>
              <w:rPr>
                <w:b w:val="0"/>
                <w:bCs/>
              </w:rPr>
              <w:t>1</w:t>
            </w:r>
          </w:p>
        </w:tc>
        <w:tc>
          <w:tcPr>
            <w:tcW w:w="3969" w:type="dxa"/>
          </w:tcPr>
          <w:p w14:paraId="7A59D8A2"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63D8C14D"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c>
          <w:tcPr>
            <w:tcW w:w="1405" w:type="dxa"/>
          </w:tcPr>
          <w:p w14:paraId="0D7C89F5" w14:textId="77777777" w:rsidR="00172860" w:rsidRDefault="00172860" w:rsidP="00DA237B">
            <w:pPr>
              <w:cnfStyle w:val="000000100000" w:firstRow="0" w:lastRow="0" w:firstColumn="0" w:lastColumn="0" w:oddVBand="0" w:evenVBand="0" w:oddHBand="1" w:evenHBand="0" w:firstRowFirstColumn="0" w:firstRowLastColumn="0" w:lastRowFirstColumn="0" w:lastRowLastColumn="0"/>
            </w:pPr>
          </w:p>
        </w:tc>
      </w:tr>
      <w:tr w:rsidR="001933FD" w14:paraId="7CE47F9A"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106DB6DA" w14:textId="11A07712" w:rsidR="00172860" w:rsidRPr="00BA20C5" w:rsidRDefault="008F172F" w:rsidP="00DA237B">
            <w:pPr>
              <w:rPr>
                <w:b w:val="0"/>
                <w:bCs/>
              </w:rPr>
            </w:pPr>
            <w:r w:rsidRPr="00BA20C5">
              <w:rPr>
                <w:b w:val="0"/>
                <w:bCs/>
              </w:rPr>
              <w:t xml:space="preserve">A withdrawal of </w:t>
            </w:r>
            <w:r w:rsidR="00BA20C5" w:rsidRPr="00BA20C5">
              <w:rPr>
                <w:b w:val="0"/>
                <w:bCs/>
              </w:rPr>
              <w:t>$4 followed by a withdrawal of $2 followed by a withdrawal of $5</w:t>
            </w:r>
          </w:p>
        </w:tc>
        <w:tc>
          <w:tcPr>
            <w:tcW w:w="3969" w:type="dxa"/>
          </w:tcPr>
          <w:p w14:paraId="5C0C7879"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6576AB66"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c>
          <w:tcPr>
            <w:tcW w:w="1405" w:type="dxa"/>
          </w:tcPr>
          <w:p w14:paraId="149A420C" w14:textId="77777777" w:rsidR="00172860" w:rsidRDefault="00172860" w:rsidP="00DA237B">
            <w:pPr>
              <w:cnfStyle w:val="000000010000" w:firstRow="0" w:lastRow="0" w:firstColumn="0" w:lastColumn="0" w:oddVBand="0" w:evenVBand="0" w:oddHBand="0" w:evenHBand="1" w:firstRowFirstColumn="0" w:firstRowLastColumn="0" w:lastRowFirstColumn="0" w:lastRowLastColumn="0"/>
            </w:pPr>
          </w:p>
        </w:tc>
      </w:tr>
      <w:tr w:rsidR="00FD408C" w14:paraId="000DE655"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2ECA258C" w14:textId="26A75EDE" w:rsidR="00FD408C" w:rsidRPr="00BA20C5" w:rsidRDefault="004D5817" w:rsidP="00DA237B">
            <w:pPr>
              <w:rPr>
                <w:b w:val="0"/>
                <w:bCs/>
              </w:rPr>
            </w:pPr>
            <w:r w:rsidRPr="00BA20C5">
              <w:rPr>
                <w:b w:val="0"/>
                <w:bCs/>
              </w:rPr>
              <w:t>A withdrawal of $</w:t>
            </w:r>
            <w:r>
              <w:rPr>
                <w:b w:val="0"/>
                <w:bCs/>
              </w:rPr>
              <w:t>2</w:t>
            </w:r>
            <w:r w:rsidRPr="00BA20C5">
              <w:rPr>
                <w:b w:val="0"/>
                <w:bCs/>
              </w:rPr>
              <w:t xml:space="preserve"> followed by a withdrawal of $</w:t>
            </w:r>
            <w:r>
              <w:rPr>
                <w:b w:val="0"/>
                <w:bCs/>
              </w:rPr>
              <w:t>4</w:t>
            </w:r>
            <w:r w:rsidRPr="00BA20C5">
              <w:rPr>
                <w:b w:val="0"/>
                <w:bCs/>
              </w:rPr>
              <w:t xml:space="preserve"> followed by a withdrawal of $5</w:t>
            </w:r>
          </w:p>
        </w:tc>
        <w:tc>
          <w:tcPr>
            <w:tcW w:w="3969" w:type="dxa"/>
          </w:tcPr>
          <w:p w14:paraId="1C0F3644" w14:textId="77777777" w:rsidR="00FD408C" w:rsidRDefault="00FD408C"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0EA19058" w14:textId="77777777" w:rsidR="00FD408C" w:rsidRDefault="00FD408C" w:rsidP="00DA237B">
            <w:pPr>
              <w:cnfStyle w:val="000000100000" w:firstRow="0" w:lastRow="0" w:firstColumn="0" w:lastColumn="0" w:oddVBand="0" w:evenVBand="0" w:oddHBand="1" w:evenHBand="0" w:firstRowFirstColumn="0" w:firstRowLastColumn="0" w:lastRowFirstColumn="0" w:lastRowLastColumn="0"/>
            </w:pPr>
          </w:p>
        </w:tc>
        <w:tc>
          <w:tcPr>
            <w:tcW w:w="1405" w:type="dxa"/>
          </w:tcPr>
          <w:p w14:paraId="672B37F0" w14:textId="77777777" w:rsidR="00FD408C" w:rsidRDefault="00FD408C" w:rsidP="00DA237B">
            <w:pPr>
              <w:cnfStyle w:val="000000100000" w:firstRow="0" w:lastRow="0" w:firstColumn="0" w:lastColumn="0" w:oddVBand="0" w:evenVBand="0" w:oddHBand="1" w:evenHBand="0" w:firstRowFirstColumn="0" w:firstRowLastColumn="0" w:lastRowFirstColumn="0" w:lastRowLastColumn="0"/>
            </w:pPr>
          </w:p>
        </w:tc>
      </w:tr>
      <w:tr w:rsidR="00FD408C" w14:paraId="6CA4ACE1"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1BD5D03E" w14:textId="4581F77F" w:rsidR="00FD408C" w:rsidRPr="00BA20C5" w:rsidRDefault="004D5817" w:rsidP="00DA237B">
            <w:pPr>
              <w:rPr>
                <w:b w:val="0"/>
                <w:bCs/>
              </w:rPr>
            </w:pPr>
            <w:r w:rsidRPr="00BA20C5">
              <w:rPr>
                <w:b w:val="0"/>
                <w:bCs/>
              </w:rPr>
              <w:t>A withdrawal of $</w:t>
            </w:r>
            <w:r>
              <w:rPr>
                <w:b w:val="0"/>
                <w:bCs/>
              </w:rPr>
              <w:t>5</w:t>
            </w:r>
            <w:r w:rsidRPr="00BA20C5">
              <w:rPr>
                <w:b w:val="0"/>
                <w:bCs/>
              </w:rPr>
              <w:t xml:space="preserve"> followed by a withdrawal of $2 followed by a withdrawal of $</w:t>
            </w:r>
            <w:r>
              <w:rPr>
                <w:b w:val="0"/>
                <w:bCs/>
              </w:rPr>
              <w:t>4</w:t>
            </w:r>
          </w:p>
        </w:tc>
        <w:tc>
          <w:tcPr>
            <w:tcW w:w="3969" w:type="dxa"/>
          </w:tcPr>
          <w:p w14:paraId="74A2A3F3" w14:textId="77777777" w:rsidR="00FD408C" w:rsidRDefault="00FD408C"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1E78A1C8" w14:textId="77777777" w:rsidR="00FD408C" w:rsidRDefault="00FD408C" w:rsidP="00DA237B">
            <w:pPr>
              <w:cnfStyle w:val="000000010000" w:firstRow="0" w:lastRow="0" w:firstColumn="0" w:lastColumn="0" w:oddVBand="0" w:evenVBand="0" w:oddHBand="0" w:evenHBand="1" w:firstRowFirstColumn="0" w:firstRowLastColumn="0" w:lastRowFirstColumn="0" w:lastRowLastColumn="0"/>
            </w:pPr>
          </w:p>
        </w:tc>
        <w:tc>
          <w:tcPr>
            <w:tcW w:w="1405" w:type="dxa"/>
          </w:tcPr>
          <w:p w14:paraId="14E33CEA" w14:textId="77777777" w:rsidR="00FD408C" w:rsidRDefault="00FD408C" w:rsidP="00DA237B">
            <w:pPr>
              <w:cnfStyle w:val="000000010000" w:firstRow="0" w:lastRow="0" w:firstColumn="0" w:lastColumn="0" w:oddVBand="0" w:evenVBand="0" w:oddHBand="0" w:evenHBand="1" w:firstRowFirstColumn="0" w:firstRowLastColumn="0" w:lastRowFirstColumn="0" w:lastRowLastColumn="0"/>
            </w:pPr>
          </w:p>
        </w:tc>
      </w:tr>
      <w:tr w:rsidR="00E975E1" w14:paraId="6E479184"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23EE2A93" w14:textId="77777777" w:rsidR="00E975E1" w:rsidRPr="00BA20C5" w:rsidRDefault="00E975E1" w:rsidP="00DA237B">
            <w:pPr>
              <w:rPr>
                <w:b w:val="0"/>
                <w:bCs/>
              </w:rPr>
            </w:pPr>
          </w:p>
        </w:tc>
        <w:tc>
          <w:tcPr>
            <w:tcW w:w="3969" w:type="dxa"/>
          </w:tcPr>
          <w:p w14:paraId="02E40B1E" w14:textId="77777777" w:rsidR="00E975E1" w:rsidRDefault="00E975E1"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018B3CD8" w14:textId="7799A7AB" w:rsidR="00E975E1" w:rsidRDefault="00E975E1" w:rsidP="00DA237B">
            <w:pPr>
              <w:cnfStyle w:val="000000100000" w:firstRow="0" w:lastRow="0" w:firstColumn="0" w:lastColumn="0" w:oddVBand="0" w:evenVBand="0" w:oddHBand="1" w:evenHBand="0" w:firstRowFirstColumn="0" w:firstRowLastColumn="0" w:lastRowFirstColumn="0" w:lastRowLastColumn="0"/>
            </w:pPr>
            <w:r>
              <w:t xml:space="preserve">2 </w:t>
            </w:r>
            <w:r w:rsidR="006E251A">
              <w:t>+</w:t>
            </w:r>
            <w:r>
              <w:t xml:space="preserve"> (</w:t>
            </w:r>
            <w:r w:rsidR="006E251A">
              <w:t>-</w:t>
            </w:r>
            <w:r>
              <w:t>2)</w:t>
            </w:r>
          </w:p>
        </w:tc>
        <w:tc>
          <w:tcPr>
            <w:tcW w:w="1405" w:type="dxa"/>
          </w:tcPr>
          <w:p w14:paraId="55A9CDC3" w14:textId="77777777" w:rsidR="00E975E1" w:rsidRDefault="00E975E1" w:rsidP="00DA237B">
            <w:pPr>
              <w:cnfStyle w:val="000000100000" w:firstRow="0" w:lastRow="0" w:firstColumn="0" w:lastColumn="0" w:oddVBand="0" w:evenVBand="0" w:oddHBand="1" w:evenHBand="0" w:firstRowFirstColumn="0" w:firstRowLastColumn="0" w:lastRowFirstColumn="0" w:lastRowLastColumn="0"/>
            </w:pPr>
          </w:p>
        </w:tc>
      </w:tr>
      <w:tr w:rsidR="00E975E1" w14:paraId="0B90FAF9"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050D58A9" w14:textId="77777777" w:rsidR="00E975E1" w:rsidRPr="00BA20C5" w:rsidRDefault="00E975E1" w:rsidP="00DA237B">
            <w:pPr>
              <w:rPr>
                <w:b w:val="0"/>
                <w:bCs/>
              </w:rPr>
            </w:pPr>
          </w:p>
        </w:tc>
        <w:tc>
          <w:tcPr>
            <w:tcW w:w="3969" w:type="dxa"/>
          </w:tcPr>
          <w:p w14:paraId="6C0F0F81" w14:textId="77777777" w:rsidR="00E975E1" w:rsidRDefault="00E975E1"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18D2A5FA" w14:textId="25EA343A" w:rsidR="00E975E1" w:rsidRDefault="00350D77" w:rsidP="00DA237B">
            <w:pPr>
              <w:cnfStyle w:val="000000010000" w:firstRow="0" w:lastRow="0" w:firstColumn="0" w:lastColumn="0" w:oddVBand="0" w:evenVBand="0" w:oddHBand="0" w:evenHBand="1" w:firstRowFirstColumn="0" w:firstRowLastColumn="0" w:lastRowFirstColumn="0" w:lastRowLastColumn="0"/>
            </w:pPr>
            <w:r>
              <w:t xml:space="preserve">(-2) </w:t>
            </w:r>
            <w:r w:rsidR="006E251A">
              <w:t>+</w:t>
            </w:r>
            <w:r>
              <w:t xml:space="preserve"> 2</w:t>
            </w:r>
          </w:p>
        </w:tc>
        <w:tc>
          <w:tcPr>
            <w:tcW w:w="1405" w:type="dxa"/>
          </w:tcPr>
          <w:p w14:paraId="643620B0" w14:textId="77777777" w:rsidR="00E975E1" w:rsidRDefault="00E975E1" w:rsidP="00DA237B">
            <w:pPr>
              <w:cnfStyle w:val="000000010000" w:firstRow="0" w:lastRow="0" w:firstColumn="0" w:lastColumn="0" w:oddVBand="0" w:evenVBand="0" w:oddHBand="0" w:evenHBand="1" w:firstRowFirstColumn="0" w:firstRowLastColumn="0" w:lastRowFirstColumn="0" w:lastRowLastColumn="0"/>
            </w:pPr>
          </w:p>
        </w:tc>
      </w:tr>
      <w:tr w:rsidR="00350D77" w14:paraId="7F89A901" w14:textId="77777777" w:rsidTr="003B3AF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327F94FF" w14:textId="77777777" w:rsidR="00350D77" w:rsidRPr="00BA20C5" w:rsidRDefault="00350D77" w:rsidP="00DA237B">
            <w:pPr>
              <w:rPr>
                <w:b w:val="0"/>
                <w:bCs/>
              </w:rPr>
            </w:pPr>
          </w:p>
        </w:tc>
        <w:tc>
          <w:tcPr>
            <w:tcW w:w="3969" w:type="dxa"/>
          </w:tcPr>
          <w:p w14:paraId="6383BF6B" w14:textId="77777777" w:rsidR="00350D77" w:rsidRDefault="00350D77" w:rsidP="00DA237B">
            <w:pPr>
              <w:cnfStyle w:val="000000100000" w:firstRow="0" w:lastRow="0" w:firstColumn="0" w:lastColumn="0" w:oddVBand="0" w:evenVBand="0" w:oddHBand="1" w:evenHBand="0" w:firstRowFirstColumn="0" w:firstRowLastColumn="0" w:lastRowFirstColumn="0" w:lastRowLastColumn="0"/>
            </w:pPr>
          </w:p>
        </w:tc>
        <w:tc>
          <w:tcPr>
            <w:tcW w:w="1843" w:type="dxa"/>
          </w:tcPr>
          <w:p w14:paraId="50536255" w14:textId="1BB7A9FC" w:rsidR="00350D77" w:rsidRDefault="0079286A" w:rsidP="00DA237B">
            <w:pPr>
              <w:cnfStyle w:val="000000100000" w:firstRow="0" w:lastRow="0" w:firstColumn="0" w:lastColumn="0" w:oddVBand="0" w:evenVBand="0" w:oddHBand="1" w:evenHBand="0" w:firstRowFirstColumn="0" w:firstRowLastColumn="0" w:lastRowFirstColumn="0" w:lastRowLastColumn="0"/>
            </w:pPr>
            <w:r>
              <w:t xml:space="preserve">6 </w:t>
            </w:r>
            <w:r w:rsidR="006E251A">
              <w:t>+</w:t>
            </w:r>
            <w:r>
              <w:t xml:space="preserve"> (-2)</w:t>
            </w:r>
          </w:p>
        </w:tc>
        <w:tc>
          <w:tcPr>
            <w:tcW w:w="1405" w:type="dxa"/>
          </w:tcPr>
          <w:p w14:paraId="29F03763" w14:textId="77777777" w:rsidR="00350D77" w:rsidRDefault="00350D77" w:rsidP="00DA237B">
            <w:pPr>
              <w:cnfStyle w:val="000000100000" w:firstRow="0" w:lastRow="0" w:firstColumn="0" w:lastColumn="0" w:oddVBand="0" w:evenVBand="0" w:oddHBand="1" w:evenHBand="0" w:firstRowFirstColumn="0" w:firstRowLastColumn="0" w:lastRowFirstColumn="0" w:lastRowLastColumn="0"/>
            </w:pPr>
          </w:p>
        </w:tc>
      </w:tr>
      <w:tr w:rsidR="0079286A" w14:paraId="41D778D3" w14:textId="77777777" w:rsidTr="003B3AF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4AE16BD5" w14:textId="77777777" w:rsidR="0079286A" w:rsidRPr="00BA20C5" w:rsidRDefault="0079286A" w:rsidP="00DA237B">
            <w:pPr>
              <w:rPr>
                <w:b w:val="0"/>
                <w:bCs/>
              </w:rPr>
            </w:pPr>
          </w:p>
        </w:tc>
        <w:tc>
          <w:tcPr>
            <w:tcW w:w="3969" w:type="dxa"/>
          </w:tcPr>
          <w:p w14:paraId="44F2AD22" w14:textId="77777777" w:rsidR="0079286A" w:rsidRDefault="0079286A" w:rsidP="00DA237B">
            <w:pPr>
              <w:cnfStyle w:val="000000010000" w:firstRow="0" w:lastRow="0" w:firstColumn="0" w:lastColumn="0" w:oddVBand="0" w:evenVBand="0" w:oddHBand="0" w:evenHBand="1" w:firstRowFirstColumn="0" w:firstRowLastColumn="0" w:lastRowFirstColumn="0" w:lastRowLastColumn="0"/>
            </w:pPr>
          </w:p>
        </w:tc>
        <w:tc>
          <w:tcPr>
            <w:tcW w:w="1843" w:type="dxa"/>
          </w:tcPr>
          <w:p w14:paraId="2CE8DAA1" w14:textId="6FBD190B" w:rsidR="0079286A" w:rsidRDefault="0079286A" w:rsidP="00DA237B">
            <w:pPr>
              <w:cnfStyle w:val="000000010000" w:firstRow="0" w:lastRow="0" w:firstColumn="0" w:lastColumn="0" w:oddVBand="0" w:evenVBand="0" w:oddHBand="0" w:evenHBand="1" w:firstRowFirstColumn="0" w:firstRowLastColumn="0" w:lastRowFirstColumn="0" w:lastRowLastColumn="0"/>
            </w:pPr>
            <w:r>
              <w:t xml:space="preserve">(-2) </w:t>
            </w:r>
            <w:r w:rsidR="006E251A">
              <w:t>+</w:t>
            </w:r>
            <w:r>
              <w:t xml:space="preserve"> 6</w:t>
            </w:r>
          </w:p>
        </w:tc>
        <w:tc>
          <w:tcPr>
            <w:tcW w:w="1405" w:type="dxa"/>
          </w:tcPr>
          <w:p w14:paraId="7C180DD4" w14:textId="77777777" w:rsidR="0079286A" w:rsidRDefault="0079286A" w:rsidP="00DA237B">
            <w:pPr>
              <w:cnfStyle w:val="000000010000" w:firstRow="0" w:lastRow="0" w:firstColumn="0" w:lastColumn="0" w:oddVBand="0" w:evenVBand="0" w:oddHBand="0" w:evenHBand="1" w:firstRowFirstColumn="0" w:firstRowLastColumn="0" w:lastRowFirstColumn="0" w:lastRowLastColumn="0"/>
            </w:pPr>
          </w:p>
        </w:tc>
      </w:tr>
    </w:tbl>
    <w:p w14:paraId="6072F358" w14:textId="2ADDD5DE" w:rsidR="00172860" w:rsidRDefault="111EF324" w:rsidP="009420FD">
      <w:pPr>
        <w:pStyle w:val="ListNumber"/>
      </w:pPr>
      <w:r>
        <w:t>What do you notice? What do you wonder?</w:t>
      </w:r>
    </w:p>
    <w:p w14:paraId="1B626B42" w14:textId="072421BD" w:rsidR="0079286A" w:rsidRDefault="72CE9BC8" w:rsidP="009420FD">
      <w:pPr>
        <w:pStyle w:val="ListNumber"/>
      </w:pPr>
      <w:r>
        <w:t xml:space="preserve">How </w:t>
      </w:r>
      <w:proofErr w:type="gramStart"/>
      <w:r>
        <w:t>many different ways</w:t>
      </w:r>
      <w:proofErr w:type="gramEnd"/>
      <w:r>
        <w:t xml:space="preserve"> can you </w:t>
      </w:r>
      <w:r w:rsidR="2B5CEECE">
        <w:t>find to end up with a final total of $2?</w:t>
      </w:r>
    </w:p>
    <w:p w14:paraId="102EF79A" w14:textId="74DD7B4D" w:rsidR="005C6CC6" w:rsidRDefault="005C6CC6">
      <w:pPr>
        <w:spacing w:line="276" w:lineRule="auto"/>
      </w:pPr>
      <w:r>
        <w:br w:type="page"/>
      </w:r>
    </w:p>
    <w:p w14:paraId="6FD02731" w14:textId="1DC1F6C3" w:rsidR="005C6CC6" w:rsidRDefault="005C6CC6" w:rsidP="005C6CC6">
      <w:pPr>
        <w:pStyle w:val="Heading2"/>
      </w:pPr>
      <w:r>
        <w:lastRenderedPageBreak/>
        <w:t>Appendix B</w:t>
      </w:r>
    </w:p>
    <w:p w14:paraId="35245EEC" w14:textId="1C34F00F" w:rsidR="005C6CC6" w:rsidRDefault="005C6CC6" w:rsidP="005C6CC6">
      <w:pPr>
        <w:pStyle w:val="Heading3"/>
      </w:pPr>
      <w:r>
        <w:t>Integer magic squares</w:t>
      </w:r>
    </w:p>
    <w:p w14:paraId="35EA2DDE" w14:textId="02C4FBB7" w:rsidR="005C6CC6" w:rsidRDefault="00305A35" w:rsidP="00EB754B">
      <w:pPr>
        <w:pStyle w:val="ListNumber"/>
        <w:numPr>
          <w:ilvl w:val="0"/>
          <w:numId w:val="15"/>
        </w:numPr>
      </w:pPr>
      <w:r>
        <w:t xml:space="preserve">Complete each of the magic squares by </w:t>
      </w:r>
      <w:r w:rsidR="002065CC">
        <w:t>filling in numbers so that each row, column and diagonal adds up to the same total.</w:t>
      </w:r>
    </w:p>
    <w:p w14:paraId="002C6960" w14:textId="39D4B69F" w:rsidR="00EE14C0" w:rsidRDefault="00EE14C0" w:rsidP="00EE14C0">
      <w:pPr>
        <w:pStyle w:val="ListNumber"/>
        <w:numPr>
          <w:ilvl w:val="0"/>
          <w:numId w:val="0"/>
        </w:numPr>
        <w:ind w:left="567"/>
      </w:pPr>
      <w:r>
        <w:rPr>
          <w:noProof/>
        </w:rPr>
        <w:drawing>
          <wp:inline distT="0" distB="0" distL="0" distR="0" wp14:anchorId="306ECFCC" wp14:editId="638EABED">
            <wp:extent cx="5632704" cy="3673655"/>
            <wp:effectExtent l="0" t="0" r="6350" b="3175"/>
            <wp:docPr id="30" name="Picture 30" descr="Six 3 by 3 magic squares. The first has the numbers -4, 3, -2 in the first column, blank, -1, blank in  middle column and 0, blank, 2 in the last column. The second has the numbers -1, blank, 3 in the first column, blank, 0, blank in the middle column and -3, 2,1 in the last column. The third has the numbers blank, 2,1 in the first column, blank 0, -4 in the middle column and -1, blank, blank in the last column. The fourth has the numbers -7, blank, -3 in the first column, blank, blank, -8 in the middle column and blank, blank, -1 in the last column. The fifth has the numbers blank, 5, 0 in the first column, blank, 1, blank in the middle column and 2, blank, blank in the last column. The final magic square has the numbers 0, -5, -4 in the first column, -7, blank, blank in the middle column and the final column is bl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ix 3 by 3 magic squares. The first has the numbers -4, 3, -2 in the first column, blank, -1, blank in  middle column and 0, blank, 2 in the last column. The second has the numbers -1, blank, 3 in the first column, blank, 0, blank in the middle column and -3, 2,1 in the last column. The third has the numbers blank, 2,1 in the first column, blank 0, -4 in the middle column and -1, blank, blank in the last column. The fourth has the numbers -7, blank, -3 in the first column, blank, blank, -8 in the middle column and blank, blank, -1 in the last column. The fifth has the numbers blank, 5, 0 in the first column, blank, 1, blank in the middle column and 2, blank, blank in the last column. The final magic square has the numbers 0, -5, -4 in the first column, -7, blank, blank in the middle column and the final column is blank. "/>
                    <pic:cNvPicPr/>
                  </pic:nvPicPr>
                  <pic:blipFill>
                    <a:blip r:embed="rId25"/>
                    <a:stretch>
                      <a:fillRect/>
                    </a:stretch>
                  </pic:blipFill>
                  <pic:spPr>
                    <a:xfrm>
                      <a:off x="0" y="0"/>
                      <a:ext cx="5643191" cy="3680494"/>
                    </a:xfrm>
                    <a:prstGeom prst="rect">
                      <a:avLst/>
                    </a:prstGeom>
                  </pic:spPr>
                </pic:pic>
              </a:graphicData>
            </a:graphic>
          </wp:inline>
        </w:drawing>
      </w:r>
    </w:p>
    <w:p w14:paraId="47AFE0AE" w14:textId="135E39E5" w:rsidR="005C6CC6" w:rsidRDefault="24C41C5A" w:rsidP="00450B30">
      <w:pPr>
        <w:pStyle w:val="ListNumber"/>
      </w:pPr>
      <w:r>
        <w:t>Create your own magic squares and then share with a friend to complete</w:t>
      </w:r>
      <w:r w:rsidR="00D22893">
        <w:t>.</w:t>
      </w:r>
      <w:r w:rsidR="00450B30">
        <w:br w:type="page"/>
      </w:r>
    </w:p>
    <w:p w14:paraId="3A33CD54" w14:textId="77777777" w:rsidR="005C6CC6" w:rsidRDefault="005C6CC6" w:rsidP="005C6CC6">
      <w:pPr>
        <w:pStyle w:val="Heading2"/>
      </w:pPr>
      <w:r>
        <w:lastRenderedPageBreak/>
        <w:t>Appendix C</w:t>
      </w:r>
    </w:p>
    <w:p w14:paraId="617AFB83" w14:textId="71378349" w:rsidR="005C6CC6" w:rsidRDefault="005C6CC6" w:rsidP="005C6CC6">
      <w:pPr>
        <w:pStyle w:val="Heading3"/>
      </w:pPr>
      <w:r>
        <w:t xml:space="preserve">Integer </w:t>
      </w:r>
      <w:r w:rsidR="0057737B">
        <w:t>V</w:t>
      </w:r>
      <w:r>
        <w:t>enns</w:t>
      </w:r>
    </w:p>
    <w:p w14:paraId="4F348D59" w14:textId="18267E69" w:rsidR="00AC7CEC" w:rsidRPr="00AC7CEC" w:rsidRDefault="00AC7CEC" w:rsidP="00AC7CEC">
      <w:r>
        <w:t xml:space="preserve">Think of a 2 number addition sum that could belong in each region. </w:t>
      </w:r>
      <w:r w:rsidR="00A56602">
        <w:t>If you think a region is impossible to fill, convince me why!</w:t>
      </w:r>
    </w:p>
    <w:p w14:paraId="5B7E80B0" w14:textId="7A2BE449" w:rsidR="005C6CC6" w:rsidRPr="005C6CC6" w:rsidRDefault="001556F2" w:rsidP="005C6CC6">
      <w:r>
        <w:rPr>
          <w:noProof/>
        </w:rPr>
        <w:drawing>
          <wp:inline distT="0" distB="0" distL="0" distR="0" wp14:anchorId="00E1BDAF" wp14:editId="1C5B667A">
            <wp:extent cx="6116320" cy="3268345"/>
            <wp:effectExtent l="0" t="0" r="0" b="8255"/>
            <wp:docPr id="13" name="Picture 13" descr="A Venn diagram with two circles overlapping. Circle one is blue and has the title answer is negative, inside this circle is the letter A. Circle two is red and has the title one number is -5, inside this circle is the letter B. In the space where the circles overlap is the letter C and outside both circles is the letter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Venn diagram with two circles overlapping. Circle one is blue and has the title answer is negative, inside this circle is the letter A. Circle two is red and has the title one number is -5, inside this circle is the letter B. In the space where the circles overlap is the letter C and outside both circles is the letter D. "/>
                    <pic:cNvPicPr/>
                  </pic:nvPicPr>
                  <pic:blipFill>
                    <a:blip r:embed="rId26"/>
                    <a:stretch>
                      <a:fillRect/>
                    </a:stretch>
                  </pic:blipFill>
                  <pic:spPr>
                    <a:xfrm>
                      <a:off x="0" y="0"/>
                      <a:ext cx="6116320" cy="3268345"/>
                    </a:xfrm>
                    <a:prstGeom prst="rect">
                      <a:avLst/>
                    </a:prstGeom>
                  </pic:spPr>
                </pic:pic>
              </a:graphicData>
            </a:graphic>
          </wp:inline>
        </w:drawing>
      </w:r>
    </w:p>
    <w:p w14:paraId="2FD44AA5" w14:textId="77777777" w:rsidR="00B95D4E" w:rsidRDefault="00B95D4E">
      <w:pPr>
        <w:spacing w:line="276" w:lineRule="auto"/>
      </w:pPr>
      <w:r>
        <w:br w:type="page"/>
      </w:r>
    </w:p>
    <w:p w14:paraId="7B1BD536" w14:textId="75CF614A" w:rsidR="00B95D4E" w:rsidRPr="00AC7CEC" w:rsidRDefault="00B95D4E" w:rsidP="00B95D4E">
      <w:r>
        <w:lastRenderedPageBreak/>
        <w:t>Think of a 2 number addition sum that could belong in each region. If you think a region is impossible to fill, convince me why!</w:t>
      </w:r>
    </w:p>
    <w:p w14:paraId="1D0CDE9E" w14:textId="77777777" w:rsidR="00D77CE2" w:rsidRDefault="00AC7CEC">
      <w:pPr>
        <w:spacing w:line="276" w:lineRule="auto"/>
      </w:pPr>
      <w:r>
        <w:rPr>
          <w:noProof/>
        </w:rPr>
        <w:drawing>
          <wp:inline distT="0" distB="0" distL="0" distR="0" wp14:anchorId="66CEFE32" wp14:editId="366C9F5E">
            <wp:extent cx="6116320" cy="4682490"/>
            <wp:effectExtent l="0" t="0" r="0" b="3810"/>
            <wp:docPr id="12" name="Picture 12" descr="A Venn diagram with three circles overlapping. The first circle is blue with the title answer is negative and inside this circle is letter A. The second circle is red with title one number is -5 and inside this circle is the letter B. The third circle is green with the title the answer ends in a 1 and inside this circle is the letter C. The space where circle one and two overlap has the letter D, the space where circle two and three overlap has the letter E and the space where circle one and three overlap has the letter F. The space where all three circles overlap has the letter G and outside all three circles is the letter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Venn diagram with three circles overlapping. The first circle is blue with the title answer is negative and inside this circle is letter A. The second circle is red with title one number is -5 and inside this circle is the letter B. The third circle is green with the title the answer ends in a 1 and inside this circle is the letter C. The space where circle one and two overlap has the letter D, the space where circle two and three overlap has the letter E and the space where circle one and three overlap has the letter F. The space where all three circles overlap has the letter G and outside all three circles is the letter H. "/>
                    <pic:cNvPicPr/>
                  </pic:nvPicPr>
                  <pic:blipFill>
                    <a:blip r:embed="rId27"/>
                    <a:stretch>
                      <a:fillRect/>
                    </a:stretch>
                  </pic:blipFill>
                  <pic:spPr>
                    <a:xfrm>
                      <a:off x="0" y="0"/>
                      <a:ext cx="6116320" cy="4682490"/>
                    </a:xfrm>
                    <a:prstGeom prst="rect">
                      <a:avLst/>
                    </a:prstGeom>
                  </pic:spPr>
                </pic:pic>
              </a:graphicData>
            </a:graphic>
          </wp:inline>
        </w:drawing>
      </w:r>
    </w:p>
    <w:p w14:paraId="5212499A" w14:textId="77777777" w:rsidR="00D77CE2" w:rsidRDefault="00D77CE2">
      <w:pPr>
        <w:spacing w:line="276" w:lineRule="auto"/>
      </w:pPr>
      <w:r>
        <w:br w:type="page"/>
      </w:r>
    </w:p>
    <w:p w14:paraId="79040CE2" w14:textId="7B048223" w:rsidR="00D77CE2" w:rsidRDefault="000149BE" w:rsidP="00ED18E4">
      <w:pPr>
        <w:pStyle w:val="Heading2"/>
      </w:pPr>
      <w:r>
        <w:lastRenderedPageBreak/>
        <w:t>Sample solutions</w:t>
      </w:r>
    </w:p>
    <w:p w14:paraId="08C0BF9D" w14:textId="0F064752" w:rsidR="007A5EB6" w:rsidRDefault="000149BE" w:rsidP="000149BE">
      <w:pPr>
        <w:pStyle w:val="Heading3"/>
      </w:pPr>
      <w:r>
        <w:t xml:space="preserve">Appendix A </w:t>
      </w:r>
      <w:r w:rsidR="00106660">
        <w:t>–</w:t>
      </w:r>
      <w:r>
        <w:t xml:space="preserve"> </w:t>
      </w:r>
      <w:r w:rsidR="00106660">
        <w:t>a</w:t>
      </w:r>
      <w:r w:rsidR="007A5EB6">
        <w:t>dding integers</w:t>
      </w:r>
    </w:p>
    <w:tbl>
      <w:tblPr>
        <w:tblStyle w:val="Tableheader"/>
        <w:tblW w:w="0" w:type="auto"/>
        <w:tblLayout w:type="fixed"/>
        <w:tblLook w:val="04A0" w:firstRow="1" w:lastRow="0" w:firstColumn="1" w:lastColumn="0" w:noHBand="0" w:noVBand="1"/>
        <w:tblDescription w:val="Table of scenarios to be shown as mathematical expression."/>
      </w:tblPr>
      <w:tblGrid>
        <w:gridCol w:w="2405"/>
        <w:gridCol w:w="3686"/>
        <w:gridCol w:w="1984"/>
        <w:gridCol w:w="1547"/>
      </w:tblGrid>
      <w:tr w:rsidR="000822AA" w:rsidRPr="007714E7" w14:paraId="22071007" w14:textId="77777777" w:rsidTr="007714E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09B99C01" w14:textId="77777777" w:rsidR="007A5EB6" w:rsidRPr="007714E7" w:rsidRDefault="007A5EB6" w:rsidP="007714E7">
            <w:r w:rsidRPr="007714E7">
              <w:t>Scenario</w:t>
            </w:r>
          </w:p>
        </w:tc>
        <w:tc>
          <w:tcPr>
            <w:tcW w:w="3686" w:type="dxa"/>
          </w:tcPr>
          <w:p w14:paraId="30A29161" w14:textId="77777777" w:rsidR="007A5EB6" w:rsidRPr="007714E7" w:rsidRDefault="007A5EB6" w:rsidP="007714E7">
            <w:pPr>
              <w:cnfStyle w:val="100000000000" w:firstRow="1" w:lastRow="0" w:firstColumn="0" w:lastColumn="0" w:oddVBand="0" w:evenVBand="0" w:oddHBand="0" w:evenHBand="0" w:firstRowFirstColumn="0" w:firstRowLastColumn="0" w:lastRowFirstColumn="0" w:lastRowLastColumn="0"/>
            </w:pPr>
            <w:r w:rsidRPr="007714E7">
              <w:t>Representation using counters</w:t>
            </w:r>
          </w:p>
        </w:tc>
        <w:tc>
          <w:tcPr>
            <w:tcW w:w="1984" w:type="dxa"/>
          </w:tcPr>
          <w:p w14:paraId="67B006DC" w14:textId="77777777" w:rsidR="007A5EB6" w:rsidRPr="007714E7" w:rsidRDefault="007A5EB6" w:rsidP="007714E7">
            <w:pPr>
              <w:cnfStyle w:val="100000000000" w:firstRow="1" w:lastRow="0" w:firstColumn="0" w:lastColumn="0" w:oddVBand="0" w:evenVBand="0" w:oddHBand="0" w:evenHBand="0" w:firstRowFirstColumn="0" w:firstRowLastColumn="0" w:lastRowFirstColumn="0" w:lastRowLastColumn="0"/>
            </w:pPr>
            <w:r w:rsidRPr="007714E7">
              <w:t>Mathematical expression</w:t>
            </w:r>
          </w:p>
        </w:tc>
        <w:tc>
          <w:tcPr>
            <w:tcW w:w="1547" w:type="dxa"/>
          </w:tcPr>
          <w:p w14:paraId="670410D8" w14:textId="77777777" w:rsidR="007A5EB6" w:rsidRPr="007714E7" w:rsidRDefault="007A5EB6" w:rsidP="007714E7">
            <w:pPr>
              <w:cnfStyle w:val="100000000000" w:firstRow="1" w:lastRow="0" w:firstColumn="0" w:lastColumn="0" w:oddVBand="0" w:evenVBand="0" w:oddHBand="0" w:evenHBand="0" w:firstRowFirstColumn="0" w:firstRowLastColumn="0" w:lastRowFirstColumn="0" w:lastRowLastColumn="0"/>
            </w:pPr>
            <w:r w:rsidRPr="007714E7">
              <w:t>Answer</w:t>
            </w:r>
          </w:p>
        </w:tc>
      </w:tr>
      <w:tr w:rsidR="000822AA" w14:paraId="5DCF9581"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03FEA30E" w14:textId="77777777" w:rsidR="007A5EB6" w:rsidRPr="004B0D01" w:rsidRDefault="007A5EB6" w:rsidP="00513073">
            <w:pPr>
              <w:rPr>
                <w:b w:val="0"/>
                <w:bCs/>
              </w:rPr>
            </w:pPr>
            <w:r w:rsidRPr="004B0D01">
              <w:rPr>
                <w:b w:val="0"/>
                <w:bCs/>
              </w:rPr>
              <w:t>A deposit of $7 followed by a deposit of $2</w:t>
            </w:r>
          </w:p>
        </w:tc>
        <w:tc>
          <w:tcPr>
            <w:tcW w:w="3686" w:type="dxa"/>
          </w:tcPr>
          <w:p w14:paraId="5AC200A3" w14:textId="77777777" w:rsidR="007A5EB6" w:rsidRDefault="007A5EB6"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5EE658D" wp14:editId="4B40DFB7">
                  <wp:extent cx="2142699" cy="778578"/>
                  <wp:effectExtent l="0" t="0" r="0" b="2540"/>
                  <wp:docPr id="2" name="Picture 2" descr="A mathematical algorithm using tiles, showing seven black tiles grouped all with &quot;1&quot; on them then a plus symbol and two black tiles grouped with a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thematical algorithm using tiles, showing seven black tiles grouped all with &quot;1&quot; on them then a plus symbol and two black tiles grouped with a &quot;1&quot; on them. "/>
                          <pic:cNvPicPr/>
                        </pic:nvPicPr>
                        <pic:blipFill>
                          <a:blip r:embed="rId23"/>
                          <a:stretch>
                            <a:fillRect/>
                          </a:stretch>
                        </pic:blipFill>
                        <pic:spPr>
                          <a:xfrm>
                            <a:off x="0" y="0"/>
                            <a:ext cx="2150350" cy="781358"/>
                          </a:xfrm>
                          <a:prstGeom prst="rect">
                            <a:avLst/>
                          </a:prstGeom>
                        </pic:spPr>
                      </pic:pic>
                    </a:graphicData>
                  </a:graphic>
                </wp:inline>
              </w:drawing>
            </w:r>
          </w:p>
        </w:tc>
        <w:tc>
          <w:tcPr>
            <w:tcW w:w="1984" w:type="dxa"/>
          </w:tcPr>
          <w:p w14:paraId="5F9F6207" w14:textId="25342C3D" w:rsidR="007A5EB6" w:rsidRDefault="00ED2463" w:rsidP="007714E7">
            <w:pPr>
              <w:cnfStyle w:val="000000100000" w:firstRow="0" w:lastRow="0" w:firstColumn="0" w:lastColumn="0" w:oddVBand="0" w:evenVBand="0" w:oddHBand="1" w:evenHBand="0" w:firstRowFirstColumn="0" w:firstRowLastColumn="0" w:lastRowFirstColumn="0" w:lastRowLastColumn="0"/>
            </w:pPr>
            <w:r>
              <w:t>$</w:t>
            </w:r>
            <w:r w:rsidR="007A5EB6">
              <w:t xml:space="preserve">7 </w:t>
            </w:r>
            <w:r w:rsidR="00C66600">
              <w:t>+</w:t>
            </w:r>
            <w:r w:rsidR="007A5EB6">
              <w:t xml:space="preserve"> $2</w:t>
            </w:r>
          </w:p>
        </w:tc>
        <w:tc>
          <w:tcPr>
            <w:tcW w:w="1547" w:type="dxa"/>
          </w:tcPr>
          <w:p w14:paraId="00808734" w14:textId="77777777" w:rsidR="007A5EB6" w:rsidRDefault="007A5EB6" w:rsidP="007714E7">
            <w:pPr>
              <w:cnfStyle w:val="000000100000" w:firstRow="0" w:lastRow="0" w:firstColumn="0" w:lastColumn="0" w:oddVBand="0" w:evenVBand="0" w:oddHBand="1" w:evenHBand="0" w:firstRowFirstColumn="0" w:firstRowLastColumn="0" w:lastRowFirstColumn="0" w:lastRowLastColumn="0"/>
            </w:pPr>
            <w:r>
              <w:t>$9</w:t>
            </w:r>
          </w:p>
        </w:tc>
      </w:tr>
      <w:tr w:rsidR="000822AA" w14:paraId="24956EE6"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7FA757DE" w14:textId="77777777" w:rsidR="007A5EB6" w:rsidRPr="002216D2" w:rsidRDefault="007A5EB6" w:rsidP="00513073">
            <w:pPr>
              <w:rPr>
                <w:b w:val="0"/>
                <w:bCs/>
              </w:rPr>
            </w:pPr>
            <w:r>
              <w:rPr>
                <w:b w:val="0"/>
                <w:bCs/>
              </w:rPr>
              <w:t>A deposit of $5 followed by a withdrawal of $3</w:t>
            </w:r>
          </w:p>
        </w:tc>
        <w:tc>
          <w:tcPr>
            <w:tcW w:w="3686" w:type="dxa"/>
          </w:tcPr>
          <w:p w14:paraId="51E2DB6E" w14:textId="77777777" w:rsidR="007A5EB6" w:rsidRDefault="007A5EB6"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67C91811" wp14:editId="3FD7102E">
                  <wp:extent cx="939600" cy="1105200"/>
                  <wp:effectExtent l="0" t="0" r="0" b="0"/>
                  <wp:docPr id="8" name="Picture 8" descr="5 black tiles with &quot;1&quot; on them in one column, followed by a + symbol then three red tiles with a &quot;-1&quot; on them in one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5 black tiles with &quot;1&quot; on them in one column, followed by a + symbol then three red tiles with a &quot;-1&quot; on them in one column. "/>
                          <pic:cNvPicPr/>
                        </pic:nvPicPr>
                        <pic:blipFill>
                          <a:blip r:embed="rId24"/>
                          <a:stretch>
                            <a:fillRect/>
                          </a:stretch>
                        </pic:blipFill>
                        <pic:spPr>
                          <a:xfrm>
                            <a:off x="0" y="0"/>
                            <a:ext cx="939600" cy="1105200"/>
                          </a:xfrm>
                          <a:prstGeom prst="rect">
                            <a:avLst/>
                          </a:prstGeom>
                        </pic:spPr>
                      </pic:pic>
                    </a:graphicData>
                  </a:graphic>
                </wp:inline>
              </w:drawing>
            </w:r>
          </w:p>
        </w:tc>
        <w:tc>
          <w:tcPr>
            <w:tcW w:w="1984" w:type="dxa"/>
          </w:tcPr>
          <w:p w14:paraId="0708E780" w14:textId="3EC44223" w:rsidR="007A5EB6" w:rsidRDefault="00960E0A" w:rsidP="00513073">
            <w:pPr>
              <w:cnfStyle w:val="000000010000" w:firstRow="0" w:lastRow="0" w:firstColumn="0" w:lastColumn="0" w:oddVBand="0" w:evenVBand="0" w:oddHBand="0" w:evenHBand="1" w:firstRowFirstColumn="0" w:firstRowLastColumn="0" w:lastRowFirstColumn="0" w:lastRowLastColumn="0"/>
            </w:pPr>
            <w:r>
              <w:t xml:space="preserve">5 </w:t>
            </w:r>
            <w:r w:rsidR="00C66600">
              <w:t>+</w:t>
            </w:r>
            <w:r>
              <w:t xml:space="preserve"> (-3)</w:t>
            </w:r>
          </w:p>
        </w:tc>
        <w:tc>
          <w:tcPr>
            <w:tcW w:w="1547" w:type="dxa"/>
          </w:tcPr>
          <w:p w14:paraId="7BA5D97C" w14:textId="5E78D654" w:rsidR="007A5EB6" w:rsidRDefault="00ED2463" w:rsidP="00513073">
            <w:pPr>
              <w:cnfStyle w:val="000000010000" w:firstRow="0" w:lastRow="0" w:firstColumn="0" w:lastColumn="0" w:oddVBand="0" w:evenVBand="0" w:oddHBand="0" w:evenHBand="1" w:firstRowFirstColumn="0" w:firstRowLastColumn="0" w:lastRowFirstColumn="0" w:lastRowLastColumn="0"/>
            </w:pPr>
            <w:r>
              <w:t>$2</w:t>
            </w:r>
          </w:p>
        </w:tc>
      </w:tr>
      <w:tr w:rsidR="000822AA" w14:paraId="7C9B5DD2"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13CC22FB" w14:textId="77777777" w:rsidR="007A5EB6" w:rsidRPr="000C59C0" w:rsidRDefault="007A5EB6" w:rsidP="00513073">
            <w:pPr>
              <w:rPr>
                <w:b w:val="0"/>
                <w:bCs/>
              </w:rPr>
            </w:pPr>
            <w:r>
              <w:rPr>
                <w:b w:val="0"/>
                <w:bCs/>
              </w:rPr>
              <w:t>A withdrawal of $3 followed by a deposit of $5</w:t>
            </w:r>
          </w:p>
        </w:tc>
        <w:tc>
          <w:tcPr>
            <w:tcW w:w="3686" w:type="dxa"/>
          </w:tcPr>
          <w:p w14:paraId="1966BE38" w14:textId="3676578E" w:rsidR="007A5EB6" w:rsidRDefault="00136C63"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509BEAB" wp14:editId="07F63307">
                  <wp:extent cx="1075914" cy="1295400"/>
                  <wp:effectExtent l="0" t="0" r="0" b="0"/>
                  <wp:docPr id="9" name="Picture 9" descr="Three brown tiles in a column that all have &quot;-1&quot; on them, followed by a + symbol and then five black titles that all have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ree brown tiles in a column that all have &quot;-1&quot; on them, followed by a + symbol and then five black titles that all have &quot;1&quot; on them. "/>
                          <pic:cNvPicPr/>
                        </pic:nvPicPr>
                        <pic:blipFill>
                          <a:blip r:embed="rId28"/>
                          <a:stretch>
                            <a:fillRect/>
                          </a:stretch>
                        </pic:blipFill>
                        <pic:spPr>
                          <a:xfrm>
                            <a:off x="0" y="0"/>
                            <a:ext cx="1082317" cy="1303110"/>
                          </a:xfrm>
                          <a:prstGeom prst="rect">
                            <a:avLst/>
                          </a:prstGeom>
                        </pic:spPr>
                      </pic:pic>
                    </a:graphicData>
                  </a:graphic>
                </wp:inline>
              </w:drawing>
            </w:r>
          </w:p>
        </w:tc>
        <w:tc>
          <w:tcPr>
            <w:tcW w:w="1984" w:type="dxa"/>
          </w:tcPr>
          <w:p w14:paraId="159C2551" w14:textId="38000F43" w:rsidR="007A5EB6" w:rsidRDefault="00ED2463" w:rsidP="00513073">
            <w:pPr>
              <w:cnfStyle w:val="000000100000" w:firstRow="0" w:lastRow="0" w:firstColumn="0" w:lastColumn="0" w:oddVBand="0" w:evenVBand="0" w:oddHBand="1" w:evenHBand="0" w:firstRowFirstColumn="0" w:firstRowLastColumn="0" w:lastRowFirstColumn="0" w:lastRowLastColumn="0"/>
            </w:pPr>
            <w:r>
              <w:t>(-3) + 5</w:t>
            </w:r>
          </w:p>
        </w:tc>
        <w:tc>
          <w:tcPr>
            <w:tcW w:w="1547" w:type="dxa"/>
          </w:tcPr>
          <w:p w14:paraId="22504608" w14:textId="08C0B1E7" w:rsidR="007A5EB6" w:rsidRDefault="00ED2463" w:rsidP="00513073">
            <w:pPr>
              <w:cnfStyle w:val="000000100000" w:firstRow="0" w:lastRow="0" w:firstColumn="0" w:lastColumn="0" w:oddVBand="0" w:evenVBand="0" w:oddHBand="1" w:evenHBand="0" w:firstRowFirstColumn="0" w:firstRowLastColumn="0" w:lastRowFirstColumn="0" w:lastRowLastColumn="0"/>
            </w:pPr>
            <w:r>
              <w:t>$2</w:t>
            </w:r>
          </w:p>
        </w:tc>
      </w:tr>
      <w:tr w:rsidR="000822AA" w14:paraId="185B43B5"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6F6B34FA" w14:textId="77777777" w:rsidR="007A5EB6" w:rsidRDefault="007A5EB6" w:rsidP="00513073">
            <w:r>
              <w:rPr>
                <w:b w:val="0"/>
                <w:bCs/>
              </w:rPr>
              <w:t>A deposit of $3 followed by a withdrawal of $5</w:t>
            </w:r>
          </w:p>
        </w:tc>
        <w:tc>
          <w:tcPr>
            <w:tcW w:w="3686" w:type="dxa"/>
          </w:tcPr>
          <w:p w14:paraId="7EDC460A" w14:textId="6FF44D43" w:rsidR="007A5EB6" w:rsidRDefault="00BE7EE1"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A44E6A0" wp14:editId="2EEF9B98">
                  <wp:extent cx="1190625" cy="1450762"/>
                  <wp:effectExtent l="0" t="0" r="0" b="0"/>
                  <wp:docPr id="10" name="Picture 10" descr="Three black tiles in a column all with &quot;1&quot; on them, followed by a + symbol and then five brown tiles all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ree black tiles in a column all with &quot;1&quot; on them, followed by a + symbol and then five brown tiles all with &quot;-1&quot; on them in a column. "/>
                          <pic:cNvPicPr/>
                        </pic:nvPicPr>
                        <pic:blipFill>
                          <a:blip r:embed="rId29"/>
                          <a:stretch>
                            <a:fillRect/>
                          </a:stretch>
                        </pic:blipFill>
                        <pic:spPr>
                          <a:xfrm>
                            <a:off x="0" y="0"/>
                            <a:ext cx="1195785" cy="1457049"/>
                          </a:xfrm>
                          <a:prstGeom prst="rect">
                            <a:avLst/>
                          </a:prstGeom>
                        </pic:spPr>
                      </pic:pic>
                    </a:graphicData>
                  </a:graphic>
                </wp:inline>
              </w:drawing>
            </w:r>
          </w:p>
        </w:tc>
        <w:tc>
          <w:tcPr>
            <w:tcW w:w="1984" w:type="dxa"/>
          </w:tcPr>
          <w:p w14:paraId="6377EB23" w14:textId="5F784CA2" w:rsidR="007A5EB6" w:rsidRDefault="00ED2463" w:rsidP="00513073">
            <w:pPr>
              <w:cnfStyle w:val="000000010000" w:firstRow="0" w:lastRow="0" w:firstColumn="0" w:lastColumn="0" w:oddVBand="0" w:evenVBand="0" w:oddHBand="0" w:evenHBand="1" w:firstRowFirstColumn="0" w:firstRowLastColumn="0" w:lastRowFirstColumn="0" w:lastRowLastColumn="0"/>
            </w:pPr>
            <w:r>
              <w:t>3 + (-5)</w:t>
            </w:r>
          </w:p>
        </w:tc>
        <w:tc>
          <w:tcPr>
            <w:tcW w:w="1547" w:type="dxa"/>
          </w:tcPr>
          <w:p w14:paraId="0A848126" w14:textId="2FB7BCAE" w:rsidR="007A5EB6" w:rsidRDefault="00815719" w:rsidP="00513073">
            <w:pPr>
              <w:cnfStyle w:val="000000010000" w:firstRow="0" w:lastRow="0" w:firstColumn="0" w:lastColumn="0" w:oddVBand="0" w:evenVBand="0" w:oddHBand="0" w:evenHBand="1" w:firstRowFirstColumn="0" w:firstRowLastColumn="0" w:lastRowFirstColumn="0" w:lastRowLastColumn="0"/>
            </w:pPr>
            <w:r>
              <w:t>$(-2)</w:t>
            </w:r>
          </w:p>
        </w:tc>
      </w:tr>
      <w:tr w:rsidR="000822AA" w14:paraId="2534100E"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00413360" w14:textId="77777777" w:rsidR="007A5EB6" w:rsidRPr="007E1B37" w:rsidRDefault="007A5EB6" w:rsidP="00513073">
            <w:pPr>
              <w:rPr>
                <w:b w:val="0"/>
                <w:bCs/>
              </w:rPr>
            </w:pPr>
            <w:r w:rsidRPr="007E1B37">
              <w:rPr>
                <w:b w:val="0"/>
                <w:bCs/>
              </w:rPr>
              <w:lastRenderedPageBreak/>
              <w:t>A withdrawal of $5 followed by a deposit of $3</w:t>
            </w:r>
          </w:p>
        </w:tc>
        <w:tc>
          <w:tcPr>
            <w:tcW w:w="3686" w:type="dxa"/>
          </w:tcPr>
          <w:p w14:paraId="605C9B53" w14:textId="16C919CE" w:rsidR="007A5EB6" w:rsidRDefault="002C43E1"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BEFB373" wp14:editId="63A2761B">
                  <wp:extent cx="1095375" cy="1544013"/>
                  <wp:effectExtent l="0" t="0" r="0" b="0"/>
                  <wp:docPr id="20" name="Picture 20" descr="Five brown tiles all with &quot;-1&quot; on them in a column, followed by a + symbol and then three black tiles in a column all with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ve brown tiles all with &quot;-1&quot; on them in a column, followed by a + symbol and then three black tiles in a column all with &quot;1&quot; on them. "/>
                          <pic:cNvPicPr/>
                        </pic:nvPicPr>
                        <pic:blipFill>
                          <a:blip r:embed="rId30"/>
                          <a:stretch>
                            <a:fillRect/>
                          </a:stretch>
                        </pic:blipFill>
                        <pic:spPr>
                          <a:xfrm>
                            <a:off x="0" y="0"/>
                            <a:ext cx="1098878" cy="1548950"/>
                          </a:xfrm>
                          <a:prstGeom prst="rect">
                            <a:avLst/>
                          </a:prstGeom>
                        </pic:spPr>
                      </pic:pic>
                    </a:graphicData>
                  </a:graphic>
                </wp:inline>
              </w:drawing>
            </w:r>
          </w:p>
        </w:tc>
        <w:tc>
          <w:tcPr>
            <w:tcW w:w="1984" w:type="dxa"/>
          </w:tcPr>
          <w:p w14:paraId="5BBFBADC" w14:textId="3D39453C" w:rsidR="007A5EB6" w:rsidRDefault="00815719" w:rsidP="00513073">
            <w:pPr>
              <w:cnfStyle w:val="000000100000" w:firstRow="0" w:lastRow="0" w:firstColumn="0" w:lastColumn="0" w:oddVBand="0" w:evenVBand="0" w:oddHBand="1" w:evenHBand="0" w:firstRowFirstColumn="0" w:firstRowLastColumn="0" w:lastRowFirstColumn="0" w:lastRowLastColumn="0"/>
            </w:pPr>
            <w:r>
              <w:t>(-5) + 3</w:t>
            </w:r>
          </w:p>
        </w:tc>
        <w:tc>
          <w:tcPr>
            <w:tcW w:w="1547" w:type="dxa"/>
          </w:tcPr>
          <w:p w14:paraId="65706DE0" w14:textId="39FDA02A" w:rsidR="007A5EB6" w:rsidRDefault="00815719" w:rsidP="00513073">
            <w:pPr>
              <w:cnfStyle w:val="000000100000" w:firstRow="0" w:lastRow="0" w:firstColumn="0" w:lastColumn="0" w:oddVBand="0" w:evenVBand="0" w:oddHBand="1" w:evenHBand="0" w:firstRowFirstColumn="0" w:firstRowLastColumn="0" w:lastRowFirstColumn="0" w:lastRowLastColumn="0"/>
            </w:pPr>
            <w:r>
              <w:t>$(-2)</w:t>
            </w:r>
          </w:p>
        </w:tc>
      </w:tr>
      <w:tr w:rsidR="000822AA" w14:paraId="051B8B25"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5958AF38" w14:textId="77777777" w:rsidR="007A5EB6" w:rsidRPr="00CC6783" w:rsidRDefault="007A5EB6" w:rsidP="00513073">
            <w:pPr>
              <w:rPr>
                <w:b w:val="0"/>
                <w:bCs/>
              </w:rPr>
            </w:pPr>
            <w:r w:rsidRPr="00CC6783">
              <w:rPr>
                <w:b w:val="0"/>
                <w:bCs/>
              </w:rPr>
              <w:t>A withdrawal of $1 followed by a withdrawal of $3</w:t>
            </w:r>
          </w:p>
        </w:tc>
        <w:tc>
          <w:tcPr>
            <w:tcW w:w="3686" w:type="dxa"/>
          </w:tcPr>
          <w:p w14:paraId="3A46D1C8" w14:textId="69A55B07" w:rsidR="007A5EB6" w:rsidRDefault="008674C7"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7A207BE" wp14:editId="6DB80999">
                  <wp:extent cx="1381125" cy="1115275"/>
                  <wp:effectExtent l="0" t="0" r="0" b="8890"/>
                  <wp:docPr id="21" name="Picture 21" descr="One brown tile with &quot;-1&quot; on it, followed by a + symbol, and then three brown tiles in a column all with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ne brown tile with &quot;-1&quot; on it, followed by a + symbol, and then three brown tiles in a column all with &quot;-1&quot; on them. "/>
                          <pic:cNvPicPr/>
                        </pic:nvPicPr>
                        <pic:blipFill>
                          <a:blip r:embed="rId31"/>
                          <a:stretch>
                            <a:fillRect/>
                          </a:stretch>
                        </pic:blipFill>
                        <pic:spPr>
                          <a:xfrm>
                            <a:off x="0" y="0"/>
                            <a:ext cx="1385780" cy="1119034"/>
                          </a:xfrm>
                          <a:prstGeom prst="rect">
                            <a:avLst/>
                          </a:prstGeom>
                        </pic:spPr>
                      </pic:pic>
                    </a:graphicData>
                  </a:graphic>
                </wp:inline>
              </w:drawing>
            </w:r>
          </w:p>
        </w:tc>
        <w:tc>
          <w:tcPr>
            <w:tcW w:w="1984" w:type="dxa"/>
          </w:tcPr>
          <w:p w14:paraId="49EAC8B6" w14:textId="35FEE819" w:rsidR="007A5EB6" w:rsidRDefault="00815719" w:rsidP="00513073">
            <w:pPr>
              <w:cnfStyle w:val="000000010000" w:firstRow="0" w:lastRow="0" w:firstColumn="0" w:lastColumn="0" w:oddVBand="0" w:evenVBand="0" w:oddHBand="0" w:evenHBand="1" w:firstRowFirstColumn="0" w:firstRowLastColumn="0" w:lastRowFirstColumn="0" w:lastRowLastColumn="0"/>
            </w:pPr>
            <w:r>
              <w:t>(-1) + (-3)</w:t>
            </w:r>
          </w:p>
        </w:tc>
        <w:tc>
          <w:tcPr>
            <w:tcW w:w="1547" w:type="dxa"/>
          </w:tcPr>
          <w:p w14:paraId="4F22CCE7" w14:textId="53DCB187" w:rsidR="007A5EB6" w:rsidRDefault="00815719" w:rsidP="00513073">
            <w:pPr>
              <w:cnfStyle w:val="000000010000" w:firstRow="0" w:lastRow="0" w:firstColumn="0" w:lastColumn="0" w:oddVBand="0" w:evenVBand="0" w:oddHBand="0" w:evenHBand="1" w:firstRowFirstColumn="0" w:firstRowLastColumn="0" w:lastRowFirstColumn="0" w:lastRowLastColumn="0"/>
            </w:pPr>
            <w:r>
              <w:t>$(-4)</w:t>
            </w:r>
          </w:p>
        </w:tc>
      </w:tr>
      <w:tr w:rsidR="000822AA" w14:paraId="0252295F"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0CB5BA06" w14:textId="77777777" w:rsidR="007A5EB6" w:rsidRPr="00CC6783" w:rsidRDefault="007A5EB6" w:rsidP="00513073">
            <w:pPr>
              <w:rPr>
                <w:b w:val="0"/>
                <w:bCs/>
              </w:rPr>
            </w:pPr>
            <w:r w:rsidRPr="00CC6783">
              <w:rPr>
                <w:b w:val="0"/>
                <w:bCs/>
              </w:rPr>
              <w:t>A withdrawal of $</w:t>
            </w:r>
            <w:r>
              <w:rPr>
                <w:b w:val="0"/>
                <w:bCs/>
              </w:rPr>
              <w:t>3</w:t>
            </w:r>
            <w:r w:rsidRPr="00CC6783">
              <w:rPr>
                <w:b w:val="0"/>
                <w:bCs/>
              </w:rPr>
              <w:t xml:space="preserve"> followed by a withdrawal of $</w:t>
            </w:r>
            <w:r>
              <w:rPr>
                <w:b w:val="0"/>
                <w:bCs/>
              </w:rPr>
              <w:t>1</w:t>
            </w:r>
          </w:p>
        </w:tc>
        <w:tc>
          <w:tcPr>
            <w:tcW w:w="3686" w:type="dxa"/>
          </w:tcPr>
          <w:p w14:paraId="32AE38C5" w14:textId="4A4EE7C4" w:rsidR="007A5EB6" w:rsidRDefault="00256B79"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01E36C6" wp14:editId="5EEEE790">
                  <wp:extent cx="1439041" cy="1181100"/>
                  <wp:effectExtent l="0" t="0" r="8890" b="0"/>
                  <wp:docPr id="22" name="Picture 22" descr="Three brown tiles in a column all with &quot;-1&quot; on them, followed by a + symbol and then one brown tile with &quot;-1&quot;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ree brown tiles in a column all with &quot;-1&quot; on them, followed by a + symbol and then one brown tile with &quot;-1&quot; on it. "/>
                          <pic:cNvPicPr/>
                        </pic:nvPicPr>
                        <pic:blipFill>
                          <a:blip r:embed="rId32"/>
                          <a:stretch>
                            <a:fillRect/>
                          </a:stretch>
                        </pic:blipFill>
                        <pic:spPr>
                          <a:xfrm>
                            <a:off x="0" y="0"/>
                            <a:ext cx="1443808" cy="1185013"/>
                          </a:xfrm>
                          <a:prstGeom prst="rect">
                            <a:avLst/>
                          </a:prstGeom>
                        </pic:spPr>
                      </pic:pic>
                    </a:graphicData>
                  </a:graphic>
                </wp:inline>
              </w:drawing>
            </w:r>
          </w:p>
        </w:tc>
        <w:tc>
          <w:tcPr>
            <w:tcW w:w="1984" w:type="dxa"/>
          </w:tcPr>
          <w:p w14:paraId="60C4A712" w14:textId="47F3C128" w:rsidR="007A5EB6" w:rsidRDefault="00815719" w:rsidP="00513073">
            <w:pPr>
              <w:cnfStyle w:val="000000100000" w:firstRow="0" w:lastRow="0" w:firstColumn="0" w:lastColumn="0" w:oddVBand="0" w:evenVBand="0" w:oddHBand="1" w:evenHBand="0" w:firstRowFirstColumn="0" w:firstRowLastColumn="0" w:lastRowFirstColumn="0" w:lastRowLastColumn="0"/>
            </w:pPr>
            <w:r>
              <w:t>(-3) + (-1)</w:t>
            </w:r>
          </w:p>
        </w:tc>
        <w:tc>
          <w:tcPr>
            <w:tcW w:w="1547" w:type="dxa"/>
          </w:tcPr>
          <w:p w14:paraId="734A3EA5" w14:textId="51FFFFCB" w:rsidR="007A5EB6" w:rsidRDefault="00815719" w:rsidP="00513073">
            <w:pPr>
              <w:cnfStyle w:val="000000100000" w:firstRow="0" w:lastRow="0" w:firstColumn="0" w:lastColumn="0" w:oddVBand="0" w:evenVBand="0" w:oddHBand="1" w:evenHBand="0" w:firstRowFirstColumn="0" w:firstRowLastColumn="0" w:lastRowFirstColumn="0" w:lastRowLastColumn="0"/>
            </w:pPr>
            <w:r>
              <w:t>$(-4)</w:t>
            </w:r>
          </w:p>
        </w:tc>
      </w:tr>
      <w:tr w:rsidR="000822AA" w14:paraId="3464FA82"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2509C481" w14:textId="77777777" w:rsidR="007A5EB6" w:rsidRPr="00BA20C5" w:rsidRDefault="007A5EB6" w:rsidP="00513073">
            <w:pPr>
              <w:rPr>
                <w:b w:val="0"/>
                <w:bCs/>
              </w:rPr>
            </w:pPr>
            <w:r w:rsidRPr="00BA20C5">
              <w:rPr>
                <w:b w:val="0"/>
                <w:bCs/>
              </w:rPr>
              <w:t>A withdrawal of $4 followed by a withdrawal of $2 followed by a withdrawal of $5</w:t>
            </w:r>
          </w:p>
        </w:tc>
        <w:tc>
          <w:tcPr>
            <w:tcW w:w="3686" w:type="dxa"/>
          </w:tcPr>
          <w:p w14:paraId="02C45C0A" w14:textId="7C6EA941" w:rsidR="007A5EB6" w:rsidRDefault="00762C83"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3C601721" wp14:editId="6550ED06">
                  <wp:extent cx="1787856" cy="1438275"/>
                  <wp:effectExtent l="0" t="0" r="3175" b="0"/>
                  <wp:docPr id="23" name="Picture 23" descr="Four brown tiles in a column all with &quot;-1&quot; on them, followed by a plus symbol. Then two brown tiles in a column all with &quot;-1&quot; on them, followed by a plus symbol. And finally five brown tiles all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our brown tiles in a column all with &quot;-1&quot; on them, followed by a plus symbol. Then two brown tiles in a column all with &quot;-1&quot; on them, followed by a plus symbol. And finally five brown tiles all with &quot;-1&quot; on them in a column. "/>
                          <pic:cNvPicPr/>
                        </pic:nvPicPr>
                        <pic:blipFill>
                          <a:blip r:embed="rId33"/>
                          <a:stretch>
                            <a:fillRect/>
                          </a:stretch>
                        </pic:blipFill>
                        <pic:spPr>
                          <a:xfrm>
                            <a:off x="0" y="0"/>
                            <a:ext cx="1798263" cy="1446647"/>
                          </a:xfrm>
                          <a:prstGeom prst="rect">
                            <a:avLst/>
                          </a:prstGeom>
                        </pic:spPr>
                      </pic:pic>
                    </a:graphicData>
                  </a:graphic>
                </wp:inline>
              </w:drawing>
            </w:r>
          </w:p>
        </w:tc>
        <w:tc>
          <w:tcPr>
            <w:tcW w:w="1984" w:type="dxa"/>
          </w:tcPr>
          <w:p w14:paraId="420BA793" w14:textId="6CDF3B6F" w:rsidR="007A5EB6" w:rsidRDefault="00815719" w:rsidP="00513073">
            <w:pPr>
              <w:cnfStyle w:val="000000010000" w:firstRow="0" w:lastRow="0" w:firstColumn="0" w:lastColumn="0" w:oddVBand="0" w:evenVBand="0" w:oddHBand="0" w:evenHBand="1" w:firstRowFirstColumn="0" w:firstRowLastColumn="0" w:lastRowFirstColumn="0" w:lastRowLastColumn="0"/>
            </w:pPr>
            <w:r>
              <w:t>(-4) + (-2) + (-5)</w:t>
            </w:r>
          </w:p>
        </w:tc>
        <w:tc>
          <w:tcPr>
            <w:tcW w:w="1547" w:type="dxa"/>
          </w:tcPr>
          <w:p w14:paraId="5428983B" w14:textId="2C2942DA" w:rsidR="007A5EB6" w:rsidRDefault="000822AA" w:rsidP="00513073">
            <w:pPr>
              <w:cnfStyle w:val="000000010000" w:firstRow="0" w:lastRow="0" w:firstColumn="0" w:lastColumn="0" w:oddVBand="0" w:evenVBand="0" w:oddHBand="0" w:evenHBand="1" w:firstRowFirstColumn="0" w:firstRowLastColumn="0" w:lastRowFirstColumn="0" w:lastRowLastColumn="0"/>
            </w:pPr>
            <w:r>
              <w:t>$(-11)</w:t>
            </w:r>
          </w:p>
        </w:tc>
      </w:tr>
      <w:tr w:rsidR="000822AA" w14:paraId="59912F08"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20EB165C" w14:textId="77777777" w:rsidR="007A5EB6" w:rsidRPr="00BA20C5" w:rsidRDefault="007A5EB6" w:rsidP="00513073">
            <w:pPr>
              <w:rPr>
                <w:b w:val="0"/>
                <w:bCs/>
              </w:rPr>
            </w:pPr>
            <w:r w:rsidRPr="00BA20C5">
              <w:rPr>
                <w:b w:val="0"/>
                <w:bCs/>
              </w:rPr>
              <w:t>A withdrawal of $</w:t>
            </w:r>
            <w:r>
              <w:rPr>
                <w:b w:val="0"/>
                <w:bCs/>
              </w:rPr>
              <w:t>2</w:t>
            </w:r>
            <w:r w:rsidRPr="00BA20C5">
              <w:rPr>
                <w:b w:val="0"/>
                <w:bCs/>
              </w:rPr>
              <w:t xml:space="preserve"> followed by a withdrawal of $</w:t>
            </w:r>
            <w:r>
              <w:rPr>
                <w:b w:val="0"/>
                <w:bCs/>
              </w:rPr>
              <w:t>4</w:t>
            </w:r>
            <w:r w:rsidRPr="00BA20C5">
              <w:rPr>
                <w:b w:val="0"/>
                <w:bCs/>
              </w:rPr>
              <w:t xml:space="preserve"> followed by a withdrawal of $5</w:t>
            </w:r>
          </w:p>
        </w:tc>
        <w:tc>
          <w:tcPr>
            <w:tcW w:w="3686" w:type="dxa"/>
          </w:tcPr>
          <w:p w14:paraId="75C585AF" w14:textId="35F9CA0E" w:rsidR="007A5EB6" w:rsidRDefault="00E557E8"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AC94112" wp14:editId="4CD64603">
                  <wp:extent cx="1762125" cy="1323925"/>
                  <wp:effectExtent l="0" t="0" r="0" b="0"/>
                  <wp:docPr id="24" name="Picture 24" descr="Two brown tiles in a column all with &quot;-1&quot; on them, followed by a + symbol. Then five brown tiles in a column all with &quot;-1&quot; on them, followed by a + symbol. Then four brown tiles all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wo brown tiles in a column all with &quot;-1&quot; on them, followed by a + symbol. Then five brown tiles in a column all with &quot;-1&quot; on them, followed by a + symbol. Then four brown tiles all with &quot;-1&quot; on them in a column. "/>
                          <pic:cNvPicPr/>
                        </pic:nvPicPr>
                        <pic:blipFill>
                          <a:blip r:embed="rId34"/>
                          <a:stretch>
                            <a:fillRect/>
                          </a:stretch>
                        </pic:blipFill>
                        <pic:spPr>
                          <a:xfrm>
                            <a:off x="0" y="0"/>
                            <a:ext cx="1777892" cy="1335771"/>
                          </a:xfrm>
                          <a:prstGeom prst="rect">
                            <a:avLst/>
                          </a:prstGeom>
                        </pic:spPr>
                      </pic:pic>
                    </a:graphicData>
                  </a:graphic>
                </wp:inline>
              </w:drawing>
            </w:r>
          </w:p>
        </w:tc>
        <w:tc>
          <w:tcPr>
            <w:tcW w:w="1984" w:type="dxa"/>
          </w:tcPr>
          <w:p w14:paraId="35A6889B" w14:textId="6C2E6DCE" w:rsidR="007A5EB6" w:rsidRDefault="003008B2" w:rsidP="00513073">
            <w:pPr>
              <w:cnfStyle w:val="000000100000" w:firstRow="0" w:lastRow="0" w:firstColumn="0" w:lastColumn="0" w:oddVBand="0" w:evenVBand="0" w:oddHBand="1" w:evenHBand="0" w:firstRowFirstColumn="0" w:firstRowLastColumn="0" w:lastRowFirstColumn="0" w:lastRowLastColumn="0"/>
            </w:pPr>
            <w:r>
              <w:t>(-2</w:t>
            </w:r>
            <w:r w:rsidR="00F95D4E">
              <w:t xml:space="preserve">) </w:t>
            </w:r>
            <w:r>
              <w:t>+</w:t>
            </w:r>
            <w:r w:rsidR="00F95D4E">
              <w:t xml:space="preserve"> </w:t>
            </w:r>
            <w:r>
              <w:t>(-5)</w:t>
            </w:r>
            <w:r w:rsidR="00F95D4E">
              <w:t xml:space="preserve"> </w:t>
            </w:r>
            <w:r>
              <w:t>+</w:t>
            </w:r>
            <w:r w:rsidR="00F95D4E">
              <w:t xml:space="preserve"> </w:t>
            </w:r>
            <w:r>
              <w:t>(-4)</w:t>
            </w:r>
          </w:p>
        </w:tc>
        <w:tc>
          <w:tcPr>
            <w:tcW w:w="1547" w:type="dxa"/>
          </w:tcPr>
          <w:p w14:paraId="50D369DD" w14:textId="49C06557" w:rsidR="007A5EB6" w:rsidRDefault="00F95D4E" w:rsidP="00513073">
            <w:pPr>
              <w:cnfStyle w:val="000000100000" w:firstRow="0" w:lastRow="0" w:firstColumn="0" w:lastColumn="0" w:oddVBand="0" w:evenVBand="0" w:oddHBand="1" w:evenHBand="0" w:firstRowFirstColumn="0" w:firstRowLastColumn="0" w:lastRowFirstColumn="0" w:lastRowLastColumn="0"/>
            </w:pPr>
            <w:r>
              <w:t>$(-11)</w:t>
            </w:r>
          </w:p>
        </w:tc>
      </w:tr>
      <w:tr w:rsidR="000822AA" w14:paraId="5D4FE244"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31C62764" w14:textId="77777777" w:rsidR="007A5EB6" w:rsidRPr="00BA20C5" w:rsidRDefault="007A5EB6" w:rsidP="00513073">
            <w:pPr>
              <w:rPr>
                <w:b w:val="0"/>
                <w:bCs/>
              </w:rPr>
            </w:pPr>
            <w:r w:rsidRPr="00BA20C5">
              <w:rPr>
                <w:b w:val="0"/>
                <w:bCs/>
              </w:rPr>
              <w:lastRenderedPageBreak/>
              <w:t>A withdrawal of $</w:t>
            </w:r>
            <w:r>
              <w:rPr>
                <w:b w:val="0"/>
                <w:bCs/>
              </w:rPr>
              <w:t>5</w:t>
            </w:r>
            <w:r w:rsidRPr="00BA20C5">
              <w:rPr>
                <w:b w:val="0"/>
                <w:bCs/>
              </w:rPr>
              <w:t xml:space="preserve"> followed by a withdrawal of $2 followed by a withdrawal of $</w:t>
            </w:r>
            <w:r>
              <w:rPr>
                <w:b w:val="0"/>
                <w:bCs/>
              </w:rPr>
              <w:t>4</w:t>
            </w:r>
          </w:p>
        </w:tc>
        <w:tc>
          <w:tcPr>
            <w:tcW w:w="3686" w:type="dxa"/>
          </w:tcPr>
          <w:p w14:paraId="19E1E6DF" w14:textId="7CC3FC25" w:rsidR="007A5EB6" w:rsidRDefault="007C24F1"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5AD0FDB" wp14:editId="6B83FDA7">
                  <wp:extent cx="1913216" cy="1400175"/>
                  <wp:effectExtent l="0" t="0" r="0" b="0"/>
                  <wp:docPr id="25" name="Picture 25" descr="Five red tiles in a column all with &quot;-1&quot; on them, followed a + symbol. Then two red tiles in a column all with &quot;-1&quot; on them, followed by a + symbol and then four red tiles all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ve red tiles in a column all with &quot;-1&quot; on them, followed a + symbol. Then two red tiles in a column all with &quot;-1&quot; on them, followed by a + symbol and then four red tiles all with &quot;-1&quot; on them in a column. "/>
                          <pic:cNvPicPr/>
                        </pic:nvPicPr>
                        <pic:blipFill>
                          <a:blip r:embed="rId35"/>
                          <a:stretch>
                            <a:fillRect/>
                          </a:stretch>
                        </pic:blipFill>
                        <pic:spPr>
                          <a:xfrm>
                            <a:off x="0" y="0"/>
                            <a:ext cx="1918707" cy="1404193"/>
                          </a:xfrm>
                          <a:prstGeom prst="rect">
                            <a:avLst/>
                          </a:prstGeom>
                        </pic:spPr>
                      </pic:pic>
                    </a:graphicData>
                  </a:graphic>
                </wp:inline>
              </w:drawing>
            </w:r>
          </w:p>
        </w:tc>
        <w:tc>
          <w:tcPr>
            <w:tcW w:w="1984" w:type="dxa"/>
          </w:tcPr>
          <w:p w14:paraId="0A62ADB1" w14:textId="5F63AE6C" w:rsidR="007A5EB6" w:rsidRDefault="00F95D4E" w:rsidP="00513073">
            <w:pPr>
              <w:cnfStyle w:val="000000010000" w:firstRow="0" w:lastRow="0" w:firstColumn="0" w:lastColumn="0" w:oddVBand="0" w:evenVBand="0" w:oddHBand="0" w:evenHBand="1" w:firstRowFirstColumn="0" w:firstRowLastColumn="0" w:lastRowFirstColumn="0" w:lastRowLastColumn="0"/>
            </w:pPr>
            <w:r>
              <w:t>(-5) + (-2) + (-4)</w:t>
            </w:r>
          </w:p>
        </w:tc>
        <w:tc>
          <w:tcPr>
            <w:tcW w:w="1547" w:type="dxa"/>
          </w:tcPr>
          <w:p w14:paraId="06AE0704" w14:textId="4C2F842D" w:rsidR="007A5EB6" w:rsidRDefault="00F95D4E" w:rsidP="00513073">
            <w:pPr>
              <w:cnfStyle w:val="000000010000" w:firstRow="0" w:lastRow="0" w:firstColumn="0" w:lastColumn="0" w:oddVBand="0" w:evenVBand="0" w:oddHBand="0" w:evenHBand="1" w:firstRowFirstColumn="0" w:firstRowLastColumn="0" w:lastRowFirstColumn="0" w:lastRowLastColumn="0"/>
            </w:pPr>
            <w:r>
              <w:t>$(-11)</w:t>
            </w:r>
          </w:p>
        </w:tc>
      </w:tr>
      <w:tr w:rsidR="000822AA" w14:paraId="1BBDB582"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5CA84549" w14:textId="7CEA4274" w:rsidR="007A5EB6" w:rsidRPr="00BA20C5" w:rsidRDefault="00B70F5A" w:rsidP="00513073">
            <w:pPr>
              <w:rPr>
                <w:b w:val="0"/>
                <w:bCs/>
              </w:rPr>
            </w:pPr>
            <w:r>
              <w:rPr>
                <w:b w:val="0"/>
                <w:bCs/>
              </w:rPr>
              <w:t>A deposit of $2 followed by a withdrawal of $2</w:t>
            </w:r>
          </w:p>
        </w:tc>
        <w:tc>
          <w:tcPr>
            <w:tcW w:w="3686" w:type="dxa"/>
          </w:tcPr>
          <w:p w14:paraId="3E76E1A7" w14:textId="1CD6693B" w:rsidR="007A5EB6" w:rsidRDefault="00091721"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88FB7AA" wp14:editId="675AE6F1">
                  <wp:extent cx="1495425" cy="877124"/>
                  <wp:effectExtent l="0" t="0" r="0" b="0"/>
                  <wp:docPr id="26" name="Picture 26" descr="Two black tiles with &quot;1&quot; on them in a column, followed by a + symbol and then two brown tiles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wo black tiles with &quot;1&quot; on them in a column, followed by a + symbol and then two brown tiles with &quot;-1&quot; on them in a column. "/>
                          <pic:cNvPicPr/>
                        </pic:nvPicPr>
                        <pic:blipFill>
                          <a:blip r:embed="rId36"/>
                          <a:stretch>
                            <a:fillRect/>
                          </a:stretch>
                        </pic:blipFill>
                        <pic:spPr>
                          <a:xfrm>
                            <a:off x="0" y="0"/>
                            <a:ext cx="1499262" cy="879374"/>
                          </a:xfrm>
                          <a:prstGeom prst="rect">
                            <a:avLst/>
                          </a:prstGeom>
                        </pic:spPr>
                      </pic:pic>
                    </a:graphicData>
                  </a:graphic>
                </wp:inline>
              </w:drawing>
            </w:r>
          </w:p>
        </w:tc>
        <w:tc>
          <w:tcPr>
            <w:tcW w:w="1984" w:type="dxa"/>
          </w:tcPr>
          <w:p w14:paraId="71BB9F3A" w14:textId="77777777" w:rsidR="007A5EB6" w:rsidRDefault="007A5EB6" w:rsidP="00513073">
            <w:pPr>
              <w:cnfStyle w:val="000000100000" w:firstRow="0" w:lastRow="0" w:firstColumn="0" w:lastColumn="0" w:oddVBand="0" w:evenVBand="0" w:oddHBand="1" w:evenHBand="0" w:firstRowFirstColumn="0" w:firstRowLastColumn="0" w:lastRowFirstColumn="0" w:lastRowLastColumn="0"/>
            </w:pPr>
            <w:r>
              <w:t>2 + (-2)</w:t>
            </w:r>
          </w:p>
        </w:tc>
        <w:tc>
          <w:tcPr>
            <w:tcW w:w="1547" w:type="dxa"/>
          </w:tcPr>
          <w:p w14:paraId="45D872ED" w14:textId="3B1D63C4" w:rsidR="007A5EB6" w:rsidRDefault="00F95D4E" w:rsidP="00513073">
            <w:pPr>
              <w:cnfStyle w:val="000000100000" w:firstRow="0" w:lastRow="0" w:firstColumn="0" w:lastColumn="0" w:oddVBand="0" w:evenVBand="0" w:oddHBand="1" w:evenHBand="0" w:firstRowFirstColumn="0" w:firstRowLastColumn="0" w:lastRowFirstColumn="0" w:lastRowLastColumn="0"/>
            </w:pPr>
            <w:r>
              <w:t>$0</w:t>
            </w:r>
          </w:p>
        </w:tc>
      </w:tr>
      <w:tr w:rsidR="000822AA" w14:paraId="2DBE0336"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57E8F3AC" w14:textId="0B99D0F6" w:rsidR="007A5EB6" w:rsidRPr="00BA20C5" w:rsidRDefault="00B70F5A" w:rsidP="00513073">
            <w:pPr>
              <w:rPr>
                <w:b w:val="0"/>
                <w:bCs/>
              </w:rPr>
            </w:pPr>
            <w:r>
              <w:rPr>
                <w:b w:val="0"/>
                <w:bCs/>
              </w:rPr>
              <w:t>A withdrawal of $2 followed by a deposit of $2</w:t>
            </w:r>
          </w:p>
        </w:tc>
        <w:tc>
          <w:tcPr>
            <w:tcW w:w="3686" w:type="dxa"/>
          </w:tcPr>
          <w:p w14:paraId="1ED8F736" w14:textId="5E18F53F" w:rsidR="007A5EB6" w:rsidRDefault="008C00E3"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7E856D24" wp14:editId="331D2A15">
                  <wp:extent cx="1476375" cy="882857"/>
                  <wp:effectExtent l="0" t="0" r="0" b="0"/>
                  <wp:docPr id="27" name="Picture 27" descr="Two brown tiles with &quot;-1&quot; on them in a column, followed by a + symbol and then two black tiles with &quot;1&quot; on them in a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wo brown tiles with &quot;-1&quot; on them in a column, followed by a + symbol and then two black tiles with &quot;1&quot; on them in a column. "/>
                          <pic:cNvPicPr/>
                        </pic:nvPicPr>
                        <pic:blipFill>
                          <a:blip r:embed="rId37"/>
                          <a:stretch>
                            <a:fillRect/>
                          </a:stretch>
                        </pic:blipFill>
                        <pic:spPr>
                          <a:xfrm>
                            <a:off x="0" y="0"/>
                            <a:ext cx="1484303" cy="887598"/>
                          </a:xfrm>
                          <a:prstGeom prst="rect">
                            <a:avLst/>
                          </a:prstGeom>
                        </pic:spPr>
                      </pic:pic>
                    </a:graphicData>
                  </a:graphic>
                </wp:inline>
              </w:drawing>
            </w:r>
          </w:p>
        </w:tc>
        <w:tc>
          <w:tcPr>
            <w:tcW w:w="1984" w:type="dxa"/>
          </w:tcPr>
          <w:p w14:paraId="04909169" w14:textId="77777777" w:rsidR="007A5EB6" w:rsidRDefault="007A5EB6" w:rsidP="00513073">
            <w:pPr>
              <w:cnfStyle w:val="000000010000" w:firstRow="0" w:lastRow="0" w:firstColumn="0" w:lastColumn="0" w:oddVBand="0" w:evenVBand="0" w:oddHBand="0" w:evenHBand="1" w:firstRowFirstColumn="0" w:firstRowLastColumn="0" w:lastRowFirstColumn="0" w:lastRowLastColumn="0"/>
            </w:pPr>
            <w:r>
              <w:t>(-2) + 2</w:t>
            </w:r>
          </w:p>
        </w:tc>
        <w:tc>
          <w:tcPr>
            <w:tcW w:w="1547" w:type="dxa"/>
          </w:tcPr>
          <w:p w14:paraId="392724DD" w14:textId="3630313D" w:rsidR="007A5EB6" w:rsidRDefault="00F95D4E" w:rsidP="00513073">
            <w:pPr>
              <w:cnfStyle w:val="000000010000" w:firstRow="0" w:lastRow="0" w:firstColumn="0" w:lastColumn="0" w:oddVBand="0" w:evenVBand="0" w:oddHBand="0" w:evenHBand="1" w:firstRowFirstColumn="0" w:firstRowLastColumn="0" w:lastRowFirstColumn="0" w:lastRowLastColumn="0"/>
            </w:pPr>
            <w:r>
              <w:t>$0</w:t>
            </w:r>
          </w:p>
        </w:tc>
      </w:tr>
      <w:tr w:rsidR="000822AA" w14:paraId="59FB486A" w14:textId="77777777" w:rsidTr="007714E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6D8DE8AF" w14:textId="087EFDA9" w:rsidR="007A5EB6" w:rsidRPr="00BA20C5" w:rsidRDefault="00B70F5A" w:rsidP="00513073">
            <w:pPr>
              <w:rPr>
                <w:b w:val="0"/>
                <w:bCs/>
              </w:rPr>
            </w:pPr>
            <w:r>
              <w:rPr>
                <w:b w:val="0"/>
                <w:bCs/>
              </w:rPr>
              <w:t>A deposit of $6 followed by a withdrawal of $2</w:t>
            </w:r>
          </w:p>
        </w:tc>
        <w:tc>
          <w:tcPr>
            <w:tcW w:w="3686" w:type="dxa"/>
          </w:tcPr>
          <w:p w14:paraId="78247902" w14:textId="29CD1116" w:rsidR="007A5EB6" w:rsidRDefault="001F7864" w:rsidP="0051307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B1535D6" wp14:editId="769B692D">
                  <wp:extent cx="1200150" cy="1702032"/>
                  <wp:effectExtent l="0" t="0" r="0" b="0"/>
                  <wp:docPr id="28" name="Picture 28" descr="Six black tiles in a column with &quot;1&quot; on them, followed by a + symbol and then two brown tiles in a column with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ix black tiles in a column with &quot;1&quot; on them, followed by a + symbol and then two brown tiles in a column with &quot;-1&quot; on them. "/>
                          <pic:cNvPicPr/>
                        </pic:nvPicPr>
                        <pic:blipFill>
                          <a:blip r:embed="rId38"/>
                          <a:stretch>
                            <a:fillRect/>
                          </a:stretch>
                        </pic:blipFill>
                        <pic:spPr>
                          <a:xfrm>
                            <a:off x="0" y="0"/>
                            <a:ext cx="1206986" cy="1711726"/>
                          </a:xfrm>
                          <a:prstGeom prst="rect">
                            <a:avLst/>
                          </a:prstGeom>
                        </pic:spPr>
                      </pic:pic>
                    </a:graphicData>
                  </a:graphic>
                </wp:inline>
              </w:drawing>
            </w:r>
          </w:p>
        </w:tc>
        <w:tc>
          <w:tcPr>
            <w:tcW w:w="1984" w:type="dxa"/>
          </w:tcPr>
          <w:p w14:paraId="2A43303F" w14:textId="77777777" w:rsidR="007A5EB6" w:rsidRDefault="007A5EB6" w:rsidP="00513073">
            <w:pPr>
              <w:cnfStyle w:val="000000100000" w:firstRow="0" w:lastRow="0" w:firstColumn="0" w:lastColumn="0" w:oddVBand="0" w:evenVBand="0" w:oddHBand="1" w:evenHBand="0" w:firstRowFirstColumn="0" w:firstRowLastColumn="0" w:lastRowFirstColumn="0" w:lastRowLastColumn="0"/>
            </w:pPr>
            <w:r>
              <w:t>6 + (-2)</w:t>
            </w:r>
          </w:p>
        </w:tc>
        <w:tc>
          <w:tcPr>
            <w:tcW w:w="1547" w:type="dxa"/>
          </w:tcPr>
          <w:p w14:paraId="6E9EB7BA" w14:textId="646594CF" w:rsidR="007A5EB6" w:rsidRDefault="00F95D4E" w:rsidP="00513073">
            <w:pPr>
              <w:cnfStyle w:val="000000100000" w:firstRow="0" w:lastRow="0" w:firstColumn="0" w:lastColumn="0" w:oddVBand="0" w:evenVBand="0" w:oddHBand="1" w:evenHBand="0" w:firstRowFirstColumn="0" w:firstRowLastColumn="0" w:lastRowFirstColumn="0" w:lastRowLastColumn="0"/>
            </w:pPr>
            <w:r>
              <w:t>$4</w:t>
            </w:r>
          </w:p>
        </w:tc>
      </w:tr>
      <w:tr w:rsidR="000822AA" w14:paraId="7DB00CF7" w14:textId="77777777" w:rsidTr="007714E7">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405" w:type="dxa"/>
          </w:tcPr>
          <w:p w14:paraId="1815EF70" w14:textId="5F712541" w:rsidR="007A5EB6" w:rsidRPr="00BA20C5" w:rsidRDefault="00B70F5A" w:rsidP="00513073">
            <w:pPr>
              <w:rPr>
                <w:b w:val="0"/>
                <w:bCs/>
              </w:rPr>
            </w:pPr>
            <w:r>
              <w:rPr>
                <w:b w:val="0"/>
                <w:bCs/>
              </w:rPr>
              <w:t>A withdrawal of $2 followed by a deposit of $6</w:t>
            </w:r>
          </w:p>
        </w:tc>
        <w:tc>
          <w:tcPr>
            <w:tcW w:w="3686" w:type="dxa"/>
          </w:tcPr>
          <w:p w14:paraId="1C8F68DE" w14:textId="7C8D0BFB" w:rsidR="007A5EB6" w:rsidRDefault="00320D65" w:rsidP="00513073">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4A11A3E1" wp14:editId="1F988ED1">
                  <wp:extent cx="1323975" cy="1874198"/>
                  <wp:effectExtent l="0" t="0" r="0" b="0"/>
                  <wp:docPr id="29" name="Picture 29" descr="Two brown tiles with &quot;-1&quot; on them, followed by a + symbol and then six black tiles in a column with &quot;1&quot;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wo brown tiles with &quot;-1&quot; on them, followed by a + symbol and then six black tiles in a column with &quot;1&quot; on them. "/>
                          <pic:cNvPicPr/>
                        </pic:nvPicPr>
                        <pic:blipFill>
                          <a:blip r:embed="rId39"/>
                          <a:stretch>
                            <a:fillRect/>
                          </a:stretch>
                        </pic:blipFill>
                        <pic:spPr>
                          <a:xfrm>
                            <a:off x="0" y="0"/>
                            <a:ext cx="1330686" cy="1883698"/>
                          </a:xfrm>
                          <a:prstGeom prst="rect">
                            <a:avLst/>
                          </a:prstGeom>
                        </pic:spPr>
                      </pic:pic>
                    </a:graphicData>
                  </a:graphic>
                </wp:inline>
              </w:drawing>
            </w:r>
          </w:p>
        </w:tc>
        <w:tc>
          <w:tcPr>
            <w:tcW w:w="1984" w:type="dxa"/>
          </w:tcPr>
          <w:p w14:paraId="44B6C392" w14:textId="77777777" w:rsidR="007A5EB6" w:rsidRDefault="007A5EB6" w:rsidP="00513073">
            <w:pPr>
              <w:cnfStyle w:val="000000010000" w:firstRow="0" w:lastRow="0" w:firstColumn="0" w:lastColumn="0" w:oddVBand="0" w:evenVBand="0" w:oddHBand="0" w:evenHBand="1" w:firstRowFirstColumn="0" w:firstRowLastColumn="0" w:lastRowFirstColumn="0" w:lastRowLastColumn="0"/>
            </w:pPr>
            <w:r>
              <w:t>(-2) + 6</w:t>
            </w:r>
          </w:p>
        </w:tc>
        <w:tc>
          <w:tcPr>
            <w:tcW w:w="1547" w:type="dxa"/>
          </w:tcPr>
          <w:p w14:paraId="32799759" w14:textId="1FBEE44C" w:rsidR="007A5EB6" w:rsidRDefault="00E05003" w:rsidP="00513073">
            <w:pPr>
              <w:cnfStyle w:val="000000010000" w:firstRow="0" w:lastRow="0" w:firstColumn="0" w:lastColumn="0" w:oddVBand="0" w:evenVBand="0" w:oddHBand="0" w:evenHBand="1" w:firstRowFirstColumn="0" w:firstRowLastColumn="0" w:lastRowFirstColumn="0" w:lastRowLastColumn="0"/>
            </w:pPr>
            <w:r>
              <w:t>$4</w:t>
            </w:r>
          </w:p>
        </w:tc>
      </w:tr>
    </w:tbl>
    <w:p w14:paraId="54DE3D7B" w14:textId="34B33FE5" w:rsidR="008561A9" w:rsidRDefault="000149BE" w:rsidP="000149BE">
      <w:pPr>
        <w:pStyle w:val="Heading3"/>
      </w:pPr>
      <w:r>
        <w:lastRenderedPageBreak/>
        <w:t xml:space="preserve">Appendix B </w:t>
      </w:r>
      <w:r w:rsidR="00B97F76">
        <w:t>– i</w:t>
      </w:r>
      <w:r w:rsidR="008561A9">
        <w:t>nteger magic squares</w:t>
      </w:r>
    </w:p>
    <w:p w14:paraId="18BE2C32" w14:textId="0C3DFBD0" w:rsidR="006D1BA9" w:rsidRDefault="007973E1">
      <w:pPr>
        <w:spacing w:line="276" w:lineRule="auto"/>
        <w:rPr>
          <w:b/>
          <w:bCs/>
          <w:color w:val="002664"/>
          <w:sz w:val="36"/>
          <w:szCs w:val="36"/>
        </w:rPr>
      </w:pPr>
      <w:r>
        <w:rPr>
          <w:noProof/>
        </w:rPr>
        <mc:AlternateContent>
          <mc:Choice Requires="wpg">
            <w:drawing>
              <wp:inline distT="0" distB="0" distL="0" distR="0" wp14:anchorId="40F21DB3" wp14:editId="52A43599">
                <wp:extent cx="6066790" cy="4352925"/>
                <wp:effectExtent l="0" t="0" r="0" b="9525"/>
                <wp:docPr id="14" name="Group 14" descr="Solutions to the magic square activity. Ask your teacher for support with accessing these solutions."/>
                <wp:cNvGraphicFramePr/>
                <a:graphic xmlns:a="http://schemas.openxmlformats.org/drawingml/2006/main">
                  <a:graphicData uri="http://schemas.microsoft.com/office/word/2010/wordprocessingGroup">
                    <wpg:wgp>
                      <wpg:cNvGrpSpPr/>
                      <wpg:grpSpPr>
                        <a:xfrm>
                          <a:off x="0" y="0"/>
                          <a:ext cx="6066790" cy="4352925"/>
                          <a:chOff x="0" y="0"/>
                          <a:chExt cx="6066790" cy="4352925"/>
                        </a:xfrm>
                      </wpg:grpSpPr>
                      <pic:pic xmlns:pic="http://schemas.openxmlformats.org/drawingml/2006/picture">
                        <pic:nvPicPr>
                          <pic:cNvPr id="63" name="Picture 63" descr="Six 3x3 magic squares, with all numbers filled in. Magic square one has the numbers -4, 3, -2 in the first column, 1, -1, -3 in the second column and 0,-5, 2 in the last column. Magic square two has -1, -2, 3 in the first column, 4, 0, -4 in the middle column and -3, 2,1 in the last column. Magic square three has -3, 2,1 in the first column, 4, 0, -4 in the middle column and -1, -2, 3 in the last column. Magic square four has -7, -2, -3 in the first column, 0, -4, -8 in the middle column and -5, 3, -1 in the last column. Magic square five has -2, 5, 0 in the first column, 3, 1, -1 in the middle column and 2, -3, 4 in the last column. Magic square six has 0, -5, -4 in the first column, -7, -3, 1 in the middle column and -2, -1, -6 in the last column. "/>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066790" cy="4352925"/>
                          </a:xfrm>
                          <a:prstGeom prst="rect">
                            <a:avLst/>
                          </a:prstGeom>
                        </pic:spPr>
                      </pic:pic>
                      <wps:wsp>
                        <wps:cNvPr id="217" name="Text Box 2"/>
                        <wps:cNvSpPr txBox="1">
                          <a:spLocks noChangeArrowheads="1"/>
                        </wps:cNvSpPr>
                        <wps:spPr bwMode="auto">
                          <a:xfrm>
                            <a:off x="1405720" y="3043451"/>
                            <a:ext cx="415925" cy="510540"/>
                          </a:xfrm>
                          <a:prstGeom prst="rect">
                            <a:avLst/>
                          </a:prstGeom>
                          <a:solidFill>
                            <a:schemeClr val="bg1"/>
                          </a:solidFill>
                          <a:ln w="9525">
                            <a:noFill/>
                            <a:miter lim="800000"/>
                            <a:headEnd/>
                            <a:tailEnd/>
                          </a:ln>
                        </wps:spPr>
                        <wps:txbx>
                          <w:txbxContent>
                            <w:p w14:paraId="7A916720" w14:textId="630E9924" w:rsidR="00053A6B" w:rsidRPr="00983803" w:rsidRDefault="00983803">
                              <w:pPr>
                                <w:rPr>
                                  <w:b/>
                                  <w:bCs/>
                                  <w:color w:val="FF0000"/>
                                  <w:sz w:val="36"/>
                                  <w:szCs w:val="36"/>
                                </w:rPr>
                              </w:pPr>
                              <w:r w:rsidRPr="00983803">
                                <w:rPr>
                                  <w:b/>
                                  <w:bCs/>
                                  <w:color w:val="FF0000"/>
                                  <w:sz w:val="36"/>
                                  <w:szCs w:val="36"/>
                                </w:rPr>
                                <w:t>-6</w:t>
                              </w:r>
                            </w:p>
                          </w:txbxContent>
                        </wps:txbx>
                        <wps:bodyPr rot="0" vert="horz" wrap="square" lIns="91440" tIns="45720" rIns="91440" bIns="45720" anchor="ctr" anchorCtr="0">
                          <a:noAutofit/>
                        </wps:bodyPr>
                      </wps:wsp>
                    </wpg:wgp>
                  </a:graphicData>
                </a:graphic>
              </wp:inline>
            </w:drawing>
          </mc:Choice>
          <mc:Fallback>
            <w:pict>
              <v:group w14:anchorId="40F21DB3" id="Group 14" o:spid="_x0000_s1026" alt="Solutions to the magic square activity. Ask your teacher for support with accessing these solutions." style="width:477.7pt;height:342.75pt;mso-position-horizontal-relative:char;mso-position-vertical-relative:line" coordsize="60667,43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Six 3x3 magic squares, with all numbers filled in. Magic square one has the numbers -4, 3, -2 in the first column, 1, -1, -3 in the second column and 0,-5, 2 in the last column. Magic square two has -1, -2, 3 in the first column, 4, 0, -4 in the middle column and -3, 2,1 in the last column. Magic square three has -3, 2,1 in the first column, 4, 0, -4 in the middle column and -1, -2, 3 in the last column. Magic square four has -7, -2, -3 in the first column, 0, -4, -8 in the middle column and -5, 3, -1 in the last column. Magic square five has -2, 5, 0 in the first column, 3, 1, -1 in the middle column and 2, -3, 4 in the last column. Magic square six has 0, -5, -4 in the first column, -7, -3, 1 in the middle column and -2, -1, -6 in the last column. " style="position:absolute;width:60667;height:43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">
                  <v:imagedata r:id="rId45" o:title="Six 3x3 magic squares, with all numbers filled in. Magic square one has the numbers -4, 3, -2 in the first column, 1, -1, -3 in the second column and 0,-5, 2 in the last column"/>
                </v:shape>
                <v:shapetype id="_x0000_t202" coordsize="21600,21600" o:spt="202" path="m,l,21600r21600,l21600,xe">
                  <v:stroke joinstyle="miter"/>
                  <v:path gradientshapeok="t" o:connecttype="rect"/>
                </v:shapetype>
                <v:shape id="Text Box 2" o:spid="_x0000_s1028" type="#_x0000_t202" style="position:absolute;left:14057;top:30434;width:4159;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" fillcolor="white [3212]" stroked="f">
                  <v:textbox>
                    <w:txbxContent>
                      <w:p w14:paraId="7A916720" w14:textId="630E9924" w:rsidR="00053A6B" w:rsidRPr="00983803" w:rsidRDefault="00983803">
                        <w:pPr>
                          <w:rPr>
                            <w:b/>
                            <w:bCs/>
                            <w:color w:val="FF0000"/>
                            <w:sz w:val="36"/>
                            <w:szCs w:val="36"/>
                          </w:rPr>
                        </w:pPr>
                        <w:r w:rsidRPr="00983803">
                          <w:rPr>
                            <w:b/>
                            <w:bCs/>
                            <w:color w:val="FF0000"/>
                            <w:sz w:val="36"/>
                            <w:szCs w:val="36"/>
                          </w:rPr>
                          <w:t>-6</w:t>
                        </w:r>
                      </w:p>
                    </w:txbxContent>
                  </v:textbox>
                </v:shape>
                <w10:anchorlock/>
              </v:group>
            </w:pict>
          </mc:Fallback>
        </mc:AlternateContent>
      </w:r>
      <w:r w:rsidR="006D1BA9">
        <w:br w:type="page"/>
      </w:r>
    </w:p>
    <w:p w14:paraId="0F4A86EB" w14:textId="30DDFC95" w:rsidR="000149BE" w:rsidRDefault="000149BE" w:rsidP="000149BE">
      <w:pPr>
        <w:pStyle w:val="Heading3"/>
      </w:pPr>
      <w:r>
        <w:lastRenderedPageBreak/>
        <w:t xml:space="preserve">Appendix C – </w:t>
      </w:r>
      <w:r w:rsidR="00B97F76">
        <w:t>i</w:t>
      </w:r>
      <w:r>
        <w:t>nteger Venns</w:t>
      </w:r>
    </w:p>
    <w:p w14:paraId="35EAA28D" w14:textId="1617D65A" w:rsidR="00ED18E4" w:rsidRDefault="00B97F76" w:rsidP="00944E7E">
      <w:pPr>
        <w:pStyle w:val="Heading4"/>
      </w:pPr>
      <w:r>
        <w:t xml:space="preserve">Two </w:t>
      </w:r>
      <w:r w:rsidR="00ED18E4">
        <w:t>circle Venn</w:t>
      </w:r>
    </w:p>
    <w:p w14:paraId="7194731E" w14:textId="43E1101A" w:rsidR="00F109D5" w:rsidRDefault="00ED18E4">
      <w:pPr>
        <w:spacing w:line="276" w:lineRule="auto"/>
      </w:pPr>
      <w:r>
        <w:t xml:space="preserve">Region A: </w:t>
      </w:r>
      <w:r w:rsidR="00C433EA">
        <w:t>(-10) + 7</w:t>
      </w:r>
      <w:r w:rsidR="00F109D5">
        <w:t xml:space="preserve"> = (-3)</w:t>
      </w:r>
    </w:p>
    <w:p w14:paraId="0EC573D7" w14:textId="06E750FC" w:rsidR="00C433EA" w:rsidRDefault="00F109D5">
      <w:pPr>
        <w:spacing w:line="276" w:lineRule="auto"/>
      </w:pPr>
      <w:r>
        <w:t xml:space="preserve">Region B: </w:t>
      </w:r>
      <w:r w:rsidR="00C433EA">
        <w:t xml:space="preserve">(-5) + </w:t>
      </w:r>
      <w:r w:rsidR="002C0882">
        <w:t>7</w:t>
      </w:r>
      <w:r w:rsidR="00C433EA">
        <w:t xml:space="preserve"> = </w:t>
      </w:r>
      <w:r w:rsidR="002C0882">
        <w:t>2</w:t>
      </w:r>
    </w:p>
    <w:p w14:paraId="02772230" w14:textId="04714BE9" w:rsidR="00C433EA" w:rsidRDefault="00C433EA">
      <w:pPr>
        <w:spacing w:line="276" w:lineRule="auto"/>
      </w:pPr>
      <w:r>
        <w:t xml:space="preserve">Region C: (-5) + </w:t>
      </w:r>
      <w:r w:rsidR="00B64F4C">
        <w:t>(-2)</w:t>
      </w:r>
      <w:r>
        <w:t xml:space="preserve"> = </w:t>
      </w:r>
      <w:r w:rsidR="00B64F4C">
        <w:t>(-7)</w:t>
      </w:r>
    </w:p>
    <w:p w14:paraId="5669E3F0" w14:textId="77777777" w:rsidR="00944E7E" w:rsidRDefault="00C433EA">
      <w:pPr>
        <w:spacing w:line="276" w:lineRule="auto"/>
      </w:pPr>
      <w:r>
        <w:t>Region D: (-3) + 5 = 2</w:t>
      </w:r>
    </w:p>
    <w:p w14:paraId="1DAF6489" w14:textId="77777777" w:rsidR="00944E7E" w:rsidRDefault="00944E7E">
      <w:pPr>
        <w:spacing w:line="276" w:lineRule="auto"/>
      </w:pPr>
    </w:p>
    <w:p w14:paraId="378A25BF" w14:textId="53A12B60" w:rsidR="00944E7E" w:rsidRDefault="00B97F76" w:rsidP="00944E7E">
      <w:pPr>
        <w:pStyle w:val="Heading4"/>
      </w:pPr>
      <w:r>
        <w:t xml:space="preserve">Three </w:t>
      </w:r>
      <w:r w:rsidR="00944E7E">
        <w:t>circle Venn</w:t>
      </w:r>
    </w:p>
    <w:p w14:paraId="299278BE" w14:textId="009143CD" w:rsidR="00944E7E" w:rsidRDefault="00944E7E">
      <w:pPr>
        <w:spacing w:line="276" w:lineRule="auto"/>
      </w:pPr>
      <w:r>
        <w:t>Region A:</w:t>
      </w:r>
      <w:r w:rsidR="00C465C7">
        <w:t xml:space="preserve"> (-10) + 7 = </w:t>
      </w:r>
      <w:r w:rsidR="00B8509D">
        <w:t>(-3)</w:t>
      </w:r>
    </w:p>
    <w:p w14:paraId="0FB959F5" w14:textId="61207CF7" w:rsidR="00944E7E" w:rsidRDefault="00944E7E">
      <w:pPr>
        <w:spacing w:line="276" w:lineRule="auto"/>
      </w:pPr>
      <w:r>
        <w:t>Region B:</w:t>
      </w:r>
      <w:r w:rsidR="00B8509D">
        <w:t xml:space="preserve"> (-5) + 7 = 2</w:t>
      </w:r>
    </w:p>
    <w:p w14:paraId="21AA034C" w14:textId="37009866" w:rsidR="00944E7E" w:rsidRDefault="00944E7E">
      <w:pPr>
        <w:spacing w:line="276" w:lineRule="auto"/>
      </w:pPr>
      <w:r>
        <w:t>Region C:</w:t>
      </w:r>
      <w:r w:rsidR="00B8509D">
        <w:t xml:space="preserve"> 7 + 4 = 11</w:t>
      </w:r>
    </w:p>
    <w:p w14:paraId="04DA9AB5" w14:textId="36334EF9" w:rsidR="00944E7E" w:rsidRDefault="00944E7E">
      <w:pPr>
        <w:spacing w:line="276" w:lineRule="auto"/>
      </w:pPr>
      <w:r>
        <w:t>Region D</w:t>
      </w:r>
      <w:r w:rsidR="00B8509D">
        <w:t>: (-5) + (-2) = (-7)</w:t>
      </w:r>
    </w:p>
    <w:p w14:paraId="5B9A62AF" w14:textId="74EAFAAD" w:rsidR="00944E7E" w:rsidRDefault="00944E7E">
      <w:pPr>
        <w:spacing w:line="276" w:lineRule="auto"/>
      </w:pPr>
      <w:r>
        <w:t>Region E:</w:t>
      </w:r>
      <w:r w:rsidR="00B8509D">
        <w:t xml:space="preserve"> </w:t>
      </w:r>
      <w:r w:rsidR="00B95D4E">
        <w:t>(-5) + 6 = 1</w:t>
      </w:r>
    </w:p>
    <w:p w14:paraId="3512D161" w14:textId="7F69509C" w:rsidR="00944E7E" w:rsidRDefault="00944E7E">
      <w:pPr>
        <w:spacing w:line="276" w:lineRule="auto"/>
      </w:pPr>
      <w:r>
        <w:t>Region F:</w:t>
      </w:r>
      <w:r w:rsidR="00B95D4E">
        <w:t xml:space="preserve"> (-6) + 5 = (-1)</w:t>
      </w:r>
    </w:p>
    <w:p w14:paraId="1F1D4820" w14:textId="22BAB1E3" w:rsidR="00944E7E" w:rsidRDefault="00944E7E">
      <w:pPr>
        <w:spacing w:line="276" w:lineRule="auto"/>
      </w:pPr>
      <w:r>
        <w:t>Region G:</w:t>
      </w:r>
      <w:r w:rsidR="00B95D4E">
        <w:t xml:space="preserve"> (-6) + (-5) = (-11)</w:t>
      </w:r>
    </w:p>
    <w:p w14:paraId="32FF21F8" w14:textId="6C02256C" w:rsidR="005C6CC6" w:rsidRDefault="00944E7E">
      <w:pPr>
        <w:spacing w:line="276" w:lineRule="auto"/>
      </w:pPr>
      <w:r>
        <w:t>Region H:</w:t>
      </w:r>
      <w:r w:rsidR="00B95D4E">
        <w:t xml:space="preserve"> 0 + 4 = 4</w:t>
      </w:r>
    </w:p>
    <w:p w14:paraId="04017794" w14:textId="77777777" w:rsidR="005C6CC6" w:rsidRDefault="005C6CC6" w:rsidP="00DA237B"/>
    <w:p w14:paraId="6E8136BA" w14:textId="6EB916A1" w:rsidR="002F7572" w:rsidRDefault="002F7572">
      <w:pPr>
        <w:spacing w:line="276" w:lineRule="auto"/>
      </w:pPr>
      <w:r>
        <w:br w:type="page"/>
      </w:r>
    </w:p>
    <w:p w14:paraId="50EA537B" w14:textId="77777777" w:rsidR="00E67F59" w:rsidRPr="00E67F59" w:rsidRDefault="00E67F59" w:rsidP="00E67F59">
      <w:pPr>
        <w:pStyle w:val="Heading2"/>
      </w:pPr>
      <w:r w:rsidRPr="00E67F59">
        <w:lastRenderedPageBreak/>
        <w:t>References</w:t>
      </w:r>
    </w:p>
    <w:p w14:paraId="48917C43" w14:textId="77777777" w:rsidR="00E67F59" w:rsidRDefault="00E67F59" w:rsidP="00E67F5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058E35F" w14:textId="77777777" w:rsidR="00E67F59" w:rsidRDefault="00E67F59" w:rsidP="00E67F59">
      <w:pPr>
        <w:pStyle w:val="FeatureBox2"/>
      </w:pPr>
      <w:r>
        <w:t xml:space="preserve">Please refer to the NESA Copyright Disclaimer for more information </w:t>
      </w:r>
      <w:hyperlink r:id="rId46" w:tgtFrame="_blank" w:tooltip="https://educationstandards.nsw.edu.au/wps/portal/nesa/mini-footer/copyright" w:history="1">
        <w:r>
          <w:rPr>
            <w:rStyle w:val="Hyperlink"/>
          </w:rPr>
          <w:t>https://educationstandards.nsw.edu.au/wps/portal/nesa/mini-footer/copyright</w:t>
        </w:r>
      </w:hyperlink>
      <w:r>
        <w:t>.</w:t>
      </w:r>
    </w:p>
    <w:p w14:paraId="3D175C7F" w14:textId="77777777" w:rsidR="00E67F59" w:rsidRDefault="00E67F59" w:rsidP="00E67F59">
      <w:pPr>
        <w:pStyle w:val="FeatureBox2"/>
      </w:pPr>
      <w:r>
        <w:t xml:space="preserve">NESA holds the only official and up-to-date versions of the NSW Curriculum and syllabus documents. Please visit the NSW Education Standards Authority (NESA) website </w:t>
      </w:r>
      <w:hyperlink r:id="rId47" w:history="1">
        <w:r>
          <w:rPr>
            <w:rStyle w:val="Hyperlink"/>
          </w:rPr>
          <w:t>https://educationstandards.nsw.edu.au/</w:t>
        </w:r>
      </w:hyperlink>
      <w:r>
        <w:t xml:space="preserve"> and the NSW Curriculum website </w:t>
      </w:r>
      <w:hyperlink r:id="rId48" w:history="1">
        <w:r>
          <w:rPr>
            <w:rStyle w:val="Hyperlink"/>
          </w:rPr>
          <w:t>https://curriculum.nsw.edu.au/home</w:t>
        </w:r>
      </w:hyperlink>
      <w:r>
        <w:t>.</w:t>
      </w:r>
    </w:p>
    <w:p w14:paraId="4DA60AD6" w14:textId="791B732B" w:rsidR="002F7572" w:rsidRDefault="00155A20" w:rsidP="00E67F59">
      <w:hyperlink r:id="rId49" w:history="1">
        <w:r w:rsidR="00E67F59">
          <w:rPr>
            <w:rStyle w:val="Hyperlink"/>
          </w:rPr>
          <w:t>Mathematics K–10 Syllabus</w:t>
        </w:r>
      </w:hyperlink>
      <w:r w:rsidR="00E67F59">
        <w:t xml:space="preserve"> © NSW Education Standards Authority (NESA) for and on behalf of the Crown in right of the State of New South Wales, 2022.</w:t>
      </w:r>
      <w:r w:rsidR="002F7572">
        <w:br w:type="page"/>
      </w:r>
    </w:p>
    <w:p w14:paraId="261C7590" w14:textId="77777777" w:rsidR="002F7572" w:rsidRDefault="002F7572" w:rsidP="00DA237B">
      <w:pPr>
        <w:sectPr w:rsidR="002F7572" w:rsidSect="00DA237B">
          <w:headerReference w:type="default" r:id="rId50"/>
          <w:footerReference w:type="even" r:id="rId51"/>
          <w:footerReference w:type="default" r:id="rId52"/>
          <w:headerReference w:type="first" r:id="rId53"/>
          <w:footerReference w:type="first" r:id="rId54"/>
          <w:pgSz w:w="11900" w:h="16840"/>
          <w:pgMar w:top="1134" w:right="1134" w:bottom="1134" w:left="1134" w:header="709" w:footer="709" w:gutter="0"/>
          <w:pgNumType w:start="0"/>
          <w:cols w:space="708"/>
          <w:titlePg/>
          <w:docGrid w:linePitch="360"/>
        </w:sectPr>
      </w:pPr>
    </w:p>
    <w:p w14:paraId="6AAF89FB" w14:textId="62D9BD39" w:rsidR="003102C3" w:rsidRPr="00EF7698" w:rsidRDefault="003102C3" w:rsidP="00E67F59">
      <w:pPr>
        <w:spacing w:before="0"/>
        <w:rPr>
          <w:rStyle w:val="Strong"/>
        </w:rPr>
      </w:pPr>
      <w:r w:rsidRPr="00EF7698">
        <w:rPr>
          <w:rStyle w:val="Strong"/>
          <w:sz w:val="28"/>
          <w:szCs w:val="28"/>
        </w:rPr>
        <w:lastRenderedPageBreak/>
        <w:t>© State of New South Wales (Department of Education), 2023</w:t>
      </w:r>
    </w:p>
    <w:p w14:paraId="6B4D5A4B" w14:textId="77777777" w:rsidR="003102C3" w:rsidRPr="00E67F59" w:rsidRDefault="003102C3" w:rsidP="00E67F59">
      <w:r w:rsidRPr="00E67F59">
        <w:t>The copyright material published in this resource is subject to the Copyright Act 1968 (Cth) and is owned by the NSW Department of Education or, where indicated, by a party other than the NSW Department of Education (third-party material).</w:t>
      </w:r>
    </w:p>
    <w:p w14:paraId="118DCF9B" w14:textId="77777777" w:rsidR="003102C3" w:rsidRDefault="003102C3" w:rsidP="00E67F59">
      <w:pPr>
        <w:rPr>
          <w:lang w:eastAsia="en-AU"/>
        </w:rPr>
      </w:pPr>
      <w:r w:rsidRPr="00E67F59">
        <w:t xml:space="preserve">Copyright </w:t>
      </w:r>
      <w:r w:rsidRPr="000F46D1">
        <w:rPr>
          <w:lang w:eastAsia="en-AU"/>
        </w:rPr>
        <w:t xml:space="preserve">material available in this resource and owned by the NSW Department of Education is licensed under a </w:t>
      </w:r>
      <w:hyperlink r:id="rId55"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4DBC29ED">
            <wp:extent cx="1228725" cy="428625"/>
            <wp:effectExtent l="0" t="0" r="9525" b="9525"/>
            <wp:docPr id="32" name="Picture 32">
              <a:hlinkClick xmlns:a="http://schemas.openxmlformats.org/drawingml/2006/main" r:id="rId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55"/>
                      <a:extLst>
                        <a:ext uri="{C183D7F6-B498-43B3-948B-1728B52AA6E4}">
                          <adec:decorative xmlns:adec="http://schemas.microsoft.com/office/drawing/2017/decorative" val="1"/>
                        </a:ext>
                      </a:extLs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Pr="00E67F59" w:rsidRDefault="003102C3" w:rsidP="00E67F59">
      <w:r w:rsidRPr="000F46D1">
        <w:rPr>
          <w:lang w:eastAsia="en-AU"/>
        </w:rPr>
        <w:t xml:space="preserve">This </w:t>
      </w:r>
      <w:r w:rsidRPr="00E67F59">
        <w:t>licence allows you to share and adapt the material for any purpose, even commercially.</w:t>
      </w:r>
    </w:p>
    <w:p w14:paraId="33A96E74" w14:textId="77777777" w:rsidR="003102C3" w:rsidRPr="00E67F59" w:rsidRDefault="003102C3" w:rsidP="00E67F59">
      <w:r w:rsidRPr="00E67F59">
        <w:t>Attribution should be given to © State of New South Wales (Department of Education), 2023.</w:t>
      </w:r>
    </w:p>
    <w:p w14:paraId="05FF252C" w14:textId="77777777" w:rsidR="003102C3" w:rsidRPr="000F46D1" w:rsidRDefault="003102C3" w:rsidP="00E67F59">
      <w:pPr>
        <w:rPr>
          <w:lang w:eastAsia="en-AU"/>
        </w:rPr>
      </w:pPr>
      <w:r w:rsidRPr="00E67F59">
        <w:t>Material</w:t>
      </w:r>
      <w:r w:rsidRPr="000F46D1">
        <w:rPr>
          <w:lang w:eastAsia="en-AU"/>
        </w:rPr>
        <w:t xml:space="preserve"> in this resource not available under a Creative Commons licence:</w:t>
      </w:r>
    </w:p>
    <w:p w14:paraId="2841B1F9" w14:textId="77777777" w:rsidR="003102C3" w:rsidRPr="00E67F59" w:rsidRDefault="003102C3" w:rsidP="00E67F59">
      <w:pPr>
        <w:pStyle w:val="ListBullet"/>
      </w:pPr>
      <w:r w:rsidRPr="000F46D1">
        <w:rPr>
          <w:lang w:eastAsia="en-AU"/>
        </w:rPr>
        <w:t xml:space="preserve">the NSW </w:t>
      </w:r>
      <w:r w:rsidRPr="00E67F59">
        <w:t>Department of Education logo, other logos and trademark-protected material</w:t>
      </w:r>
    </w:p>
    <w:p w14:paraId="7B555EA4" w14:textId="77777777" w:rsidR="003102C3" w:rsidRDefault="003102C3" w:rsidP="00E67F59">
      <w:pPr>
        <w:pStyle w:val="ListBullet"/>
        <w:rPr>
          <w:lang w:eastAsia="en-AU"/>
        </w:rPr>
      </w:pPr>
      <w:r w:rsidRPr="00E67F59">
        <w:t>material owned by a third party that has been reproduced with permission. You will need to obtain permission</w:t>
      </w:r>
      <w:r w:rsidRPr="000F46D1">
        <w:rPr>
          <w:lang w:eastAsia="en-AU"/>
        </w:rPr>
        <w:t xml:space="preserve">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560690">
      <w:footerReference w:type="even" r:id="rId57"/>
      <w:footerReference w:type="default" r:id="rId58"/>
      <w:headerReference w:type="first" r:id="rId59"/>
      <w:footerReference w:type="first" r:id="rId60"/>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E568" w14:textId="77777777" w:rsidR="0007025C" w:rsidRDefault="0007025C">
      <w:r>
        <w:separator/>
      </w:r>
    </w:p>
    <w:p w14:paraId="07009B14" w14:textId="77777777" w:rsidR="0007025C" w:rsidRDefault="0007025C"/>
  </w:endnote>
  <w:endnote w:type="continuationSeparator" w:id="0">
    <w:p w14:paraId="5D2E70CE" w14:textId="77777777" w:rsidR="0007025C" w:rsidRDefault="0007025C">
      <w:r>
        <w:continuationSeparator/>
      </w:r>
    </w:p>
    <w:p w14:paraId="59AA67B3" w14:textId="77777777" w:rsidR="0007025C" w:rsidRDefault="0007025C"/>
  </w:endnote>
  <w:endnote w:type="continuationNotice" w:id="1">
    <w:p w14:paraId="6C681520" w14:textId="77777777" w:rsidR="0007025C" w:rsidRDefault="000702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35F28042"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119C5">
      <w:rPr>
        <w:noProof/>
      </w:rPr>
      <w:t>Jun-23</w:t>
    </w:r>
    <w:r w:rsidRPr="00E56264">
      <w:fldChar w:fldCharType="end"/>
    </w:r>
    <w:r>
      <w:ptab w:relativeTo="margin" w:alignment="right" w:leader="none"/>
    </w:r>
    <w:r>
      <w:rPr>
        <w:b/>
        <w:bCs/>
        <w:noProof/>
        <w:sz w:val="28"/>
        <w:szCs w:val="28"/>
      </w:rPr>
      <w:drawing>
        <wp:inline distT="0" distB="0" distL="0" distR="0" wp14:anchorId="286AD4E7" wp14:editId="5977386A">
          <wp:extent cx="561975" cy="196038"/>
          <wp:effectExtent l="0" t="0" r="0" b="0"/>
          <wp:docPr id="11" name="Picture 1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FC06" w14:textId="748F6A96" w:rsidR="00344D64" w:rsidRDefault="00344D64" w:rsidP="00344D64">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6CA6C7D0" wp14:editId="554C612F">
          <wp:extent cx="507600" cy="540000"/>
          <wp:effectExtent l="0" t="0" r="635" b="6350"/>
          <wp:docPr id="15" name="Picture 1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56861FC0" w:rsidR="00513073" w:rsidRPr="00E56264" w:rsidRDefault="003102C3" w:rsidP="0051307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119C5">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513073" w:rsidRDefault="00513073" w:rsidP="005130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513073" w:rsidRDefault="003102C3" w:rsidP="00513073">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513073" w:rsidRDefault="00513073" w:rsidP="005130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513073" w:rsidRDefault="00513073" w:rsidP="0051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2A3B" w14:textId="77777777" w:rsidR="0007025C" w:rsidRDefault="0007025C">
      <w:r>
        <w:separator/>
      </w:r>
    </w:p>
    <w:p w14:paraId="1D37DFF2" w14:textId="77777777" w:rsidR="0007025C" w:rsidRDefault="0007025C"/>
  </w:footnote>
  <w:footnote w:type="continuationSeparator" w:id="0">
    <w:p w14:paraId="5512FD57" w14:textId="77777777" w:rsidR="0007025C" w:rsidRDefault="0007025C">
      <w:r>
        <w:continuationSeparator/>
      </w:r>
    </w:p>
    <w:p w14:paraId="548DD416" w14:textId="77777777" w:rsidR="0007025C" w:rsidRDefault="0007025C"/>
  </w:footnote>
  <w:footnote w:type="continuationNotice" w:id="1">
    <w:p w14:paraId="1C366D3B" w14:textId="77777777" w:rsidR="0007025C" w:rsidRDefault="0007025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7352A268" w:rsidR="003102C3" w:rsidRDefault="003102C3" w:rsidP="00BF31B0">
    <w:pPr>
      <w:pStyle w:val="Documentname"/>
    </w:pPr>
    <w:r w:rsidRPr="009D6697">
      <w:ptab w:relativeTo="margin" w:alignment="right" w:leader="none"/>
    </w:r>
    <w:r w:rsidR="00BF31B0">
      <w:t xml:space="preserve">Mathematics Stage 4 </w:t>
    </w:r>
    <w:r w:rsidR="00BF31B0" w:rsidRPr="00BF31B0">
      <w:t xml:space="preserve">– </w:t>
    </w:r>
    <w:r w:rsidR="00BF31B0">
      <w:t>b</w:t>
    </w:r>
    <w:r w:rsidR="00684847">
      <w:t>anking troubles</w:t>
    </w:r>
    <w:r w:rsidR="00BF31B0">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513073" w:rsidRPr="00F14D7F" w:rsidRDefault="00513073" w:rsidP="0051307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4E003E"/>
    <w:lvl w:ilvl="0">
      <w:start w:val="1"/>
      <w:numFmt w:val="decimal"/>
      <w:lvlText w:val="%1."/>
      <w:lvlJc w:val="left"/>
      <w:pPr>
        <w:tabs>
          <w:tab w:val="num" w:pos="360"/>
        </w:tabs>
        <w:ind w:left="360" w:hanging="360"/>
      </w:pPr>
    </w:lvl>
  </w:abstractNum>
  <w:abstractNum w:abstractNumId="1" w15:restartNumberingAfterBreak="0">
    <w:nsid w:val="1484313E"/>
    <w:multiLevelType w:val="multilevel"/>
    <w:tmpl w:val="ACEA2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C6DE1"/>
    <w:multiLevelType w:val="hybridMultilevel"/>
    <w:tmpl w:val="63C6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19761887">
    <w:abstractNumId w:val="7"/>
  </w:num>
  <w:num w:numId="2" w16cid:durableId="1190685127">
    <w:abstractNumId w:val="5"/>
  </w:num>
  <w:num w:numId="3" w16cid:durableId="940576456">
    <w:abstractNumId w:val="5"/>
  </w:num>
  <w:num w:numId="4" w16cid:durableId="253243107">
    <w:abstractNumId w:val="2"/>
  </w:num>
  <w:num w:numId="5" w16cid:durableId="761224059">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8"/>
  </w:num>
  <w:num w:numId="7" w16cid:durableId="515971587">
    <w:abstractNumId w:val="4"/>
  </w:num>
  <w:num w:numId="8" w16cid:durableId="169953635">
    <w:abstractNumId w:val="2"/>
  </w:num>
  <w:num w:numId="9" w16cid:durableId="1195195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439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125348">
    <w:abstractNumId w:val="1"/>
  </w:num>
  <w:num w:numId="12" w16cid:durableId="1070932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0134415">
    <w:abstractNumId w:val="0"/>
  </w:num>
  <w:num w:numId="14" w16cid:durableId="447547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9159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8192168">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96563249">
    <w:abstractNumId w:val="2"/>
  </w:num>
  <w:num w:numId="18" w16cid:durableId="990215577">
    <w:abstractNumId w:val="8"/>
  </w:num>
  <w:num w:numId="19" w16cid:durableId="826167324">
    <w:abstractNumId w:val="4"/>
  </w:num>
  <w:num w:numId="20" w16cid:durableId="1999379421">
    <w:abstractNumId w:val="2"/>
  </w:num>
  <w:num w:numId="21" w16cid:durableId="1519006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706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95481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964843345">
    <w:abstractNumId w:val="2"/>
  </w:num>
  <w:num w:numId="25" w16cid:durableId="1580095438">
    <w:abstractNumId w:val="8"/>
  </w:num>
  <w:num w:numId="26" w16cid:durableId="1070466649">
    <w:abstractNumId w:val="4"/>
  </w:num>
  <w:num w:numId="27" w16cid:durableId="839854156">
    <w:abstractNumId w:val="2"/>
  </w:num>
  <w:num w:numId="28" w16cid:durableId="1601988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64D"/>
    <w:rsid w:val="00010746"/>
    <w:rsid w:val="000143DF"/>
    <w:rsid w:val="000149BE"/>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672"/>
    <w:rsid w:val="00043FA0"/>
    <w:rsid w:val="00044C5D"/>
    <w:rsid w:val="00044D23"/>
    <w:rsid w:val="00046473"/>
    <w:rsid w:val="000470B7"/>
    <w:rsid w:val="00050252"/>
    <w:rsid w:val="00050335"/>
    <w:rsid w:val="000507E6"/>
    <w:rsid w:val="0005163D"/>
    <w:rsid w:val="00051BC4"/>
    <w:rsid w:val="00051BF0"/>
    <w:rsid w:val="000534F4"/>
    <w:rsid w:val="000535B7"/>
    <w:rsid w:val="00053726"/>
    <w:rsid w:val="00053A6B"/>
    <w:rsid w:val="00055225"/>
    <w:rsid w:val="000562A7"/>
    <w:rsid w:val="000564F8"/>
    <w:rsid w:val="00057BC8"/>
    <w:rsid w:val="000604B9"/>
    <w:rsid w:val="00061232"/>
    <w:rsid w:val="000613C4"/>
    <w:rsid w:val="000620E8"/>
    <w:rsid w:val="00062708"/>
    <w:rsid w:val="00065A16"/>
    <w:rsid w:val="0007025C"/>
    <w:rsid w:val="00070416"/>
    <w:rsid w:val="00071D06"/>
    <w:rsid w:val="0007214A"/>
    <w:rsid w:val="00072B6E"/>
    <w:rsid w:val="00072DFB"/>
    <w:rsid w:val="00075B4E"/>
    <w:rsid w:val="00077A7C"/>
    <w:rsid w:val="000822AA"/>
    <w:rsid w:val="00082E53"/>
    <w:rsid w:val="000844F9"/>
    <w:rsid w:val="00084628"/>
    <w:rsid w:val="00084830"/>
    <w:rsid w:val="0008606A"/>
    <w:rsid w:val="00086656"/>
    <w:rsid w:val="00086A55"/>
    <w:rsid w:val="00086D87"/>
    <w:rsid w:val="000872D6"/>
    <w:rsid w:val="00090628"/>
    <w:rsid w:val="00091721"/>
    <w:rsid w:val="000919BC"/>
    <w:rsid w:val="00092BAA"/>
    <w:rsid w:val="00092F78"/>
    <w:rsid w:val="00093985"/>
    <w:rsid w:val="0009452F"/>
    <w:rsid w:val="00096701"/>
    <w:rsid w:val="00096993"/>
    <w:rsid w:val="00097161"/>
    <w:rsid w:val="000A0C05"/>
    <w:rsid w:val="000A33D4"/>
    <w:rsid w:val="000A41E7"/>
    <w:rsid w:val="000A451E"/>
    <w:rsid w:val="000A5983"/>
    <w:rsid w:val="000A6D4F"/>
    <w:rsid w:val="000A796C"/>
    <w:rsid w:val="000A7A61"/>
    <w:rsid w:val="000B07D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59C0"/>
    <w:rsid w:val="000C61FB"/>
    <w:rsid w:val="000C65EE"/>
    <w:rsid w:val="000C6F89"/>
    <w:rsid w:val="000C7D4F"/>
    <w:rsid w:val="000D2063"/>
    <w:rsid w:val="000D24EC"/>
    <w:rsid w:val="000D2C3A"/>
    <w:rsid w:val="000D48A8"/>
    <w:rsid w:val="000D4B5A"/>
    <w:rsid w:val="000D55B1"/>
    <w:rsid w:val="000D64D8"/>
    <w:rsid w:val="000E23D1"/>
    <w:rsid w:val="000E3800"/>
    <w:rsid w:val="000E3C1C"/>
    <w:rsid w:val="000E41B7"/>
    <w:rsid w:val="000E5797"/>
    <w:rsid w:val="000E6BA0"/>
    <w:rsid w:val="000F174A"/>
    <w:rsid w:val="000F2824"/>
    <w:rsid w:val="000F2E04"/>
    <w:rsid w:val="000F5691"/>
    <w:rsid w:val="000F7960"/>
    <w:rsid w:val="00100B59"/>
    <w:rsid w:val="00100DC5"/>
    <w:rsid w:val="00100E27"/>
    <w:rsid w:val="00100E5A"/>
    <w:rsid w:val="00101135"/>
    <w:rsid w:val="0010259B"/>
    <w:rsid w:val="00102D25"/>
    <w:rsid w:val="00103D80"/>
    <w:rsid w:val="00104A05"/>
    <w:rsid w:val="00106009"/>
    <w:rsid w:val="001061F9"/>
    <w:rsid w:val="00106660"/>
    <w:rsid w:val="001068B3"/>
    <w:rsid w:val="00106A3B"/>
    <w:rsid w:val="001113CC"/>
    <w:rsid w:val="00113727"/>
    <w:rsid w:val="00113763"/>
    <w:rsid w:val="00114B7D"/>
    <w:rsid w:val="001177C4"/>
    <w:rsid w:val="00117B7D"/>
    <w:rsid w:val="00117FF3"/>
    <w:rsid w:val="0012093E"/>
    <w:rsid w:val="0012221E"/>
    <w:rsid w:val="001231F0"/>
    <w:rsid w:val="00123C0F"/>
    <w:rsid w:val="00125C6C"/>
    <w:rsid w:val="00127648"/>
    <w:rsid w:val="0013032B"/>
    <w:rsid w:val="001305EA"/>
    <w:rsid w:val="001324C3"/>
    <w:rsid w:val="001328FA"/>
    <w:rsid w:val="00133E44"/>
    <w:rsid w:val="0013419A"/>
    <w:rsid w:val="00134700"/>
    <w:rsid w:val="00134E23"/>
    <w:rsid w:val="00135E80"/>
    <w:rsid w:val="00136945"/>
    <w:rsid w:val="00136C63"/>
    <w:rsid w:val="00140753"/>
    <w:rsid w:val="0014239C"/>
    <w:rsid w:val="00143921"/>
    <w:rsid w:val="00145C32"/>
    <w:rsid w:val="00146F04"/>
    <w:rsid w:val="00147E93"/>
    <w:rsid w:val="00150EBC"/>
    <w:rsid w:val="001520B0"/>
    <w:rsid w:val="001526B6"/>
    <w:rsid w:val="0015446A"/>
    <w:rsid w:val="0015487C"/>
    <w:rsid w:val="00155144"/>
    <w:rsid w:val="001556F2"/>
    <w:rsid w:val="00155A20"/>
    <w:rsid w:val="00156956"/>
    <w:rsid w:val="0015712E"/>
    <w:rsid w:val="00161A3D"/>
    <w:rsid w:val="00162C3A"/>
    <w:rsid w:val="00165B83"/>
    <w:rsid w:val="00165FF0"/>
    <w:rsid w:val="0017075C"/>
    <w:rsid w:val="00170CB5"/>
    <w:rsid w:val="00171601"/>
    <w:rsid w:val="00171A3D"/>
    <w:rsid w:val="00172860"/>
    <w:rsid w:val="00172EC4"/>
    <w:rsid w:val="00174183"/>
    <w:rsid w:val="00174DFA"/>
    <w:rsid w:val="00176C65"/>
    <w:rsid w:val="001776C4"/>
    <w:rsid w:val="0018036C"/>
    <w:rsid w:val="00180A15"/>
    <w:rsid w:val="001810F4"/>
    <w:rsid w:val="00181128"/>
    <w:rsid w:val="0018179E"/>
    <w:rsid w:val="00182B46"/>
    <w:rsid w:val="001839C3"/>
    <w:rsid w:val="00183B80"/>
    <w:rsid w:val="00183DB2"/>
    <w:rsid w:val="00183E9C"/>
    <w:rsid w:val="001841F1"/>
    <w:rsid w:val="0018571A"/>
    <w:rsid w:val="001859B6"/>
    <w:rsid w:val="0018726F"/>
    <w:rsid w:val="00187FFC"/>
    <w:rsid w:val="00191D2F"/>
    <w:rsid w:val="00191F45"/>
    <w:rsid w:val="001933FD"/>
    <w:rsid w:val="00193503"/>
    <w:rsid w:val="001939CA"/>
    <w:rsid w:val="00193B82"/>
    <w:rsid w:val="00194F0C"/>
    <w:rsid w:val="0019600C"/>
    <w:rsid w:val="001964AB"/>
    <w:rsid w:val="00196CF1"/>
    <w:rsid w:val="00197556"/>
    <w:rsid w:val="00197B41"/>
    <w:rsid w:val="001A03EA"/>
    <w:rsid w:val="001A0AF7"/>
    <w:rsid w:val="001A1239"/>
    <w:rsid w:val="001A25AF"/>
    <w:rsid w:val="001A3627"/>
    <w:rsid w:val="001A6EF1"/>
    <w:rsid w:val="001A7224"/>
    <w:rsid w:val="001B2E1B"/>
    <w:rsid w:val="001B3065"/>
    <w:rsid w:val="001B33C0"/>
    <w:rsid w:val="001B4A46"/>
    <w:rsid w:val="001B5E34"/>
    <w:rsid w:val="001B62DD"/>
    <w:rsid w:val="001B68DA"/>
    <w:rsid w:val="001B7520"/>
    <w:rsid w:val="001C2997"/>
    <w:rsid w:val="001C4DB7"/>
    <w:rsid w:val="001C6C9B"/>
    <w:rsid w:val="001D10B2"/>
    <w:rsid w:val="001D3092"/>
    <w:rsid w:val="001D4CD1"/>
    <w:rsid w:val="001D5BA2"/>
    <w:rsid w:val="001D66C2"/>
    <w:rsid w:val="001D6877"/>
    <w:rsid w:val="001E0FFC"/>
    <w:rsid w:val="001E1F93"/>
    <w:rsid w:val="001E24CF"/>
    <w:rsid w:val="001E3097"/>
    <w:rsid w:val="001E4B06"/>
    <w:rsid w:val="001E5F98"/>
    <w:rsid w:val="001E7D9D"/>
    <w:rsid w:val="001F01F4"/>
    <w:rsid w:val="001F0F26"/>
    <w:rsid w:val="001F1190"/>
    <w:rsid w:val="001F219E"/>
    <w:rsid w:val="001F2232"/>
    <w:rsid w:val="001F3D4D"/>
    <w:rsid w:val="001F5FFC"/>
    <w:rsid w:val="001F64BE"/>
    <w:rsid w:val="001F683F"/>
    <w:rsid w:val="001F6D7B"/>
    <w:rsid w:val="001F7070"/>
    <w:rsid w:val="001F7807"/>
    <w:rsid w:val="001F7864"/>
    <w:rsid w:val="002007C8"/>
    <w:rsid w:val="00200AD3"/>
    <w:rsid w:val="00200EF2"/>
    <w:rsid w:val="002016B9"/>
    <w:rsid w:val="00201825"/>
    <w:rsid w:val="00201CB2"/>
    <w:rsid w:val="00202266"/>
    <w:rsid w:val="002046F7"/>
    <w:rsid w:val="0020478D"/>
    <w:rsid w:val="002048BF"/>
    <w:rsid w:val="00204972"/>
    <w:rsid w:val="002054D0"/>
    <w:rsid w:val="002065CC"/>
    <w:rsid w:val="00206E8C"/>
    <w:rsid w:val="00206EFD"/>
    <w:rsid w:val="0020756A"/>
    <w:rsid w:val="00210D95"/>
    <w:rsid w:val="00212423"/>
    <w:rsid w:val="00212B96"/>
    <w:rsid w:val="002136B3"/>
    <w:rsid w:val="0021660A"/>
    <w:rsid w:val="00216957"/>
    <w:rsid w:val="0021746B"/>
    <w:rsid w:val="00217731"/>
    <w:rsid w:val="00217AE6"/>
    <w:rsid w:val="00220B90"/>
    <w:rsid w:val="002216D2"/>
    <w:rsid w:val="00221777"/>
    <w:rsid w:val="00221998"/>
    <w:rsid w:val="00221E1A"/>
    <w:rsid w:val="00221F4B"/>
    <w:rsid w:val="002228E3"/>
    <w:rsid w:val="00224261"/>
    <w:rsid w:val="00224B16"/>
    <w:rsid w:val="00224D61"/>
    <w:rsid w:val="00224EC1"/>
    <w:rsid w:val="002265BD"/>
    <w:rsid w:val="00226A7B"/>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130"/>
    <w:rsid w:val="00253532"/>
    <w:rsid w:val="002540D3"/>
    <w:rsid w:val="00254B2A"/>
    <w:rsid w:val="002556DB"/>
    <w:rsid w:val="00256B79"/>
    <w:rsid w:val="00256D4F"/>
    <w:rsid w:val="00257835"/>
    <w:rsid w:val="00260724"/>
    <w:rsid w:val="00260EE8"/>
    <w:rsid w:val="00260F28"/>
    <w:rsid w:val="0026131D"/>
    <w:rsid w:val="0026175B"/>
    <w:rsid w:val="002619D6"/>
    <w:rsid w:val="00263542"/>
    <w:rsid w:val="00265528"/>
    <w:rsid w:val="00265DAF"/>
    <w:rsid w:val="00266738"/>
    <w:rsid w:val="0026691A"/>
    <w:rsid w:val="00266D0C"/>
    <w:rsid w:val="0027013B"/>
    <w:rsid w:val="002717AE"/>
    <w:rsid w:val="00273F94"/>
    <w:rsid w:val="00275E39"/>
    <w:rsid w:val="002760B7"/>
    <w:rsid w:val="0027707D"/>
    <w:rsid w:val="002810D3"/>
    <w:rsid w:val="0028123E"/>
    <w:rsid w:val="002827A5"/>
    <w:rsid w:val="002847AE"/>
    <w:rsid w:val="002870F2"/>
    <w:rsid w:val="00287650"/>
    <w:rsid w:val="00287796"/>
    <w:rsid w:val="00287914"/>
    <w:rsid w:val="0029008E"/>
    <w:rsid w:val="00290154"/>
    <w:rsid w:val="00294F88"/>
    <w:rsid w:val="00294FCC"/>
    <w:rsid w:val="00295516"/>
    <w:rsid w:val="00295906"/>
    <w:rsid w:val="0029733C"/>
    <w:rsid w:val="002A10A1"/>
    <w:rsid w:val="002A12C5"/>
    <w:rsid w:val="002A2A14"/>
    <w:rsid w:val="002A3161"/>
    <w:rsid w:val="002A3410"/>
    <w:rsid w:val="002A44D1"/>
    <w:rsid w:val="002A4613"/>
    <w:rsid w:val="002A4631"/>
    <w:rsid w:val="002A5BA6"/>
    <w:rsid w:val="002A6EA6"/>
    <w:rsid w:val="002B108B"/>
    <w:rsid w:val="002B12DE"/>
    <w:rsid w:val="002B270D"/>
    <w:rsid w:val="002B3375"/>
    <w:rsid w:val="002B4745"/>
    <w:rsid w:val="002B480D"/>
    <w:rsid w:val="002B4845"/>
    <w:rsid w:val="002B4AC3"/>
    <w:rsid w:val="002B7744"/>
    <w:rsid w:val="002B7F74"/>
    <w:rsid w:val="002C05AC"/>
    <w:rsid w:val="002C0882"/>
    <w:rsid w:val="002C3953"/>
    <w:rsid w:val="002C43E1"/>
    <w:rsid w:val="002C56A0"/>
    <w:rsid w:val="002C5C3D"/>
    <w:rsid w:val="002C7496"/>
    <w:rsid w:val="002D12FF"/>
    <w:rsid w:val="002D21A5"/>
    <w:rsid w:val="002D4413"/>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2F7572"/>
    <w:rsid w:val="003008B2"/>
    <w:rsid w:val="003016D1"/>
    <w:rsid w:val="00303813"/>
    <w:rsid w:val="00303ABE"/>
    <w:rsid w:val="00305A35"/>
    <w:rsid w:val="00306F73"/>
    <w:rsid w:val="00307CE1"/>
    <w:rsid w:val="003102C3"/>
    <w:rsid w:val="00310348"/>
    <w:rsid w:val="00310EE6"/>
    <w:rsid w:val="00311628"/>
    <w:rsid w:val="00311860"/>
    <w:rsid w:val="00311E73"/>
    <w:rsid w:val="0031221D"/>
    <w:rsid w:val="003123F7"/>
    <w:rsid w:val="00314A01"/>
    <w:rsid w:val="00314B9D"/>
    <w:rsid w:val="00314DD8"/>
    <w:rsid w:val="00315221"/>
    <w:rsid w:val="003155A3"/>
    <w:rsid w:val="00315B35"/>
    <w:rsid w:val="00316A7F"/>
    <w:rsid w:val="00317B24"/>
    <w:rsid w:val="00317D8E"/>
    <w:rsid w:val="00317E8F"/>
    <w:rsid w:val="00320752"/>
    <w:rsid w:val="003209E8"/>
    <w:rsid w:val="00320D65"/>
    <w:rsid w:val="003211F4"/>
    <w:rsid w:val="0032193F"/>
    <w:rsid w:val="003219FD"/>
    <w:rsid w:val="00322186"/>
    <w:rsid w:val="00322962"/>
    <w:rsid w:val="0032403E"/>
    <w:rsid w:val="00324D73"/>
    <w:rsid w:val="00325B7B"/>
    <w:rsid w:val="0033193C"/>
    <w:rsid w:val="00332B30"/>
    <w:rsid w:val="003341E0"/>
    <w:rsid w:val="00334EE8"/>
    <w:rsid w:val="0033532B"/>
    <w:rsid w:val="00335A08"/>
    <w:rsid w:val="00336799"/>
    <w:rsid w:val="0033685E"/>
    <w:rsid w:val="00337929"/>
    <w:rsid w:val="00337AD4"/>
    <w:rsid w:val="00340003"/>
    <w:rsid w:val="003429B7"/>
    <w:rsid w:val="00342B92"/>
    <w:rsid w:val="00343B23"/>
    <w:rsid w:val="003444A9"/>
    <w:rsid w:val="003445F2"/>
    <w:rsid w:val="00344C4A"/>
    <w:rsid w:val="00344D64"/>
    <w:rsid w:val="003457DE"/>
    <w:rsid w:val="00345EB0"/>
    <w:rsid w:val="0034764B"/>
    <w:rsid w:val="0034780A"/>
    <w:rsid w:val="00347CBE"/>
    <w:rsid w:val="003503AC"/>
    <w:rsid w:val="00350D77"/>
    <w:rsid w:val="00351C40"/>
    <w:rsid w:val="00352686"/>
    <w:rsid w:val="003534AD"/>
    <w:rsid w:val="00357136"/>
    <w:rsid w:val="003576EB"/>
    <w:rsid w:val="00360C67"/>
    <w:rsid w:val="00360E65"/>
    <w:rsid w:val="00362DCB"/>
    <w:rsid w:val="0036308C"/>
    <w:rsid w:val="00363E8F"/>
    <w:rsid w:val="003642D1"/>
    <w:rsid w:val="00364BF5"/>
    <w:rsid w:val="00365118"/>
    <w:rsid w:val="00365968"/>
    <w:rsid w:val="00366467"/>
    <w:rsid w:val="00366B78"/>
    <w:rsid w:val="00366C1E"/>
    <w:rsid w:val="00367331"/>
    <w:rsid w:val="00370563"/>
    <w:rsid w:val="003713D2"/>
    <w:rsid w:val="00371AF4"/>
    <w:rsid w:val="00372A4F"/>
    <w:rsid w:val="00372B9F"/>
    <w:rsid w:val="00373265"/>
    <w:rsid w:val="0037384B"/>
    <w:rsid w:val="00373892"/>
    <w:rsid w:val="003743CE"/>
    <w:rsid w:val="00374FD7"/>
    <w:rsid w:val="003751B0"/>
    <w:rsid w:val="00377BB5"/>
    <w:rsid w:val="003807AF"/>
    <w:rsid w:val="00380856"/>
    <w:rsid w:val="00380E60"/>
    <w:rsid w:val="00380EAE"/>
    <w:rsid w:val="0038198C"/>
    <w:rsid w:val="00382A6F"/>
    <w:rsid w:val="00382C57"/>
    <w:rsid w:val="00383014"/>
    <w:rsid w:val="00383B5F"/>
    <w:rsid w:val="00384483"/>
    <w:rsid w:val="0038499A"/>
    <w:rsid w:val="00384F53"/>
    <w:rsid w:val="00386D58"/>
    <w:rsid w:val="00387053"/>
    <w:rsid w:val="00390789"/>
    <w:rsid w:val="003950A3"/>
    <w:rsid w:val="00395451"/>
    <w:rsid w:val="00395633"/>
    <w:rsid w:val="00395716"/>
    <w:rsid w:val="00396B0E"/>
    <w:rsid w:val="0039766F"/>
    <w:rsid w:val="003A01C8"/>
    <w:rsid w:val="003A1238"/>
    <w:rsid w:val="003A1937"/>
    <w:rsid w:val="003A43B0"/>
    <w:rsid w:val="003A4F65"/>
    <w:rsid w:val="003A5696"/>
    <w:rsid w:val="003A5964"/>
    <w:rsid w:val="003A5E30"/>
    <w:rsid w:val="003A6344"/>
    <w:rsid w:val="003A6624"/>
    <w:rsid w:val="003A695D"/>
    <w:rsid w:val="003A6A25"/>
    <w:rsid w:val="003A6F6B"/>
    <w:rsid w:val="003B225F"/>
    <w:rsid w:val="003B3AF1"/>
    <w:rsid w:val="003B3CB0"/>
    <w:rsid w:val="003B541B"/>
    <w:rsid w:val="003B7151"/>
    <w:rsid w:val="003B7BBB"/>
    <w:rsid w:val="003C0FB3"/>
    <w:rsid w:val="003C3990"/>
    <w:rsid w:val="003C434B"/>
    <w:rsid w:val="003C489D"/>
    <w:rsid w:val="003C54B8"/>
    <w:rsid w:val="003C687F"/>
    <w:rsid w:val="003C723C"/>
    <w:rsid w:val="003D0F7F"/>
    <w:rsid w:val="003D3CF0"/>
    <w:rsid w:val="003D53BF"/>
    <w:rsid w:val="003D5665"/>
    <w:rsid w:val="003D6797"/>
    <w:rsid w:val="003D779D"/>
    <w:rsid w:val="003D7846"/>
    <w:rsid w:val="003D78A2"/>
    <w:rsid w:val="003E03FD"/>
    <w:rsid w:val="003E15EE"/>
    <w:rsid w:val="003E6AE0"/>
    <w:rsid w:val="003E6E68"/>
    <w:rsid w:val="003F0971"/>
    <w:rsid w:val="003F0D57"/>
    <w:rsid w:val="003F28DA"/>
    <w:rsid w:val="003F2C2F"/>
    <w:rsid w:val="003F35B8"/>
    <w:rsid w:val="003F3F97"/>
    <w:rsid w:val="003F42CF"/>
    <w:rsid w:val="003F4EA0"/>
    <w:rsid w:val="003F66AD"/>
    <w:rsid w:val="003F69BE"/>
    <w:rsid w:val="003F7D20"/>
    <w:rsid w:val="00400EB0"/>
    <w:rsid w:val="004013F6"/>
    <w:rsid w:val="00401DFF"/>
    <w:rsid w:val="00402FCF"/>
    <w:rsid w:val="004042F8"/>
    <w:rsid w:val="004048C9"/>
    <w:rsid w:val="00405801"/>
    <w:rsid w:val="00406BA0"/>
    <w:rsid w:val="00407474"/>
    <w:rsid w:val="004075A6"/>
    <w:rsid w:val="00407ED4"/>
    <w:rsid w:val="00407F31"/>
    <w:rsid w:val="004125FD"/>
    <w:rsid w:val="004128F0"/>
    <w:rsid w:val="00412A0A"/>
    <w:rsid w:val="00414D5B"/>
    <w:rsid w:val="004163AD"/>
    <w:rsid w:val="0041645A"/>
    <w:rsid w:val="00417BB8"/>
    <w:rsid w:val="00420300"/>
    <w:rsid w:val="00421CC4"/>
    <w:rsid w:val="0042354D"/>
    <w:rsid w:val="004259A6"/>
    <w:rsid w:val="00425CCF"/>
    <w:rsid w:val="00425E63"/>
    <w:rsid w:val="00430D80"/>
    <w:rsid w:val="004317B5"/>
    <w:rsid w:val="00431E3D"/>
    <w:rsid w:val="00434156"/>
    <w:rsid w:val="00435259"/>
    <w:rsid w:val="00436B23"/>
    <w:rsid w:val="00436E88"/>
    <w:rsid w:val="004372CF"/>
    <w:rsid w:val="00440977"/>
    <w:rsid w:val="0044175B"/>
    <w:rsid w:val="00441C88"/>
    <w:rsid w:val="00442026"/>
    <w:rsid w:val="00442448"/>
    <w:rsid w:val="00443CD4"/>
    <w:rsid w:val="004440BB"/>
    <w:rsid w:val="004450B6"/>
    <w:rsid w:val="00445612"/>
    <w:rsid w:val="00446058"/>
    <w:rsid w:val="004479D8"/>
    <w:rsid w:val="00447C97"/>
    <w:rsid w:val="00450B30"/>
    <w:rsid w:val="00451168"/>
    <w:rsid w:val="00451506"/>
    <w:rsid w:val="00452978"/>
    <w:rsid w:val="00452D84"/>
    <w:rsid w:val="00453739"/>
    <w:rsid w:val="00455F66"/>
    <w:rsid w:val="0045627B"/>
    <w:rsid w:val="00456726"/>
    <w:rsid w:val="00456C90"/>
    <w:rsid w:val="00457160"/>
    <w:rsid w:val="004578CC"/>
    <w:rsid w:val="0046249D"/>
    <w:rsid w:val="00463BFC"/>
    <w:rsid w:val="00463F67"/>
    <w:rsid w:val="004657D6"/>
    <w:rsid w:val="0047034D"/>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363E"/>
    <w:rsid w:val="004949C7"/>
    <w:rsid w:val="00494FDC"/>
    <w:rsid w:val="004965A7"/>
    <w:rsid w:val="00497787"/>
    <w:rsid w:val="004A0489"/>
    <w:rsid w:val="004A082C"/>
    <w:rsid w:val="004A161B"/>
    <w:rsid w:val="004A4106"/>
    <w:rsid w:val="004A4146"/>
    <w:rsid w:val="004A47DB"/>
    <w:rsid w:val="004A4F6C"/>
    <w:rsid w:val="004A5AAE"/>
    <w:rsid w:val="004A6AB7"/>
    <w:rsid w:val="004A7284"/>
    <w:rsid w:val="004A7771"/>
    <w:rsid w:val="004A7E1A"/>
    <w:rsid w:val="004B0073"/>
    <w:rsid w:val="004B0D01"/>
    <w:rsid w:val="004B1541"/>
    <w:rsid w:val="004B240E"/>
    <w:rsid w:val="004B29F4"/>
    <w:rsid w:val="004B4C27"/>
    <w:rsid w:val="004B6407"/>
    <w:rsid w:val="004B6923"/>
    <w:rsid w:val="004B7240"/>
    <w:rsid w:val="004B7495"/>
    <w:rsid w:val="004B780F"/>
    <w:rsid w:val="004B7B56"/>
    <w:rsid w:val="004B7EE9"/>
    <w:rsid w:val="004C098E"/>
    <w:rsid w:val="004C20CF"/>
    <w:rsid w:val="004C297D"/>
    <w:rsid w:val="004C299C"/>
    <w:rsid w:val="004C2E2E"/>
    <w:rsid w:val="004C3080"/>
    <w:rsid w:val="004C38A9"/>
    <w:rsid w:val="004C4687"/>
    <w:rsid w:val="004C4D54"/>
    <w:rsid w:val="004C6635"/>
    <w:rsid w:val="004C7023"/>
    <w:rsid w:val="004C7513"/>
    <w:rsid w:val="004D02AC"/>
    <w:rsid w:val="004D0383"/>
    <w:rsid w:val="004D1A57"/>
    <w:rsid w:val="004D1F3F"/>
    <w:rsid w:val="004D333E"/>
    <w:rsid w:val="004D3A72"/>
    <w:rsid w:val="004D3EE2"/>
    <w:rsid w:val="004D5459"/>
    <w:rsid w:val="004D5817"/>
    <w:rsid w:val="004D5BBA"/>
    <w:rsid w:val="004D6540"/>
    <w:rsid w:val="004D66E9"/>
    <w:rsid w:val="004E1442"/>
    <w:rsid w:val="004E1C2A"/>
    <w:rsid w:val="004E2ACB"/>
    <w:rsid w:val="004E38B0"/>
    <w:rsid w:val="004E3C28"/>
    <w:rsid w:val="004E4332"/>
    <w:rsid w:val="004E4E0B"/>
    <w:rsid w:val="004E6787"/>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073"/>
    <w:rsid w:val="00514D6B"/>
    <w:rsid w:val="0051574E"/>
    <w:rsid w:val="0051725F"/>
    <w:rsid w:val="00520095"/>
    <w:rsid w:val="00520645"/>
    <w:rsid w:val="0052168D"/>
    <w:rsid w:val="0052189B"/>
    <w:rsid w:val="0052396A"/>
    <w:rsid w:val="0052734E"/>
    <w:rsid w:val="0052782C"/>
    <w:rsid w:val="00527A41"/>
    <w:rsid w:val="00530E46"/>
    <w:rsid w:val="005324EF"/>
    <w:rsid w:val="0053286B"/>
    <w:rsid w:val="00535276"/>
    <w:rsid w:val="00536369"/>
    <w:rsid w:val="005363A7"/>
    <w:rsid w:val="005400FF"/>
    <w:rsid w:val="00540E99"/>
    <w:rsid w:val="00541130"/>
    <w:rsid w:val="00543CDB"/>
    <w:rsid w:val="005447BE"/>
    <w:rsid w:val="00546A8B"/>
    <w:rsid w:val="00546D5E"/>
    <w:rsid w:val="00546F02"/>
    <w:rsid w:val="00547051"/>
    <w:rsid w:val="0054770B"/>
    <w:rsid w:val="00551073"/>
    <w:rsid w:val="00551DA4"/>
    <w:rsid w:val="0055213A"/>
    <w:rsid w:val="00554956"/>
    <w:rsid w:val="00557BE6"/>
    <w:rsid w:val="005600BC"/>
    <w:rsid w:val="00560690"/>
    <w:rsid w:val="00563104"/>
    <w:rsid w:val="005646C1"/>
    <w:rsid w:val="005646CC"/>
    <w:rsid w:val="005652E4"/>
    <w:rsid w:val="00565730"/>
    <w:rsid w:val="00566671"/>
    <w:rsid w:val="00567B22"/>
    <w:rsid w:val="0057134C"/>
    <w:rsid w:val="0057331C"/>
    <w:rsid w:val="00573328"/>
    <w:rsid w:val="00573F07"/>
    <w:rsid w:val="0057478F"/>
    <w:rsid w:val="005747FF"/>
    <w:rsid w:val="00574F4F"/>
    <w:rsid w:val="00576415"/>
    <w:rsid w:val="0057737B"/>
    <w:rsid w:val="00580D0F"/>
    <w:rsid w:val="00581894"/>
    <w:rsid w:val="00581F3D"/>
    <w:rsid w:val="005824C0"/>
    <w:rsid w:val="00582560"/>
    <w:rsid w:val="00582FD7"/>
    <w:rsid w:val="005832ED"/>
    <w:rsid w:val="00583524"/>
    <w:rsid w:val="005835A2"/>
    <w:rsid w:val="00583853"/>
    <w:rsid w:val="005857A8"/>
    <w:rsid w:val="0058713B"/>
    <w:rsid w:val="005876D2"/>
    <w:rsid w:val="0059056C"/>
    <w:rsid w:val="0059130B"/>
    <w:rsid w:val="00593EFA"/>
    <w:rsid w:val="00594705"/>
    <w:rsid w:val="00595729"/>
    <w:rsid w:val="00595AC2"/>
    <w:rsid w:val="00596689"/>
    <w:rsid w:val="005A1056"/>
    <w:rsid w:val="005A16FB"/>
    <w:rsid w:val="005A1A68"/>
    <w:rsid w:val="005A1D50"/>
    <w:rsid w:val="005A2985"/>
    <w:rsid w:val="005A2A5A"/>
    <w:rsid w:val="005A2AEA"/>
    <w:rsid w:val="005A3076"/>
    <w:rsid w:val="005A39FC"/>
    <w:rsid w:val="005A3B66"/>
    <w:rsid w:val="005A42E3"/>
    <w:rsid w:val="005A5F04"/>
    <w:rsid w:val="005A6DC2"/>
    <w:rsid w:val="005B07CD"/>
    <w:rsid w:val="005B0870"/>
    <w:rsid w:val="005B1762"/>
    <w:rsid w:val="005B1E4A"/>
    <w:rsid w:val="005B42DD"/>
    <w:rsid w:val="005B4B88"/>
    <w:rsid w:val="005B5605"/>
    <w:rsid w:val="005B5D60"/>
    <w:rsid w:val="005B5E31"/>
    <w:rsid w:val="005B64AE"/>
    <w:rsid w:val="005B6E3D"/>
    <w:rsid w:val="005B7298"/>
    <w:rsid w:val="005C05C4"/>
    <w:rsid w:val="005C1BFC"/>
    <w:rsid w:val="005C2EA7"/>
    <w:rsid w:val="005C6CC6"/>
    <w:rsid w:val="005C7B55"/>
    <w:rsid w:val="005D0175"/>
    <w:rsid w:val="005D0389"/>
    <w:rsid w:val="005D1CC4"/>
    <w:rsid w:val="005D2D62"/>
    <w:rsid w:val="005D5A78"/>
    <w:rsid w:val="005D5DB0"/>
    <w:rsid w:val="005D7A00"/>
    <w:rsid w:val="005E0B43"/>
    <w:rsid w:val="005E1EF0"/>
    <w:rsid w:val="005E37C8"/>
    <w:rsid w:val="005E4742"/>
    <w:rsid w:val="005E6585"/>
    <w:rsid w:val="005E6829"/>
    <w:rsid w:val="005E6A7C"/>
    <w:rsid w:val="005E6C44"/>
    <w:rsid w:val="005F10D4"/>
    <w:rsid w:val="005F26E8"/>
    <w:rsid w:val="005F275A"/>
    <w:rsid w:val="005F2E08"/>
    <w:rsid w:val="005F5DD9"/>
    <w:rsid w:val="005F7834"/>
    <w:rsid w:val="005F78DD"/>
    <w:rsid w:val="005F7A4D"/>
    <w:rsid w:val="00601B68"/>
    <w:rsid w:val="0060359B"/>
    <w:rsid w:val="00603F69"/>
    <w:rsid w:val="006040DA"/>
    <w:rsid w:val="006047BD"/>
    <w:rsid w:val="00605D90"/>
    <w:rsid w:val="00607675"/>
    <w:rsid w:val="00607B73"/>
    <w:rsid w:val="00610F53"/>
    <w:rsid w:val="006119C5"/>
    <w:rsid w:val="00612E3F"/>
    <w:rsid w:val="00613208"/>
    <w:rsid w:val="006157CB"/>
    <w:rsid w:val="00616767"/>
    <w:rsid w:val="0061698B"/>
    <w:rsid w:val="00616F61"/>
    <w:rsid w:val="00620917"/>
    <w:rsid w:val="0062163D"/>
    <w:rsid w:val="00623A9E"/>
    <w:rsid w:val="00624A20"/>
    <w:rsid w:val="00624C9B"/>
    <w:rsid w:val="006251EB"/>
    <w:rsid w:val="0062541D"/>
    <w:rsid w:val="0062660E"/>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3B3C"/>
    <w:rsid w:val="0066400D"/>
    <w:rsid w:val="006641B3"/>
    <w:rsid w:val="006644C4"/>
    <w:rsid w:val="00665F1A"/>
    <w:rsid w:val="0066665B"/>
    <w:rsid w:val="00670EE3"/>
    <w:rsid w:val="006726DC"/>
    <w:rsid w:val="00672902"/>
    <w:rsid w:val="0067331F"/>
    <w:rsid w:val="006742E8"/>
    <w:rsid w:val="0067482E"/>
    <w:rsid w:val="00675260"/>
    <w:rsid w:val="00677DDB"/>
    <w:rsid w:val="00677EF0"/>
    <w:rsid w:val="00680F50"/>
    <w:rsid w:val="00681249"/>
    <w:rsid w:val="006814BF"/>
    <w:rsid w:val="00681DCF"/>
    <w:rsid w:val="00681F32"/>
    <w:rsid w:val="00683AEC"/>
    <w:rsid w:val="00684672"/>
    <w:rsid w:val="0068481E"/>
    <w:rsid w:val="00684847"/>
    <w:rsid w:val="0068666F"/>
    <w:rsid w:val="00686CA1"/>
    <w:rsid w:val="0068780A"/>
    <w:rsid w:val="00690267"/>
    <w:rsid w:val="006906E7"/>
    <w:rsid w:val="006931D4"/>
    <w:rsid w:val="00694441"/>
    <w:rsid w:val="00694E70"/>
    <w:rsid w:val="006954CC"/>
    <w:rsid w:val="006954D4"/>
    <w:rsid w:val="0069598B"/>
    <w:rsid w:val="00695AF0"/>
    <w:rsid w:val="0069757D"/>
    <w:rsid w:val="006A1A8E"/>
    <w:rsid w:val="006A1CF6"/>
    <w:rsid w:val="006A2D9E"/>
    <w:rsid w:val="006A36DB"/>
    <w:rsid w:val="006A3EF2"/>
    <w:rsid w:val="006A44D0"/>
    <w:rsid w:val="006A48C1"/>
    <w:rsid w:val="006A510D"/>
    <w:rsid w:val="006A51A4"/>
    <w:rsid w:val="006B0291"/>
    <w:rsid w:val="006B06B2"/>
    <w:rsid w:val="006B1FFA"/>
    <w:rsid w:val="006B3564"/>
    <w:rsid w:val="006B37E6"/>
    <w:rsid w:val="006B3D8F"/>
    <w:rsid w:val="006B42E3"/>
    <w:rsid w:val="006B44E9"/>
    <w:rsid w:val="006B73E5"/>
    <w:rsid w:val="006C00A3"/>
    <w:rsid w:val="006C10FC"/>
    <w:rsid w:val="006C330F"/>
    <w:rsid w:val="006C4B47"/>
    <w:rsid w:val="006C4FEE"/>
    <w:rsid w:val="006C615D"/>
    <w:rsid w:val="006C7AB5"/>
    <w:rsid w:val="006D062E"/>
    <w:rsid w:val="006D0817"/>
    <w:rsid w:val="006D0996"/>
    <w:rsid w:val="006D1BA9"/>
    <w:rsid w:val="006D2405"/>
    <w:rsid w:val="006D3A0E"/>
    <w:rsid w:val="006D4A39"/>
    <w:rsid w:val="006D53A4"/>
    <w:rsid w:val="006D5EF3"/>
    <w:rsid w:val="006D6748"/>
    <w:rsid w:val="006E08A7"/>
    <w:rsid w:val="006E08C4"/>
    <w:rsid w:val="006E091B"/>
    <w:rsid w:val="006E251A"/>
    <w:rsid w:val="006E2552"/>
    <w:rsid w:val="006E4284"/>
    <w:rsid w:val="006E42C8"/>
    <w:rsid w:val="006E4800"/>
    <w:rsid w:val="006E560F"/>
    <w:rsid w:val="006E5B90"/>
    <w:rsid w:val="006E60D3"/>
    <w:rsid w:val="006E68B6"/>
    <w:rsid w:val="006E79B6"/>
    <w:rsid w:val="006E7FDF"/>
    <w:rsid w:val="006F054E"/>
    <w:rsid w:val="006F14DD"/>
    <w:rsid w:val="006F15D8"/>
    <w:rsid w:val="006F1B19"/>
    <w:rsid w:val="006F3613"/>
    <w:rsid w:val="006F3839"/>
    <w:rsid w:val="006F4503"/>
    <w:rsid w:val="00700048"/>
    <w:rsid w:val="00700346"/>
    <w:rsid w:val="0070190E"/>
    <w:rsid w:val="00701DAC"/>
    <w:rsid w:val="007024C7"/>
    <w:rsid w:val="00703206"/>
    <w:rsid w:val="00704694"/>
    <w:rsid w:val="007058CD"/>
    <w:rsid w:val="00705D75"/>
    <w:rsid w:val="00706293"/>
    <w:rsid w:val="0070723B"/>
    <w:rsid w:val="00710AEC"/>
    <w:rsid w:val="00710B0D"/>
    <w:rsid w:val="00711C5A"/>
    <w:rsid w:val="007124A7"/>
    <w:rsid w:val="00712D14"/>
    <w:rsid w:val="00712DA7"/>
    <w:rsid w:val="00714756"/>
    <w:rsid w:val="00714956"/>
    <w:rsid w:val="00715F5C"/>
    <w:rsid w:val="00715F89"/>
    <w:rsid w:val="00716FB7"/>
    <w:rsid w:val="007170D2"/>
    <w:rsid w:val="00717C66"/>
    <w:rsid w:val="0072144B"/>
    <w:rsid w:val="0072201C"/>
    <w:rsid w:val="00722D6B"/>
    <w:rsid w:val="0072360C"/>
    <w:rsid w:val="00723956"/>
    <w:rsid w:val="00724203"/>
    <w:rsid w:val="00725C3B"/>
    <w:rsid w:val="00725D14"/>
    <w:rsid w:val="007266FB"/>
    <w:rsid w:val="0073212B"/>
    <w:rsid w:val="0073364D"/>
    <w:rsid w:val="00733D6A"/>
    <w:rsid w:val="00734065"/>
    <w:rsid w:val="00734894"/>
    <w:rsid w:val="00735327"/>
    <w:rsid w:val="00735451"/>
    <w:rsid w:val="00740573"/>
    <w:rsid w:val="00741479"/>
    <w:rsid w:val="007414DA"/>
    <w:rsid w:val="00741ACA"/>
    <w:rsid w:val="0074342E"/>
    <w:rsid w:val="007448D2"/>
    <w:rsid w:val="00744A73"/>
    <w:rsid w:val="00744C55"/>
    <w:rsid w:val="00744DB8"/>
    <w:rsid w:val="00745C28"/>
    <w:rsid w:val="007460FF"/>
    <w:rsid w:val="007474D4"/>
    <w:rsid w:val="007478D4"/>
    <w:rsid w:val="0075322D"/>
    <w:rsid w:val="00753D56"/>
    <w:rsid w:val="007564AE"/>
    <w:rsid w:val="00757591"/>
    <w:rsid w:val="00757633"/>
    <w:rsid w:val="00757A59"/>
    <w:rsid w:val="00757DD5"/>
    <w:rsid w:val="0076057B"/>
    <w:rsid w:val="007617A7"/>
    <w:rsid w:val="00762125"/>
    <w:rsid w:val="00762C83"/>
    <w:rsid w:val="007635C3"/>
    <w:rsid w:val="007655AC"/>
    <w:rsid w:val="00765E06"/>
    <w:rsid w:val="00765F79"/>
    <w:rsid w:val="00766A1D"/>
    <w:rsid w:val="00766BC2"/>
    <w:rsid w:val="007706FF"/>
    <w:rsid w:val="00770891"/>
    <w:rsid w:val="00770C61"/>
    <w:rsid w:val="007714E7"/>
    <w:rsid w:val="00772334"/>
    <w:rsid w:val="00772BA3"/>
    <w:rsid w:val="007763FE"/>
    <w:rsid w:val="00776998"/>
    <w:rsid w:val="00776AC3"/>
    <w:rsid w:val="00777558"/>
    <w:rsid w:val="007776A2"/>
    <w:rsid w:val="00777849"/>
    <w:rsid w:val="00780A99"/>
    <w:rsid w:val="00781C4F"/>
    <w:rsid w:val="00782487"/>
    <w:rsid w:val="00782A2E"/>
    <w:rsid w:val="00782B11"/>
    <w:rsid w:val="00782F43"/>
    <w:rsid w:val="007836C0"/>
    <w:rsid w:val="00783D18"/>
    <w:rsid w:val="00783F8F"/>
    <w:rsid w:val="00785BE0"/>
    <w:rsid w:val="0078667E"/>
    <w:rsid w:val="00790FBE"/>
    <w:rsid w:val="0079124A"/>
    <w:rsid w:val="007919DC"/>
    <w:rsid w:val="00791B72"/>
    <w:rsid w:val="00791C7F"/>
    <w:rsid w:val="0079286A"/>
    <w:rsid w:val="00795C46"/>
    <w:rsid w:val="00796888"/>
    <w:rsid w:val="007973E1"/>
    <w:rsid w:val="007A1326"/>
    <w:rsid w:val="007A2B7B"/>
    <w:rsid w:val="007A3356"/>
    <w:rsid w:val="007A36F3"/>
    <w:rsid w:val="007A4CEF"/>
    <w:rsid w:val="007A55A8"/>
    <w:rsid w:val="007A5EB6"/>
    <w:rsid w:val="007B1F09"/>
    <w:rsid w:val="007B24C4"/>
    <w:rsid w:val="007B50E4"/>
    <w:rsid w:val="007B5236"/>
    <w:rsid w:val="007B6B2F"/>
    <w:rsid w:val="007C057B"/>
    <w:rsid w:val="007C1661"/>
    <w:rsid w:val="007C1A9E"/>
    <w:rsid w:val="007C24F1"/>
    <w:rsid w:val="007C64B2"/>
    <w:rsid w:val="007C6E38"/>
    <w:rsid w:val="007D212E"/>
    <w:rsid w:val="007D458F"/>
    <w:rsid w:val="007D5189"/>
    <w:rsid w:val="007D5655"/>
    <w:rsid w:val="007D581D"/>
    <w:rsid w:val="007D5A52"/>
    <w:rsid w:val="007D73C0"/>
    <w:rsid w:val="007D7CF5"/>
    <w:rsid w:val="007D7E58"/>
    <w:rsid w:val="007E1B37"/>
    <w:rsid w:val="007E386A"/>
    <w:rsid w:val="007E41AD"/>
    <w:rsid w:val="007E497E"/>
    <w:rsid w:val="007E51F4"/>
    <w:rsid w:val="007E5E9E"/>
    <w:rsid w:val="007E7486"/>
    <w:rsid w:val="007E7851"/>
    <w:rsid w:val="007F0710"/>
    <w:rsid w:val="007F104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C17"/>
    <w:rsid w:val="00810E72"/>
    <w:rsid w:val="0081179B"/>
    <w:rsid w:val="00812DCB"/>
    <w:rsid w:val="00813FA5"/>
    <w:rsid w:val="0081523F"/>
    <w:rsid w:val="00815719"/>
    <w:rsid w:val="00816151"/>
    <w:rsid w:val="00817268"/>
    <w:rsid w:val="008203B7"/>
    <w:rsid w:val="00820BB7"/>
    <w:rsid w:val="008212BE"/>
    <w:rsid w:val="008218C6"/>
    <w:rsid w:val="008218CF"/>
    <w:rsid w:val="008248E7"/>
    <w:rsid w:val="00824F02"/>
    <w:rsid w:val="00825595"/>
    <w:rsid w:val="00826BD1"/>
    <w:rsid w:val="00826C4F"/>
    <w:rsid w:val="00830A48"/>
    <w:rsid w:val="00830C8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159"/>
    <w:rsid w:val="0085448C"/>
    <w:rsid w:val="00855048"/>
    <w:rsid w:val="00855420"/>
    <w:rsid w:val="008561A9"/>
    <w:rsid w:val="008563D3"/>
    <w:rsid w:val="00856E64"/>
    <w:rsid w:val="00860A52"/>
    <w:rsid w:val="00861AAB"/>
    <w:rsid w:val="00862960"/>
    <w:rsid w:val="00863532"/>
    <w:rsid w:val="008641E8"/>
    <w:rsid w:val="00864336"/>
    <w:rsid w:val="00865EC3"/>
    <w:rsid w:val="0086629C"/>
    <w:rsid w:val="00866415"/>
    <w:rsid w:val="0086672A"/>
    <w:rsid w:val="00867469"/>
    <w:rsid w:val="008674C7"/>
    <w:rsid w:val="00870838"/>
    <w:rsid w:val="00870A3D"/>
    <w:rsid w:val="008736AC"/>
    <w:rsid w:val="00873771"/>
    <w:rsid w:val="00874C1F"/>
    <w:rsid w:val="008773F6"/>
    <w:rsid w:val="00880A08"/>
    <w:rsid w:val="008813A0"/>
    <w:rsid w:val="00881B53"/>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836"/>
    <w:rsid w:val="008A1693"/>
    <w:rsid w:val="008A21F0"/>
    <w:rsid w:val="008A3EAB"/>
    <w:rsid w:val="008A5DE5"/>
    <w:rsid w:val="008B1FDB"/>
    <w:rsid w:val="008B2A5B"/>
    <w:rsid w:val="008B367A"/>
    <w:rsid w:val="008B430F"/>
    <w:rsid w:val="008B44C9"/>
    <w:rsid w:val="008B44F3"/>
    <w:rsid w:val="008B4DA3"/>
    <w:rsid w:val="008B4FF4"/>
    <w:rsid w:val="008B62A0"/>
    <w:rsid w:val="008B6729"/>
    <w:rsid w:val="008B7F83"/>
    <w:rsid w:val="008C00E3"/>
    <w:rsid w:val="008C085A"/>
    <w:rsid w:val="008C1A20"/>
    <w:rsid w:val="008C2FB5"/>
    <w:rsid w:val="008C302C"/>
    <w:rsid w:val="008C4CAB"/>
    <w:rsid w:val="008C6461"/>
    <w:rsid w:val="008C6A74"/>
    <w:rsid w:val="008C6BA4"/>
    <w:rsid w:val="008C6F82"/>
    <w:rsid w:val="008C7CBC"/>
    <w:rsid w:val="008D0067"/>
    <w:rsid w:val="008D125E"/>
    <w:rsid w:val="008D1CE1"/>
    <w:rsid w:val="008D5308"/>
    <w:rsid w:val="008D55BF"/>
    <w:rsid w:val="008D61E0"/>
    <w:rsid w:val="008D6722"/>
    <w:rsid w:val="008D6E1D"/>
    <w:rsid w:val="008D7AB2"/>
    <w:rsid w:val="008E0259"/>
    <w:rsid w:val="008E0884"/>
    <w:rsid w:val="008E131D"/>
    <w:rsid w:val="008E43E0"/>
    <w:rsid w:val="008E4A0E"/>
    <w:rsid w:val="008E4E59"/>
    <w:rsid w:val="008E7685"/>
    <w:rsid w:val="008F0115"/>
    <w:rsid w:val="008F0383"/>
    <w:rsid w:val="008F172F"/>
    <w:rsid w:val="008F1F6A"/>
    <w:rsid w:val="008F28E7"/>
    <w:rsid w:val="008F3EDF"/>
    <w:rsid w:val="008F56DB"/>
    <w:rsid w:val="0090053B"/>
    <w:rsid w:val="00900E59"/>
    <w:rsid w:val="00900FCF"/>
    <w:rsid w:val="00901298"/>
    <w:rsid w:val="009019BB"/>
    <w:rsid w:val="00902919"/>
    <w:rsid w:val="0090315B"/>
    <w:rsid w:val="009033B0"/>
    <w:rsid w:val="009033B4"/>
    <w:rsid w:val="00904350"/>
    <w:rsid w:val="00904D31"/>
    <w:rsid w:val="00905926"/>
    <w:rsid w:val="0090604A"/>
    <w:rsid w:val="00906D46"/>
    <w:rsid w:val="009078AB"/>
    <w:rsid w:val="009104EF"/>
    <w:rsid w:val="0091055E"/>
    <w:rsid w:val="00912C5D"/>
    <w:rsid w:val="00912EC7"/>
    <w:rsid w:val="00913D40"/>
    <w:rsid w:val="0091485D"/>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CF7"/>
    <w:rsid w:val="00930D17"/>
    <w:rsid w:val="00930ED6"/>
    <w:rsid w:val="00931206"/>
    <w:rsid w:val="00932077"/>
    <w:rsid w:val="00932A03"/>
    <w:rsid w:val="0093313E"/>
    <w:rsid w:val="009331F9"/>
    <w:rsid w:val="00934012"/>
    <w:rsid w:val="0093530F"/>
    <w:rsid w:val="0093592F"/>
    <w:rsid w:val="00935E65"/>
    <w:rsid w:val="009363F0"/>
    <w:rsid w:val="0093688D"/>
    <w:rsid w:val="00937880"/>
    <w:rsid w:val="0094165A"/>
    <w:rsid w:val="00942056"/>
    <w:rsid w:val="009420FD"/>
    <w:rsid w:val="009423F5"/>
    <w:rsid w:val="009429D1"/>
    <w:rsid w:val="00942E67"/>
    <w:rsid w:val="00943299"/>
    <w:rsid w:val="009435DE"/>
    <w:rsid w:val="009438A7"/>
    <w:rsid w:val="009439CA"/>
    <w:rsid w:val="00944E7E"/>
    <w:rsid w:val="00945368"/>
    <w:rsid w:val="009458AF"/>
    <w:rsid w:val="00946555"/>
    <w:rsid w:val="009520A1"/>
    <w:rsid w:val="009522E2"/>
    <w:rsid w:val="0095259D"/>
    <w:rsid w:val="009528C1"/>
    <w:rsid w:val="009532C7"/>
    <w:rsid w:val="00953891"/>
    <w:rsid w:val="00953E82"/>
    <w:rsid w:val="00954C24"/>
    <w:rsid w:val="00955D6C"/>
    <w:rsid w:val="00957107"/>
    <w:rsid w:val="00960547"/>
    <w:rsid w:val="00960CCA"/>
    <w:rsid w:val="00960E03"/>
    <w:rsid w:val="00960E0A"/>
    <w:rsid w:val="009624AB"/>
    <w:rsid w:val="009634F6"/>
    <w:rsid w:val="00963579"/>
    <w:rsid w:val="00963FEC"/>
    <w:rsid w:val="0096422F"/>
    <w:rsid w:val="00964AE3"/>
    <w:rsid w:val="00965F05"/>
    <w:rsid w:val="0096720F"/>
    <w:rsid w:val="00967483"/>
    <w:rsid w:val="0097036E"/>
    <w:rsid w:val="00970968"/>
    <w:rsid w:val="009718BF"/>
    <w:rsid w:val="00973DB2"/>
    <w:rsid w:val="009771A9"/>
    <w:rsid w:val="00981475"/>
    <w:rsid w:val="00981668"/>
    <w:rsid w:val="00983803"/>
    <w:rsid w:val="00984331"/>
    <w:rsid w:val="00984C07"/>
    <w:rsid w:val="00985F69"/>
    <w:rsid w:val="00986E99"/>
    <w:rsid w:val="00987813"/>
    <w:rsid w:val="00990C18"/>
    <w:rsid w:val="00990C46"/>
    <w:rsid w:val="00991DEF"/>
    <w:rsid w:val="00992659"/>
    <w:rsid w:val="0099359F"/>
    <w:rsid w:val="00993B98"/>
    <w:rsid w:val="00993F37"/>
    <w:rsid w:val="009944F9"/>
    <w:rsid w:val="00995954"/>
    <w:rsid w:val="00995E81"/>
    <w:rsid w:val="00996470"/>
    <w:rsid w:val="00996603"/>
    <w:rsid w:val="0099710F"/>
    <w:rsid w:val="009974B3"/>
    <w:rsid w:val="00997F5D"/>
    <w:rsid w:val="009A0220"/>
    <w:rsid w:val="009A09AC"/>
    <w:rsid w:val="009A1BBC"/>
    <w:rsid w:val="009A2864"/>
    <w:rsid w:val="009A313E"/>
    <w:rsid w:val="009A3EAC"/>
    <w:rsid w:val="009A40D9"/>
    <w:rsid w:val="009B08F7"/>
    <w:rsid w:val="009B165F"/>
    <w:rsid w:val="009B1B0D"/>
    <w:rsid w:val="009B2256"/>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4AD"/>
    <w:rsid w:val="009E16BB"/>
    <w:rsid w:val="009E2FD4"/>
    <w:rsid w:val="009E4D22"/>
    <w:rsid w:val="009E56EB"/>
    <w:rsid w:val="009E6AB6"/>
    <w:rsid w:val="009E6B21"/>
    <w:rsid w:val="009E7F27"/>
    <w:rsid w:val="009F1A7D"/>
    <w:rsid w:val="009F24E6"/>
    <w:rsid w:val="009F3431"/>
    <w:rsid w:val="009F3838"/>
    <w:rsid w:val="009F3ECD"/>
    <w:rsid w:val="009F4B19"/>
    <w:rsid w:val="009F584F"/>
    <w:rsid w:val="009F5F05"/>
    <w:rsid w:val="009F7315"/>
    <w:rsid w:val="009F73D1"/>
    <w:rsid w:val="00A00D40"/>
    <w:rsid w:val="00A014A0"/>
    <w:rsid w:val="00A02415"/>
    <w:rsid w:val="00A04A93"/>
    <w:rsid w:val="00A07569"/>
    <w:rsid w:val="00A07749"/>
    <w:rsid w:val="00A078FB"/>
    <w:rsid w:val="00A07F34"/>
    <w:rsid w:val="00A103CA"/>
    <w:rsid w:val="00A10CE1"/>
    <w:rsid w:val="00A10CED"/>
    <w:rsid w:val="00A11A30"/>
    <w:rsid w:val="00A128C6"/>
    <w:rsid w:val="00A143CE"/>
    <w:rsid w:val="00A14D33"/>
    <w:rsid w:val="00A16D9B"/>
    <w:rsid w:val="00A21A49"/>
    <w:rsid w:val="00A231E9"/>
    <w:rsid w:val="00A23647"/>
    <w:rsid w:val="00A23806"/>
    <w:rsid w:val="00A30056"/>
    <w:rsid w:val="00A307AE"/>
    <w:rsid w:val="00A350CB"/>
    <w:rsid w:val="00A3511D"/>
    <w:rsid w:val="00A35E8B"/>
    <w:rsid w:val="00A361C6"/>
    <w:rsid w:val="00A3643A"/>
    <w:rsid w:val="00A3669F"/>
    <w:rsid w:val="00A37D04"/>
    <w:rsid w:val="00A41A01"/>
    <w:rsid w:val="00A429A9"/>
    <w:rsid w:val="00A43CFF"/>
    <w:rsid w:val="00A47719"/>
    <w:rsid w:val="00A47EAB"/>
    <w:rsid w:val="00A50510"/>
    <w:rsid w:val="00A5068D"/>
    <w:rsid w:val="00A509B4"/>
    <w:rsid w:val="00A51D10"/>
    <w:rsid w:val="00A5427A"/>
    <w:rsid w:val="00A54C7B"/>
    <w:rsid w:val="00A54CFD"/>
    <w:rsid w:val="00A5639F"/>
    <w:rsid w:val="00A56602"/>
    <w:rsid w:val="00A5675E"/>
    <w:rsid w:val="00A56FAD"/>
    <w:rsid w:val="00A57040"/>
    <w:rsid w:val="00A60064"/>
    <w:rsid w:val="00A6044F"/>
    <w:rsid w:val="00A64F90"/>
    <w:rsid w:val="00A65A2B"/>
    <w:rsid w:val="00A6668C"/>
    <w:rsid w:val="00A70170"/>
    <w:rsid w:val="00A71574"/>
    <w:rsid w:val="00A726C7"/>
    <w:rsid w:val="00A7409C"/>
    <w:rsid w:val="00A752B5"/>
    <w:rsid w:val="00A755D5"/>
    <w:rsid w:val="00A76910"/>
    <w:rsid w:val="00A774B4"/>
    <w:rsid w:val="00A77927"/>
    <w:rsid w:val="00A77D1F"/>
    <w:rsid w:val="00A81734"/>
    <w:rsid w:val="00A81791"/>
    <w:rsid w:val="00A8195D"/>
    <w:rsid w:val="00A81DC9"/>
    <w:rsid w:val="00A82923"/>
    <w:rsid w:val="00A83203"/>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18A8"/>
    <w:rsid w:val="00AA18E2"/>
    <w:rsid w:val="00AA22B0"/>
    <w:rsid w:val="00AA25A2"/>
    <w:rsid w:val="00AA2B19"/>
    <w:rsid w:val="00AA3B89"/>
    <w:rsid w:val="00AA5AE4"/>
    <w:rsid w:val="00AA5E50"/>
    <w:rsid w:val="00AA642B"/>
    <w:rsid w:val="00AA7373"/>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7A6"/>
    <w:rsid w:val="00AC60C5"/>
    <w:rsid w:val="00AC67E9"/>
    <w:rsid w:val="00AC73F1"/>
    <w:rsid w:val="00AC78ED"/>
    <w:rsid w:val="00AC7CEC"/>
    <w:rsid w:val="00AD02D3"/>
    <w:rsid w:val="00AD3675"/>
    <w:rsid w:val="00AD4458"/>
    <w:rsid w:val="00AD56A9"/>
    <w:rsid w:val="00AD6232"/>
    <w:rsid w:val="00AD69C4"/>
    <w:rsid w:val="00AD6F0C"/>
    <w:rsid w:val="00AE1C5F"/>
    <w:rsid w:val="00AE23DD"/>
    <w:rsid w:val="00AE3899"/>
    <w:rsid w:val="00AE6CD2"/>
    <w:rsid w:val="00AE776A"/>
    <w:rsid w:val="00AF0A60"/>
    <w:rsid w:val="00AF0D88"/>
    <w:rsid w:val="00AF1F68"/>
    <w:rsid w:val="00AF2546"/>
    <w:rsid w:val="00AF27B7"/>
    <w:rsid w:val="00AF2BB2"/>
    <w:rsid w:val="00AF3C5D"/>
    <w:rsid w:val="00AF726A"/>
    <w:rsid w:val="00AF7AB4"/>
    <w:rsid w:val="00AF7B5F"/>
    <w:rsid w:val="00AF7B91"/>
    <w:rsid w:val="00B00015"/>
    <w:rsid w:val="00B0033A"/>
    <w:rsid w:val="00B0264C"/>
    <w:rsid w:val="00B043A6"/>
    <w:rsid w:val="00B05625"/>
    <w:rsid w:val="00B06DE8"/>
    <w:rsid w:val="00B077AD"/>
    <w:rsid w:val="00B07AE1"/>
    <w:rsid w:val="00B07D23"/>
    <w:rsid w:val="00B07D2A"/>
    <w:rsid w:val="00B105E8"/>
    <w:rsid w:val="00B12093"/>
    <w:rsid w:val="00B12968"/>
    <w:rsid w:val="00B131FF"/>
    <w:rsid w:val="00B13498"/>
    <w:rsid w:val="00B13DA2"/>
    <w:rsid w:val="00B14979"/>
    <w:rsid w:val="00B14BD8"/>
    <w:rsid w:val="00B1672A"/>
    <w:rsid w:val="00B16E71"/>
    <w:rsid w:val="00B174BD"/>
    <w:rsid w:val="00B20690"/>
    <w:rsid w:val="00B20B2A"/>
    <w:rsid w:val="00B2129B"/>
    <w:rsid w:val="00B215A8"/>
    <w:rsid w:val="00B22FA7"/>
    <w:rsid w:val="00B239C4"/>
    <w:rsid w:val="00B2413A"/>
    <w:rsid w:val="00B24845"/>
    <w:rsid w:val="00B26370"/>
    <w:rsid w:val="00B27039"/>
    <w:rsid w:val="00B27D18"/>
    <w:rsid w:val="00B300DB"/>
    <w:rsid w:val="00B32BEC"/>
    <w:rsid w:val="00B34E9C"/>
    <w:rsid w:val="00B35B87"/>
    <w:rsid w:val="00B37E9F"/>
    <w:rsid w:val="00B40556"/>
    <w:rsid w:val="00B40D6F"/>
    <w:rsid w:val="00B43107"/>
    <w:rsid w:val="00B45AC4"/>
    <w:rsid w:val="00B45AD3"/>
    <w:rsid w:val="00B45E0A"/>
    <w:rsid w:val="00B47321"/>
    <w:rsid w:val="00B47A18"/>
    <w:rsid w:val="00B51CD5"/>
    <w:rsid w:val="00B53824"/>
    <w:rsid w:val="00B53857"/>
    <w:rsid w:val="00B54009"/>
    <w:rsid w:val="00B54B6C"/>
    <w:rsid w:val="00B54E44"/>
    <w:rsid w:val="00B55A04"/>
    <w:rsid w:val="00B55CEE"/>
    <w:rsid w:val="00B56712"/>
    <w:rsid w:val="00B56FB1"/>
    <w:rsid w:val="00B6083F"/>
    <w:rsid w:val="00B60B9A"/>
    <w:rsid w:val="00B61504"/>
    <w:rsid w:val="00B62E95"/>
    <w:rsid w:val="00B63ABC"/>
    <w:rsid w:val="00B64D3D"/>
    <w:rsid w:val="00B64F0A"/>
    <w:rsid w:val="00B64F4C"/>
    <w:rsid w:val="00B6562C"/>
    <w:rsid w:val="00B6729E"/>
    <w:rsid w:val="00B70F5A"/>
    <w:rsid w:val="00B720C9"/>
    <w:rsid w:val="00B7391B"/>
    <w:rsid w:val="00B73ACC"/>
    <w:rsid w:val="00B743E7"/>
    <w:rsid w:val="00B74B80"/>
    <w:rsid w:val="00B768A9"/>
    <w:rsid w:val="00B76E90"/>
    <w:rsid w:val="00B8005C"/>
    <w:rsid w:val="00B82A74"/>
    <w:rsid w:val="00B82E5F"/>
    <w:rsid w:val="00B8509D"/>
    <w:rsid w:val="00B8666B"/>
    <w:rsid w:val="00B86C64"/>
    <w:rsid w:val="00B904F4"/>
    <w:rsid w:val="00B90BD1"/>
    <w:rsid w:val="00B92536"/>
    <w:rsid w:val="00B9274D"/>
    <w:rsid w:val="00B94207"/>
    <w:rsid w:val="00B945D4"/>
    <w:rsid w:val="00B9506C"/>
    <w:rsid w:val="00B95D4E"/>
    <w:rsid w:val="00B97B50"/>
    <w:rsid w:val="00B97F76"/>
    <w:rsid w:val="00BA0947"/>
    <w:rsid w:val="00BA20C5"/>
    <w:rsid w:val="00BA3959"/>
    <w:rsid w:val="00BA563D"/>
    <w:rsid w:val="00BA5BCC"/>
    <w:rsid w:val="00BB1855"/>
    <w:rsid w:val="00BB202B"/>
    <w:rsid w:val="00BB2332"/>
    <w:rsid w:val="00BB239F"/>
    <w:rsid w:val="00BB2494"/>
    <w:rsid w:val="00BB2522"/>
    <w:rsid w:val="00BB28A3"/>
    <w:rsid w:val="00BB459D"/>
    <w:rsid w:val="00BB5218"/>
    <w:rsid w:val="00BB541F"/>
    <w:rsid w:val="00BB72C0"/>
    <w:rsid w:val="00BB7FF3"/>
    <w:rsid w:val="00BC0AF1"/>
    <w:rsid w:val="00BC27BE"/>
    <w:rsid w:val="00BC3779"/>
    <w:rsid w:val="00BC41A0"/>
    <w:rsid w:val="00BC43D8"/>
    <w:rsid w:val="00BC5A86"/>
    <w:rsid w:val="00BC7AB9"/>
    <w:rsid w:val="00BD0186"/>
    <w:rsid w:val="00BD0D32"/>
    <w:rsid w:val="00BD1661"/>
    <w:rsid w:val="00BD6178"/>
    <w:rsid w:val="00BD6348"/>
    <w:rsid w:val="00BD75A0"/>
    <w:rsid w:val="00BE147F"/>
    <w:rsid w:val="00BE1BBC"/>
    <w:rsid w:val="00BE46B5"/>
    <w:rsid w:val="00BE6663"/>
    <w:rsid w:val="00BE6D47"/>
    <w:rsid w:val="00BE6E4A"/>
    <w:rsid w:val="00BE7EE1"/>
    <w:rsid w:val="00BF0917"/>
    <w:rsid w:val="00BF0CD7"/>
    <w:rsid w:val="00BF0F60"/>
    <w:rsid w:val="00BF143E"/>
    <w:rsid w:val="00BF15CE"/>
    <w:rsid w:val="00BF2157"/>
    <w:rsid w:val="00BF2BEE"/>
    <w:rsid w:val="00BF2FC3"/>
    <w:rsid w:val="00BF31B0"/>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6665"/>
    <w:rsid w:val="00C2710B"/>
    <w:rsid w:val="00C279C2"/>
    <w:rsid w:val="00C308D8"/>
    <w:rsid w:val="00C3183E"/>
    <w:rsid w:val="00C33531"/>
    <w:rsid w:val="00C33B9E"/>
    <w:rsid w:val="00C34194"/>
    <w:rsid w:val="00C35EF7"/>
    <w:rsid w:val="00C37BAE"/>
    <w:rsid w:val="00C4043D"/>
    <w:rsid w:val="00C40DAA"/>
    <w:rsid w:val="00C41F7E"/>
    <w:rsid w:val="00C42A1B"/>
    <w:rsid w:val="00C42B41"/>
    <w:rsid w:val="00C42C1F"/>
    <w:rsid w:val="00C433EA"/>
    <w:rsid w:val="00C44A8D"/>
    <w:rsid w:val="00C44CF8"/>
    <w:rsid w:val="00C45B91"/>
    <w:rsid w:val="00C460A1"/>
    <w:rsid w:val="00C465C7"/>
    <w:rsid w:val="00C467BC"/>
    <w:rsid w:val="00C46A81"/>
    <w:rsid w:val="00C4789C"/>
    <w:rsid w:val="00C523C4"/>
    <w:rsid w:val="00C52C02"/>
    <w:rsid w:val="00C52DCB"/>
    <w:rsid w:val="00C57EE8"/>
    <w:rsid w:val="00C61072"/>
    <w:rsid w:val="00C61CFF"/>
    <w:rsid w:val="00C6243C"/>
    <w:rsid w:val="00C62F54"/>
    <w:rsid w:val="00C63AEA"/>
    <w:rsid w:val="00C66600"/>
    <w:rsid w:val="00C67BBF"/>
    <w:rsid w:val="00C70168"/>
    <w:rsid w:val="00C70362"/>
    <w:rsid w:val="00C71155"/>
    <w:rsid w:val="00C718DD"/>
    <w:rsid w:val="00C71AFB"/>
    <w:rsid w:val="00C74707"/>
    <w:rsid w:val="00C75930"/>
    <w:rsid w:val="00C767C7"/>
    <w:rsid w:val="00C779FD"/>
    <w:rsid w:val="00C77D84"/>
    <w:rsid w:val="00C80B9E"/>
    <w:rsid w:val="00C8168E"/>
    <w:rsid w:val="00C841B7"/>
    <w:rsid w:val="00C84A6C"/>
    <w:rsid w:val="00C8667D"/>
    <w:rsid w:val="00C86967"/>
    <w:rsid w:val="00C9038A"/>
    <w:rsid w:val="00C91281"/>
    <w:rsid w:val="00C928A8"/>
    <w:rsid w:val="00C93044"/>
    <w:rsid w:val="00C93CDE"/>
    <w:rsid w:val="00C95246"/>
    <w:rsid w:val="00C96ADD"/>
    <w:rsid w:val="00CA103E"/>
    <w:rsid w:val="00CA5632"/>
    <w:rsid w:val="00CA6C45"/>
    <w:rsid w:val="00CA74F6"/>
    <w:rsid w:val="00CA7603"/>
    <w:rsid w:val="00CB2A01"/>
    <w:rsid w:val="00CB364E"/>
    <w:rsid w:val="00CB37B8"/>
    <w:rsid w:val="00CB4F1A"/>
    <w:rsid w:val="00CB58B4"/>
    <w:rsid w:val="00CB61A3"/>
    <w:rsid w:val="00CB6577"/>
    <w:rsid w:val="00CB6768"/>
    <w:rsid w:val="00CB74C7"/>
    <w:rsid w:val="00CC1FE9"/>
    <w:rsid w:val="00CC3B49"/>
    <w:rsid w:val="00CC3D04"/>
    <w:rsid w:val="00CC4AF7"/>
    <w:rsid w:val="00CC54E5"/>
    <w:rsid w:val="00CC6783"/>
    <w:rsid w:val="00CC6B96"/>
    <w:rsid w:val="00CC6F04"/>
    <w:rsid w:val="00CC6FB7"/>
    <w:rsid w:val="00CC7B94"/>
    <w:rsid w:val="00CD39BC"/>
    <w:rsid w:val="00CD5A94"/>
    <w:rsid w:val="00CD6E8E"/>
    <w:rsid w:val="00CE161F"/>
    <w:rsid w:val="00CE2A1B"/>
    <w:rsid w:val="00CE2CC6"/>
    <w:rsid w:val="00CE3529"/>
    <w:rsid w:val="00CE4320"/>
    <w:rsid w:val="00CE4ABE"/>
    <w:rsid w:val="00CE5D9A"/>
    <w:rsid w:val="00CE76CD"/>
    <w:rsid w:val="00CF0B65"/>
    <w:rsid w:val="00CF1C1F"/>
    <w:rsid w:val="00CF3B5E"/>
    <w:rsid w:val="00CF3BA6"/>
    <w:rsid w:val="00CF4E8C"/>
    <w:rsid w:val="00CF6913"/>
    <w:rsid w:val="00CF7AA7"/>
    <w:rsid w:val="00D0019A"/>
    <w:rsid w:val="00D006CF"/>
    <w:rsid w:val="00D007DF"/>
    <w:rsid w:val="00D008A6"/>
    <w:rsid w:val="00D00960"/>
    <w:rsid w:val="00D00B74"/>
    <w:rsid w:val="00D00D3A"/>
    <w:rsid w:val="00D015F0"/>
    <w:rsid w:val="00D01CAE"/>
    <w:rsid w:val="00D042D0"/>
    <w:rsid w:val="00D0447B"/>
    <w:rsid w:val="00D04894"/>
    <w:rsid w:val="00D048A2"/>
    <w:rsid w:val="00D053CE"/>
    <w:rsid w:val="00D055EB"/>
    <w:rsid w:val="00D056FE"/>
    <w:rsid w:val="00D05B56"/>
    <w:rsid w:val="00D05B9D"/>
    <w:rsid w:val="00D05D60"/>
    <w:rsid w:val="00D073FA"/>
    <w:rsid w:val="00D114B2"/>
    <w:rsid w:val="00D121C4"/>
    <w:rsid w:val="00D14274"/>
    <w:rsid w:val="00D14E39"/>
    <w:rsid w:val="00D15E5B"/>
    <w:rsid w:val="00D17C62"/>
    <w:rsid w:val="00D21586"/>
    <w:rsid w:val="00D21EA5"/>
    <w:rsid w:val="00D22893"/>
    <w:rsid w:val="00D23A38"/>
    <w:rsid w:val="00D2574C"/>
    <w:rsid w:val="00D26D79"/>
    <w:rsid w:val="00D2739D"/>
    <w:rsid w:val="00D27C2B"/>
    <w:rsid w:val="00D33363"/>
    <w:rsid w:val="00D34529"/>
    <w:rsid w:val="00D34943"/>
    <w:rsid w:val="00D34A2B"/>
    <w:rsid w:val="00D35409"/>
    <w:rsid w:val="00D359D4"/>
    <w:rsid w:val="00D378CD"/>
    <w:rsid w:val="00D41B88"/>
    <w:rsid w:val="00D41E23"/>
    <w:rsid w:val="00D429EC"/>
    <w:rsid w:val="00D43D44"/>
    <w:rsid w:val="00D43EBB"/>
    <w:rsid w:val="00D44170"/>
    <w:rsid w:val="00D44E4E"/>
    <w:rsid w:val="00D46D26"/>
    <w:rsid w:val="00D47A4B"/>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A67"/>
    <w:rsid w:val="00D646C9"/>
    <w:rsid w:val="00D6492E"/>
    <w:rsid w:val="00D65845"/>
    <w:rsid w:val="00D6633D"/>
    <w:rsid w:val="00D70087"/>
    <w:rsid w:val="00D7079E"/>
    <w:rsid w:val="00D70823"/>
    <w:rsid w:val="00D70AB1"/>
    <w:rsid w:val="00D70F23"/>
    <w:rsid w:val="00D73DD6"/>
    <w:rsid w:val="00D745F5"/>
    <w:rsid w:val="00D75392"/>
    <w:rsid w:val="00D7585E"/>
    <w:rsid w:val="00D759A3"/>
    <w:rsid w:val="00D77CE2"/>
    <w:rsid w:val="00D82941"/>
    <w:rsid w:val="00D82E32"/>
    <w:rsid w:val="00D83974"/>
    <w:rsid w:val="00D84133"/>
    <w:rsid w:val="00D8431C"/>
    <w:rsid w:val="00D85133"/>
    <w:rsid w:val="00D91607"/>
    <w:rsid w:val="00D92C76"/>
    <w:rsid w:val="00D92C82"/>
    <w:rsid w:val="00D93336"/>
    <w:rsid w:val="00D93C10"/>
    <w:rsid w:val="00D94314"/>
    <w:rsid w:val="00D94F41"/>
    <w:rsid w:val="00D95BC7"/>
    <w:rsid w:val="00D95C17"/>
    <w:rsid w:val="00D96043"/>
    <w:rsid w:val="00D97779"/>
    <w:rsid w:val="00DA14AB"/>
    <w:rsid w:val="00DA237B"/>
    <w:rsid w:val="00DA52F5"/>
    <w:rsid w:val="00DA73A3"/>
    <w:rsid w:val="00DA76DD"/>
    <w:rsid w:val="00DB1424"/>
    <w:rsid w:val="00DB2EAC"/>
    <w:rsid w:val="00DB3080"/>
    <w:rsid w:val="00DB4E12"/>
    <w:rsid w:val="00DB5771"/>
    <w:rsid w:val="00DC00F7"/>
    <w:rsid w:val="00DC0AB6"/>
    <w:rsid w:val="00DC210A"/>
    <w:rsid w:val="00DC21CF"/>
    <w:rsid w:val="00DC3395"/>
    <w:rsid w:val="00DC3664"/>
    <w:rsid w:val="00DC3F57"/>
    <w:rsid w:val="00DC4B9B"/>
    <w:rsid w:val="00DC6162"/>
    <w:rsid w:val="00DC6EFC"/>
    <w:rsid w:val="00DC7CDE"/>
    <w:rsid w:val="00DD0AEB"/>
    <w:rsid w:val="00DD195B"/>
    <w:rsid w:val="00DD243F"/>
    <w:rsid w:val="00DD46E9"/>
    <w:rsid w:val="00DD4711"/>
    <w:rsid w:val="00DD4812"/>
    <w:rsid w:val="00DD4CA7"/>
    <w:rsid w:val="00DD5CED"/>
    <w:rsid w:val="00DE0097"/>
    <w:rsid w:val="00DE0508"/>
    <w:rsid w:val="00DE05AE"/>
    <w:rsid w:val="00DE0979"/>
    <w:rsid w:val="00DE12E9"/>
    <w:rsid w:val="00DE1356"/>
    <w:rsid w:val="00DE301D"/>
    <w:rsid w:val="00DE33EC"/>
    <w:rsid w:val="00DE43F4"/>
    <w:rsid w:val="00DE53F8"/>
    <w:rsid w:val="00DE5A51"/>
    <w:rsid w:val="00DE60E6"/>
    <w:rsid w:val="00DE6C9B"/>
    <w:rsid w:val="00DE74DC"/>
    <w:rsid w:val="00DE7D5A"/>
    <w:rsid w:val="00DF13E7"/>
    <w:rsid w:val="00DF1EC4"/>
    <w:rsid w:val="00DF2149"/>
    <w:rsid w:val="00DF247C"/>
    <w:rsid w:val="00DF3BC3"/>
    <w:rsid w:val="00DF3F4F"/>
    <w:rsid w:val="00DF635B"/>
    <w:rsid w:val="00DF707E"/>
    <w:rsid w:val="00DF70A1"/>
    <w:rsid w:val="00DF759D"/>
    <w:rsid w:val="00E003AF"/>
    <w:rsid w:val="00E00482"/>
    <w:rsid w:val="00E018C3"/>
    <w:rsid w:val="00E01C15"/>
    <w:rsid w:val="00E0498E"/>
    <w:rsid w:val="00E05003"/>
    <w:rsid w:val="00E052B1"/>
    <w:rsid w:val="00E05886"/>
    <w:rsid w:val="00E07016"/>
    <w:rsid w:val="00E104C6"/>
    <w:rsid w:val="00E10C02"/>
    <w:rsid w:val="00E122B5"/>
    <w:rsid w:val="00E134D8"/>
    <w:rsid w:val="00E137F4"/>
    <w:rsid w:val="00E13C5C"/>
    <w:rsid w:val="00E164F2"/>
    <w:rsid w:val="00E16F61"/>
    <w:rsid w:val="00E178A7"/>
    <w:rsid w:val="00E17E2E"/>
    <w:rsid w:val="00E20F6A"/>
    <w:rsid w:val="00E21431"/>
    <w:rsid w:val="00E21A25"/>
    <w:rsid w:val="00E23303"/>
    <w:rsid w:val="00E2340F"/>
    <w:rsid w:val="00E239E0"/>
    <w:rsid w:val="00E24071"/>
    <w:rsid w:val="00E253CA"/>
    <w:rsid w:val="00E2771C"/>
    <w:rsid w:val="00E27A23"/>
    <w:rsid w:val="00E3078D"/>
    <w:rsid w:val="00E31D50"/>
    <w:rsid w:val="00E324D9"/>
    <w:rsid w:val="00E331FB"/>
    <w:rsid w:val="00E33DF4"/>
    <w:rsid w:val="00E35EDE"/>
    <w:rsid w:val="00E36528"/>
    <w:rsid w:val="00E403EA"/>
    <w:rsid w:val="00E409B4"/>
    <w:rsid w:val="00E40CF7"/>
    <w:rsid w:val="00E413B8"/>
    <w:rsid w:val="00E434EB"/>
    <w:rsid w:val="00E440C0"/>
    <w:rsid w:val="00E4683D"/>
    <w:rsid w:val="00E46CA0"/>
    <w:rsid w:val="00E4765C"/>
    <w:rsid w:val="00E504A1"/>
    <w:rsid w:val="00E51231"/>
    <w:rsid w:val="00E52A67"/>
    <w:rsid w:val="00E55032"/>
    <w:rsid w:val="00E557E8"/>
    <w:rsid w:val="00E56FA5"/>
    <w:rsid w:val="00E57D69"/>
    <w:rsid w:val="00E6015A"/>
    <w:rsid w:val="00E602A7"/>
    <w:rsid w:val="00E619E1"/>
    <w:rsid w:val="00E62FBE"/>
    <w:rsid w:val="00E63389"/>
    <w:rsid w:val="00E64597"/>
    <w:rsid w:val="00E65780"/>
    <w:rsid w:val="00E66AA1"/>
    <w:rsid w:val="00E66B6A"/>
    <w:rsid w:val="00E67F59"/>
    <w:rsid w:val="00E71243"/>
    <w:rsid w:val="00E71362"/>
    <w:rsid w:val="00E714D8"/>
    <w:rsid w:val="00E7168A"/>
    <w:rsid w:val="00E71D25"/>
    <w:rsid w:val="00E7295C"/>
    <w:rsid w:val="00E73306"/>
    <w:rsid w:val="00E74817"/>
    <w:rsid w:val="00E74FE4"/>
    <w:rsid w:val="00E7553D"/>
    <w:rsid w:val="00E7738D"/>
    <w:rsid w:val="00E80EF3"/>
    <w:rsid w:val="00E81633"/>
    <w:rsid w:val="00E82AED"/>
    <w:rsid w:val="00E82FCC"/>
    <w:rsid w:val="00E831A3"/>
    <w:rsid w:val="00E862B5"/>
    <w:rsid w:val="00E86733"/>
    <w:rsid w:val="00E86927"/>
    <w:rsid w:val="00E8700D"/>
    <w:rsid w:val="00E87094"/>
    <w:rsid w:val="00E9055E"/>
    <w:rsid w:val="00E9056C"/>
    <w:rsid w:val="00E9108A"/>
    <w:rsid w:val="00E919C1"/>
    <w:rsid w:val="00E932C4"/>
    <w:rsid w:val="00E94803"/>
    <w:rsid w:val="00E94B69"/>
    <w:rsid w:val="00E9588E"/>
    <w:rsid w:val="00E96813"/>
    <w:rsid w:val="00E975E1"/>
    <w:rsid w:val="00EA17B9"/>
    <w:rsid w:val="00EA279E"/>
    <w:rsid w:val="00EA2BA6"/>
    <w:rsid w:val="00EA33B1"/>
    <w:rsid w:val="00EA5399"/>
    <w:rsid w:val="00EA5B36"/>
    <w:rsid w:val="00EA74F2"/>
    <w:rsid w:val="00EA7552"/>
    <w:rsid w:val="00EA7F5C"/>
    <w:rsid w:val="00EB193D"/>
    <w:rsid w:val="00EB23D3"/>
    <w:rsid w:val="00EB271B"/>
    <w:rsid w:val="00EB2A71"/>
    <w:rsid w:val="00EB32CF"/>
    <w:rsid w:val="00EB48AB"/>
    <w:rsid w:val="00EB4DDA"/>
    <w:rsid w:val="00EB754B"/>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8E4"/>
    <w:rsid w:val="00ED1AB4"/>
    <w:rsid w:val="00ED2463"/>
    <w:rsid w:val="00ED288C"/>
    <w:rsid w:val="00ED2C23"/>
    <w:rsid w:val="00ED2CF0"/>
    <w:rsid w:val="00ED41AB"/>
    <w:rsid w:val="00ED6D87"/>
    <w:rsid w:val="00EE1058"/>
    <w:rsid w:val="00EE1089"/>
    <w:rsid w:val="00EE14C0"/>
    <w:rsid w:val="00EE1614"/>
    <w:rsid w:val="00EE3260"/>
    <w:rsid w:val="00EE3CCB"/>
    <w:rsid w:val="00EE3CF3"/>
    <w:rsid w:val="00EE50F0"/>
    <w:rsid w:val="00EE586E"/>
    <w:rsid w:val="00EE5BEB"/>
    <w:rsid w:val="00EE6524"/>
    <w:rsid w:val="00EE73B0"/>
    <w:rsid w:val="00EE788B"/>
    <w:rsid w:val="00EF00ED"/>
    <w:rsid w:val="00EF015F"/>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4C3"/>
    <w:rsid w:val="00F1057F"/>
    <w:rsid w:val="00F109D5"/>
    <w:rsid w:val="00F10BCF"/>
    <w:rsid w:val="00F121C4"/>
    <w:rsid w:val="00F16658"/>
    <w:rsid w:val="00F17235"/>
    <w:rsid w:val="00F20B40"/>
    <w:rsid w:val="00F2269A"/>
    <w:rsid w:val="00F22775"/>
    <w:rsid w:val="00F228A5"/>
    <w:rsid w:val="00F246D4"/>
    <w:rsid w:val="00F269DC"/>
    <w:rsid w:val="00F305A5"/>
    <w:rsid w:val="00F309E2"/>
    <w:rsid w:val="00F30C2D"/>
    <w:rsid w:val="00F318BD"/>
    <w:rsid w:val="00F31D03"/>
    <w:rsid w:val="00F32557"/>
    <w:rsid w:val="00F32CE9"/>
    <w:rsid w:val="00F3300A"/>
    <w:rsid w:val="00F332EF"/>
    <w:rsid w:val="00F33A6A"/>
    <w:rsid w:val="00F3411F"/>
    <w:rsid w:val="00F34D8E"/>
    <w:rsid w:val="00F3515A"/>
    <w:rsid w:val="00F3674D"/>
    <w:rsid w:val="00F37587"/>
    <w:rsid w:val="00F4079E"/>
    <w:rsid w:val="00F40B14"/>
    <w:rsid w:val="00F42101"/>
    <w:rsid w:val="00F42EAA"/>
    <w:rsid w:val="00F42EE0"/>
    <w:rsid w:val="00F434A9"/>
    <w:rsid w:val="00F437C4"/>
    <w:rsid w:val="00F446A0"/>
    <w:rsid w:val="00F45254"/>
    <w:rsid w:val="00F4739C"/>
    <w:rsid w:val="00F47A0A"/>
    <w:rsid w:val="00F47A79"/>
    <w:rsid w:val="00F47F5C"/>
    <w:rsid w:val="00F51220"/>
    <w:rsid w:val="00F51928"/>
    <w:rsid w:val="00F543B3"/>
    <w:rsid w:val="00F5467A"/>
    <w:rsid w:val="00F554FC"/>
    <w:rsid w:val="00F5643A"/>
    <w:rsid w:val="00F56596"/>
    <w:rsid w:val="00F576C2"/>
    <w:rsid w:val="00F62236"/>
    <w:rsid w:val="00F63CDF"/>
    <w:rsid w:val="00F642AF"/>
    <w:rsid w:val="00F650B4"/>
    <w:rsid w:val="00F65901"/>
    <w:rsid w:val="00F66B95"/>
    <w:rsid w:val="00F706AA"/>
    <w:rsid w:val="00F715D0"/>
    <w:rsid w:val="00F717E7"/>
    <w:rsid w:val="00F724A1"/>
    <w:rsid w:val="00F7288E"/>
    <w:rsid w:val="00F740FA"/>
    <w:rsid w:val="00F74A7A"/>
    <w:rsid w:val="00F7632C"/>
    <w:rsid w:val="00F76B43"/>
    <w:rsid w:val="00F76FDC"/>
    <w:rsid w:val="00F771C6"/>
    <w:rsid w:val="00F77E4A"/>
    <w:rsid w:val="00F77ED7"/>
    <w:rsid w:val="00F80F5D"/>
    <w:rsid w:val="00F83143"/>
    <w:rsid w:val="00F84564"/>
    <w:rsid w:val="00F853F3"/>
    <w:rsid w:val="00F8591B"/>
    <w:rsid w:val="00F8655C"/>
    <w:rsid w:val="00F90BCA"/>
    <w:rsid w:val="00F90E1A"/>
    <w:rsid w:val="00F91B79"/>
    <w:rsid w:val="00F94B27"/>
    <w:rsid w:val="00F95D4E"/>
    <w:rsid w:val="00F96626"/>
    <w:rsid w:val="00F96946"/>
    <w:rsid w:val="00F97131"/>
    <w:rsid w:val="00F9720F"/>
    <w:rsid w:val="00F97B4B"/>
    <w:rsid w:val="00F97C84"/>
    <w:rsid w:val="00FA0156"/>
    <w:rsid w:val="00FA0D81"/>
    <w:rsid w:val="00FA166A"/>
    <w:rsid w:val="00FA2CF6"/>
    <w:rsid w:val="00FA2D55"/>
    <w:rsid w:val="00FA3065"/>
    <w:rsid w:val="00FA3EBB"/>
    <w:rsid w:val="00FA52ED"/>
    <w:rsid w:val="00FA52F9"/>
    <w:rsid w:val="00FA5EE6"/>
    <w:rsid w:val="00FB0346"/>
    <w:rsid w:val="00FB0E61"/>
    <w:rsid w:val="00FB10FF"/>
    <w:rsid w:val="00FB17D0"/>
    <w:rsid w:val="00FB1AF9"/>
    <w:rsid w:val="00FB1D69"/>
    <w:rsid w:val="00FB2812"/>
    <w:rsid w:val="00FB324D"/>
    <w:rsid w:val="00FB332B"/>
    <w:rsid w:val="00FB3570"/>
    <w:rsid w:val="00FB5833"/>
    <w:rsid w:val="00FB5D2A"/>
    <w:rsid w:val="00FB67AC"/>
    <w:rsid w:val="00FB7100"/>
    <w:rsid w:val="00FC0636"/>
    <w:rsid w:val="00FC0C6F"/>
    <w:rsid w:val="00FC14C7"/>
    <w:rsid w:val="00FC1614"/>
    <w:rsid w:val="00FC2758"/>
    <w:rsid w:val="00FC3523"/>
    <w:rsid w:val="00FC3C3B"/>
    <w:rsid w:val="00FC4108"/>
    <w:rsid w:val="00FC44C4"/>
    <w:rsid w:val="00FC4F7B"/>
    <w:rsid w:val="00FC62E3"/>
    <w:rsid w:val="00FC755A"/>
    <w:rsid w:val="00FD05FD"/>
    <w:rsid w:val="00FD1F94"/>
    <w:rsid w:val="00FD21A7"/>
    <w:rsid w:val="00FD3347"/>
    <w:rsid w:val="00FD408C"/>
    <w:rsid w:val="00FD40E9"/>
    <w:rsid w:val="00FD495B"/>
    <w:rsid w:val="00FD61D8"/>
    <w:rsid w:val="00FD7EC3"/>
    <w:rsid w:val="00FE0C73"/>
    <w:rsid w:val="00FE0F38"/>
    <w:rsid w:val="00FE108E"/>
    <w:rsid w:val="00FE10F9"/>
    <w:rsid w:val="00FE126B"/>
    <w:rsid w:val="00FE2356"/>
    <w:rsid w:val="00FE2629"/>
    <w:rsid w:val="00FE36BF"/>
    <w:rsid w:val="00FE39E1"/>
    <w:rsid w:val="00FE40B5"/>
    <w:rsid w:val="00FE660C"/>
    <w:rsid w:val="00FF0F2A"/>
    <w:rsid w:val="00FF492B"/>
    <w:rsid w:val="00FF5EC7"/>
    <w:rsid w:val="00FF6302"/>
    <w:rsid w:val="00FF7815"/>
    <w:rsid w:val="00FF7892"/>
    <w:rsid w:val="02179568"/>
    <w:rsid w:val="036FF37E"/>
    <w:rsid w:val="041EDD50"/>
    <w:rsid w:val="053C4FF3"/>
    <w:rsid w:val="0687349E"/>
    <w:rsid w:val="08641677"/>
    <w:rsid w:val="097658FE"/>
    <w:rsid w:val="09E0F508"/>
    <w:rsid w:val="111EF324"/>
    <w:rsid w:val="1121E05D"/>
    <w:rsid w:val="1242C94D"/>
    <w:rsid w:val="168370E5"/>
    <w:rsid w:val="17E1AEF1"/>
    <w:rsid w:val="1BB52D62"/>
    <w:rsid w:val="1D6D7891"/>
    <w:rsid w:val="24B41F63"/>
    <w:rsid w:val="24C41C5A"/>
    <w:rsid w:val="263255FE"/>
    <w:rsid w:val="2695C9F7"/>
    <w:rsid w:val="26B527DB"/>
    <w:rsid w:val="28D35CFB"/>
    <w:rsid w:val="2A6F9667"/>
    <w:rsid w:val="2B3226B4"/>
    <w:rsid w:val="2B5CEECE"/>
    <w:rsid w:val="2C211D5E"/>
    <w:rsid w:val="2D46D7E4"/>
    <w:rsid w:val="30E20ED7"/>
    <w:rsid w:val="31B3AC62"/>
    <w:rsid w:val="332DBC99"/>
    <w:rsid w:val="3905ED6D"/>
    <w:rsid w:val="396E18D2"/>
    <w:rsid w:val="3E32BAA0"/>
    <w:rsid w:val="3ED35FD9"/>
    <w:rsid w:val="408893A5"/>
    <w:rsid w:val="42275156"/>
    <w:rsid w:val="444EC602"/>
    <w:rsid w:val="44A43F7C"/>
    <w:rsid w:val="484D6B41"/>
    <w:rsid w:val="519B598D"/>
    <w:rsid w:val="5422E23B"/>
    <w:rsid w:val="55CF8973"/>
    <w:rsid w:val="565E28C8"/>
    <w:rsid w:val="567089A7"/>
    <w:rsid w:val="568B859B"/>
    <w:rsid w:val="583F7BB2"/>
    <w:rsid w:val="5B62FD38"/>
    <w:rsid w:val="5CFEBA51"/>
    <w:rsid w:val="5E41E4A6"/>
    <w:rsid w:val="6078F535"/>
    <w:rsid w:val="607AEF09"/>
    <w:rsid w:val="6188404B"/>
    <w:rsid w:val="632CFA51"/>
    <w:rsid w:val="685CFDE5"/>
    <w:rsid w:val="6887CD8A"/>
    <w:rsid w:val="69926F3C"/>
    <w:rsid w:val="6AFE3A1C"/>
    <w:rsid w:val="6B39F450"/>
    <w:rsid w:val="6BF186B5"/>
    <w:rsid w:val="6C2336D1"/>
    <w:rsid w:val="6D706FD7"/>
    <w:rsid w:val="6D80A18D"/>
    <w:rsid w:val="6EBA94AD"/>
    <w:rsid w:val="6FDBFD2E"/>
    <w:rsid w:val="72CE9BC8"/>
    <w:rsid w:val="735C3FE5"/>
    <w:rsid w:val="756BB8CD"/>
    <w:rsid w:val="7745923F"/>
    <w:rsid w:val="7A3770FD"/>
    <w:rsid w:val="7B3F6948"/>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9FFE86C7-C611-4209-8FE3-E66D9FE1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61AA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861AA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61AA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61AA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861AA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861AA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61AAB"/>
    <w:pPr>
      <w:tabs>
        <w:tab w:val="right" w:leader="dot" w:pos="14570"/>
      </w:tabs>
      <w:spacing w:before="0"/>
    </w:pPr>
    <w:rPr>
      <w:b/>
      <w:noProof/>
    </w:rPr>
  </w:style>
  <w:style w:type="paragraph" w:styleId="TOC2">
    <w:name w:val="toc 2"/>
    <w:aliases w:val="ŠTOC 2"/>
    <w:basedOn w:val="TOC1"/>
    <w:next w:val="Normal"/>
    <w:uiPriority w:val="39"/>
    <w:unhideWhenUsed/>
    <w:rsid w:val="00861AAB"/>
    <w:rPr>
      <w:b w:val="0"/>
      <w:bCs/>
    </w:rPr>
  </w:style>
  <w:style w:type="paragraph" w:styleId="Header">
    <w:name w:val="header"/>
    <w:aliases w:val="ŠHeader - Cover Page"/>
    <w:basedOn w:val="Normal"/>
    <w:link w:val="HeaderChar"/>
    <w:uiPriority w:val="24"/>
    <w:unhideWhenUsed/>
    <w:rsid w:val="00861AA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861AAB"/>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861AAB"/>
    <w:rPr>
      <w:rFonts w:ascii="Arial" w:hAnsi="Arial" w:cs="Arial"/>
      <w:b/>
      <w:bCs/>
      <w:color w:val="002664"/>
      <w:lang w:val="en-AU"/>
    </w:rPr>
  </w:style>
  <w:style w:type="paragraph" w:styleId="Footer">
    <w:name w:val="footer"/>
    <w:aliases w:val="ŠFooter"/>
    <w:basedOn w:val="Normal"/>
    <w:link w:val="FooterChar"/>
    <w:uiPriority w:val="99"/>
    <w:rsid w:val="00861AA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861AAB"/>
    <w:rPr>
      <w:rFonts w:ascii="Arial" w:hAnsi="Arial" w:cs="Arial"/>
      <w:sz w:val="18"/>
      <w:szCs w:val="18"/>
      <w:lang w:val="en-AU"/>
    </w:rPr>
  </w:style>
  <w:style w:type="paragraph" w:styleId="Caption">
    <w:name w:val="caption"/>
    <w:aliases w:val="ŠCaption"/>
    <w:basedOn w:val="Normal"/>
    <w:next w:val="Normal"/>
    <w:uiPriority w:val="35"/>
    <w:qFormat/>
    <w:rsid w:val="00861AAB"/>
    <w:pPr>
      <w:keepNext/>
      <w:spacing w:after="200" w:line="240" w:lineRule="auto"/>
    </w:pPr>
    <w:rPr>
      <w:b/>
      <w:iCs/>
      <w:szCs w:val="18"/>
    </w:rPr>
  </w:style>
  <w:style w:type="paragraph" w:customStyle="1" w:styleId="Logo">
    <w:name w:val="ŠLogo"/>
    <w:basedOn w:val="Normal"/>
    <w:uiPriority w:val="22"/>
    <w:qFormat/>
    <w:rsid w:val="00861AA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61AA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861AAB"/>
    <w:rPr>
      <w:color w:val="2F5496" w:themeColor="accent1" w:themeShade="BF"/>
      <w:u w:val="single"/>
    </w:rPr>
  </w:style>
  <w:style w:type="character" w:styleId="SubtleReference">
    <w:name w:val="Subtle Reference"/>
    <w:aliases w:val="ŠSubtle Reference"/>
    <w:uiPriority w:val="31"/>
    <w:qFormat/>
    <w:rsid w:val="00861AA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61AA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861AA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861AA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861AAB"/>
    <w:rPr>
      <w:rFonts w:ascii="Arial" w:hAnsi="Arial" w:cs="Arial"/>
      <w:b/>
      <w:bCs/>
      <w:color w:val="002664"/>
      <w:sz w:val="36"/>
      <w:szCs w:val="36"/>
      <w:lang w:val="en-AU"/>
    </w:rPr>
  </w:style>
  <w:style w:type="table" w:customStyle="1" w:styleId="Tableheader">
    <w:name w:val="ŠTable header"/>
    <w:basedOn w:val="TableNormal"/>
    <w:uiPriority w:val="99"/>
    <w:rsid w:val="00861AA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61AAB"/>
    <w:pPr>
      <w:numPr>
        <w:numId w:val="2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861AAB"/>
    <w:pPr>
      <w:keepNext/>
      <w:spacing w:before="200" w:after="200" w:line="240" w:lineRule="atLeast"/>
      <w:ind w:left="567" w:right="567"/>
    </w:pPr>
  </w:style>
  <w:style w:type="paragraph" w:styleId="ListBullet2">
    <w:name w:val="List Bullet 2"/>
    <w:aliases w:val="ŠList Bullet 2"/>
    <w:basedOn w:val="Normal"/>
    <w:uiPriority w:val="11"/>
    <w:qFormat/>
    <w:rsid w:val="00861AAB"/>
    <w:pPr>
      <w:numPr>
        <w:numId w:val="2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61AAB"/>
    <w:pPr>
      <w:numPr>
        <w:numId w:val="26"/>
      </w:numPr>
      <w:contextualSpacing/>
    </w:pPr>
  </w:style>
  <w:style w:type="character" w:styleId="Strong">
    <w:name w:val="Strong"/>
    <w:aliases w:val="ŠStrong"/>
    <w:uiPriority w:val="1"/>
    <w:qFormat/>
    <w:rsid w:val="00861AAB"/>
    <w:rPr>
      <w:b/>
    </w:rPr>
  </w:style>
  <w:style w:type="paragraph" w:styleId="ListBullet">
    <w:name w:val="List Bullet"/>
    <w:aliases w:val="ŠList Bullet"/>
    <w:basedOn w:val="Normal"/>
    <w:uiPriority w:val="10"/>
    <w:qFormat/>
    <w:rsid w:val="00861AAB"/>
    <w:pPr>
      <w:numPr>
        <w:numId w:val="27"/>
      </w:numPr>
      <w:contextualSpacing/>
    </w:pPr>
  </w:style>
  <w:style w:type="character" w:customStyle="1" w:styleId="QuoteChar">
    <w:name w:val="Quote Char"/>
    <w:aliases w:val="ŠQuote Char"/>
    <w:basedOn w:val="DefaultParagraphFont"/>
    <w:link w:val="Quote"/>
    <w:uiPriority w:val="29"/>
    <w:rsid w:val="00861AAB"/>
    <w:rPr>
      <w:rFonts w:ascii="Arial" w:hAnsi="Arial" w:cs="Arial"/>
      <w:lang w:val="en-AU"/>
    </w:rPr>
  </w:style>
  <w:style w:type="character" w:styleId="Emphasis">
    <w:name w:val="Emphasis"/>
    <w:aliases w:val="ŠLanguage or scientific"/>
    <w:uiPriority w:val="20"/>
    <w:qFormat/>
    <w:rsid w:val="00861AAB"/>
    <w:rPr>
      <w:i/>
      <w:iCs/>
    </w:rPr>
  </w:style>
  <w:style w:type="paragraph" w:styleId="Title">
    <w:name w:val="Title"/>
    <w:aliases w:val="ŠTitle"/>
    <w:basedOn w:val="Normal"/>
    <w:next w:val="Normal"/>
    <w:link w:val="TitleChar"/>
    <w:uiPriority w:val="2"/>
    <w:qFormat/>
    <w:rsid w:val="00861AA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61AA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861AAB"/>
    <w:pPr>
      <w:spacing w:before="0" w:line="720" w:lineRule="atLeast"/>
    </w:pPr>
  </w:style>
  <w:style w:type="character" w:customStyle="1" w:styleId="DateChar">
    <w:name w:val="Date Char"/>
    <w:aliases w:val="ŠDate Char"/>
    <w:basedOn w:val="DefaultParagraphFont"/>
    <w:link w:val="Date"/>
    <w:uiPriority w:val="99"/>
    <w:rsid w:val="00861AAB"/>
    <w:rPr>
      <w:rFonts w:ascii="Arial" w:hAnsi="Arial" w:cs="Arial"/>
      <w:lang w:val="en-AU"/>
    </w:rPr>
  </w:style>
  <w:style w:type="paragraph" w:styleId="Signature">
    <w:name w:val="Signature"/>
    <w:aliases w:val="ŠSignature"/>
    <w:basedOn w:val="Normal"/>
    <w:link w:val="SignatureChar"/>
    <w:uiPriority w:val="99"/>
    <w:rsid w:val="00861AAB"/>
    <w:pPr>
      <w:spacing w:before="0" w:line="720" w:lineRule="atLeast"/>
    </w:pPr>
  </w:style>
  <w:style w:type="character" w:customStyle="1" w:styleId="SignatureChar">
    <w:name w:val="Signature Char"/>
    <w:aliases w:val="ŠSignature Char"/>
    <w:basedOn w:val="DefaultParagraphFont"/>
    <w:link w:val="Signature"/>
    <w:uiPriority w:val="99"/>
    <w:rsid w:val="00861AAB"/>
    <w:rPr>
      <w:rFonts w:ascii="Arial" w:hAnsi="Arial" w:cs="Arial"/>
      <w:lang w:val="en-AU"/>
    </w:rPr>
  </w:style>
  <w:style w:type="paragraph" w:styleId="TableofFigures">
    <w:name w:val="table of figures"/>
    <w:basedOn w:val="Normal"/>
    <w:next w:val="Normal"/>
    <w:uiPriority w:val="99"/>
    <w:unhideWhenUsed/>
    <w:rsid w:val="00861AAB"/>
  </w:style>
  <w:style w:type="table" w:styleId="TableGrid">
    <w:name w:val="Table Grid"/>
    <w:basedOn w:val="TableNormal"/>
    <w:uiPriority w:val="39"/>
    <w:rsid w:val="00861AA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61AA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861AA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Grey">
    <w:name w:val="ŠFeature Box Grey"/>
    <w:basedOn w:val="FeatureBox2"/>
    <w:uiPriority w:val="12"/>
    <w:qFormat/>
    <w:rsid w:val="00861AAB"/>
    <w:pPr>
      <w:pBdr>
        <w:top w:val="single" w:sz="24" w:space="10" w:color="EBEBEB"/>
        <w:left w:val="single" w:sz="24" w:space="10" w:color="EBEBEB"/>
        <w:bottom w:val="single" w:sz="24" w:space="10" w:color="EBEBEB"/>
        <w:right w:val="single" w:sz="24" w:space="10" w:color="EBEBEB"/>
      </w:pBdr>
      <w:shd w:val="clear" w:color="auto" w:fill="EBEBEB"/>
    </w:pPr>
  </w:style>
  <w:style w:type="character" w:styleId="CommentReference">
    <w:name w:val="annotation reference"/>
    <w:basedOn w:val="DefaultParagraphFont"/>
    <w:uiPriority w:val="99"/>
    <w:semiHidden/>
    <w:unhideWhenUsed/>
    <w:rsid w:val="00861AAB"/>
    <w:rPr>
      <w:sz w:val="16"/>
      <w:szCs w:val="16"/>
    </w:rPr>
  </w:style>
  <w:style w:type="paragraph" w:styleId="CommentText">
    <w:name w:val="annotation text"/>
    <w:basedOn w:val="Normal"/>
    <w:link w:val="CommentTextChar"/>
    <w:uiPriority w:val="99"/>
    <w:unhideWhenUsed/>
    <w:rsid w:val="00861AAB"/>
    <w:pPr>
      <w:spacing w:line="240" w:lineRule="auto"/>
    </w:pPr>
    <w:rPr>
      <w:sz w:val="20"/>
      <w:szCs w:val="20"/>
    </w:rPr>
  </w:style>
  <w:style w:type="character" w:customStyle="1" w:styleId="CommentTextChar">
    <w:name w:val="Comment Text Char"/>
    <w:basedOn w:val="DefaultParagraphFont"/>
    <w:link w:val="CommentText"/>
    <w:uiPriority w:val="99"/>
    <w:rsid w:val="00861AAB"/>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61AAB"/>
    <w:rPr>
      <w:b/>
      <w:bCs/>
    </w:rPr>
  </w:style>
  <w:style w:type="character" w:customStyle="1" w:styleId="CommentSubjectChar">
    <w:name w:val="Comment Subject Char"/>
    <w:basedOn w:val="CommentTextChar"/>
    <w:link w:val="CommentSubject"/>
    <w:uiPriority w:val="99"/>
    <w:semiHidden/>
    <w:rsid w:val="00861AAB"/>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861AAB"/>
    <w:rPr>
      <w:color w:val="605E5C"/>
      <w:shd w:val="clear" w:color="auto" w:fill="E1DFDD"/>
    </w:rPr>
  </w:style>
  <w:style w:type="paragraph" w:styleId="ListParagraph">
    <w:name w:val="List Paragraph"/>
    <w:basedOn w:val="Normal"/>
    <w:uiPriority w:val="34"/>
    <w:unhideWhenUsed/>
    <w:qFormat/>
    <w:rsid w:val="00861AAB"/>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861AAB"/>
    <w:rPr>
      <w:color w:val="954F72" w:themeColor="followedHyperlink"/>
      <w:u w:val="single"/>
    </w:rPr>
  </w:style>
  <w:style w:type="paragraph" w:customStyle="1" w:styleId="Featurebox2Bullets">
    <w:name w:val="ŠFeature box 2: Bullets"/>
    <w:basedOn w:val="ListBullet"/>
    <w:link w:val="Featurebox2BulletsChar"/>
    <w:uiPriority w:val="14"/>
    <w:qFormat/>
    <w:rsid w:val="00861AA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61AAB"/>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861AA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61AA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861AAB"/>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861AAB"/>
    <w:pPr>
      <w:outlineLvl w:val="9"/>
    </w:pPr>
    <w:rPr>
      <w:sz w:val="40"/>
      <w:szCs w:val="40"/>
    </w:rPr>
  </w:style>
  <w:style w:type="character" w:styleId="FootnoteReference">
    <w:name w:val="footnote reference"/>
    <w:basedOn w:val="DefaultParagraphFont"/>
    <w:uiPriority w:val="99"/>
    <w:semiHidden/>
    <w:unhideWhenUsed/>
    <w:rsid w:val="00861AAB"/>
    <w:rPr>
      <w:vertAlign w:val="superscript"/>
    </w:rPr>
  </w:style>
  <w:style w:type="paragraph" w:styleId="FootnoteText">
    <w:name w:val="footnote text"/>
    <w:basedOn w:val="Normal"/>
    <w:link w:val="FootnoteTextChar"/>
    <w:uiPriority w:val="99"/>
    <w:semiHidden/>
    <w:unhideWhenUsed/>
    <w:rsid w:val="00861AA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61AAB"/>
    <w:rPr>
      <w:rFonts w:ascii="Arial" w:hAnsi="Arial" w:cs="Arial"/>
      <w:sz w:val="20"/>
      <w:szCs w:val="20"/>
      <w:lang w:val="en-AU"/>
    </w:rPr>
  </w:style>
  <w:style w:type="paragraph" w:customStyle="1" w:styleId="Documentname">
    <w:name w:val="ŠDocument name"/>
    <w:basedOn w:val="Header"/>
    <w:qFormat/>
    <w:rsid w:val="00861AAB"/>
    <w:pPr>
      <w:spacing w:before="0"/>
    </w:pPr>
    <w:rPr>
      <w:b w:val="0"/>
      <w:color w:val="auto"/>
      <w:sz w:val="18"/>
    </w:rPr>
  </w:style>
  <w:style w:type="paragraph" w:customStyle="1" w:styleId="FeatureBoxPink">
    <w:name w:val="ŠFeature Box Pink"/>
    <w:basedOn w:val="Normal"/>
    <w:next w:val="Normal"/>
    <w:uiPriority w:val="13"/>
    <w:qFormat/>
    <w:rsid w:val="00861AA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861AA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861AAB"/>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6548">
      <w:bodyDiv w:val="1"/>
      <w:marLeft w:val="0"/>
      <w:marRight w:val="0"/>
      <w:marTop w:val="0"/>
      <w:marBottom w:val="0"/>
      <w:divBdr>
        <w:top w:val="none" w:sz="0" w:space="0" w:color="auto"/>
        <w:left w:val="none" w:sz="0" w:space="0" w:color="auto"/>
        <w:bottom w:val="none" w:sz="0" w:space="0" w:color="auto"/>
        <w:right w:val="none" w:sz="0" w:space="0" w:color="auto"/>
      </w:divBdr>
    </w:div>
    <w:div w:id="544830938">
      <w:bodyDiv w:val="1"/>
      <w:marLeft w:val="0"/>
      <w:marRight w:val="0"/>
      <w:marTop w:val="0"/>
      <w:marBottom w:val="0"/>
      <w:divBdr>
        <w:top w:val="none" w:sz="0" w:space="0" w:color="auto"/>
        <w:left w:val="none" w:sz="0" w:space="0" w:color="auto"/>
        <w:bottom w:val="none" w:sz="0" w:space="0" w:color="auto"/>
        <w:right w:val="none" w:sz="0" w:space="0" w:color="auto"/>
      </w:divBdr>
    </w:div>
    <w:div w:id="600991035">
      <w:bodyDiv w:val="1"/>
      <w:marLeft w:val="0"/>
      <w:marRight w:val="0"/>
      <w:marTop w:val="0"/>
      <w:marBottom w:val="0"/>
      <w:divBdr>
        <w:top w:val="none" w:sz="0" w:space="0" w:color="auto"/>
        <w:left w:val="none" w:sz="0" w:space="0" w:color="auto"/>
        <w:bottom w:val="none" w:sz="0" w:space="0" w:color="auto"/>
        <w:right w:val="none" w:sz="0" w:space="0" w:color="auto"/>
      </w:divBdr>
    </w:div>
    <w:div w:id="966205657">
      <w:bodyDiv w:val="1"/>
      <w:marLeft w:val="0"/>
      <w:marRight w:val="0"/>
      <w:marTop w:val="0"/>
      <w:marBottom w:val="0"/>
      <w:divBdr>
        <w:top w:val="none" w:sz="0" w:space="0" w:color="auto"/>
        <w:left w:val="none" w:sz="0" w:space="0" w:color="auto"/>
        <w:bottom w:val="none" w:sz="0" w:space="0" w:color="auto"/>
        <w:right w:val="none" w:sz="0" w:space="0" w:color="auto"/>
      </w:divBdr>
    </w:div>
    <w:div w:id="184230830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athigon.org/polypad"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4.png"/><Relationship Id="rId34" Type="http://schemas.openxmlformats.org/officeDocument/2006/relationships/image" Target="media/image16.png"/><Relationship Id="rId47" Type="http://schemas.openxmlformats.org/officeDocument/2006/relationships/hyperlink" Target="https://educationstandards.nsw.edu.au/" TargetMode="External"/><Relationship Id="rId50" Type="http://schemas.openxmlformats.org/officeDocument/2006/relationships/header" Target="header1.xml"/><Relationship Id="rId55" Type="http://schemas.openxmlformats.org/officeDocument/2006/relationships/hyperlink" Target="https://creativecommons.org/licenses/by/4.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thigon.org/polypad/" TargetMode="External"/><Relationship Id="rId29" Type="http://schemas.openxmlformats.org/officeDocument/2006/relationships/image" Target="media/image11.png"/><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3.png"/><Relationship Id="rId53" Type="http://schemas.openxmlformats.org/officeDocument/2006/relationships/header" Target="header2.xm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mathigon.org/polyp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higon.org/polypad/" TargetMode="External"/><Relationship Id="rId22" Type="http://schemas.openxmlformats.org/officeDocument/2006/relationships/hyperlink" Target="https://mathigon.org/polypad/"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8" Type="http://schemas.openxmlformats.org/officeDocument/2006/relationships/hyperlink" Target="https://curriculum.nsw.edu.au/" TargetMode="External"/><Relationship Id="rId56" Type="http://schemas.openxmlformats.org/officeDocument/2006/relationships/image" Target="media/image24.png"/><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bit.ly/VNPSstrategy" TargetMode="External"/><Relationship Id="rId17" Type="http://schemas.openxmlformats.org/officeDocument/2006/relationships/hyperlink" Target="https://bit.ly/thinkpairsharestrategy"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59" Type="http://schemas.openxmlformats.org/officeDocument/2006/relationships/header" Target="header3.xml"/><Relationship Id="rId20" Type="http://schemas.openxmlformats.org/officeDocument/2006/relationships/image" Target="media/image3.png"/><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s://curriculum.nsw.edu.au/learning-areas/mathematics/mathematics-k-10-2022"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image" Target="media/image13.png"/><Relationship Id="rId52" Type="http://schemas.openxmlformats.org/officeDocument/2006/relationships/footer" Target="footer2.xml"/><Relationship Id="rId6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1265B-DAFA-4613-99CB-01BDE4092002}">
  <ds:schemaRefs>
    <ds:schemaRef ds:uri="http://schemas.openxmlformats.org/officeDocument/2006/bibliography"/>
  </ds:schemaRefs>
</ds:datastoreItem>
</file>

<file path=customXml/itemProps2.xml><?xml version="1.0" encoding="utf-8"?>
<ds:datastoreItem xmlns:ds="http://schemas.openxmlformats.org/officeDocument/2006/customXml" ds:itemID="{C0D9BCF8-9C10-49EB-90ED-75EAD26C4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0C4D7-76F7-4C91-A7BA-E4DCE067AE1B}">
  <ds:schemaRef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654a006b-cedf-4f35-a676-59854467968c"/>
    <ds:schemaRef ds:uri="71c5a270-2cab-4081-bd60-6681928412a9"/>
    <ds:schemaRef ds:uri="http://purl.org/dc/elements/1.1/"/>
  </ds:schemaRefs>
</ds:datastoreItem>
</file>

<file path=customXml/itemProps4.xml><?xml version="1.0" encoding="utf-8"?>
<ds:datastoreItem xmlns:ds="http://schemas.openxmlformats.org/officeDocument/2006/customXml" ds:itemID="{7969A1CF-B5F1-49C1-915A-9512836D7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102</TotalTime>
  <Pages>21</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troubles</dc:title>
  <dc:subject/>
  <dc:creator>NSW Department of Education</dc:creator>
  <cp:keywords/>
  <dc:description/>
  <cp:revision>77</cp:revision>
  <cp:lastPrinted>2019-09-30T07:42:00Z</cp:lastPrinted>
  <dcterms:created xsi:type="dcterms:W3CDTF">2023-06-06T00:23:00Z</dcterms:created>
  <dcterms:modified xsi:type="dcterms:W3CDTF">2023-06-22T02:36:00Z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