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08" w:rsidRPr="00F41783" w:rsidRDefault="00436C08" w:rsidP="00F41783">
      <w:bookmarkStart w:id="0" w:name="_GoBack"/>
      <w:bookmarkEnd w:id="0"/>
    </w:p>
    <w:sectPr w:rsidR="00436C08" w:rsidRPr="00F41783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28" w:rsidRDefault="005D2B28" w:rsidP="00191F45">
      <w:r>
        <w:separator/>
      </w:r>
    </w:p>
    <w:p w:rsidR="005D2B28" w:rsidRDefault="005D2B28"/>
    <w:p w:rsidR="005D2B28" w:rsidRDefault="005D2B28"/>
    <w:p w:rsidR="005D2B28" w:rsidRDefault="005D2B28"/>
  </w:endnote>
  <w:endnote w:type="continuationSeparator" w:id="0">
    <w:p w:rsidR="005D2B28" w:rsidRDefault="005D2B28" w:rsidP="00191F45">
      <w:r>
        <w:continuationSeparator/>
      </w:r>
    </w:p>
    <w:p w:rsidR="005D2B28" w:rsidRDefault="005D2B28"/>
    <w:p w:rsidR="005D2B28" w:rsidRDefault="005D2B28"/>
    <w:p w:rsidR="005D2B28" w:rsidRDefault="005D2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B7CBD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41783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91311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28" w:rsidRDefault="005D2B28" w:rsidP="00191F45">
      <w:r>
        <w:separator/>
      </w:r>
    </w:p>
    <w:p w:rsidR="005D2B28" w:rsidRDefault="005D2B28"/>
    <w:p w:rsidR="005D2B28" w:rsidRDefault="005D2B28"/>
    <w:p w:rsidR="005D2B28" w:rsidRDefault="005D2B28"/>
  </w:footnote>
  <w:footnote w:type="continuationSeparator" w:id="0">
    <w:p w:rsidR="005D2B28" w:rsidRDefault="005D2B28" w:rsidP="00191F45">
      <w:r>
        <w:continuationSeparator/>
      </w:r>
    </w:p>
    <w:p w:rsidR="005D2B28" w:rsidRDefault="005D2B28"/>
    <w:p w:rsidR="005D2B28" w:rsidRDefault="005D2B28"/>
    <w:p w:rsidR="005D2B28" w:rsidRDefault="005D2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FC"/>
    <w:rsid w:val="005C7B55"/>
    <w:rsid w:val="005D0175"/>
    <w:rsid w:val="005D0865"/>
    <w:rsid w:val="005D1CC4"/>
    <w:rsid w:val="005D2B28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02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783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F2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760F65AF-99A4-4C49-A35E-99FD626A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77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Skills developed in preliminary and HSC courses</vt:lpstr>
    </vt:vector>
  </TitlesOfParts>
  <Manager/>
  <Company>NSW Department of Education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Skills developed in preliminary and HSC courses</dc:title>
  <dc:subject/>
  <dc:creator>Adriana Lim</dc:creator>
  <cp:keywords/>
  <dc:description/>
  <cp:lastModifiedBy>Adriana Lim</cp:lastModifiedBy>
  <cp:revision>26</cp:revision>
  <cp:lastPrinted>2019-09-30T07:42:00Z</cp:lastPrinted>
  <dcterms:created xsi:type="dcterms:W3CDTF">2020-04-16T06:36:00Z</dcterms:created>
  <dcterms:modified xsi:type="dcterms:W3CDTF">2020-04-20T06:19:00Z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