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37" w:rsidRDefault="00532137" w:rsidP="00636721">
      <w:pPr>
        <w:pStyle w:val="Heading1"/>
      </w:pPr>
      <w:bookmarkStart w:id="0" w:name="_GoBack"/>
      <w:bookmarkEnd w:id="0"/>
      <w:r>
        <w:t>Workplace learning log sheet</w:t>
      </w:r>
    </w:p>
    <w:p w:rsidR="00494EE9" w:rsidRDefault="00532137" w:rsidP="00532137">
      <w:r>
        <w:t>You gain a range of important skills by participating in workplace learning activities. Complete the information below, then choose up to three skills and describe how you have demonstrated them.</w:t>
      </w:r>
    </w:p>
    <w:p w:rsidR="00636721" w:rsidRDefault="00636721" w:rsidP="00636721">
      <w:pPr>
        <w:pStyle w:val="Signature"/>
      </w:pPr>
      <w:r>
        <w:t>Name:</w:t>
      </w:r>
      <w:r>
        <w:tab/>
      </w:r>
    </w:p>
    <w:p w:rsidR="00636721" w:rsidRDefault="00636721" w:rsidP="00636721">
      <w:pPr>
        <w:pStyle w:val="Date"/>
      </w:pPr>
      <w:r>
        <w:t>Date:</w:t>
      </w:r>
      <w:r>
        <w:tab/>
      </w:r>
    </w:p>
    <w:p w:rsidR="00636721" w:rsidRDefault="001F24DF" w:rsidP="00532137">
      <w:r>
        <w:t xml:space="preserve">1. </w:t>
      </w:r>
      <w:r w:rsidR="00636721">
        <w:t>Participation in (highlight relevant work)</w:t>
      </w:r>
    </w:p>
    <w:p w:rsidR="00636721" w:rsidRDefault="00636721" w:rsidP="00636721">
      <w:pPr>
        <w:pStyle w:val="ListBullet"/>
      </w:pPr>
      <w:r>
        <w:t>Work placement</w:t>
      </w:r>
    </w:p>
    <w:p w:rsidR="00636721" w:rsidRDefault="00636721" w:rsidP="00636721">
      <w:pPr>
        <w:pStyle w:val="ListBullet"/>
      </w:pPr>
      <w:r>
        <w:t>Full-time work</w:t>
      </w:r>
    </w:p>
    <w:p w:rsidR="00636721" w:rsidRDefault="00636721" w:rsidP="00636721">
      <w:pPr>
        <w:pStyle w:val="ListBullet"/>
      </w:pPr>
      <w:r>
        <w:t>Work experience</w:t>
      </w:r>
    </w:p>
    <w:p w:rsidR="00636721" w:rsidRDefault="00636721" w:rsidP="00636721">
      <w:pPr>
        <w:pStyle w:val="ListBullet"/>
      </w:pPr>
      <w:r>
        <w:t>Volunteer work</w:t>
      </w:r>
    </w:p>
    <w:p w:rsidR="00636721" w:rsidRDefault="00636721" w:rsidP="00636721">
      <w:pPr>
        <w:pStyle w:val="ListBullet"/>
      </w:pPr>
      <w:r>
        <w:t>Part-time/casual work</w:t>
      </w:r>
    </w:p>
    <w:p w:rsidR="00636721" w:rsidRDefault="001F24DF" w:rsidP="00636721">
      <w:r>
        <w:t xml:space="preserve">2. </w:t>
      </w:r>
      <w:r w:rsidR="00636721">
        <w:t>Workplace details</w:t>
      </w:r>
    </w:p>
    <w:p w:rsidR="00636721" w:rsidRDefault="00636721" w:rsidP="00636721">
      <w:pPr>
        <w:pStyle w:val="ListBullet"/>
      </w:pPr>
      <w:r>
        <w:t>Position:</w:t>
      </w:r>
    </w:p>
    <w:p w:rsidR="00636721" w:rsidRDefault="00636721" w:rsidP="00636721">
      <w:pPr>
        <w:pStyle w:val="ListBullet"/>
      </w:pPr>
      <w:r>
        <w:t>Business name:</w:t>
      </w:r>
    </w:p>
    <w:p w:rsidR="00636721" w:rsidRDefault="00636721" w:rsidP="00636721">
      <w:pPr>
        <w:pStyle w:val="ListBullet"/>
      </w:pPr>
      <w:r>
        <w:t>Dates (from/to):</w:t>
      </w:r>
    </w:p>
    <w:p w:rsidR="00636721" w:rsidRDefault="00636721" w:rsidP="00636721">
      <w:pPr>
        <w:pStyle w:val="ListBullet"/>
      </w:pPr>
      <w:r>
        <w:t>Employer contact name:</w:t>
      </w:r>
    </w:p>
    <w:p w:rsidR="00636721" w:rsidRDefault="00636721" w:rsidP="00636721">
      <w:pPr>
        <w:pStyle w:val="ListBullet"/>
      </w:pPr>
      <w:r>
        <w:t>Contact number:</w:t>
      </w:r>
    </w:p>
    <w:p w:rsidR="00636721" w:rsidRDefault="001F24DF" w:rsidP="001F24DF">
      <w:pPr>
        <w:spacing w:after="1200"/>
      </w:pPr>
      <w:r>
        <w:t xml:space="preserve">3. </w:t>
      </w:r>
      <w:r w:rsidR="00636721">
        <w:t>Duties/responsibilities</w:t>
      </w:r>
    </w:p>
    <w:p w:rsidR="008A6265" w:rsidRPr="008A6265" w:rsidRDefault="001F24DF" w:rsidP="008A6265">
      <w:r>
        <w:t xml:space="preserve">4. </w:t>
      </w:r>
      <w:r w:rsidR="00636721" w:rsidRPr="00636721">
        <w:t xml:space="preserve">Describe how three </w:t>
      </w:r>
      <w:r w:rsidR="00636721">
        <w:t xml:space="preserve">employment related skills </w:t>
      </w:r>
      <w:r w:rsidR="00636721" w:rsidRPr="00636721">
        <w:t>were demonstrated (I can</w:t>
      </w:r>
      <w:r w:rsidR="00636721">
        <w:t xml:space="preserve"> </w:t>
      </w:r>
      <w:r w:rsidR="00636721" w:rsidRPr="00636721">
        <w:t>…</w:t>
      </w:r>
      <w:r w:rsidR="00636721">
        <w:t xml:space="preserve"> </w:t>
      </w:r>
      <w:r w:rsidR="00636721" w:rsidRPr="00636721">
        <w:t>/ I am able to</w:t>
      </w:r>
      <w:r w:rsidR="00636721">
        <w:t xml:space="preserve"> </w:t>
      </w:r>
      <w:r w:rsidR="00636721" w:rsidRPr="00636721">
        <w:t>…</w:t>
      </w:r>
      <w:r w:rsidR="00636721">
        <w:t xml:space="preserve"> </w:t>
      </w:r>
      <w:r w:rsidR="00636721" w:rsidRPr="00636721">
        <w:t>/ I know how to</w:t>
      </w:r>
      <w:r w:rsidR="00636721">
        <w:t xml:space="preserve"> </w:t>
      </w:r>
      <w:proofErr w:type="gramStart"/>
      <w:r w:rsidR="00636721" w:rsidRPr="00636721">
        <w:t>…</w:t>
      </w:r>
      <w:r w:rsidR="00636721">
        <w:t xml:space="preserve"> </w:t>
      </w:r>
      <w:r w:rsidR="00636721" w:rsidRPr="00636721">
        <w:t>)</w:t>
      </w:r>
      <w:proofErr w:type="gramEnd"/>
    </w:p>
    <w:p w:rsidR="008A6265" w:rsidRPr="008A6265" w:rsidRDefault="008A6265" w:rsidP="008A6265">
      <w:pPr>
        <w:tabs>
          <w:tab w:val="left" w:leader="underscore" w:pos="6804"/>
        </w:tabs>
        <w:spacing w:before="0" w:line="720" w:lineRule="atLeast"/>
      </w:pPr>
      <w:r w:rsidRPr="008A6265">
        <w:t>Skill:</w:t>
      </w:r>
      <w:r w:rsidRPr="008A6265"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left" w:leader="underscore" w:pos="6804"/>
        </w:tabs>
        <w:spacing w:before="0" w:line="720" w:lineRule="atLeast"/>
      </w:pPr>
      <w:r w:rsidRPr="008A6265">
        <w:lastRenderedPageBreak/>
        <w:t>Skill:</w:t>
      </w:r>
      <w:r w:rsidRPr="008A6265"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left" w:leader="underscore" w:pos="6804"/>
        </w:tabs>
        <w:spacing w:before="0" w:line="720" w:lineRule="atLeast"/>
      </w:pPr>
      <w:r w:rsidRPr="008A6265">
        <w:t>Skill:</w:t>
      </w:r>
      <w:r w:rsidRPr="008A6265"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1F24DF" w:rsidRDefault="008A6265" w:rsidP="001F24DF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Default="001F24DF" w:rsidP="001F24DF">
      <w:pPr>
        <w:spacing w:after="1200"/>
      </w:pPr>
      <w:r>
        <w:t xml:space="preserve">5. </w:t>
      </w:r>
      <w:r w:rsidR="008A6265">
        <w:t>Employer’</w:t>
      </w:r>
      <w:r>
        <w:t>s comments</w:t>
      </w:r>
    </w:p>
    <w:p w:rsidR="008A6265" w:rsidRDefault="001F24DF" w:rsidP="008A6265">
      <w:r>
        <w:t xml:space="preserve">6. </w:t>
      </w:r>
      <w:r w:rsidR="008A6265">
        <w:t>Reflection on activity (please highlight the relevant area)</w:t>
      </w:r>
    </w:p>
    <w:p w:rsidR="008A6265" w:rsidRDefault="008A6265" w:rsidP="008A6265">
      <w:pPr>
        <w:pStyle w:val="NoSpacing"/>
      </w:pPr>
      <w:r>
        <w:t>Comment on one or more of the following:</w:t>
      </w:r>
    </w:p>
    <w:p w:rsidR="008A6265" w:rsidRDefault="008A6265" w:rsidP="001F24DF">
      <w:pPr>
        <w:pStyle w:val="ListBullet"/>
        <w:spacing w:after="1200"/>
        <w:ind w:left="653" w:hanging="369"/>
      </w:pPr>
      <w:r>
        <w:t>Areas of success</w:t>
      </w:r>
    </w:p>
    <w:p w:rsidR="008A6265" w:rsidRDefault="008A6265" w:rsidP="001F24DF">
      <w:pPr>
        <w:pStyle w:val="ListBullet"/>
        <w:spacing w:after="1200"/>
        <w:ind w:left="653" w:hanging="369"/>
      </w:pPr>
      <w:r>
        <w:t>Areas for improvement</w:t>
      </w:r>
    </w:p>
    <w:p w:rsidR="00636721" w:rsidRDefault="008A6265" w:rsidP="001F24DF">
      <w:pPr>
        <w:pStyle w:val="ListBullet"/>
        <w:spacing w:after="1200"/>
        <w:ind w:left="653" w:hanging="369"/>
      </w:pPr>
      <w:r>
        <w:t>Further research</w:t>
      </w:r>
    </w:p>
    <w:p w:rsidR="008A6265" w:rsidRPr="000259A4" w:rsidRDefault="008A6265" w:rsidP="008A6265">
      <w:pPr>
        <w:pStyle w:val="ListBullet"/>
      </w:pPr>
      <w:r>
        <w:t>Personal attributes</w:t>
      </w:r>
    </w:p>
    <w:sectPr w:rsidR="008A6265" w:rsidRPr="000259A4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1A" w:rsidRDefault="00B5631A" w:rsidP="00191F45">
      <w:r>
        <w:separator/>
      </w:r>
    </w:p>
    <w:p w:rsidR="00B5631A" w:rsidRDefault="00B5631A"/>
    <w:p w:rsidR="00B5631A" w:rsidRDefault="00B5631A"/>
    <w:p w:rsidR="00B5631A" w:rsidRDefault="00B5631A"/>
  </w:endnote>
  <w:endnote w:type="continuationSeparator" w:id="0">
    <w:p w:rsidR="00B5631A" w:rsidRDefault="00B5631A" w:rsidP="00191F45">
      <w:r>
        <w:continuationSeparator/>
      </w:r>
    </w:p>
    <w:p w:rsidR="00B5631A" w:rsidRDefault="00B5631A"/>
    <w:p w:rsidR="00B5631A" w:rsidRDefault="00B5631A"/>
    <w:p w:rsidR="00B5631A" w:rsidRDefault="00B56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704EA">
      <w:rPr>
        <w:noProof/>
      </w:rPr>
      <w:t>2</w:t>
    </w:r>
    <w:r w:rsidRPr="002810D3">
      <w:fldChar w:fldCharType="end"/>
    </w:r>
    <w:r w:rsidRPr="002810D3">
      <w:tab/>
    </w:r>
    <w:r w:rsidR="00E56C01">
      <w:t>School to work –</w:t>
    </w:r>
    <w:r w:rsidR="00B932E3">
      <w:t>workplace learning log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7704EA">
      <w:rPr>
        <w:noProof/>
      </w:rPr>
      <w:t>Apr-20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56C01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1A" w:rsidRDefault="00B5631A" w:rsidP="00191F45">
      <w:r>
        <w:separator/>
      </w:r>
    </w:p>
    <w:p w:rsidR="00B5631A" w:rsidRDefault="00B5631A"/>
    <w:p w:rsidR="00B5631A" w:rsidRDefault="00B5631A"/>
    <w:p w:rsidR="00B5631A" w:rsidRDefault="00B5631A"/>
  </w:footnote>
  <w:footnote w:type="continuationSeparator" w:id="0">
    <w:p w:rsidR="00B5631A" w:rsidRDefault="00B5631A" w:rsidP="00191F45">
      <w:r>
        <w:continuationSeparator/>
      </w:r>
    </w:p>
    <w:p w:rsidR="00B5631A" w:rsidRDefault="00B5631A"/>
    <w:p w:rsidR="00B5631A" w:rsidRDefault="00B5631A"/>
    <w:p w:rsidR="00B5631A" w:rsidRDefault="00B563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24DF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137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1B6F"/>
    <w:rsid w:val="00632182"/>
    <w:rsid w:val="00633427"/>
    <w:rsid w:val="006335DF"/>
    <w:rsid w:val="00634717"/>
    <w:rsid w:val="0063670E"/>
    <w:rsid w:val="00636721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2E45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4EA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A626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31A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32E3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2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59D60-BDA5-4415-AC52-DCE2EFE7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Workplace learning log sheet</vt:lpstr>
    </vt:vector>
  </TitlesOfParts>
  <Manager/>
  <Company>NSW Department of Education</Company>
  <LinksUpToDate>false</LinksUpToDate>
  <CharactersWithSpaces>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Workplace learning log sheet</dc:title>
  <dc:subject/>
  <dc:creator>Adriana Lim</dc:creator>
  <cp:keywords/>
  <dc:description/>
  <cp:lastModifiedBy>Adriana Lim</cp:lastModifiedBy>
  <cp:revision>2</cp:revision>
  <cp:lastPrinted>2019-09-30T07:42:00Z</cp:lastPrinted>
  <dcterms:created xsi:type="dcterms:W3CDTF">2020-04-24T04:52:00Z</dcterms:created>
  <dcterms:modified xsi:type="dcterms:W3CDTF">2020-04-24T04:52:00Z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