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193C2C">
        <w:t>Vocabulary Words</w:t>
      </w:r>
      <w:r w:rsidR="00EB086D" w:rsidRPr="0084745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ocabulary Words Table"/>
        <w:tblDescription w:val="This table contains a list of words and spaces where the definitions need to be included. "/>
      </w:tblPr>
      <w:tblGrid>
        <w:gridCol w:w="3256"/>
        <w:gridCol w:w="7506"/>
      </w:tblGrid>
      <w:tr w:rsidR="00193C2C" w:rsidTr="00193C2C">
        <w:trPr>
          <w:tblHeader/>
        </w:trPr>
        <w:tc>
          <w:tcPr>
            <w:tcW w:w="3256" w:type="dxa"/>
          </w:tcPr>
          <w:p w:rsidR="00193C2C" w:rsidRDefault="00193C2C" w:rsidP="00193C2C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Word</w:t>
            </w:r>
          </w:p>
        </w:tc>
        <w:tc>
          <w:tcPr>
            <w:tcW w:w="7506" w:type="dxa"/>
          </w:tcPr>
          <w:p w:rsidR="00193C2C" w:rsidRDefault="00193C2C" w:rsidP="00193C2C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McCarythites</w:t>
            </w:r>
          </w:p>
        </w:tc>
        <w:tc>
          <w:tcPr>
            <w:tcW w:w="7506" w:type="dxa"/>
          </w:tcPr>
          <w:p w:rsidR="00193C2C" w:rsidRPr="00193C2C" w:rsidRDefault="00193C2C" w:rsidP="009647DC">
            <w:pPr>
              <w:pStyle w:val="IOStabletext2017"/>
              <w:spacing w:after="160"/>
            </w:pPr>
            <w:r w:rsidRPr="00193C2C"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bookmarkStart w:id="0" w:name="Text1"/>
            <w:r w:rsidRPr="00193C2C">
              <w:instrText xml:space="preserve"> FORMTEXT </w:instrText>
            </w:r>
            <w:r w:rsidRPr="00193C2C">
              <w:fldChar w:fldCharType="separate"/>
            </w:r>
            <w:r w:rsidRPr="00193C2C">
              <w:t> </w:t>
            </w:r>
            <w:r w:rsidRPr="00193C2C">
              <w:t> </w:t>
            </w:r>
            <w:r w:rsidRPr="00193C2C">
              <w:t> </w:t>
            </w:r>
            <w:r w:rsidRPr="00193C2C">
              <w:t> </w:t>
            </w:r>
            <w:r w:rsidRPr="00193C2C">
              <w:t> </w:t>
            </w:r>
            <w:r w:rsidRPr="00193C2C">
              <w:fldChar w:fldCharType="end"/>
            </w:r>
            <w:bookmarkEnd w:id="0"/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HUAC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Black listed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  <w:bookmarkStart w:id="1" w:name="_GoBack"/>
            <w:bookmarkEnd w:id="1"/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Witch-hunt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Persecution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Denounce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Hysteria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Sedition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Free and open society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Red scare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Left wing sympathiser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Guilty by association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Ethical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Vindicate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Exacerbate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Civil liberties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Hero worship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Expose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Complicit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Editorialise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Subversive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Insinuation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Dissent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Counteroffensive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Hearsay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Sticking your neck out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Misrepresentation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Scrutiny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Journalistic objectivity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Contentious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Demagoguery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Social responsibility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Censor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Conscience of a nation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Resonate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Anathema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Verisimilitude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Double sourcing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Seminal moment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Stoicism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Character study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Hamartia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Documentary aesthetic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Pastiche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Greek chorus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  <w:tr w:rsidR="00193C2C" w:rsidTr="00193C2C">
        <w:tc>
          <w:tcPr>
            <w:tcW w:w="3256" w:type="dxa"/>
          </w:tcPr>
          <w:p w:rsidR="00193C2C" w:rsidRDefault="00193C2C" w:rsidP="00193C2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Gallows humour</w:t>
            </w:r>
          </w:p>
        </w:tc>
        <w:tc>
          <w:tcPr>
            <w:tcW w:w="7506" w:type="dxa"/>
          </w:tcPr>
          <w:p w:rsidR="00193C2C" w:rsidRDefault="00193C2C" w:rsidP="009647DC">
            <w:pPr>
              <w:pStyle w:val="IOStabletext2017"/>
              <w:spacing w:after="160"/>
            </w:pPr>
            <w:r w:rsidRPr="00504656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Enter Definition"/>
                  <w:textInput/>
                </w:ffData>
              </w:fldChar>
            </w:r>
            <w:r w:rsidRPr="00504656">
              <w:rPr>
                <w:lang w:eastAsia="en-US"/>
              </w:rPr>
              <w:instrText xml:space="preserve"> FORMTEXT </w:instrText>
            </w:r>
            <w:r w:rsidRPr="00504656">
              <w:rPr>
                <w:lang w:eastAsia="en-US"/>
              </w:rPr>
            </w:r>
            <w:r w:rsidRPr="00504656">
              <w:rPr>
                <w:lang w:eastAsia="en-US"/>
              </w:rPr>
              <w:fldChar w:fldCharType="separate"/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noProof/>
                <w:lang w:eastAsia="en-US"/>
              </w:rPr>
              <w:t> </w:t>
            </w:r>
            <w:r w:rsidRPr="00504656">
              <w:rPr>
                <w:lang w:eastAsia="en-US"/>
              </w:rPr>
              <w:fldChar w:fldCharType="end"/>
            </w:r>
          </w:p>
        </w:tc>
      </w:tr>
    </w:tbl>
    <w:p w:rsidR="00193C2C" w:rsidRDefault="00193C2C" w:rsidP="00164EEA">
      <w:pPr>
        <w:pStyle w:val="IOSbodytext2017"/>
        <w:spacing w:after="100" w:afterAutospacing="1"/>
        <w:rPr>
          <w:lang w:eastAsia="en-US"/>
        </w:rPr>
      </w:pPr>
      <w:r>
        <w:rPr>
          <w:lang w:eastAsia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lm Technique Table"/>
        <w:tblDescription w:val="This table contains a list of film techniques and space for students to write down the film techniques typical effect. "/>
      </w:tblPr>
      <w:tblGrid>
        <w:gridCol w:w="3256"/>
        <w:gridCol w:w="7506"/>
      </w:tblGrid>
      <w:tr w:rsidR="00AE66EE" w:rsidTr="00AE66EE">
        <w:trPr>
          <w:tblHeader/>
        </w:trPr>
        <w:tc>
          <w:tcPr>
            <w:tcW w:w="3256" w:type="dxa"/>
          </w:tcPr>
          <w:p w:rsidR="00AE66EE" w:rsidRDefault="00AE66EE" w:rsidP="00164EEA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Film Technique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Typical Effect</w:t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Chiaroscuro lighting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bookmarkStart w:id="2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"/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Film noir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Cinema-verite style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Monochromatic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Archival footage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Pastiche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Buddy picture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Jazz music – diegetic 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Interior spaces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Simulacrum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New Historicism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Historiographical metafiction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Postmodern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Allegorical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  <w:tr w:rsidR="00AE66EE" w:rsidTr="00AE66EE">
        <w:tc>
          <w:tcPr>
            <w:tcW w:w="3256" w:type="dxa"/>
          </w:tcPr>
          <w:p w:rsidR="00AE66EE" w:rsidRDefault="00AE66EE" w:rsidP="00AE66E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Product Placement</w:t>
            </w:r>
          </w:p>
        </w:tc>
        <w:tc>
          <w:tcPr>
            <w:tcW w:w="7506" w:type="dxa"/>
          </w:tcPr>
          <w:p w:rsidR="00AE66EE" w:rsidRDefault="00AE66EE" w:rsidP="00AE66EE">
            <w:pPr>
              <w:pStyle w:val="IOStabletext2017"/>
              <w:spacing w:after="360"/>
            </w:pPr>
            <w:r w:rsidRPr="004D381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381B">
              <w:rPr>
                <w:lang w:eastAsia="en-US"/>
              </w:rPr>
              <w:instrText xml:space="preserve"> FORMTEXT </w:instrText>
            </w:r>
            <w:r w:rsidRPr="004D381B">
              <w:rPr>
                <w:lang w:eastAsia="en-US"/>
              </w:rPr>
            </w:r>
            <w:r w:rsidRPr="004D381B">
              <w:rPr>
                <w:lang w:eastAsia="en-US"/>
              </w:rPr>
              <w:fldChar w:fldCharType="separate"/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noProof/>
                <w:lang w:eastAsia="en-US"/>
              </w:rPr>
              <w:t> </w:t>
            </w:r>
            <w:r w:rsidRPr="004D381B">
              <w:rPr>
                <w:lang w:eastAsia="en-US"/>
              </w:rPr>
              <w:fldChar w:fldCharType="end"/>
            </w:r>
          </w:p>
        </w:tc>
      </w:tr>
    </w:tbl>
    <w:p w:rsidR="00193C2C" w:rsidRPr="009862E0" w:rsidRDefault="00193C2C" w:rsidP="009862E0">
      <w:pPr>
        <w:pStyle w:val="IOSbodytext2017"/>
        <w:rPr>
          <w:lang w:eastAsia="en-US"/>
        </w:rPr>
      </w:pPr>
    </w:p>
    <w:sectPr w:rsidR="00193C2C" w:rsidRPr="009862E0" w:rsidSect="00667FEF">
      <w:headerReference w:type="default" r:id="rId9"/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76" w:rsidRDefault="00013076" w:rsidP="00F247F6">
      <w:r>
        <w:separator/>
      </w:r>
    </w:p>
    <w:p w:rsidR="00013076" w:rsidRDefault="00013076"/>
    <w:p w:rsidR="00013076" w:rsidRDefault="00013076"/>
  </w:endnote>
  <w:endnote w:type="continuationSeparator" w:id="0">
    <w:p w:rsidR="00013076" w:rsidRDefault="00013076" w:rsidP="00F247F6">
      <w:r>
        <w:continuationSeparator/>
      </w:r>
    </w:p>
    <w:p w:rsidR="00013076" w:rsidRDefault="00013076"/>
    <w:p w:rsidR="00013076" w:rsidRDefault="00013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193C2C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64EEA">
      <w:rPr>
        <w:noProof/>
      </w:rPr>
      <w:t>2</w:t>
    </w:r>
    <w:r w:rsidRPr="004E338C">
      <w:fldChar w:fldCharType="end"/>
    </w:r>
    <w:r>
      <w:tab/>
    </w:r>
    <w:r>
      <w:tab/>
    </w:r>
    <w:r w:rsidR="00193C2C">
      <w:t>Vocabulary Words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64EEA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76" w:rsidRDefault="00013076" w:rsidP="00F247F6">
      <w:r>
        <w:separator/>
      </w:r>
    </w:p>
    <w:p w:rsidR="00013076" w:rsidRDefault="00013076"/>
    <w:p w:rsidR="00013076" w:rsidRDefault="00013076"/>
  </w:footnote>
  <w:footnote w:type="continuationSeparator" w:id="0">
    <w:p w:rsidR="00013076" w:rsidRDefault="00013076" w:rsidP="00F247F6">
      <w:r>
        <w:continuationSeparator/>
      </w:r>
    </w:p>
    <w:p w:rsidR="00013076" w:rsidRDefault="00013076"/>
    <w:p w:rsidR="00013076" w:rsidRDefault="000130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2C" w:rsidRPr="00193C2C" w:rsidRDefault="00193C2C" w:rsidP="00164EEA">
    <w:pPr>
      <w:pStyle w:val="IOSbodytext2017"/>
      <w:spacing w:after="240"/>
    </w:pPr>
    <w:r w:rsidRPr="00193C2C">
      <w:rPr>
        <w:rStyle w:val="IOSscientifictermorlanguage2017"/>
      </w:rPr>
      <w:t>Good Night and Good Luck</w:t>
    </w:r>
    <w:r>
      <w:t xml:space="preserve"> Pre-viewing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193C2C"/>
    <w:rsid w:val="00004A37"/>
    <w:rsid w:val="00005034"/>
    <w:rsid w:val="000078D5"/>
    <w:rsid w:val="00013076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4EEA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3C2C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5D2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7DC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6EE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1135A92-1CE6-4396-93BE-1B68D44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193C2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2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93C2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2C"/>
    <w:rPr>
      <w:rFonts w:ascii="Arial" w:hAnsi="Arial"/>
      <w:szCs w:val="22"/>
      <w:lang w:eastAsia="zh-CN"/>
    </w:rPr>
  </w:style>
  <w:style w:type="table" w:styleId="TableGrid">
    <w:name w:val="Table Grid"/>
    <w:basedOn w:val="TableNormal"/>
    <w:uiPriority w:val="59"/>
    <w:rsid w:val="00193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091F-5ABC-4C08-98F1-568777CD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18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2199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Words</dc:title>
  <dc:subject/>
  <dc:creator>Hastings, Stuart</dc:creator>
  <cp:keywords/>
  <dc:description/>
  <cp:lastModifiedBy>Hastings, Stuart</cp:lastModifiedBy>
  <cp:revision>3</cp:revision>
  <cp:lastPrinted>2017-06-14T01:28:00Z</cp:lastPrinted>
  <dcterms:created xsi:type="dcterms:W3CDTF">2017-11-13T20:57:00Z</dcterms:created>
  <dcterms:modified xsi:type="dcterms:W3CDTF">2017-11-14T21:55:00Z</dcterms:modified>
  <cp:category/>
</cp:coreProperties>
</file>