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4B0F2" w14:textId="5F5A2436"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467D8D61" wp14:editId="59A592A3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AF2BA4">
        <w:t xml:space="preserve">On the Road – </w:t>
      </w:r>
      <w:r w:rsidR="00CD2D9E">
        <w:t>r</w:t>
      </w:r>
      <w:r w:rsidR="00AF2BA4">
        <w:t>esource 21</w:t>
      </w:r>
    </w:p>
    <w:p w14:paraId="36E51F4A" w14:textId="77777777" w:rsidR="009862E0" w:rsidRDefault="0089196F" w:rsidP="0089196F">
      <w:pPr>
        <w:pStyle w:val="IOSheading22017"/>
      </w:pPr>
      <w:r>
        <w:t xml:space="preserve">The Secret Life of Walter </w:t>
      </w:r>
      <w:proofErr w:type="spellStart"/>
      <w:r>
        <w:t>Mitty</w:t>
      </w:r>
      <w:proofErr w:type="spellEnd"/>
    </w:p>
    <w:tbl>
      <w:tblPr>
        <w:tblStyle w:val="TableGrid"/>
        <w:tblW w:w="15289" w:type="dxa"/>
        <w:tblLook w:val="04A0" w:firstRow="1" w:lastRow="0" w:firstColumn="1" w:lastColumn="0" w:noHBand="0" w:noVBand="1"/>
        <w:tblDescription w:val="Students are to fill out this table for the concept of travel, challenges/obstacles faced by Walter Mitty in his adventures, and the outcome."/>
      </w:tblPr>
      <w:tblGrid>
        <w:gridCol w:w="3951"/>
        <w:gridCol w:w="5669"/>
        <w:gridCol w:w="5669"/>
      </w:tblGrid>
      <w:tr w:rsidR="0089196F" w14:paraId="59820C9C" w14:textId="77777777" w:rsidTr="0089196F">
        <w:trPr>
          <w:tblHeader/>
        </w:trPr>
        <w:tc>
          <w:tcPr>
            <w:tcW w:w="3951" w:type="dxa"/>
            <w:vAlign w:val="center"/>
          </w:tcPr>
          <w:p w14:paraId="0EEE1887" w14:textId="77777777" w:rsidR="0089196F" w:rsidRDefault="0089196F" w:rsidP="0089196F">
            <w:pPr>
              <w:pStyle w:val="IOStableheading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Concept of travel</w:t>
            </w:r>
          </w:p>
        </w:tc>
        <w:tc>
          <w:tcPr>
            <w:tcW w:w="5669" w:type="dxa"/>
            <w:vAlign w:val="center"/>
          </w:tcPr>
          <w:p w14:paraId="5F2FA0D3" w14:textId="77777777" w:rsidR="0089196F" w:rsidRDefault="0089196F" w:rsidP="0089196F">
            <w:pPr>
              <w:pStyle w:val="IOStableheading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Challenges/obstacles faced by Walter </w:t>
            </w:r>
            <w:proofErr w:type="spellStart"/>
            <w:r>
              <w:rPr>
                <w:lang w:eastAsia="en-US"/>
              </w:rPr>
              <w:t>Mitty</w:t>
            </w:r>
            <w:proofErr w:type="spellEnd"/>
          </w:p>
        </w:tc>
        <w:tc>
          <w:tcPr>
            <w:tcW w:w="5669" w:type="dxa"/>
            <w:vAlign w:val="center"/>
          </w:tcPr>
          <w:p w14:paraId="413997D1" w14:textId="77777777" w:rsidR="0089196F" w:rsidRDefault="0089196F" w:rsidP="0089196F">
            <w:pPr>
              <w:pStyle w:val="IOStableheading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Outcome</w:t>
            </w:r>
          </w:p>
        </w:tc>
      </w:tr>
      <w:tr w:rsidR="0089196F" w14:paraId="23B92F5E" w14:textId="77777777" w:rsidTr="0089196F">
        <w:trPr>
          <w:trHeight w:val="6123"/>
        </w:trPr>
        <w:tc>
          <w:tcPr>
            <w:tcW w:w="3951" w:type="dxa"/>
          </w:tcPr>
          <w:p w14:paraId="6D2A94C9" w14:textId="77777777" w:rsidR="0089196F" w:rsidRDefault="0089196F" w:rsidP="0089196F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Travel can have a profound impact on an individual’s life.</w:t>
            </w:r>
          </w:p>
        </w:tc>
        <w:tc>
          <w:tcPr>
            <w:tcW w:w="5669" w:type="dxa"/>
          </w:tcPr>
          <w:p w14:paraId="159AD43D" w14:textId="77777777" w:rsidR="0089196F" w:rsidRDefault="0089196F" w:rsidP="0089196F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Start w:id="1" w:name="_GoBack"/>
            <w:bookmarkEnd w:id="0"/>
            <w:bookmarkEnd w:id="1"/>
          </w:p>
        </w:tc>
        <w:tc>
          <w:tcPr>
            <w:tcW w:w="5669" w:type="dxa"/>
          </w:tcPr>
          <w:p w14:paraId="6FCCED51" w14:textId="77777777" w:rsidR="0089196F" w:rsidRDefault="0089196F" w:rsidP="0089196F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2"/>
          </w:p>
        </w:tc>
      </w:tr>
    </w:tbl>
    <w:p w14:paraId="125AF534" w14:textId="77777777" w:rsidR="0089196F" w:rsidRPr="009862E0" w:rsidRDefault="0089196F" w:rsidP="0089196F">
      <w:pPr>
        <w:pStyle w:val="IOSbodytext2017"/>
        <w:spacing w:before="120"/>
        <w:rPr>
          <w:lang w:eastAsia="en-US"/>
        </w:rPr>
      </w:pPr>
    </w:p>
    <w:sectPr w:rsidR="0089196F" w:rsidRPr="009862E0" w:rsidSect="0089196F">
      <w:footerReference w:type="even" r:id="rId10"/>
      <w:footerReference w:type="default" r:id="rId11"/>
      <w:pgSz w:w="16838" w:h="11906" w:orient="landscape"/>
      <w:pgMar w:top="567" w:right="964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329DD" w14:textId="77777777" w:rsidR="009942D6" w:rsidRDefault="009942D6" w:rsidP="00F247F6">
      <w:r>
        <w:separator/>
      </w:r>
    </w:p>
    <w:p w14:paraId="0E59DC3A" w14:textId="77777777" w:rsidR="009942D6" w:rsidRDefault="009942D6"/>
    <w:p w14:paraId="286267DA" w14:textId="77777777" w:rsidR="009942D6" w:rsidRDefault="009942D6"/>
  </w:endnote>
  <w:endnote w:type="continuationSeparator" w:id="0">
    <w:p w14:paraId="6C7BCACA" w14:textId="77777777" w:rsidR="009942D6" w:rsidRDefault="009942D6" w:rsidP="00F247F6">
      <w:r>
        <w:continuationSeparator/>
      </w:r>
    </w:p>
    <w:p w14:paraId="641F9D65" w14:textId="77777777" w:rsidR="009942D6" w:rsidRDefault="009942D6"/>
    <w:p w14:paraId="2BE608D4" w14:textId="77777777" w:rsidR="009942D6" w:rsidRDefault="009942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67FD8" w14:textId="77777777"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AF2BA4">
      <w:rPr>
        <w:noProof/>
      </w:rPr>
      <w:t>2</w:t>
    </w:r>
    <w:r w:rsidRPr="004E338C">
      <w:fldChar w:fldCharType="end"/>
    </w:r>
    <w:r>
      <w:tab/>
    </w:r>
    <w:r>
      <w:tab/>
    </w:r>
    <w:proofErr w:type="spellStart"/>
    <w:r w:rsidR="009862E0">
      <w:t>xxxChange</w:t>
    </w:r>
    <w:proofErr w:type="spellEnd"/>
    <w:r w:rsidR="009862E0">
      <w:t xml:space="preserve"> to document </w:t>
    </w:r>
    <w:proofErr w:type="spellStart"/>
    <w:r w:rsidR="009862E0">
      <w:t>titleXXX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D8EF7" w14:textId="77777777" w:rsidR="00BB366E" w:rsidRPr="00182340" w:rsidRDefault="00BB366E" w:rsidP="0089196F">
    <w:pPr>
      <w:pStyle w:val="IOSfooter2017"/>
      <w:tabs>
        <w:tab w:val="clear" w:pos="10773"/>
        <w:tab w:val="right" w:pos="15309"/>
      </w:tabs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CD2D9E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74D3C" w14:textId="77777777" w:rsidR="009942D6" w:rsidRDefault="009942D6" w:rsidP="00F247F6">
      <w:r>
        <w:separator/>
      </w:r>
    </w:p>
    <w:p w14:paraId="0D5ABE5B" w14:textId="77777777" w:rsidR="009942D6" w:rsidRDefault="009942D6"/>
    <w:p w14:paraId="6D456E71" w14:textId="77777777" w:rsidR="009942D6" w:rsidRDefault="009942D6"/>
  </w:footnote>
  <w:footnote w:type="continuationSeparator" w:id="0">
    <w:p w14:paraId="018F3563" w14:textId="77777777" w:rsidR="009942D6" w:rsidRDefault="009942D6" w:rsidP="00F247F6">
      <w:r>
        <w:continuationSeparator/>
      </w:r>
    </w:p>
    <w:p w14:paraId="6DFFD29B" w14:textId="77777777" w:rsidR="009942D6" w:rsidRDefault="009942D6"/>
    <w:p w14:paraId="0A3F74A2" w14:textId="77777777" w:rsidR="009942D6" w:rsidRDefault="009942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89196F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196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2D6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BA4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2D9E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9E7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 w:qFormat="1"/>
    <w:lsdException w:name="toc 2" w:uiPriority="39" w:unhideWhenUsed="1" w:qFormat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2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table" w:styleId="TableGrid">
    <w:name w:val="Table Grid"/>
    <w:basedOn w:val="TableNormal"/>
    <w:uiPriority w:val="59"/>
    <w:rsid w:val="00891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196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96F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9196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96F"/>
    <w:rPr>
      <w:rFonts w:ascii="Arial" w:hAnsi="Arial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BA4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A4"/>
    <w:rPr>
      <w:rFonts w:ascii="Lucida Grande" w:hAnsi="Lucida Grande" w:cs="Lucida Grande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 w:qFormat="1"/>
    <w:lsdException w:name="toc 2" w:uiPriority="39" w:unhideWhenUsed="1" w:qFormat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2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table" w:styleId="TableGrid">
    <w:name w:val="Table Grid"/>
    <w:basedOn w:val="TableNormal"/>
    <w:uiPriority w:val="59"/>
    <w:rsid w:val="00891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196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96F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9196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96F"/>
    <w:rPr>
      <w:rFonts w:ascii="Arial" w:hAnsi="Arial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BA4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A4"/>
    <w:rPr>
      <w:rFonts w:ascii="Lucida Grande" w:hAnsi="Lucida Grande" w:cs="Lucida Grande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Y3\Desktop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48C78-65EE-43AB-8482-AEF78061A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IOS-blank-template-V8-2017</vt:lpstr>
    </vt:vector>
  </TitlesOfParts>
  <Manager/>
  <Company>NSW Department of Education</Company>
  <LinksUpToDate>false</LinksUpToDate>
  <CharactersWithSpaces>230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the Road - Resource 23</dc:title>
  <dc:subject/>
  <dc:creator>Ly, Helen</dc:creator>
  <cp:keywords/>
  <dc:description/>
  <cp:lastModifiedBy>Martin, Rowena</cp:lastModifiedBy>
  <cp:revision>3</cp:revision>
  <cp:lastPrinted>2017-06-14T01:28:00Z</cp:lastPrinted>
  <dcterms:created xsi:type="dcterms:W3CDTF">2018-01-22T01:08:00Z</dcterms:created>
  <dcterms:modified xsi:type="dcterms:W3CDTF">2018-05-31T02:04:00Z</dcterms:modified>
  <cp:category/>
</cp:coreProperties>
</file>