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C0F5D" w14:textId="77777777" w:rsidR="00086656" w:rsidRDefault="00BC4357" w:rsidP="00537846">
      <w:pPr>
        <w:pStyle w:val="Title"/>
        <w:spacing w:before="0" w:after="0"/>
      </w:pPr>
      <w:bookmarkStart w:id="0" w:name="_GoBack"/>
      <w:bookmarkEnd w:id="0"/>
      <w:r>
        <w:t>[</w:t>
      </w:r>
      <w:r w:rsidR="004F00A8">
        <w:t>Language</w:t>
      </w:r>
      <w:r>
        <w:t>]</w:t>
      </w:r>
      <w:r w:rsidR="004F00A8">
        <w:t xml:space="preserve"> </w:t>
      </w:r>
      <w:r w:rsidR="00273350">
        <w:t xml:space="preserve">Early </w:t>
      </w:r>
      <w:r w:rsidR="002762CD">
        <w:t>S</w:t>
      </w:r>
      <w:r w:rsidR="00196CCF">
        <w:t xml:space="preserve">tage </w:t>
      </w:r>
      <w:r w:rsidR="00273350">
        <w:t>1</w:t>
      </w:r>
      <w:r w:rsidR="00C65AB2">
        <w:t xml:space="preserve"> – </w:t>
      </w:r>
      <w:r w:rsidR="004B7FD4">
        <w:t>My favourite toy!</w:t>
      </w:r>
      <w:r w:rsidR="00C65AB2">
        <w:t xml:space="preserve"> Student workbook</w:t>
      </w:r>
    </w:p>
    <w:p w14:paraId="1BD62074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 xml:space="preserve">Name: </w:t>
      </w:r>
    </w:p>
    <w:p w14:paraId="00A7C86D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Class:</w:t>
      </w:r>
    </w:p>
    <w:p w14:paraId="3FC0BF9C" w14:textId="77777777" w:rsidR="00E13D6C" w:rsidRDefault="00E13D6C" w:rsidP="00D61367">
      <w:pPr>
        <w:pStyle w:val="Heading1"/>
      </w:pPr>
      <w:r>
        <w:t xml:space="preserve">Overview </w:t>
      </w:r>
    </w:p>
    <w:p w14:paraId="60839E7C" w14:textId="77777777" w:rsidR="00E13D6C" w:rsidRPr="002762CD" w:rsidRDefault="00E13D6C" w:rsidP="002762CD">
      <w:pPr>
        <w:rPr>
          <w:sz w:val="32"/>
          <w:szCs w:val="32"/>
          <w:lang w:eastAsia="zh-CN"/>
        </w:rPr>
      </w:pPr>
      <w:r w:rsidRPr="002762CD">
        <w:rPr>
          <w:sz w:val="32"/>
          <w:szCs w:val="32"/>
          <w:lang w:eastAsia="zh-CN"/>
        </w:rPr>
        <w:t xml:space="preserve">You will </w:t>
      </w:r>
      <w:r w:rsidR="004B7FD4">
        <w:rPr>
          <w:sz w:val="32"/>
          <w:szCs w:val="32"/>
          <w:lang w:eastAsia="zh-CN"/>
        </w:rPr>
        <w:t>talk about your favourite toy</w:t>
      </w:r>
      <w:r w:rsidR="00501424">
        <w:rPr>
          <w:sz w:val="32"/>
          <w:szCs w:val="32"/>
          <w:lang w:eastAsia="zh-CN"/>
        </w:rPr>
        <w:t xml:space="preserve"> in [Language]</w:t>
      </w:r>
      <w:r w:rsidR="001D5EDB">
        <w:rPr>
          <w:sz w:val="32"/>
          <w:szCs w:val="32"/>
          <w:lang w:eastAsia="zh-CN"/>
        </w:rPr>
        <w:t>.</w:t>
      </w:r>
      <w:r w:rsidR="00537846">
        <w:rPr>
          <w:sz w:val="32"/>
          <w:szCs w:val="32"/>
          <w:lang w:eastAsia="zh-CN"/>
        </w:rPr>
        <w:t xml:space="preserve"> You will learn how to say and write words to describe your toy, including colours. You will then write a sentence in [Language] and record yourself saying the sentence. </w:t>
      </w:r>
    </w:p>
    <w:p w14:paraId="3463E60C" w14:textId="77777777" w:rsidR="00E13D6C" w:rsidRPr="00D61367" w:rsidRDefault="00E13D6C" w:rsidP="00D61367">
      <w:pPr>
        <w:pStyle w:val="Heading2"/>
      </w:pPr>
      <w:r w:rsidRPr="00D61367">
        <w:t>Resources</w:t>
      </w:r>
    </w:p>
    <w:p w14:paraId="777D1C85" w14:textId="77777777" w:rsidR="002762CD" w:rsidRDefault="003E4725" w:rsidP="00D61367">
      <w:pPr>
        <w:pStyle w:val="Heading3"/>
      </w:pPr>
      <w:r>
        <w:t>Lesson</w:t>
      </w:r>
      <w:r w:rsidR="007F6CCC">
        <w:t xml:space="preserve"> 1 </w:t>
      </w:r>
    </w:p>
    <w:p w14:paraId="15BC0312" w14:textId="77777777" w:rsidR="00237784" w:rsidRPr="00C16B92" w:rsidRDefault="00C16B92" w:rsidP="00537846">
      <w:pPr>
        <w:pStyle w:val="ListBullet"/>
        <w:spacing w:line="240" w:lineRule="auto"/>
      </w:pPr>
      <w:r w:rsidRPr="00C16B92">
        <w:t xml:space="preserve">audio </w:t>
      </w:r>
      <w:r w:rsidR="00237784" w:rsidRPr="00C16B92">
        <w:t xml:space="preserve">recording </w:t>
      </w:r>
      <w:r w:rsidRPr="00C16B92">
        <w:t>from teacher</w:t>
      </w:r>
      <w:r w:rsidR="002735D9" w:rsidRPr="00C16B92">
        <w:t xml:space="preserve"> </w:t>
      </w:r>
    </w:p>
    <w:p w14:paraId="68CE7A9D" w14:textId="77777777" w:rsidR="00C20061" w:rsidRPr="00C16B92" w:rsidRDefault="002735D9" w:rsidP="00537846">
      <w:pPr>
        <w:pStyle w:val="ListBullet"/>
        <w:spacing w:line="240" w:lineRule="auto"/>
      </w:pPr>
      <w:r w:rsidRPr="00C16B92">
        <w:t>some playdough</w:t>
      </w:r>
    </w:p>
    <w:p w14:paraId="5442D843" w14:textId="77777777" w:rsidR="00BD0056" w:rsidRPr="00C16B92" w:rsidRDefault="00BD0056" w:rsidP="00537846">
      <w:pPr>
        <w:pStyle w:val="ListBullet"/>
        <w:spacing w:line="240" w:lineRule="auto"/>
      </w:pPr>
      <w:r w:rsidRPr="00C16B92">
        <w:t>coloured pencils</w:t>
      </w:r>
    </w:p>
    <w:p w14:paraId="236F6C84" w14:textId="77777777" w:rsidR="002735D9" w:rsidRPr="00C16B92" w:rsidRDefault="00C16B92" w:rsidP="00537846">
      <w:pPr>
        <w:numPr>
          <w:ilvl w:val="0"/>
          <w:numId w:val="1"/>
        </w:numPr>
        <w:adjustRightInd w:val="0"/>
        <w:snapToGrid w:val="0"/>
        <w:spacing w:before="80" w:line="240" w:lineRule="auto"/>
      </w:pPr>
      <w:r w:rsidRPr="00C16B92">
        <w:t>phone or device to take photos and make audio recordings</w:t>
      </w:r>
    </w:p>
    <w:p w14:paraId="04A2C632" w14:textId="77777777" w:rsidR="00C16B92" w:rsidRPr="00C16B92" w:rsidRDefault="00C16B92" w:rsidP="00C16B92">
      <w:pPr>
        <w:pStyle w:val="Heading3"/>
      </w:pPr>
      <w:r w:rsidRPr="00C16B92">
        <w:t>Lessons 2 – 3</w:t>
      </w:r>
    </w:p>
    <w:p w14:paraId="739A0F27" w14:textId="77777777" w:rsidR="00C16B92" w:rsidRPr="00C16B92" w:rsidRDefault="00C16B92" w:rsidP="00537846">
      <w:pPr>
        <w:pStyle w:val="ListBullet"/>
        <w:numPr>
          <w:ilvl w:val="0"/>
          <w:numId w:val="3"/>
        </w:numPr>
        <w:spacing w:line="240" w:lineRule="auto"/>
      </w:pPr>
      <w:r w:rsidRPr="00C16B92">
        <w:t xml:space="preserve">audio recording from teacher </w:t>
      </w:r>
    </w:p>
    <w:p w14:paraId="784444B3" w14:textId="77777777" w:rsidR="00C16B92" w:rsidRPr="00C16B92" w:rsidRDefault="00C16B92" w:rsidP="00537846">
      <w:pPr>
        <w:pStyle w:val="ListBullet"/>
        <w:numPr>
          <w:ilvl w:val="0"/>
          <w:numId w:val="3"/>
        </w:numPr>
        <w:spacing w:line="240" w:lineRule="auto"/>
      </w:pPr>
      <w:r w:rsidRPr="00C16B92">
        <w:t>coloured pencils</w:t>
      </w:r>
    </w:p>
    <w:p w14:paraId="6E0C78D7" w14:textId="77777777" w:rsidR="00C16B92" w:rsidRPr="00C16B92" w:rsidRDefault="00C16B92" w:rsidP="00537846">
      <w:pPr>
        <w:numPr>
          <w:ilvl w:val="0"/>
          <w:numId w:val="3"/>
        </w:numPr>
        <w:adjustRightInd w:val="0"/>
        <w:snapToGrid w:val="0"/>
        <w:spacing w:before="80" w:line="240" w:lineRule="auto"/>
      </w:pPr>
      <w:r w:rsidRPr="00C16B92">
        <w:t>phone or device to take photos and make audio recordings</w:t>
      </w:r>
    </w:p>
    <w:p w14:paraId="6F84CD02" w14:textId="77777777" w:rsidR="00D96F1C" w:rsidRPr="00C16B92" w:rsidRDefault="003E4725" w:rsidP="00D96F1C">
      <w:pPr>
        <w:pStyle w:val="Heading3"/>
        <w:numPr>
          <w:ilvl w:val="0"/>
          <w:numId w:val="0"/>
        </w:numPr>
      </w:pPr>
      <w:r w:rsidRPr="00C16B92">
        <w:t>Lesson</w:t>
      </w:r>
      <w:r w:rsidR="00D96F1C" w:rsidRPr="00C16B92">
        <w:t xml:space="preserve"> 4 </w:t>
      </w:r>
    </w:p>
    <w:p w14:paraId="54B9BE23" w14:textId="77777777" w:rsidR="00537846" w:rsidRPr="00537846" w:rsidRDefault="00C16B92" w:rsidP="00537846">
      <w:pPr>
        <w:pStyle w:val="ListParagraph"/>
        <w:numPr>
          <w:ilvl w:val="0"/>
          <w:numId w:val="14"/>
        </w:numPr>
        <w:spacing w:line="240" w:lineRule="auto"/>
        <w:rPr>
          <w:rFonts w:eastAsiaTheme="majorEastAsia" w:cstheme="majorBidi"/>
          <w:b/>
          <w:color w:val="1C438B"/>
          <w:sz w:val="52"/>
          <w:szCs w:val="32"/>
        </w:rPr>
      </w:pPr>
      <w:r w:rsidRPr="00C16B92">
        <w:t xml:space="preserve">pencils </w:t>
      </w:r>
    </w:p>
    <w:p w14:paraId="74C01AA8" w14:textId="77777777" w:rsidR="00537846" w:rsidRPr="00C16B92" w:rsidRDefault="00537846" w:rsidP="00537846">
      <w:pPr>
        <w:numPr>
          <w:ilvl w:val="0"/>
          <w:numId w:val="14"/>
        </w:numPr>
        <w:adjustRightInd w:val="0"/>
        <w:snapToGrid w:val="0"/>
        <w:spacing w:before="80" w:line="240" w:lineRule="auto"/>
      </w:pPr>
      <w:r w:rsidRPr="00C16B92">
        <w:t>phone or device to take photos and make audio recordings</w:t>
      </w:r>
    </w:p>
    <w:p w14:paraId="08CB85FD" w14:textId="77777777" w:rsidR="005C1680" w:rsidRDefault="005C1680" w:rsidP="00D61367">
      <w:pPr>
        <w:pStyle w:val="Heading1"/>
      </w:pPr>
      <w:r>
        <w:lastRenderedPageBreak/>
        <w:t xml:space="preserve">Lesson 1 </w:t>
      </w:r>
    </w:p>
    <w:p w14:paraId="02DFDE35" w14:textId="77777777" w:rsidR="00D96F1C" w:rsidRPr="00634723" w:rsidRDefault="00D96F1C" w:rsidP="00D96F1C">
      <w:pPr>
        <w:rPr>
          <w:sz w:val="28"/>
          <w:szCs w:val="28"/>
          <w:lang w:eastAsia="zh-CN"/>
        </w:rPr>
      </w:pPr>
      <w:r w:rsidRPr="00634723">
        <w:rPr>
          <w:sz w:val="28"/>
          <w:szCs w:val="28"/>
          <w:lang w:eastAsia="zh-CN"/>
        </w:rPr>
        <w:t xml:space="preserve">During this lesson you will learn to </w:t>
      </w:r>
      <w:r w:rsidR="009D13C4">
        <w:rPr>
          <w:sz w:val="28"/>
          <w:szCs w:val="28"/>
          <w:lang w:eastAsia="zh-CN"/>
        </w:rPr>
        <w:t>say and write ‘</w:t>
      </w:r>
      <w:r w:rsidR="0019593F">
        <w:rPr>
          <w:sz w:val="28"/>
          <w:szCs w:val="28"/>
          <w:lang w:eastAsia="zh-CN"/>
        </w:rPr>
        <w:t>my toy</w:t>
      </w:r>
      <w:r w:rsidR="009D13C4">
        <w:rPr>
          <w:sz w:val="28"/>
          <w:szCs w:val="28"/>
          <w:lang w:eastAsia="zh-CN"/>
        </w:rPr>
        <w:t>’</w:t>
      </w:r>
      <w:r w:rsidRPr="00634723">
        <w:rPr>
          <w:sz w:val="28"/>
          <w:szCs w:val="28"/>
          <w:lang w:eastAsia="zh-CN"/>
        </w:rPr>
        <w:t xml:space="preserve"> </w:t>
      </w:r>
      <w:r w:rsidR="00F66934">
        <w:rPr>
          <w:sz w:val="28"/>
          <w:szCs w:val="28"/>
          <w:lang w:eastAsia="zh-CN"/>
        </w:rPr>
        <w:t xml:space="preserve">in </w:t>
      </w:r>
      <w:r w:rsidRPr="00634723">
        <w:rPr>
          <w:sz w:val="28"/>
          <w:szCs w:val="28"/>
          <w:lang w:eastAsia="zh-CN"/>
        </w:rPr>
        <w:t>[Language]</w:t>
      </w:r>
    </w:p>
    <w:p w14:paraId="615C3992" w14:textId="77777777" w:rsidR="00E13D6C" w:rsidRPr="003E4725" w:rsidRDefault="00E13D6C" w:rsidP="00DE7886">
      <w:pPr>
        <w:pStyle w:val="Heading3"/>
      </w:pPr>
      <w:r w:rsidRPr="003E4725">
        <w:t xml:space="preserve">Activity 1 </w:t>
      </w:r>
    </w:p>
    <w:p w14:paraId="2A19773A" w14:textId="77777777" w:rsidR="00DE7886" w:rsidRPr="00ED1A52" w:rsidRDefault="00DE7886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 xml:space="preserve">You will </w:t>
      </w:r>
      <w:r w:rsidR="00D93237" w:rsidRPr="00ED1A52">
        <w:rPr>
          <w:sz w:val="28"/>
          <w:szCs w:val="28"/>
        </w:rPr>
        <w:t>listen to your teacher say</w:t>
      </w:r>
      <w:r w:rsidR="005D08E0" w:rsidRPr="00ED1A52">
        <w:rPr>
          <w:sz w:val="28"/>
          <w:szCs w:val="28"/>
        </w:rPr>
        <w:t>ing</w:t>
      </w:r>
      <w:r w:rsidR="00D93237" w:rsidRPr="00ED1A52">
        <w:rPr>
          <w:sz w:val="28"/>
          <w:szCs w:val="28"/>
        </w:rPr>
        <w:t xml:space="preserve"> ‘my toy’ and </w:t>
      </w:r>
      <w:r w:rsidR="005D08E0" w:rsidRPr="00ED1A52">
        <w:rPr>
          <w:sz w:val="28"/>
          <w:szCs w:val="28"/>
        </w:rPr>
        <w:t xml:space="preserve">then </w:t>
      </w:r>
      <w:r w:rsidR="00D93237" w:rsidRPr="00ED1A52">
        <w:rPr>
          <w:sz w:val="28"/>
          <w:szCs w:val="28"/>
        </w:rPr>
        <w:t>practise saying ‘my toy’</w:t>
      </w:r>
      <w:r w:rsidRPr="00ED1A52">
        <w:rPr>
          <w:sz w:val="28"/>
          <w:szCs w:val="28"/>
        </w:rPr>
        <w:t>.</w:t>
      </w:r>
    </w:p>
    <w:p w14:paraId="2DFFA6BE" w14:textId="77777777" w:rsidR="00064E65" w:rsidRDefault="006801AE" w:rsidP="00C95C01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34ED6C4F" wp14:editId="1360E8CB">
            <wp:extent cx="640081" cy="640081"/>
            <wp:effectExtent l="0" t="0" r="7620" b="7620"/>
            <wp:docPr id="5" name="Picture 5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 w:rsidR="0019593F">
        <w:rPr>
          <w:rFonts w:cs="Arial"/>
          <w:noProof/>
          <w:lang w:eastAsia="en-AU"/>
        </w:rPr>
        <w:drawing>
          <wp:inline distT="0" distB="0" distL="0" distR="0" wp14:anchorId="28FA797B" wp14:editId="2C132626">
            <wp:extent cx="640081" cy="640081"/>
            <wp:effectExtent l="0" t="0" r="7620" b="7620"/>
            <wp:docPr id="36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93F">
        <w:rPr>
          <w:rFonts w:cs="Arial"/>
          <w:lang w:eastAsia="zh-CN"/>
        </w:rPr>
        <w:t xml:space="preserve"> </w:t>
      </w:r>
      <w:r w:rsidR="0019593F" w:rsidRPr="0019593F">
        <w:rPr>
          <w:rFonts w:cs="Arial"/>
          <w:sz w:val="28"/>
          <w:szCs w:val="28"/>
          <w:lang w:eastAsia="zh-CN"/>
        </w:rPr>
        <w:t>Speak</w:t>
      </w:r>
      <w:r w:rsidR="00C95C01">
        <w:rPr>
          <w:rFonts w:cs="Arial"/>
          <w:noProof/>
          <w:lang w:eastAsia="en-AU"/>
        </w:rPr>
        <w:t xml:space="preserve"> </w:t>
      </w:r>
      <w:r w:rsidR="000C0263">
        <w:rPr>
          <w:rFonts w:cs="Arial"/>
          <w:noProof/>
          <w:lang w:eastAsia="en-AU"/>
        </w:rPr>
        <w:drawing>
          <wp:inline distT="0" distB="0" distL="0" distR="0" wp14:anchorId="4FA7F271" wp14:editId="790CB9B5">
            <wp:extent cx="635027" cy="635027"/>
            <wp:effectExtent l="0" t="0" r="0" b="0"/>
            <wp:docPr id="23" name="Picture 23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263" w:rsidRPr="000C0263">
        <w:t xml:space="preserve"> </w:t>
      </w:r>
      <w:r w:rsidR="000C0263" w:rsidRPr="000C0263">
        <w:rPr>
          <w:rFonts w:cs="Arial"/>
          <w:sz w:val="28"/>
          <w:szCs w:val="28"/>
          <w:lang w:eastAsia="zh-CN"/>
        </w:rPr>
        <w:t>Adult support</w:t>
      </w:r>
    </w:p>
    <w:p w14:paraId="43AC831E" w14:textId="77777777" w:rsidR="000C0263" w:rsidRDefault="00064E65" w:rsidP="00C95C01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58F22358" wp14:editId="5C42BE1C">
            <wp:extent cx="640081" cy="640081"/>
            <wp:effectExtent l="0" t="0" r="7620" b="7620"/>
            <wp:docPr id="1" name="Picture 1" descr="Use the tool described to record your learning." title="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or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064E65">
        <w:rPr>
          <w:rFonts w:cs="Arial"/>
          <w:sz w:val="28"/>
          <w:szCs w:val="28"/>
          <w:lang w:eastAsia="zh-CN"/>
        </w:rPr>
        <w:t>Record</w:t>
      </w:r>
      <w:r w:rsidR="0082143E">
        <w:rPr>
          <w:rFonts w:cs="Arial"/>
          <w:noProof/>
          <w:lang w:eastAsia="en-AU"/>
        </w:rPr>
        <w:drawing>
          <wp:inline distT="0" distB="0" distL="0" distR="0" wp14:anchorId="194E41BC" wp14:editId="6A3C8490">
            <wp:extent cx="635027" cy="635027"/>
            <wp:effectExtent l="0" t="0" r="0" b="0"/>
            <wp:docPr id="3" name="Picture 3" descr="Reflect on your learning." title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ud-ligh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43E">
        <w:rPr>
          <w:rFonts w:cs="Arial"/>
          <w:lang w:eastAsia="zh-CN"/>
        </w:rPr>
        <w:t xml:space="preserve"> </w:t>
      </w:r>
      <w:r w:rsidR="0082143E" w:rsidRPr="004E1275">
        <w:rPr>
          <w:rFonts w:cs="Arial"/>
          <w:sz w:val="28"/>
          <w:szCs w:val="28"/>
          <w:lang w:eastAsia="zh-CN"/>
        </w:rPr>
        <w:t>Reflection</w:t>
      </w:r>
    </w:p>
    <w:p w14:paraId="4C2EE34D" w14:textId="77777777" w:rsidR="00237784" w:rsidRDefault="00237784" w:rsidP="0019615C">
      <w:pPr>
        <w:pStyle w:val="ListParagraph"/>
        <w:numPr>
          <w:ilvl w:val="0"/>
          <w:numId w:val="8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 w:rsidR="000C0263"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 w:rsidR="00D93237">
        <w:rPr>
          <w:rFonts w:cs="Arial"/>
          <w:sz w:val="28"/>
          <w:szCs w:val="28"/>
          <w:lang w:eastAsia="zh-CN"/>
        </w:rPr>
        <w:t xml:space="preserve"> saying ‘my toy’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3DD2CCCD" w14:textId="275E4473" w:rsidR="0019593F" w:rsidRDefault="00983095" w:rsidP="0019615C">
      <w:pPr>
        <w:pStyle w:val="ListParagraph"/>
        <w:numPr>
          <w:ilvl w:val="0"/>
          <w:numId w:val="8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Copy</w:t>
      </w:r>
      <w:r w:rsidR="00634D7C">
        <w:rPr>
          <w:rFonts w:cs="Arial"/>
          <w:sz w:val="28"/>
          <w:szCs w:val="28"/>
          <w:lang w:eastAsia="zh-CN"/>
        </w:rPr>
        <w:t xml:space="preserve"> your teacher’s pronunciation</w:t>
      </w:r>
      <w:r w:rsidR="005D08E0">
        <w:rPr>
          <w:rFonts w:cs="Arial"/>
          <w:sz w:val="28"/>
          <w:szCs w:val="28"/>
          <w:lang w:eastAsia="zh-CN"/>
        </w:rPr>
        <w:t xml:space="preserve"> and</w:t>
      </w:r>
      <w:r w:rsidR="00634D7C">
        <w:rPr>
          <w:rFonts w:cs="Arial"/>
          <w:sz w:val="28"/>
          <w:szCs w:val="28"/>
          <w:lang w:eastAsia="zh-CN"/>
        </w:rPr>
        <w:t xml:space="preserve"> r</w:t>
      </w:r>
      <w:r w:rsidR="0019593F" w:rsidRPr="0019593F">
        <w:rPr>
          <w:rFonts w:cs="Arial"/>
          <w:sz w:val="28"/>
          <w:szCs w:val="28"/>
          <w:lang w:eastAsia="zh-CN"/>
        </w:rPr>
        <w:t>ecor</w:t>
      </w:r>
      <w:r w:rsidR="0019593F">
        <w:rPr>
          <w:rFonts w:cs="Arial"/>
          <w:sz w:val="28"/>
          <w:szCs w:val="28"/>
          <w:lang w:eastAsia="zh-CN"/>
        </w:rPr>
        <w:t>d</w:t>
      </w:r>
      <w:r w:rsidR="0019593F" w:rsidRPr="0019593F">
        <w:rPr>
          <w:rFonts w:cs="Arial"/>
          <w:sz w:val="28"/>
          <w:szCs w:val="28"/>
          <w:lang w:eastAsia="zh-CN"/>
        </w:rPr>
        <w:t xml:space="preserve"> yourself saying ‘</w:t>
      </w:r>
      <w:r w:rsidR="00D93237" w:rsidRPr="00D93237">
        <w:rPr>
          <w:rFonts w:cs="Arial"/>
          <w:sz w:val="28"/>
          <w:szCs w:val="28"/>
          <w:lang w:eastAsia="zh-CN"/>
        </w:rPr>
        <w:t>my toy</w:t>
      </w:r>
      <w:r w:rsidR="0019593F" w:rsidRPr="0019593F">
        <w:rPr>
          <w:rFonts w:cs="Arial"/>
          <w:sz w:val="28"/>
          <w:szCs w:val="28"/>
          <w:lang w:eastAsia="zh-CN"/>
        </w:rPr>
        <w:t>’ in [Language] 10 times. Count as you go. For example, 1 ‘</w:t>
      </w:r>
      <w:r w:rsidR="00D93237" w:rsidRPr="00D93237">
        <w:rPr>
          <w:rFonts w:cs="Arial"/>
          <w:sz w:val="28"/>
          <w:szCs w:val="28"/>
          <w:lang w:eastAsia="zh-CN"/>
        </w:rPr>
        <w:t>my toy</w:t>
      </w:r>
      <w:r w:rsidR="0019593F" w:rsidRPr="0019593F">
        <w:rPr>
          <w:rFonts w:cs="Arial"/>
          <w:sz w:val="28"/>
          <w:szCs w:val="28"/>
          <w:lang w:eastAsia="zh-CN"/>
        </w:rPr>
        <w:t>’, 2 ‘</w:t>
      </w:r>
      <w:r w:rsidR="00D93237" w:rsidRPr="00D93237">
        <w:rPr>
          <w:rFonts w:cs="Arial"/>
          <w:sz w:val="28"/>
          <w:szCs w:val="28"/>
          <w:lang w:eastAsia="zh-CN"/>
        </w:rPr>
        <w:t>my toy</w:t>
      </w:r>
      <w:r w:rsidR="0019593F" w:rsidRPr="0019593F">
        <w:rPr>
          <w:rFonts w:cs="Arial"/>
          <w:sz w:val="28"/>
          <w:szCs w:val="28"/>
          <w:lang w:eastAsia="zh-CN"/>
        </w:rPr>
        <w:t>’…</w:t>
      </w:r>
    </w:p>
    <w:p w14:paraId="5B07A76B" w14:textId="77777777" w:rsidR="0019593F" w:rsidRDefault="0019593F" w:rsidP="0019615C">
      <w:pPr>
        <w:pStyle w:val="ListParagraph"/>
        <w:numPr>
          <w:ilvl w:val="0"/>
          <w:numId w:val="8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Listen to your recordings and decide which number sounds the best.</w:t>
      </w:r>
    </w:p>
    <w:p w14:paraId="4FAE90A2" w14:textId="77777777" w:rsidR="0019593F" w:rsidRPr="0019593F" w:rsidRDefault="0019593F" w:rsidP="0019615C">
      <w:pPr>
        <w:pStyle w:val="ListParagraph"/>
        <w:numPr>
          <w:ilvl w:val="0"/>
          <w:numId w:val="8"/>
        </w:numPr>
        <w:spacing w:after="240" w:line="720" w:lineRule="auto"/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 xml:space="preserve">Write that number here: </w:t>
      </w:r>
    </w:p>
    <w:p w14:paraId="76EF6BBE" w14:textId="77777777" w:rsidR="005D7169" w:rsidRDefault="005D7169" w:rsidP="00501424">
      <w:pPr>
        <w:pStyle w:val="Heading4"/>
      </w:pPr>
      <w:r>
        <w:t>Students with prior learning and/or experience</w:t>
      </w:r>
    </w:p>
    <w:p w14:paraId="5A055082" w14:textId="77777777" w:rsidR="00D93237" w:rsidRDefault="00D93237" w:rsidP="0019615C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‘This is my favourite toy’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18EE6811" w14:textId="77777777" w:rsidR="00D93237" w:rsidRDefault="00D93237" w:rsidP="0019615C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</w:t>
      </w:r>
      <w:r w:rsidRPr="00D93237">
        <w:rPr>
          <w:rFonts w:cs="Arial"/>
          <w:sz w:val="28"/>
          <w:szCs w:val="28"/>
          <w:lang w:eastAsia="zh-CN"/>
        </w:rPr>
        <w:t>‘This is my favourite toy’</w:t>
      </w:r>
      <w:r w:rsidRPr="0019593F">
        <w:rPr>
          <w:rFonts w:cs="Arial"/>
          <w:sz w:val="28"/>
          <w:szCs w:val="28"/>
          <w:lang w:eastAsia="zh-CN"/>
        </w:rPr>
        <w:t xml:space="preserve"> in [Language] 10 times. Count as you go. For example, 1 </w:t>
      </w:r>
      <w:r w:rsidRPr="00D93237">
        <w:rPr>
          <w:rFonts w:cs="Arial"/>
          <w:sz w:val="28"/>
          <w:szCs w:val="28"/>
          <w:lang w:eastAsia="zh-CN"/>
        </w:rPr>
        <w:t>‘This is my favourite toy’</w:t>
      </w:r>
      <w:r w:rsidRPr="0019593F">
        <w:rPr>
          <w:rFonts w:cs="Arial"/>
          <w:sz w:val="28"/>
          <w:szCs w:val="28"/>
          <w:lang w:eastAsia="zh-CN"/>
        </w:rPr>
        <w:t xml:space="preserve">, 2 </w:t>
      </w:r>
      <w:r w:rsidRPr="00D93237">
        <w:rPr>
          <w:rFonts w:cs="Arial"/>
          <w:sz w:val="28"/>
          <w:szCs w:val="28"/>
          <w:lang w:eastAsia="zh-CN"/>
        </w:rPr>
        <w:t>‘This is my favourite toy’</w:t>
      </w:r>
      <w:r w:rsidRPr="0019593F">
        <w:rPr>
          <w:rFonts w:cs="Arial"/>
          <w:sz w:val="28"/>
          <w:szCs w:val="28"/>
          <w:lang w:eastAsia="zh-CN"/>
        </w:rPr>
        <w:t>…</w:t>
      </w:r>
    </w:p>
    <w:p w14:paraId="0D1B09AE" w14:textId="77777777" w:rsidR="00D93237" w:rsidRDefault="00D93237" w:rsidP="0019615C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Listen to your recordings and decide which number sounds the best.</w:t>
      </w:r>
    </w:p>
    <w:p w14:paraId="614EFFD9" w14:textId="77777777" w:rsidR="00D93237" w:rsidRPr="0019593F" w:rsidRDefault="00D93237" w:rsidP="0019615C">
      <w:pPr>
        <w:pStyle w:val="ListParagraph"/>
        <w:numPr>
          <w:ilvl w:val="0"/>
          <w:numId w:val="3"/>
        </w:numPr>
        <w:spacing w:after="240" w:line="720" w:lineRule="auto"/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 xml:space="preserve">Write that number here: </w:t>
      </w:r>
    </w:p>
    <w:p w14:paraId="6031B2D0" w14:textId="77777777" w:rsidR="00ED1A52" w:rsidRDefault="00ED1A52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2EBA050B" w14:textId="2883B7DF" w:rsidR="00F420F0" w:rsidRDefault="00F420F0" w:rsidP="00634723">
      <w:pPr>
        <w:pStyle w:val="Heading3"/>
      </w:pPr>
      <w:r w:rsidRPr="003024AE">
        <w:lastRenderedPageBreak/>
        <w:t xml:space="preserve">Activity </w:t>
      </w:r>
      <w:r w:rsidR="00575ED4" w:rsidRPr="003024AE">
        <w:t>2</w:t>
      </w:r>
      <w:r w:rsidRPr="003024AE">
        <w:t xml:space="preserve"> </w:t>
      </w:r>
    </w:p>
    <w:p w14:paraId="31604F56" w14:textId="77777777" w:rsidR="00634723" w:rsidRPr="00ED1A52" w:rsidRDefault="00634723" w:rsidP="00ED1A52">
      <w:pPr>
        <w:rPr>
          <w:color w:val="1C438B"/>
          <w:sz w:val="28"/>
          <w:szCs w:val="28"/>
        </w:rPr>
      </w:pPr>
      <w:r w:rsidRPr="00ED1A52">
        <w:rPr>
          <w:sz w:val="28"/>
          <w:szCs w:val="28"/>
        </w:rPr>
        <w:t xml:space="preserve">You will </w:t>
      </w:r>
      <w:r w:rsidR="004E1275" w:rsidRPr="00ED1A52">
        <w:rPr>
          <w:sz w:val="28"/>
          <w:szCs w:val="28"/>
        </w:rPr>
        <w:t>trace</w:t>
      </w:r>
      <w:r w:rsidRPr="00ED1A52">
        <w:rPr>
          <w:sz w:val="28"/>
          <w:szCs w:val="28"/>
        </w:rPr>
        <w:t xml:space="preserve"> </w:t>
      </w:r>
      <w:r w:rsidR="004E1275" w:rsidRPr="00ED1A52">
        <w:rPr>
          <w:sz w:val="28"/>
          <w:szCs w:val="28"/>
        </w:rPr>
        <w:t>‘</w:t>
      </w:r>
      <w:r w:rsidR="0082143E" w:rsidRPr="00ED1A52">
        <w:rPr>
          <w:sz w:val="28"/>
          <w:szCs w:val="28"/>
        </w:rPr>
        <w:t>my toy</w:t>
      </w:r>
      <w:r w:rsidR="004E1275" w:rsidRPr="00ED1A52">
        <w:rPr>
          <w:sz w:val="28"/>
          <w:szCs w:val="28"/>
        </w:rPr>
        <w:t>’</w:t>
      </w:r>
      <w:r w:rsidRPr="00ED1A52">
        <w:rPr>
          <w:sz w:val="28"/>
          <w:szCs w:val="28"/>
        </w:rPr>
        <w:t xml:space="preserve"> in [Language].</w:t>
      </w:r>
    </w:p>
    <w:p w14:paraId="56D07600" w14:textId="77777777" w:rsidR="00BD0056" w:rsidRDefault="006F3EE6" w:rsidP="00BD0056">
      <w:pPr>
        <w:rPr>
          <w:rFonts w:cs="Arial"/>
          <w:sz w:val="28"/>
          <w:szCs w:val="28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6B8B12A3" wp14:editId="5156D5B3">
            <wp:extent cx="640081" cy="640081"/>
            <wp:effectExtent l="0" t="0" r="7620" b="7620"/>
            <wp:docPr id="34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 w:rsidR="00BD0056">
        <w:rPr>
          <w:rFonts w:cs="Arial"/>
          <w:sz w:val="28"/>
          <w:szCs w:val="28"/>
          <w:lang w:eastAsia="zh-CN"/>
        </w:rPr>
        <w:t xml:space="preserve">   </w:t>
      </w:r>
      <w:r w:rsidR="00BD0056">
        <w:rPr>
          <w:rFonts w:cs="Arial"/>
          <w:noProof/>
          <w:lang w:eastAsia="en-AU"/>
        </w:rPr>
        <w:drawing>
          <wp:inline distT="0" distB="0" distL="0" distR="0" wp14:anchorId="0EF5AA49" wp14:editId="01926314">
            <wp:extent cx="635027" cy="635027"/>
            <wp:effectExtent l="0" t="0" r="0" b="0"/>
            <wp:docPr id="7" name="Picture 7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056" w:rsidRPr="000C0263">
        <w:t xml:space="preserve"> </w:t>
      </w:r>
      <w:r w:rsidR="00BD0056" w:rsidRPr="000C0263">
        <w:rPr>
          <w:rFonts w:cs="Arial"/>
          <w:sz w:val="28"/>
          <w:szCs w:val="28"/>
          <w:lang w:eastAsia="zh-CN"/>
        </w:rPr>
        <w:t>Adult support</w:t>
      </w:r>
    </w:p>
    <w:p w14:paraId="164BBD16" w14:textId="77777777" w:rsidR="00E143D0" w:rsidRPr="00664057" w:rsidRDefault="006F3EE6" w:rsidP="0019615C">
      <w:pPr>
        <w:pStyle w:val="ListParagraph"/>
        <w:numPr>
          <w:ilvl w:val="0"/>
          <w:numId w:val="7"/>
        </w:numPr>
        <w:rPr>
          <w:rFonts w:cs="Arial"/>
          <w:sz w:val="28"/>
          <w:szCs w:val="28"/>
          <w:lang w:eastAsia="zh-CN"/>
        </w:rPr>
      </w:pPr>
      <w:r w:rsidRPr="00664057">
        <w:rPr>
          <w:rFonts w:cs="Arial"/>
          <w:sz w:val="28"/>
          <w:szCs w:val="28"/>
          <w:lang w:eastAsia="zh-CN"/>
        </w:rPr>
        <w:t xml:space="preserve">Using different coloured pencils, </w:t>
      </w:r>
      <w:r w:rsidRPr="00064E65">
        <w:rPr>
          <w:rFonts w:cs="Arial"/>
          <w:sz w:val="28"/>
          <w:szCs w:val="28"/>
          <w:lang w:eastAsia="zh-CN"/>
        </w:rPr>
        <w:t>trace</w:t>
      </w:r>
      <w:r w:rsidRPr="00664057">
        <w:rPr>
          <w:rFonts w:cs="Arial"/>
          <w:sz w:val="28"/>
          <w:szCs w:val="28"/>
          <w:lang w:eastAsia="zh-CN"/>
        </w:rPr>
        <w:t xml:space="preserve"> </w:t>
      </w:r>
      <w:r w:rsidRPr="00664057">
        <w:rPr>
          <w:sz w:val="28"/>
          <w:szCs w:val="28"/>
        </w:rPr>
        <w:t>‘</w:t>
      </w:r>
      <w:r w:rsidR="0082143E">
        <w:rPr>
          <w:sz w:val="28"/>
          <w:szCs w:val="28"/>
        </w:rPr>
        <w:t>my toy</w:t>
      </w:r>
      <w:r w:rsidRPr="00664057">
        <w:rPr>
          <w:sz w:val="28"/>
          <w:szCs w:val="28"/>
        </w:rPr>
        <w:t>’ in [Language] twice below.</w:t>
      </w:r>
    </w:p>
    <w:p w14:paraId="72A1BBB9" w14:textId="77777777" w:rsidR="006F3EE6" w:rsidRPr="00BD0056" w:rsidRDefault="0082143E" w:rsidP="006F3EE6">
      <w:pPr>
        <w:spacing w:before="0" w:line="240" w:lineRule="auto"/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my toy</w:t>
      </w:r>
    </w:p>
    <w:p w14:paraId="41AB9407" w14:textId="77777777" w:rsidR="00EE6AE4" w:rsidRDefault="0082143E" w:rsidP="00BD0056">
      <w:pPr>
        <w:spacing w:line="240" w:lineRule="auto"/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my toy</w:t>
      </w:r>
    </w:p>
    <w:p w14:paraId="6E5AB911" w14:textId="77777777" w:rsidR="00EE6AE4" w:rsidRDefault="00EE6AE4">
      <w:pPr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br w:type="page"/>
      </w:r>
    </w:p>
    <w:p w14:paraId="297AA9ED" w14:textId="77777777" w:rsidR="00BD0056" w:rsidRDefault="00BD0056" w:rsidP="00BD0056">
      <w:pPr>
        <w:pStyle w:val="Heading3"/>
        <w:numPr>
          <w:ilvl w:val="2"/>
          <w:numId w:val="2"/>
        </w:numPr>
        <w:ind w:left="0"/>
      </w:pPr>
      <w:r>
        <w:lastRenderedPageBreak/>
        <w:t xml:space="preserve">Activity </w:t>
      </w:r>
      <w:r w:rsidR="006801AE">
        <w:t>3</w:t>
      </w:r>
    </w:p>
    <w:p w14:paraId="61D5C08A" w14:textId="77777777" w:rsidR="00BD0056" w:rsidRPr="00ED1A52" w:rsidRDefault="00BD0056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 xml:space="preserve">You will </w:t>
      </w:r>
      <w:r w:rsidR="00664057" w:rsidRPr="00ED1A52">
        <w:rPr>
          <w:sz w:val="28"/>
          <w:szCs w:val="28"/>
        </w:rPr>
        <w:t>mak</w:t>
      </w:r>
      <w:r w:rsidRPr="00ED1A52">
        <w:rPr>
          <w:sz w:val="28"/>
          <w:szCs w:val="28"/>
        </w:rPr>
        <w:t>e ‘</w:t>
      </w:r>
      <w:r w:rsidR="00EE6AE4" w:rsidRPr="00ED1A52">
        <w:rPr>
          <w:sz w:val="28"/>
          <w:szCs w:val="28"/>
        </w:rPr>
        <w:t>my toy</w:t>
      </w:r>
      <w:r w:rsidRPr="00ED1A52">
        <w:rPr>
          <w:sz w:val="28"/>
          <w:szCs w:val="28"/>
        </w:rPr>
        <w:t>’ in [Language].</w:t>
      </w:r>
    </w:p>
    <w:p w14:paraId="604846FF" w14:textId="77777777" w:rsidR="00BD0056" w:rsidRPr="00664057" w:rsidRDefault="00664057" w:rsidP="00BD0056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73D8F2C6" wp14:editId="64E685DF">
            <wp:extent cx="635027" cy="635027"/>
            <wp:effectExtent l="0" t="0" r="0" b="0"/>
            <wp:docPr id="32" name="Picture 32" descr="This is a hands on activity" title="Hands on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ctical-l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64057">
        <w:rPr>
          <w:rFonts w:cs="Arial"/>
          <w:sz w:val="28"/>
          <w:szCs w:val="28"/>
          <w:lang w:eastAsia="zh-CN"/>
        </w:rPr>
        <w:t>Hands on</w:t>
      </w:r>
      <w:r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t xml:space="preserve"> </w:t>
      </w:r>
      <w:r w:rsidR="00BD0056">
        <w:rPr>
          <w:rFonts w:cs="Arial"/>
          <w:noProof/>
          <w:lang w:eastAsia="en-AU"/>
        </w:rPr>
        <w:drawing>
          <wp:inline distT="0" distB="0" distL="0" distR="0" wp14:anchorId="2BD6721A" wp14:editId="5CE42B88">
            <wp:extent cx="635027" cy="635027"/>
            <wp:effectExtent l="0" t="0" r="0" b="0"/>
            <wp:docPr id="10" name="Picture 10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056" w:rsidRPr="000C0263">
        <w:t xml:space="preserve"> </w:t>
      </w:r>
      <w:r w:rsidR="00BD0056" w:rsidRPr="000C0263">
        <w:rPr>
          <w:rFonts w:cs="Arial"/>
          <w:sz w:val="28"/>
          <w:szCs w:val="28"/>
          <w:lang w:eastAsia="zh-CN"/>
        </w:rPr>
        <w:t>Adult support</w:t>
      </w:r>
    </w:p>
    <w:p w14:paraId="4FD88ECF" w14:textId="77777777" w:rsidR="00BD0056" w:rsidRPr="009B0D02" w:rsidRDefault="00BD0056" w:rsidP="0019615C">
      <w:pPr>
        <w:pStyle w:val="ListParagraph"/>
        <w:numPr>
          <w:ilvl w:val="0"/>
          <w:numId w:val="7"/>
        </w:numPr>
        <w:rPr>
          <w:rFonts w:cs="Arial"/>
          <w:sz w:val="28"/>
          <w:szCs w:val="28"/>
          <w:lang w:eastAsia="zh-CN"/>
        </w:rPr>
      </w:pPr>
      <w:r w:rsidRPr="009B0D02">
        <w:rPr>
          <w:rFonts w:cs="Arial"/>
          <w:sz w:val="28"/>
          <w:szCs w:val="28"/>
          <w:lang w:eastAsia="zh-CN"/>
        </w:rPr>
        <w:t xml:space="preserve">Using </w:t>
      </w:r>
      <w:r w:rsidR="00664057" w:rsidRPr="009B0D02">
        <w:rPr>
          <w:rFonts w:cs="Arial"/>
          <w:sz w:val="28"/>
          <w:szCs w:val="28"/>
          <w:lang w:eastAsia="zh-CN"/>
        </w:rPr>
        <w:t>playdough</w:t>
      </w:r>
      <w:r w:rsidRPr="009B0D02">
        <w:rPr>
          <w:rFonts w:cs="Arial"/>
          <w:sz w:val="28"/>
          <w:szCs w:val="28"/>
          <w:lang w:eastAsia="zh-CN"/>
        </w:rPr>
        <w:t xml:space="preserve">, </w:t>
      </w:r>
      <w:r w:rsidR="00664057" w:rsidRPr="009B0D02">
        <w:rPr>
          <w:rFonts w:cs="Arial"/>
          <w:sz w:val="28"/>
          <w:szCs w:val="28"/>
          <w:lang w:eastAsia="zh-CN"/>
        </w:rPr>
        <w:t>make</w:t>
      </w:r>
      <w:r w:rsidRPr="009B0D02">
        <w:rPr>
          <w:rFonts w:cs="Arial"/>
          <w:sz w:val="28"/>
          <w:szCs w:val="28"/>
          <w:lang w:eastAsia="zh-CN"/>
        </w:rPr>
        <w:t xml:space="preserve"> the word</w:t>
      </w:r>
      <w:r w:rsidR="00EE6AE4">
        <w:rPr>
          <w:rFonts w:cs="Arial"/>
          <w:sz w:val="28"/>
          <w:szCs w:val="28"/>
          <w:lang w:eastAsia="zh-CN"/>
        </w:rPr>
        <w:t>s</w:t>
      </w:r>
      <w:r w:rsidRPr="009B0D02">
        <w:rPr>
          <w:rFonts w:cs="Arial"/>
          <w:sz w:val="28"/>
          <w:szCs w:val="28"/>
          <w:lang w:eastAsia="zh-CN"/>
        </w:rPr>
        <w:t xml:space="preserve"> </w:t>
      </w:r>
      <w:r w:rsidRPr="009B0D02">
        <w:rPr>
          <w:sz w:val="28"/>
          <w:szCs w:val="28"/>
        </w:rPr>
        <w:t>‘</w:t>
      </w:r>
      <w:r w:rsidR="00EE6AE4">
        <w:rPr>
          <w:sz w:val="28"/>
          <w:szCs w:val="28"/>
        </w:rPr>
        <w:t>my toy</w:t>
      </w:r>
      <w:r w:rsidRPr="009B0D02">
        <w:rPr>
          <w:sz w:val="28"/>
          <w:szCs w:val="28"/>
        </w:rPr>
        <w:t>’</w:t>
      </w:r>
      <w:r w:rsidR="00664057" w:rsidRPr="009B0D02">
        <w:rPr>
          <w:sz w:val="28"/>
          <w:szCs w:val="28"/>
        </w:rPr>
        <w:t xml:space="preserve"> in [Language]</w:t>
      </w:r>
      <w:r w:rsidRPr="009B0D02">
        <w:rPr>
          <w:sz w:val="28"/>
          <w:szCs w:val="28"/>
        </w:rPr>
        <w:t>.</w:t>
      </w:r>
    </w:p>
    <w:p w14:paraId="41EB83CD" w14:textId="77777777" w:rsidR="00664057" w:rsidRPr="009B0D02" w:rsidRDefault="00664057" w:rsidP="0019615C">
      <w:pPr>
        <w:pStyle w:val="ListParagraph"/>
        <w:numPr>
          <w:ilvl w:val="0"/>
          <w:numId w:val="7"/>
        </w:numPr>
        <w:rPr>
          <w:rFonts w:cs="Arial"/>
          <w:sz w:val="28"/>
          <w:szCs w:val="28"/>
          <w:lang w:eastAsia="zh-CN"/>
        </w:rPr>
      </w:pPr>
      <w:r w:rsidRPr="009B0D02">
        <w:rPr>
          <w:sz w:val="28"/>
          <w:szCs w:val="28"/>
        </w:rPr>
        <w:t>Take a photo of your work and send it to your teacher.</w:t>
      </w:r>
    </w:p>
    <w:p w14:paraId="032C18D5" w14:textId="77777777" w:rsidR="00BD0056" w:rsidRDefault="00BD0056" w:rsidP="00BD0056">
      <w:pPr>
        <w:pStyle w:val="Heading4"/>
        <w:numPr>
          <w:ilvl w:val="3"/>
          <w:numId w:val="2"/>
        </w:numPr>
        <w:ind w:left="0"/>
      </w:pPr>
      <w:r>
        <w:t>Students with prior learning and/or experience</w:t>
      </w:r>
    </w:p>
    <w:p w14:paraId="4DC1502F" w14:textId="77777777" w:rsidR="00BD0056" w:rsidRDefault="00BD0056" w:rsidP="00BD0056">
      <w:pPr>
        <w:rPr>
          <w:sz w:val="28"/>
          <w:szCs w:val="28"/>
        </w:rPr>
      </w:pPr>
      <w:r>
        <w:rPr>
          <w:sz w:val="28"/>
          <w:szCs w:val="28"/>
        </w:rPr>
        <w:t>Write ‘</w:t>
      </w:r>
      <w:r w:rsidR="00EE6AE4">
        <w:rPr>
          <w:sz w:val="28"/>
          <w:szCs w:val="28"/>
        </w:rPr>
        <w:t>my toy</w:t>
      </w:r>
      <w:r>
        <w:rPr>
          <w:sz w:val="28"/>
          <w:szCs w:val="28"/>
        </w:rPr>
        <w:t xml:space="preserve">’ after </w:t>
      </w:r>
      <w:r w:rsidR="009B0D02">
        <w:rPr>
          <w:sz w:val="28"/>
          <w:szCs w:val="28"/>
        </w:rPr>
        <w:t>mak</w:t>
      </w:r>
      <w:r>
        <w:rPr>
          <w:sz w:val="28"/>
          <w:szCs w:val="28"/>
        </w:rPr>
        <w:t>ing it.</w:t>
      </w:r>
    </w:p>
    <w:p w14:paraId="0C2E0CBF" w14:textId="77777777" w:rsidR="00BD0056" w:rsidRPr="009B0D02" w:rsidRDefault="009B0D02">
      <w:pPr>
        <w:rPr>
          <w:rFonts w:eastAsiaTheme="majorEastAsia" w:cstheme="majorBidi"/>
          <w:b/>
          <w:color w:val="1C438B"/>
          <w:sz w:val="28"/>
          <w:szCs w:val="28"/>
        </w:rPr>
      </w:pPr>
      <w:r w:rsidRPr="009B0D02">
        <w:rPr>
          <w:sz w:val="28"/>
          <w:szCs w:val="28"/>
        </w:rPr>
        <w:t>Write ‘</w:t>
      </w:r>
      <w:r w:rsidR="00EE6AE4">
        <w:rPr>
          <w:sz w:val="28"/>
          <w:szCs w:val="28"/>
        </w:rPr>
        <w:t>my toy</w:t>
      </w:r>
      <w:r w:rsidRPr="009B0D02">
        <w:rPr>
          <w:sz w:val="28"/>
          <w:szCs w:val="28"/>
        </w:rPr>
        <w:t>’:</w:t>
      </w:r>
      <w:r w:rsidR="00BD0056" w:rsidRPr="009B0D02">
        <w:rPr>
          <w:sz w:val="28"/>
          <w:szCs w:val="28"/>
        </w:rPr>
        <w:br w:type="page"/>
      </w:r>
    </w:p>
    <w:p w14:paraId="5DABB48E" w14:textId="77777777" w:rsidR="00C649AE" w:rsidRDefault="00C649AE" w:rsidP="003024AE">
      <w:pPr>
        <w:pStyle w:val="Heading1"/>
      </w:pPr>
      <w:r>
        <w:lastRenderedPageBreak/>
        <w:t>Lesson 2</w:t>
      </w:r>
    </w:p>
    <w:p w14:paraId="1F3A9C21" w14:textId="77777777" w:rsidR="006801AE" w:rsidRPr="00634723" w:rsidRDefault="009B0D02" w:rsidP="009B0D02">
      <w:pPr>
        <w:rPr>
          <w:sz w:val="28"/>
          <w:szCs w:val="28"/>
          <w:lang w:eastAsia="zh-CN"/>
        </w:rPr>
      </w:pPr>
      <w:r w:rsidRPr="00634723">
        <w:rPr>
          <w:sz w:val="28"/>
          <w:szCs w:val="28"/>
          <w:lang w:eastAsia="zh-CN"/>
        </w:rPr>
        <w:t xml:space="preserve">During this lesson you will learn to </w:t>
      </w:r>
      <w:r>
        <w:rPr>
          <w:sz w:val="28"/>
          <w:szCs w:val="28"/>
          <w:lang w:eastAsia="zh-CN"/>
        </w:rPr>
        <w:t xml:space="preserve">say and write </w:t>
      </w:r>
      <w:r w:rsidR="00EE6AE4">
        <w:rPr>
          <w:sz w:val="28"/>
          <w:szCs w:val="28"/>
          <w:lang w:eastAsia="zh-CN"/>
        </w:rPr>
        <w:t>words for colours</w:t>
      </w:r>
      <w:r w:rsidRPr="0063472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in </w:t>
      </w:r>
      <w:r w:rsidRPr="00634723">
        <w:rPr>
          <w:sz w:val="28"/>
          <w:szCs w:val="28"/>
          <w:lang w:eastAsia="zh-CN"/>
        </w:rPr>
        <w:t>[Language]</w:t>
      </w:r>
      <w:r w:rsidR="00EE6AE4">
        <w:rPr>
          <w:sz w:val="28"/>
          <w:szCs w:val="28"/>
          <w:lang w:eastAsia="zh-CN"/>
        </w:rPr>
        <w:t>.</w:t>
      </w:r>
    </w:p>
    <w:p w14:paraId="26847116" w14:textId="77777777" w:rsidR="009B0D02" w:rsidRPr="003E4725" w:rsidRDefault="009B0D02" w:rsidP="009B0D02">
      <w:pPr>
        <w:pStyle w:val="Heading3"/>
        <w:numPr>
          <w:ilvl w:val="2"/>
          <w:numId w:val="2"/>
        </w:numPr>
        <w:ind w:left="0"/>
      </w:pPr>
      <w:r w:rsidRPr="003E4725">
        <w:t xml:space="preserve">Activity 1 </w:t>
      </w:r>
    </w:p>
    <w:p w14:paraId="41F31D54" w14:textId="77777777" w:rsidR="009B0D02" w:rsidRPr="00ED1A52" w:rsidRDefault="009B0D02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 xml:space="preserve">You will </w:t>
      </w:r>
      <w:r w:rsidR="00EE6AE4" w:rsidRPr="00ED1A52">
        <w:rPr>
          <w:sz w:val="28"/>
          <w:szCs w:val="28"/>
        </w:rPr>
        <w:t xml:space="preserve">say and write the word for </w:t>
      </w:r>
      <w:r w:rsidR="006801AE" w:rsidRPr="00ED1A52">
        <w:rPr>
          <w:sz w:val="28"/>
          <w:szCs w:val="28"/>
        </w:rPr>
        <w:t>‘blue’</w:t>
      </w:r>
      <w:r w:rsidR="00EE6AE4" w:rsidRPr="00ED1A52">
        <w:rPr>
          <w:sz w:val="28"/>
          <w:szCs w:val="28"/>
        </w:rPr>
        <w:t xml:space="preserve"> in [Language]</w:t>
      </w:r>
      <w:r w:rsidRPr="00ED1A52">
        <w:rPr>
          <w:sz w:val="28"/>
          <w:szCs w:val="28"/>
        </w:rPr>
        <w:t>.</w:t>
      </w:r>
    </w:p>
    <w:p w14:paraId="26B8EC2B" w14:textId="77777777" w:rsidR="006801AE" w:rsidRPr="00D43BA4" w:rsidRDefault="006801AE" w:rsidP="006801AE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70228764" wp14:editId="77B0F5FF">
            <wp:extent cx="640081" cy="640081"/>
            <wp:effectExtent l="0" t="0" r="7620" b="7620"/>
            <wp:docPr id="11" name="Picture 11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5ADA1C6A" wp14:editId="7C80F42F">
            <wp:extent cx="640081" cy="640081"/>
            <wp:effectExtent l="0" t="0" r="7620" b="7620"/>
            <wp:docPr id="14" name="Picture 14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4611036F" wp14:editId="15BDA167">
            <wp:extent cx="640081" cy="640081"/>
            <wp:effectExtent l="0" t="0" r="7620" b="7620"/>
            <wp:docPr id="37" name="Picture 37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7A249B91" wp14:editId="69710A7A">
            <wp:extent cx="635027" cy="635027"/>
            <wp:effectExtent l="0" t="0" r="0" b="0"/>
            <wp:docPr id="18" name="Picture 18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1F49007E" w14:textId="77777777" w:rsidR="006801AE" w:rsidRDefault="006801AE" w:rsidP="006801AE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</w:t>
      </w:r>
      <w:r w:rsidR="00D43BA4">
        <w:rPr>
          <w:rFonts w:cs="Arial"/>
          <w:sz w:val="28"/>
          <w:szCs w:val="28"/>
          <w:lang w:eastAsia="zh-CN"/>
        </w:rPr>
        <w:t>blue</w:t>
      </w:r>
      <w:r>
        <w:rPr>
          <w:rFonts w:cs="Arial"/>
          <w:sz w:val="28"/>
          <w:szCs w:val="28"/>
          <w:lang w:eastAsia="zh-CN"/>
        </w:rPr>
        <w:t>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4EA4B791" w14:textId="77777777" w:rsidR="006801AE" w:rsidRDefault="006801AE" w:rsidP="006801AE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 w:rsidR="00D43BA4">
        <w:rPr>
          <w:rFonts w:cs="Arial"/>
          <w:sz w:val="28"/>
          <w:szCs w:val="28"/>
          <w:lang w:eastAsia="zh-CN"/>
        </w:rPr>
        <w:t>blue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20230EB1" w14:textId="77777777" w:rsidR="00F01160" w:rsidRDefault="00F01160" w:rsidP="006801AE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‘blue’. Take a photo of the ‘blue’ things.</w:t>
      </w:r>
    </w:p>
    <w:p w14:paraId="7BF76E0B" w14:textId="77777777" w:rsidR="00F01160" w:rsidRDefault="00F01160" w:rsidP="006801AE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‘blue’</w:t>
      </w:r>
      <w:r w:rsidR="00F428B1">
        <w:rPr>
          <w:rFonts w:cs="Arial"/>
          <w:sz w:val="28"/>
          <w:szCs w:val="28"/>
          <w:lang w:eastAsia="zh-CN"/>
        </w:rPr>
        <w:t xml:space="preserve"> with a blue pencil</w:t>
      </w:r>
      <w:r>
        <w:rPr>
          <w:rFonts w:cs="Arial"/>
          <w:sz w:val="28"/>
          <w:szCs w:val="28"/>
          <w:lang w:eastAsia="zh-CN"/>
        </w:rPr>
        <w:t>.</w:t>
      </w:r>
    </w:p>
    <w:p w14:paraId="5E45A2B7" w14:textId="77777777" w:rsidR="005D08E0" w:rsidRDefault="005D08E0" w:rsidP="005D08E0">
      <w:pPr>
        <w:pStyle w:val="Heading4"/>
        <w:spacing w:before="0" w:line="240" w:lineRule="auto"/>
      </w:pPr>
      <w:r w:rsidRPr="005D08E0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blue</w:t>
      </w:r>
      <w:r>
        <w:t xml:space="preserve"> </w:t>
      </w:r>
    </w:p>
    <w:p w14:paraId="30803719" w14:textId="77777777" w:rsidR="009B0D02" w:rsidRDefault="009B0D02" w:rsidP="005D08E0">
      <w:pPr>
        <w:pStyle w:val="Heading4"/>
        <w:spacing w:before="0"/>
      </w:pPr>
      <w:r>
        <w:t>Students with prior learning and/or experience</w:t>
      </w:r>
    </w:p>
    <w:p w14:paraId="41CE9425" w14:textId="77777777" w:rsidR="009B0D02" w:rsidRPr="00202440" w:rsidRDefault="00F01160" w:rsidP="005D08E0">
      <w:pPr>
        <w:spacing w:before="0"/>
        <w:rPr>
          <w:sz w:val="28"/>
          <w:szCs w:val="28"/>
        </w:rPr>
      </w:pPr>
      <w:r>
        <w:rPr>
          <w:sz w:val="28"/>
          <w:szCs w:val="28"/>
        </w:rPr>
        <w:t>Complete the steps for both ‘blue</w:t>
      </w:r>
      <w:r w:rsidR="00F428B1">
        <w:rPr>
          <w:sz w:val="28"/>
          <w:szCs w:val="28"/>
        </w:rPr>
        <w:t>’</w:t>
      </w:r>
      <w:r>
        <w:rPr>
          <w:sz w:val="28"/>
          <w:szCs w:val="28"/>
        </w:rPr>
        <w:t xml:space="preserve"> and ‘white’</w:t>
      </w:r>
      <w:r w:rsidR="009B0D02">
        <w:rPr>
          <w:sz w:val="28"/>
          <w:szCs w:val="28"/>
        </w:rPr>
        <w:t>.</w:t>
      </w:r>
    </w:p>
    <w:p w14:paraId="2D163605" w14:textId="77777777" w:rsidR="009B0D02" w:rsidRPr="00F40E4C" w:rsidRDefault="00F40E4C" w:rsidP="005D08E0">
      <w:pPr>
        <w:spacing w:before="0" w:line="240" w:lineRule="auto"/>
        <w:rPr>
          <w:rStyle w:val="Strong"/>
          <w:color w:val="4472C4" w:themeColor="accent1"/>
          <w:sz w:val="260"/>
          <w:szCs w:val="260"/>
        </w:rPr>
      </w:pPr>
      <w:r>
        <w:rPr>
          <w:rStyle w:val="Strong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white</w:t>
      </w:r>
      <w:r w:rsidR="00F428B1" w:rsidRPr="00F40E4C">
        <w:rPr>
          <w:rStyle w:val="Strong"/>
          <w:color w:val="4472C4" w:themeColor="accent1"/>
          <w:sz w:val="260"/>
          <w:szCs w:val="260"/>
        </w:rPr>
        <w:t xml:space="preserve"> </w:t>
      </w:r>
      <w:r w:rsidR="009B0D02" w:rsidRPr="00F40E4C">
        <w:rPr>
          <w:rStyle w:val="Strong"/>
          <w:color w:val="4472C4" w:themeColor="accent1"/>
          <w:sz w:val="260"/>
          <w:szCs w:val="260"/>
        </w:rPr>
        <w:br w:type="page"/>
      </w:r>
    </w:p>
    <w:p w14:paraId="48232AD8" w14:textId="77777777" w:rsidR="00A82222" w:rsidRPr="003E4725" w:rsidRDefault="009B0D02" w:rsidP="00A82222">
      <w:pPr>
        <w:pStyle w:val="Heading3"/>
        <w:numPr>
          <w:ilvl w:val="2"/>
          <w:numId w:val="2"/>
        </w:numPr>
        <w:ind w:left="0"/>
      </w:pPr>
      <w:r w:rsidRPr="003024AE">
        <w:lastRenderedPageBreak/>
        <w:t xml:space="preserve">Activity </w:t>
      </w:r>
      <w:r w:rsidR="00A82222">
        <w:t>2</w:t>
      </w:r>
      <w:r w:rsidR="00A82222" w:rsidRPr="003E4725">
        <w:t xml:space="preserve"> </w:t>
      </w:r>
    </w:p>
    <w:p w14:paraId="082F6FD2" w14:textId="77777777" w:rsidR="00A82222" w:rsidRPr="00ED1A52" w:rsidRDefault="00A82222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say and write the word for ‘red’ in [Language].</w:t>
      </w:r>
    </w:p>
    <w:p w14:paraId="1EE18C7B" w14:textId="77777777" w:rsidR="00A82222" w:rsidRPr="00D43BA4" w:rsidRDefault="00A82222" w:rsidP="00A82222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6E928430" wp14:editId="05E617EF">
            <wp:extent cx="640081" cy="640081"/>
            <wp:effectExtent l="0" t="0" r="7620" b="7620"/>
            <wp:docPr id="40" name="Picture 40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6730CDEA" wp14:editId="56587CA6">
            <wp:extent cx="640081" cy="640081"/>
            <wp:effectExtent l="0" t="0" r="7620" b="7620"/>
            <wp:docPr id="45" name="Picture 45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1BB2C2B3" wp14:editId="33E41110">
            <wp:extent cx="640081" cy="640081"/>
            <wp:effectExtent l="0" t="0" r="7620" b="7620"/>
            <wp:docPr id="46" name="Picture 46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4F6F69F4" wp14:editId="00409900">
            <wp:extent cx="635027" cy="635027"/>
            <wp:effectExtent l="0" t="0" r="0" b="0"/>
            <wp:docPr id="47" name="Picture 47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4DD6FF35" w14:textId="77777777" w:rsidR="00A82222" w:rsidRDefault="00A82222" w:rsidP="00A8222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‘red’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4C097AC1" w14:textId="77777777" w:rsidR="00A82222" w:rsidRDefault="00A82222" w:rsidP="00A8222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>
        <w:rPr>
          <w:rFonts w:cs="Arial"/>
          <w:sz w:val="28"/>
          <w:szCs w:val="28"/>
          <w:lang w:eastAsia="zh-CN"/>
        </w:rPr>
        <w:t>red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22B72A89" w14:textId="77777777" w:rsidR="00A82222" w:rsidRDefault="00A82222" w:rsidP="00A8222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‘red’. Take a photo of the ‘red’ things.</w:t>
      </w:r>
    </w:p>
    <w:p w14:paraId="67E79D3D" w14:textId="77777777" w:rsidR="00A82222" w:rsidRDefault="00A82222" w:rsidP="00A8222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‘red’</w:t>
      </w:r>
      <w:r w:rsidR="00F428B1">
        <w:rPr>
          <w:rFonts w:cs="Arial"/>
          <w:sz w:val="28"/>
          <w:szCs w:val="28"/>
          <w:lang w:eastAsia="zh-CN"/>
        </w:rPr>
        <w:t xml:space="preserve"> with a red pencil</w:t>
      </w:r>
      <w:r>
        <w:rPr>
          <w:rFonts w:cs="Arial"/>
          <w:sz w:val="28"/>
          <w:szCs w:val="28"/>
          <w:lang w:eastAsia="zh-CN"/>
        </w:rPr>
        <w:t>.</w:t>
      </w:r>
    </w:p>
    <w:p w14:paraId="3B881456" w14:textId="77777777" w:rsidR="005D08E0" w:rsidRDefault="005D08E0" w:rsidP="00A82222">
      <w:pPr>
        <w:pStyle w:val="Heading4"/>
        <w:numPr>
          <w:ilvl w:val="3"/>
          <w:numId w:val="2"/>
        </w:numPr>
        <w:ind w:left="0"/>
      </w:pPr>
      <w:r w:rsidRPr="005D08E0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red</w:t>
      </w:r>
      <w:r>
        <w:t xml:space="preserve"> </w:t>
      </w:r>
    </w:p>
    <w:p w14:paraId="6E8105A6" w14:textId="77777777" w:rsidR="00A82222" w:rsidRDefault="00A82222" w:rsidP="00A82222">
      <w:pPr>
        <w:pStyle w:val="Heading4"/>
        <w:numPr>
          <w:ilvl w:val="3"/>
          <w:numId w:val="2"/>
        </w:numPr>
        <w:ind w:left="0"/>
      </w:pPr>
      <w:r>
        <w:t>Students with prior learning and/or experience</w:t>
      </w:r>
    </w:p>
    <w:p w14:paraId="66C2AC69" w14:textId="77777777" w:rsidR="00F40E4C" w:rsidRPr="00F40E4C" w:rsidRDefault="00A82222" w:rsidP="005D08E0">
      <w:pPr>
        <w:rPr>
          <w:sz w:val="260"/>
          <w:szCs w:val="260"/>
        </w:rPr>
      </w:pPr>
      <w:r>
        <w:rPr>
          <w:sz w:val="28"/>
          <w:szCs w:val="28"/>
        </w:rPr>
        <w:t>Complete the steps for both ‘</w:t>
      </w:r>
      <w:r w:rsidR="00F428B1">
        <w:rPr>
          <w:sz w:val="28"/>
          <w:szCs w:val="28"/>
        </w:rPr>
        <w:t>red’</w:t>
      </w:r>
      <w:r>
        <w:rPr>
          <w:sz w:val="28"/>
          <w:szCs w:val="28"/>
        </w:rPr>
        <w:t xml:space="preserve"> and ‘</w:t>
      </w:r>
      <w:r w:rsidR="00F428B1">
        <w:rPr>
          <w:sz w:val="28"/>
          <w:szCs w:val="28"/>
        </w:rPr>
        <w:t>black</w:t>
      </w:r>
      <w:r>
        <w:rPr>
          <w:sz w:val="28"/>
          <w:szCs w:val="28"/>
        </w:rPr>
        <w:t>’.</w:t>
      </w:r>
    </w:p>
    <w:p w14:paraId="555D22C4" w14:textId="77777777" w:rsidR="009B0D02" w:rsidRDefault="00F40E4C" w:rsidP="00A82222">
      <w:pPr>
        <w:pStyle w:val="Heading3"/>
        <w:numPr>
          <w:ilvl w:val="2"/>
          <w:numId w:val="2"/>
        </w:numPr>
        <w:ind w:left="0"/>
      </w:pPr>
      <w:r>
        <w:rPr>
          <w:rStyle w:val="Strong"/>
          <w:rFonts w:cstheme="minorBidi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black</w:t>
      </w:r>
      <w:r>
        <w:t xml:space="preserve"> </w:t>
      </w:r>
      <w:r w:rsidR="009B0D02">
        <w:br w:type="page"/>
      </w:r>
    </w:p>
    <w:p w14:paraId="710BA53F" w14:textId="77777777" w:rsidR="00F428B1" w:rsidRPr="003E4725" w:rsidRDefault="009B0D02" w:rsidP="00F428B1">
      <w:pPr>
        <w:pStyle w:val="Heading3"/>
        <w:numPr>
          <w:ilvl w:val="2"/>
          <w:numId w:val="2"/>
        </w:numPr>
        <w:ind w:left="0"/>
      </w:pPr>
      <w:r>
        <w:lastRenderedPageBreak/>
        <w:t>A</w:t>
      </w:r>
      <w:r w:rsidR="00F428B1" w:rsidRPr="003024AE">
        <w:t xml:space="preserve">ctivity </w:t>
      </w:r>
      <w:r w:rsidR="00F428B1">
        <w:t>3</w:t>
      </w:r>
      <w:r w:rsidR="00F428B1" w:rsidRPr="003E4725">
        <w:t xml:space="preserve"> </w:t>
      </w:r>
    </w:p>
    <w:p w14:paraId="66CF5F3D" w14:textId="77777777" w:rsidR="00F428B1" w:rsidRPr="00ED1A52" w:rsidRDefault="00F428B1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say and write the word for ‘green’ in [Language].</w:t>
      </w:r>
    </w:p>
    <w:p w14:paraId="3C85A304" w14:textId="77777777" w:rsidR="00F428B1" w:rsidRPr="00D43BA4" w:rsidRDefault="00F428B1" w:rsidP="00F428B1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7720592B" wp14:editId="2F09CE51">
            <wp:extent cx="640081" cy="640081"/>
            <wp:effectExtent l="0" t="0" r="7620" b="7620"/>
            <wp:docPr id="48" name="Picture 48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263CD178" wp14:editId="063CAC7C">
            <wp:extent cx="640081" cy="640081"/>
            <wp:effectExtent l="0" t="0" r="7620" b="7620"/>
            <wp:docPr id="49" name="Picture 49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60B1B3E3" wp14:editId="1C4EF710">
            <wp:extent cx="640081" cy="640081"/>
            <wp:effectExtent l="0" t="0" r="7620" b="7620"/>
            <wp:docPr id="50" name="Picture 50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1C68F45C" wp14:editId="01733535">
            <wp:extent cx="635027" cy="635027"/>
            <wp:effectExtent l="0" t="0" r="0" b="0"/>
            <wp:docPr id="51" name="Picture 51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6DCBB3F5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</w:t>
      </w:r>
      <w:r w:rsidRPr="00F428B1">
        <w:rPr>
          <w:sz w:val="28"/>
          <w:szCs w:val="28"/>
        </w:rPr>
        <w:t>green</w:t>
      </w:r>
      <w:r>
        <w:rPr>
          <w:rFonts w:cs="Arial"/>
          <w:sz w:val="28"/>
          <w:szCs w:val="28"/>
          <w:lang w:eastAsia="zh-CN"/>
        </w:rPr>
        <w:t>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3AC3A03C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 w:rsidRPr="00F428B1">
        <w:rPr>
          <w:rFonts w:cs="Arial"/>
          <w:sz w:val="28"/>
          <w:szCs w:val="28"/>
          <w:lang w:eastAsia="zh-CN"/>
        </w:rPr>
        <w:t>green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7DE6FCBA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</w:t>
      </w:r>
      <w:r w:rsidRPr="00F428B1">
        <w:rPr>
          <w:rFonts w:cs="Arial"/>
          <w:sz w:val="28"/>
          <w:szCs w:val="28"/>
          <w:lang w:eastAsia="zh-CN"/>
        </w:rPr>
        <w:t>green</w:t>
      </w:r>
      <w:r>
        <w:rPr>
          <w:rFonts w:cs="Arial"/>
          <w:sz w:val="28"/>
          <w:szCs w:val="28"/>
          <w:lang w:eastAsia="zh-CN"/>
        </w:rPr>
        <w:t>’. Take a photo of the ‘</w:t>
      </w:r>
      <w:r w:rsidRPr="00F428B1">
        <w:rPr>
          <w:rFonts w:cs="Arial"/>
          <w:sz w:val="28"/>
          <w:szCs w:val="28"/>
          <w:lang w:eastAsia="zh-CN"/>
        </w:rPr>
        <w:t>green</w:t>
      </w:r>
      <w:r>
        <w:rPr>
          <w:rFonts w:cs="Arial"/>
          <w:sz w:val="28"/>
          <w:szCs w:val="28"/>
          <w:lang w:eastAsia="zh-CN"/>
        </w:rPr>
        <w:t>’ things.</w:t>
      </w:r>
    </w:p>
    <w:p w14:paraId="217A7118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</w:t>
      </w:r>
      <w:r w:rsidRPr="00F428B1">
        <w:rPr>
          <w:rFonts w:cs="Arial"/>
          <w:sz w:val="28"/>
          <w:szCs w:val="28"/>
          <w:lang w:eastAsia="zh-CN"/>
        </w:rPr>
        <w:t>green</w:t>
      </w:r>
      <w:r>
        <w:rPr>
          <w:rFonts w:cs="Arial"/>
          <w:sz w:val="28"/>
          <w:szCs w:val="28"/>
          <w:lang w:eastAsia="zh-CN"/>
        </w:rPr>
        <w:t>’ with a green pencil.</w:t>
      </w:r>
    </w:p>
    <w:p w14:paraId="71517391" w14:textId="77777777" w:rsidR="005D08E0" w:rsidRDefault="005D08E0" w:rsidP="00F428B1">
      <w:pPr>
        <w:pStyle w:val="Heading4"/>
        <w:numPr>
          <w:ilvl w:val="3"/>
          <w:numId w:val="2"/>
        </w:numPr>
        <w:ind w:left="0"/>
      </w:pPr>
      <w:r w:rsidRPr="005D08E0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green</w:t>
      </w:r>
      <w:r>
        <w:t xml:space="preserve"> </w:t>
      </w:r>
    </w:p>
    <w:p w14:paraId="5CCB7750" w14:textId="77777777" w:rsidR="00F428B1" w:rsidRDefault="00F428B1" w:rsidP="00F428B1">
      <w:pPr>
        <w:pStyle w:val="Heading4"/>
        <w:numPr>
          <w:ilvl w:val="3"/>
          <w:numId w:val="2"/>
        </w:numPr>
        <w:ind w:left="0"/>
      </w:pPr>
      <w:r>
        <w:t>Students with prior learning and/or experience</w:t>
      </w:r>
    </w:p>
    <w:p w14:paraId="04AD18CD" w14:textId="77777777" w:rsidR="00F428B1" w:rsidRDefault="00F428B1" w:rsidP="00F428B1">
      <w:pPr>
        <w:rPr>
          <w:sz w:val="28"/>
          <w:szCs w:val="28"/>
        </w:rPr>
      </w:pPr>
      <w:r>
        <w:rPr>
          <w:sz w:val="28"/>
          <w:szCs w:val="28"/>
        </w:rPr>
        <w:t>Complete the steps for both ‘</w:t>
      </w:r>
      <w:r w:rsidRPr="00F428B1">
        <w:rPr>
          <w:sz w:val="28"/>
          <w:szCs w:val="28"/>
        </w:rPr>
        <w:t>green</w:t>
      </w:r>
      <w:r>
        <w:rPr>
          <w:sz w:val="28"/>
          <w:szCs w:val="28"/>
        </w:rPr>
        <w:t>’ and ‘orange’.</w:t>
      </w:r>
    </w:p>
    <w:p w14:paraId="7F9D10B0" w14:textId="77777777" w:rsidR="009B0D02" w:rsidRDefault="00F40E4C" w:rsidP="009B0D02">
      <w:pPr>
        <w:rPr>
          <w:rFonts w:eastAsiaTheme="majorEastAsia" w:cstheme="majorBidi"/>
          <w:b/>
          <w:color w:val="1C438B"/>
          <w:sz w:val="52"/>
          <w:szCs w:val="32"/>
        </w:rPr>
      </w:pPr>
      <w:r>
        <w:rPr>
          <w:rStyle w:val="Strong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orange</w:t>
      </w:r>
      <w:r>
        <w:t xml:space="preserve"> </w:t>
      </w:r>
      <w:r w:rsidR="009B0D02">
        <w:br w:type="page"/>
      </w:r>
    </w:p>
    <w:p w14:paraId="47963430" w14:textId="77777777" w:rsidR="00F428B1" w:rsidRPr="003E4725" w:rsidRDefault="009B0D02" w:rsidP="00F428B1">
      <w:pPr>
        <w:pStyle w:val="Heading3"/>
        <w:numPr>
          <w:ilvl w:val="2"/>
          <w:numId w:val="2"/>
        </w:numPr>
        <w:ind w:left="0"/>
      </w:pPr>
      <w:r>
        <w:lastRenderedPageBreak/>
        <w:t>A</w:t>
      </w:r>
      <w:r w:rsidR="00F428B1" w:rsidRPr="003024AE">
        <w:t xml:space="preserve">ctivity </w:t>
      </w:r>
      <w:r w:rsidR="00F428B1">
        <w:t>3</w:t>
      </w:r>
      <w:r w:rsidR="00F428B1" w:rsidRPr="003E4725">
        <w:t xml:space="preserve"> </w:t>
      </w:r>
    </w:p>
    <w:p w14:paraId="685CDFD7" w14:textId="77777777" w:rsidR="00F428B1" w:rsidRPr="00ED1A52" w:rsidRDefault="00F428B1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say and write the word for ‘yellow’ in [Language].</w:t>
      </w:r>
    </w:p>
    <w:p w14:paraId="4E04231B" w14:textId="77777777" w:rsidR="00F428B1" w:rsidRPr="00D43BA4" w:rsidRDefault="00F428B1" w:rsidP="00F428B1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68E0AAB2" wp14:editId="0E0163B5">
            <wp:extent cx="640081" cy="640081"/>
            <wp:effectExtent l="0" t="0" r="7620" b="7620"/>
            <wp:docPr id="52" name="Picture 52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665ABF96" wp14:editId="4274DD78">
            <wp:extent cx="640081" cy="640081"/>
            <wp:effectExtent l="0" t="0" r="7620" b="7620"/>
            <wp:docPr id="53" name="Picture 53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186127BA" wp14:editId="623DC9F5">
            <wp:extent cx="640081" cy="640081"/>
            <wp:effectExtent l="0" t="0" r="7620" b="7620"/>
            <wp:docPr id="54" name="Picture 5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7779AF77" wp14:editId="124D64EA">
            <wp:extent cx="635027" cy="635027"/>
            <wp:effectExtent l="0" t="0" r="0" b="0"/>
            <wp:docPr id="55" name="Picture 55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0FC3A126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</w:t>
      </w:r>
      <w:r w:rsidRPr="00F428B1">
        <w:rPr>
          <w:sz w:val="28"/>
          <w:szCs w:val="28"/>
        </w:rPr>
        <w:t>yellow</w:t>
      </w:r>
      <w:r>
        <w:rPr>
          <w:rFonts w:cs="Arial"/>
          <w:sz w:val="28"/>
          <w:szCs w:val="28"/>
          <w:lang w:eastAsia="zh-CN"/>
        </w:rPr>
        <w:t>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5F09D637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 w:rsidRPr="00F428B1">
        <w:rPr>
          <w:rFonts w:cs="Arial"/>
          <w:sz w:val="28"/>
          <w:szCs w:val="28"/>
          <w:lang w:eastAsia="zh-CN"/>
        </w:rPr>
        <w:t>yellow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176BEAA7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</w:t>
      </w:r>
      <w:r w:rsidRPr="00F428B1">
        <w:rPr>
          <w:rFonts w:cs="Arial"/>
          <w:sz w:val="28"/>
          <w:szCs w:val="28"/>
          <w:lang w:eastAsia="zh-CN"/>
        </w:rPr>
        <w:t>yellow</w:t>
      </w:r>
      <w:r>
        <w:rPr>
          <w:rFonts w:cs="Arial"/>
          <w:sz w:val="28"/>
          <w:szCs w:val="28"/>
          <w:lang w:eastAsia="zh-CN"/>
        </w:rPr>
        <w:t>’. Take a photo of the ‘</w:t>
      </w:r>
      <w:r w:rsidRPr="00F428B1">
        <w:rPr>
          <w:rFonts w:cs="Arial"/>
          <w:sz w:val="28"/>
          <w:szCs w:val="28"/>
          <w:lang w:eastAsia="zh-CN"/>
        </w:rPr>
        <w:t>yellow</w:t>
      </w:r>
      <w:r>
        <w:rPr>
          <w:rFonts w:cs="Arial"/>
          <w:sz w:val="28"/>
          <w:szCs w:val="28"/>
          <w:lang w:eastAsia="zh-CN"/>
        </w:rPr>
        <w:t>’ things.</w:t>
      </w:r>
    </w:p>
    <w:p w14:paraId="2215C703" w14:textId="77777777" w:rsidR="00F428B1" w:rsidRDefault="00F428B1" w:rsidP="00F428B1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</w:t>
      </w:r>
      <w:r w:rsidRPr="00F428B1">
        <w:rPr>
          <w:rFonts w:cs="Arial"/>
          <w:sz w:val="28"/>
          <w:szCs w:val="28"/>
          <w:lang w:eastAsia="zh-CN"/>
        </w:rPr>
        <w:t>yellow</w:t>
      </w:r>
      <w:r>
        <w:rPr>
          <w:rFonts w:cs="Arial"/>
          <w:sz w:val="28"/>
          <w:szCs w:val="28"/>
          <w:lang w:eastAsia="zh-CN"/>
        </w:rPr>
        <w:t>’ with a yellow pencil.</w:t>
      </w:r>
    </w:p>
    <w:p w14:paraId="3880765D" w14:textId="77777777" w:rsidR="005D08E0" w:rsidRDefault="005D08E0" w:rsidP="00F428B1">
      <w:pPr>
        <w:pStyle w:val="Heading4"/>
        <w:numPr>
          <w:ilvl w:val="3"/>
          <w:numId w:val="2"/>
        </w:numPr>
        <w:ind w:left="0"/>
      </w:pPr>
      <w:r w:rsidRPr="005D08E0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yellow</w:t>
      </w:r>
      <w:r>
        <w:t xml:space="preserve"> </w:t>
      </w:r>
    </w:p>
    <w:p w14:paraId="33499112" w14:textId="77777777" w:rsidR="00F428B1" w:rsidRDefault="00F428B1" w:rsidP="00F428B1">
      <w:pPr>
        <w:pStyle w:val="Heading4"/>
        <w:numPr>
          <w:ilvl w:val="3"/>
          <w:numId w:val="2"/>
        </w:numPr>
        <w:ind w:left="0"/>
      </w:pPr>
      <w:r>
        <w:t>Students with prior learning and/or experience</w:t>
      </w:r>
    </w:p>
    <w:p w14:paraId="284F3DBA" w14:textId="77777777" w:rsidR="00F40E4C" w:rsidRPr="00F40E4C" w:rsidRDefault="00F428B1" w:rsidP="005D08E0">
      <w:pPr>
        <w:rPr>
          <w:rStyle w:val="Strong"/>
          <w:rFonts w:eastAsiaTheme="majorEastAsia" w:cstheme="majorBidi"/>
          <w:bCs w:val="0"/>
          <w:sz w:val="260"/>
          <w:szCs w:val="260"/>
        </w:rPr>
      </w:pPr>
      <w:r>
        <w:rPr>
          <w:sz w:val="28"/>
          <w:szCs w:val="28"/>
        </w:rPr>
        <w:t>Complete the steps for both ‘</w:t>
      </w:r>
      <w:r w:rsidRPr="00F428B1">
        <w:rPr>
          <w:sz w:val="28"/>
          <w:szCs w:val="28"/>
        </w:rPr>
        <w:t>yellow</w:t>
      </w:r>
      <w:r>
        <w:rPr>
          <w:sz w:val="28"/>
          <w:szCs w:val="28"/>
        </w:rPr>
        <w:t>’ and ‘purple’.</w:t>
      </w:r>
    </w:p>
    <w:p w14:paraId="02FFC86A" w14:textId="77777777" w:rsidR="009B0D02" w:rsidRPr="009B0D02" w:rsidRDefault="00F40E4C" w:rsidP="00F428B1">
      <w:pPr>
        <w:pStyle w:val="Heading3"/>
        <w:numPr>
          <w:ilvl w:val="2"/>
          <w:numId w:val="2"/>
        </w:numPr>
        <w:ind w:left="0"/>
        <w:rPr>
          <w:rFonts w:eastAsiaTheme="majorEastAsia" w:cstheme="majorBidi"/>
          <w:b/>
          <w:sz w:val="28"/>
          <w:szCs w:val="28"/>
        </w:rPr>
      </w:pPr>
      <w:r>
        <w:rPr>
          <w:rStyle w:val="Strong"/>
          <w:rFonts w:cstheme="minorBidi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purple</w:t>
      </w:r>
      <w:r w:rsidRPr="009B0D02">
        <w:rPr>
          <w:sz w:val="28"/>
          <w:szCs w:val="28"/>
        </w:rPr>
        <w:t xml:space="preserve"> </w:t>
      </w:r>
      <w:r w:rsidR="009B0D02" w:rsidRPr="009B0D02">
        <w:rPr>
          <w:sz w:val="28"/>
          <w:szCs w:val="28"/>
        </w:rPr>
        <w:br w:type="page"/>
      </w:r>
    </w:p>
    <w:p w14:paraId="29B834B2" w14:textId="77777777" w:rsidR="00673421" w:rsidRDefault="00673421" w:rsidP="00B44DAC">
      <w:pPr>
        <w:pStyle w:val="Heading2"/>
        <w:numPr>
          <w:ilvl w:val="1"/>
          <w:numId w:val="2"/>
        </w:numPr>
        <w:ind w:left="0"/>
      </w:pPr>
      <w:r>
        <w:lastRenderedPageBreak/>
        <w:t xml:space="preserve">Lesson </w:t>
      </w:r>
      <w:r w:rsidR="00221301">
        <w:t>3</w:t>
      </w:r>
    </w:p>
    <w:p w14:paraId="1ACA4E43" w14:textId="77777777" w:rsidR="00F66934" w:rsidRPr="00634723" w:rsidRDefault="00F66934" w:rsidP="00F66934">
      <w:pPr>
        <w:rPr>
          <w:sz w:val="28"/>
          <w:szCs w:val="28"/>
          <w:lang w:eastAsia="zh-CN"/>
        </w:rPr>
      </w:pPr>
      <w:r w:rsidRPr="00634723">
        <w:rPr>
          <w:sz w:val="28"/>
          <w:szCs w:val="28"/>
          <w:lang w:eastAsia="zh-CN"/>
        </w:rPr>
        <w:t xml:space="preserve">During this lesson you will learn to </w:t>
      </w:r>
      <w:r>
        <w:rPr>
          <w:sz w:val="28"/>
          <w:szCs w:val="28"/>
          <w:lang w:eastAsia="zh-CN"/>
        </w:rPr>
        <w:t xml:space="preserve">say and write words to describe your toy in </w:t>
      </w:r>
      <w:r w:rsidRPr="00634723">
        <w:rPr>
          <w:sz w:val="28"/>
          <w:szCs w:val="28"/>
          <w:lang w:eastAsia="zh-CN"/>
        </w:rPr>
        <w:t>[Language]</w:t>
      </w:r>
      <w:r>
        <w:rPr>
          <w:sz w:val="28"/>
          <w:szCs w:val="28"/>
          <w:lang w:eastAsia="zh-CN"/>
        </w:rPr>
        <w:t>.</w:t>
      </w:r>
    </w:p>
    <w:p w14:paraId="5E29104B" w14:textId="77777777" w:rsidR="00F66934" w:rsidRPr="003E4725" w:rsidRDefault="00F66934" w:rsidP="00F66934">
      <w:pPr>
        <w:pStyle w:val="Heading3"/>
        <w:numPr>
          <w:ilvl w:val="2"/>
          <w:numId w:val="2"/>
        </w:numPr>
        <w:ind w:left="0"/>
      </w:pPr>
      <w:r w:rsidRPr="003E4725">
        <w:t xml:space="preserve">Activity 1 </w:t>
      </w:r>
    </w:p>
    <w:p w14:paraId="6862F0AC" w14:textId="77777777" w:rsidR="00F66934" w:rsidRPr="00ED1A52" w:rsidRDefault="00F66934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say and write the word for ‘big’ in [Language].</w:t>
      </w:r>
    </w:p>
    <w:p w14:paraId="36B7F81C" w14:textId="77777777" w:rsidR="00F66934" w:rsidRPr="00D43BA4" w:rsidRDefault="00F66934" w:rsidP="00F66934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5E0C1AF1" wp14:editId="1172742F">
            <wp:extent cx="640081" cy="640081"/>
            <wp:effectExtent l="0" t="0" r="7620" b="7620"/>
            <wp:docPr id="6" name="Picture 6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6EDFE060" wp14:editId="1DAFB0A6">
            <wp:extent cx="640081" cy="640081"/>
            <wp:effectExtent l="0" t="0" r="7620" b="7620"/>
            <wp:docPr id="8" name="Picture 8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781887D3" wp14:editId="601F9A58">
            <wp:extent cx="640081" cy="640081"/>
            <wp:effectExtent l="0" t="0" r="7620" b="7620"/>
            <wp:docPr id="9" name="Picture 9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37710300" wp14:editId="058CF976">
            <wp:extent cx="635027" cy="635027"/>
            <wp:effectExtent l="0" t="0" r="0" b="0"/>
            <wp:docPr id="12" name="Picture 12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4AB62D27" w14:textId="77777777" w:rsidR="00F66934" w:rsidRDefault="00F66934" w:rsidP="00F6693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‘b</w:t>
      </w:r>
      <w:r w:rsidR="00644B02">
        <w:rPr>
          <w:rFonts w:cs="Arial"/>
          <w:sz w:val="28"/>
          <w:szCs w:val="28"/>
          <w:lang w:eastAsia="zh-CN"/>
        </w:rPr>
        <w:t>ig</w:t>
      </w:r>
      <w:r>
        <w:rPr>
          <w:rFonts w:cs="Arial"/>
          <w:sz w:val="28"/>
          <w:szCs w:val="28"/>
          <w:lang w:eastAsia="zh-CN"/>
        </w:rPr>
        <w:t>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49EF08FC" w14:textId="77777777" w:rsidR="00F66934" w:rsidRDefault="00F66934" w:rsidP="00F6693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>
        <w:rPr>
          <w:rFonts w:cs="Arial"/>
          <w:sz w:val="28"/>
          <w:szCs w:val="28"/>
          <w:lang w:eastAsia="zh-CN"/>
        </w:rPr>
        <w:t>b</w:t>
      </w:r>
      <w:r w:rsidR="00644B02">
        <w:rPr>
          <w:rFonts w:cs="Arial"/>
          <w:sz w:val="28"/>
          <w:szCs w:val="28"/>
          <w:lang w:eastAsia="zh-CN"/>
        </w:rPr>
        <w:t>ig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723880E3" w14:textId="77777777" w:rsidR="00F66934" w:rsidRDefault="00F66934" w:rsidP="00F6693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‘b</w:t>
      </w:r>
      <w:r w:rsidR="00644B02">
        <w:rPr>
          <w:rFonts w:cs="Arial"/>
          <w:sz w:val="28"/>
          <w:szCs w:val="28"/>
          <w:lang w:eastAsia="zh-CN"/>
        </w:rPr>
        <w:t>ig</w:t>
      </w:r>
      <w:r>
        <w:rPr>
          <w:rFonts w:cs="Arial"/>
          <w:sz w:val="28"/>
          <w:szCs w:val="28"/>
          <w:lang w:eastAsia="zh-CN"/>
        </w:rPr>
        <w:t>’. Take a photo of the ‘b</w:t>
      </w:r>
      <w:r w:rsidR="002D1ADC">
        <w:rPr>
          <w:rFonts w:cs="Arial"/>
          <w:sz w:val="28"/>
          <w:szCs w:val="28"/>
          <w:lang w:eastAsia="zh-CN"/>
        </w:rPr>
        <w:t>ig</w:t>
      </w:r>
      <w:r>
        <w:rPr>
          <w:rFonts w:cs="Arial"/>
          <w:sz w:val="28"/>
          <w:szCs w:val="28"/>
          <w:lang w:eastAsia="zh-CN"/>
        </w:rPr>
        <w:t>’ things.</w:t>
      </w:r>
    </w:p>
    <w:p w14:paraId="7CB58065" w14:textId="77777777" w:rsidR="005D08E0" w:rsidRDefault="00F66934" w:rsidP="005D08E0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‘b</w:t>
      </w:r>
      <w:r w:rsidR="00644B02">
        <w:rPr>
          <w:rFonts w:cs="Arial"/>
          <w:sz w:val="28"/>
          <w:szCs w:val="28"/>
          <w:lang w:eastAsia="zh-CN"/>
        </w:rPr>
        <w:t>ig</w:t>
      </w:r>
      <w:r>
        <w:rPr>
          <w:rFonts w:cs="Arial"/>
          <w:sz w:val="28"/>
          <w:szCs w:val="28"/>
          <w:lang w:eastAsia="zh-CN"/>
        </w:rPr>
        <w:t>’ with a pencil.</w:t>
      </w:r>
    </w:p>
    <w:p w14:paraId="5A0B8D50" w14:textId="77777777" w:rsidR="005D08E0" w:rsidRPr="005D08E0" w:rsidRDefault="005D08E0" w:rsidP="005D08E0">
      <w:pPr>
        <w:spacing w:line="240" w:lineRule="auto"/>
        <w:rPr>
          <w:rStyle w:val="Strong"/>
          <w:rFonts w:cs="Arial"/>
          <w:b w:val="0"/>
          <w:bCs w:val="0"/>
          <w:sz w:val="28"/>
          <w:szCs w:val="28"/>
          <w:lang w:eastAsia="zh-CN"/>
        </w:rPr>
      </w:pPr>
      <w:r w:rsidRPr="005D08E0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big</w:t>
      </w:r>
    </w:p>
    <w:p w14:paraId="08392230" w14:textId="77777777" w:rsidR="00F66934" w:rsidRDefault="00F66934" w:rsidP="00F66934">
      <w:pPr>
        <w:pStyle w:val="Heading4"/>
      </w:pPr>
      <w:r>
        <w:t>Students with prior learning and/or experience</w:t>
      </w:r>
    </w:p>
    <w:p w14:paraId="12E1430A" w14:textId="77777777" w:rsidR="00F66934" w:rsidRPr="00202440" w:rsidRDefault="00F66934" w:rsidP="00F66934">
      <w:pPr>
        <w:rPr>
          <w:sz w:val="28"/>
          <w:szCs w:val="28"/>
        </w:rPr>
      </w:pPr>
      <w:r>
        <w:rPr>
          <w:sz w:val="28"/>
          <w:szCs w:val="28"/>
        </w:rPr>
        <w:t>Complete the steps for both ‘b</w:t>
      </w:r>
      <w:r w:rsidR="00644B02">
        <w:rPr>
          <w:sz w:val="28"/>
          <w:szCs w:val="28"/>
        </w:rPr>
        <w:t>ig</w:t>
      </w:r>
      <w:r>
        <w:rPr>
          <w:sz w:val="28"/>
          <w:szCs w:val="28"/>
        </w:rPr>
        <w:t>’ and ‘</w:t>
      </w:r>
      <w:r w:rsidR="00644B02">
        <w:rPr>
          <w:sz w:val="28"/>
          <w:szCs w:val="28"/>
        </w:rPr>
        <w:t>nic</w:t>
      </w:r>
      <w:r>
        <w:rPr>
          <w:sz w:val="28"/>
          <w:szCs w:val="28"/>
        </w:rPr>
        <w:t>e’.</w:t>
      </w:r>
    </w:p>
    <w:p w14:paraId="66D58191" w14:textId="77777777" w:rsidR="008A162C" w:rsidRDefault="00F40E4C" w:rsidP="00F40E4C">
      <w:pPr>
        <w:spacing w:line="240" w:lineRule="auto"/>
        <w:rPr>
          <w:rStyle w:val="Strong"/>
          <w:color w:val="4472C4" w:themeColor="accent1"/>
          <w:sz w:val="120"/>
          <w:szCs w:val="120"/>
        </w:rPr>
      </w:pPr>
      <w:r>
        <w:rPr>
          <w:rStyle w:val="Strong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nice</w:t>
      </w:r>
      <w:r>
        <w:rPr>
          <w:rStyle w:val="Strong"/>
          <w:color w:val="4472C4" w:themeColor="accent1"/>
          <w:sz w:val="120"/>
          <w:szCs w:val="120"/>
        </w:rPr>
        <w:t xml:space="preserve"> </w:t>
      </w:r>
      <w:r w:rsidR="008A162C">
        <w:rPr>
          <w:rStyle w:val="Strong"/>
          <w:color w:val="4472C4" w:themeColor="accent1"/>
          <w:sz w:val="120"/>
          <w:szCs w:val="120"/>
        </w:rPr>
        <w:br w:type="page"/>
      </w:r>
    </w:p>
    <w:p w14:paraId="27D87497" w14:textId="77777777" w:rsidR="008A162C" w:rsidRDefault="008A162C" w:rsidP="008A162C">
      <w:pPr>
        <w:pStyle w:val="Heading3"/>
        <w:numPr>
          <w:ilvl w:val="2"/>
          <w:numId w:val="2"/>
        </w:numPr>
        <w:ind w:left="0"/>
      </w:pPr>
      <w:r w:rsidRPr="003024AE">
        <w:lastRenderedPageBreak/>
        <w:t xml:space="preserve">Activity 2 </w:t>
      </w:r>
    </w:p>
    <w:p w14:paraId="35FD8153" w14:textId="77777777" w:rsidR="00644B02" w:rsidRPr="00ED1A52" w:rsidRDefault="00644B02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say and write the word for ‘small’ in [Language].</w:t>
      </w:r>
    </w:p>
    <w:p w14:paraId="59571708" w14:textId="77777777" w:rsidR="00644B02" w:rsidRPr="00D43BA4" w:rsidRDefault="00644B02" w:rsidP="00644B02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53512EEF" wp14:editId="6C826648">
            <wp:extent cx="640081" cy="640081"/>
            <wp:effectExtent l="0" t="0" r="7620" b="7620"/>
            <wp:docPr id="13" name="Picture 13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619AC1BA" wp14:editId="0906FA3B">
            <wp:extent cx="640081" cy="640081"/>
            <wp:effectExtent l="0" t="0" r="7620" b="7620"/>
            <wp:docPr id="15" name="Picture 15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6BBA4DFF" wp14:editId="654F220D">
            <wp:extent cx="640081" cy="640081"/>
            <wp:effectExtent l="0" t="0" r="7620" b="7620"/>
            <wp:docPr id="16" name="Picture 16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27DA34A6" wp14:editId="79229BAB">
            <wp:extent cx="635027" cy="635027"/>
            <wp:effectExtent l="0" t="0" r="0" b="0"/>
            <wp:docPr id="17" name="Picture 17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7D1B6B7D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</w:t>
      </w:r>
      <w:r w:rsidRPr="00644B02">
        <w:rPr>
          <w:sz w:val="28"/>
          <w:szCs w:val="28"/>
        </w:rPr>
        <w:t>small</w:t>
      </w:r>
      <w:r>
        <w:rPr>
          <w:rFonts w:cs="Arial"/>
          <w:sz w:val="28"/>
          <w:szCs w:val="28"/>
          <w:lang w:eastAsia="zh-CN"/>
        </w:rPr>
        <w:t>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1FF79598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 w:rsidRPr="00644B02">
        <w:rPr>
          <w:sz w:val="28"/>
          <w:szCs w:val="28"/>
        </w:rPr>
        <w:t>small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7832B35E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</w:t>
      </w:r>
      <w:r w:rsidRPr="00644B02">
        <w:rPr>
          <w:sz w:val="28"/>
          <w:szCs w:val="28"/>
        </w:rPr>
        <w:t>small</w:t>
      </w:r>
      <w:r>
        <w:rPr>
          <w:rFonts w:cs="Arial"/>
          <w:sz w:val="28"/>
          <w:szCs w:val="28"/>
          <w:lang w:eastAsia="zh-CN"/>
        </w:rPr>
        <w:t>’. Take a photo of the ‘</w:t>
      </w:r>
      <w:r w:rsidRPr="00644B02">
        <w:rPr>
          <w:sz w:val="28"/>
          <w:szCs w:val="28"/>
        </w:rPr>
        <w:t>small</w:t>
      </w:r>
      <w:r>
        <w:rPr>
          <w:rFonts w:cs="Arial"/>
          <w:sz w:val="28"/>
          <w:szCs w:val="28"/>
          <w:lang w:eastAsia="zh-CN"/>
        </w:rPr>
        <w:t>’ things.</w:t>
      </w:r>
    </w:p>
    <w:p w14:paraId="4C182478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</w:t>
      </w:r>
      <w:r w:rsidRPr="00644B02">
        <w:rPr>
          <w:sz w:val="28"/>
          <w:szCs w:val="28"/>
        </w:rPr>
        <w:t>small</w:t>
      </w:r>
      <w:r>
        <w:rPr>
          <w:rFonts w:cs="Arial"/>
          <w:sz w:val="28"/>
          <w:szCs w:val="28"/>
          <w:lang w:eastAsia="zh-CN"/>
        </w:rPr>
        <w:t>’ with a pencil.</w:t>
      </w:r>
    </w:p>
    <w:p w14:paraId="553BEB3B" w14:textId="77777777" w:rsidR="005D08E0" w:rsidRDefault="005D08E0" w:rsidP="00644B02">
      <w:pPr>
        <w:pStyle w:val="Heading4"/>
        <w:numPr>
          <w:ilvl w:val="3"/>
          <w:numId w:val="2"/>
        </w:numPr>
        <w:ind w:left="0"/>
      </w:pPr>
      <w:r w:rsidRPr="005D08E0"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small</w:t>
      </w:r>
      <w:r>
        <w:t xml:space="preserve"> </w:t>
      </w:r>
    </w:p>
    <w:p w14:paraId="76BC15E4" w14:textId="77777777" w:rsidR="00644B02" w:rsidRDefault="00644B02" w:rsidP="00644B02">
      <w:pPr>
        <w:pStyle w:val="Heading4"/>
        <w:numPr>
          <w:ilvl w:val="3"/>
          <w:numId w:val="2"/>
        </w:numPr>
        <w:ind w:left="0"/>
      </w:pPr>
      <w:r>
        <w:t>Students with prior learning and/or experience</w:t>
      </w:r>
    </w:p>
    <w:p w14:paraId="28A0B567" w14:textId="77777777" w:rsidR="00644B02" w:rsidRPr="00202440" w:rsidRDefault="00644B02" w:rsidP="00644B02">
      <w:pPr>
        <w:rPr>
          <w:sz w:val="28"/>
          <w:szCs w:val="28"/>
        </w:rPr>
      </w:pPr>
      <w:r>
        <w:rPr>
          <w:sz w:val="28"/>
          <w:szCs w:val="28"/>
        </w:rPr>
        <w:t>Complete the steps for both ‘small’ and ‘</w:t>
      </w:r>
      <w:r w:rsidR="00F40E4C">
        <w:rPr>
          <w:sz w:val="28"/>
          <w:szCs w:val="28"/>
        </w:rPr>
        <w:t>pretty</w:t>
      </w:r>
      <w:r>
        <w:rPr>
          <w:sz w:val="28"/>
          <w:szCs w:val="28"/>
        </w:rPr>
        <w:t>’.</w:t>
      </w:r>
    </w:p>
    <w:p w14:paraId="385C07B6" w14:textId="77777777" w:rsidR="008A162C" w:rsidRDefault="00F40E4C" w:rsidP="00644B02">
      <w:pPr>
        <w:rPr>
          <w:rFonts w:eastAsia="SimSun" w:cs="Arial"/>
          <w:color w:val="1C438B"/>
          <w:sz w:val="40"/>
          <w:szCs w:val="40"/>
          <w:lang w:eastAsia="zh-CN"/>
        </w:rPr>
      </w:pPr>
      <w:r>
        <w:rPr>
          <w:rStyle w:val="Strong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pretty</w:t>
      </w:r>
      <w:r>
        <w:t xml:space="preserve"> </w:t>
      </w:r>
      <w:r w:rsidR="008A162C">
        <w:br w:type="page"/>
      </w:r>
    </w:p>
    <w:p w14:paraId="3DA09C0C" w14:textId="77777777" w:rsidR="008A162C" w:rsidRDefault="008A162C" w:rsidP="008A162C">
      <w:pPr>
        <w:pStyle w:val="Heading3"/>
        <w:numPr>
          <w:ilvl w:val="2"/>
          <w:numId w:val="2"/>
        </w:numPr>
        <w:ind w:left="0"/>
      </w:pPr>
      <w:r>
        <w:lastRenderedPageBreak/>
        <w:t xml:space="preserve">Activity 3 </w:t>
      </w:r>
    </w:p>
    <w:p w14:paraId="558F4469" w14:textId="77777777" w:rsidR="00644B02" w:rsidRPr="00ED1A52" w:rsidRDefault="00644B02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say and write the word for ‘new’ in [Language].</w:t>
      </w:r>
    </w:p>
    <w:p w14:paraId="744057FE" w14:textId="77777777" w:rsidR="00644B02" w:rsidRPr="00D43BA4" w:rsidRDefault="00644B02" w:rsidP="00644B02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138C5879" wp14:editId="0A2AD53B">
            <wp:extent cx="640081" cy="640081"/>
            <wp:effectExtent l="0" t="0" r="7620" b="7620"/>
            <wp:docPr id="19" name="Picture 19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2842DF8C" wp14:editId="2886D0A8">
            <wp:extent cx="640081" cy="640081"/>
            <wp:effectExtent l="0" t="0" r="7620" b="7620"/>
            <wp:docPr id="20" name="Picture 20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56FF8BDB" wp14:editId="24A52DB2">
            <wp:extent cx="640081" cy="640081"/>
            <wp:effectExtent l="0" t="0" r="7620" b="7620"/>
            <wp:docPr id="21" name="Picture 21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6FD6D709" wp14:editId="20045827">
            <wp:extent cx="635027" cy="635027"/>
            <wp:effectExtent l="0" t="0" r="0" b="0"/>
            <wp:docPr id="24" name="Picture 24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637CA208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</w:t>
      </w:r>
      <w:r w:rsidRPr="00644B02">
        <w:rPr>
          <w:sz w:val="28"/>
          <w:szCs w:val="28"/>
        </w:rPr>
        <w:t>new</w:t>
      </w:r>
      <w:r>
        <w:rPr>
          <w:rFonts w:cs="Arial"/>
          <w:sz w:val="28"/>
          <w:szCs w:val="28"/>
          <w:lang w:eastAsia="zh-CN"/>
        </w:rPr>
        <w:t>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3F61095D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 w:rsidRPr="00644B02">
        <w:rPr>
          <w:sz w:val="28"/>
          <w:szCs w:val="28"/>
        </w:rPr>
        <w:t>new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08B10350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</w:t>
      </w:r>
      <w:r w:rsidRPr="00644B02">
        <w:rPr>
          <w:sz w:val="28"/>
          <w:szCs w:val="28"/>
        </w:rPr>
        <w:t>new</w:t>
      </w:r>
      <w:r>
        <w:rPr>
          <w:rFonts w:cs="Arial"/>
          <w:sz w:val="28"/>
          <w:szCs w:val="28"/>
          <w:lang w:eastAsia="zh-CN"/>
        </w:rPr>
        <w:t>’. Take a photo of the ‘</w:t>
      </w:r>
      <w:r w:rsidRPr="00644B02">
        <w:rPr>
          <w:sz w:val="28"/>
          <w:szCs w:val="28"/>
        </w:rPr>
        <w:t>new</w:t>
      </w:r>
      <w:r>
        <w:rPr>
          <w:rFonts w:cs="Arial"/>
          <w:sz w:val="28"/>
          <w:szCs w:val="28"/>
          <w:lang w:eastAsia="zh-CN"/>
        </w:rPr>
        <w:t>’ things.</w:t>
      </w:r>
    </w:p>
    <w:p w14:paraId="09D8D554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</w:t>
      </w:r>
      <w:r w:rsidRPr="00644B02">
        <w:rPr>
          <w:sz w:val="28"/>
          <w:szCs w:val="28"/>
        </w:rPr>
        <w:t>new</w:t>
      </w:r>
      <w:r>
        <w:rPr>
          <w:rFonts w:cs="Arial"/>
          <w:sz w:val="28"/>
          <w:szCs w:val="28"/>
          <w:lang w:eastAsia="zh-CN"/>
        </w:rPr>
        <w:t>’ with a pencil.</w:t>
      </w:r>
    </w:p>
    <w:p w14:paraId="5E7CB302" w14:textId="77777777" w:rsidR="005D08E0" w:rsidRDefault="005D08E0" w:rsidP="00644B02">
      <w:pPr>
        <w:pStyle w:val="Heading4"/>
        <w:numPr>
          <w:ilvl w:val="3"/>
          <w:numId w:val="2"/>
        </w:numPr>
        <w:ind w:left="0"/>
      </w:pPr>
      <w:r w:rsidRPr="005D08E0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new</w:t>
      </w:r>
      <w:r>
        <w:t xml:space="preserve"> </w:t>
      </w:r>
    </w:p>
    <w:p w14:paraId="70EC361B" w14:textId="77777777" w:rsidR="00644B02" w:rsidRDefault="00644B02" w:rsidP="00644B02">
      <w:pPr>
        <w:pStyle w:val="Heading4"/>
        <w:numPr>
          <w:ilvl w:val="3"/>
          <w:numId w:val="2"/>
        </w:numPr>
        <w:ind w:left="0"/>
      </w:pPr>
      <w:r>
        <w:t>Students with prior learning and/or experience</w:t>
      </w:r>
    </w:p>
    <w:p w14:paraId="30E4969B" w14:textId="77777777" w:rsidR="00644B02" w:rsidRPr="00202440" w:rsidRDefault="00644B02" w:rsidP="00644B02">
      <w:pPr>
        <w:rPr>
          <w:sz w:val="28"/>
          <w:szCs w:val="28"/>
        </w:rPr>
      </w:pPr>
      <w:r>
        <w:rPr>
          <w:sz w:val="28"/>
          <w:szCs w:val="28"/>
        </w:rPr>
        <w:t>Complete the steps for both ‘new’ and ‘long’.</w:t>
      </w:r>
    </w:p>
    <w:p w14:paraId="4C728842" w14:textId="77777777" w:rsidR="008A162C" w:rsidRDefault="00F40E4C" w:rsidP="008A162C">
      <w:pPr>
        <w:rPr>
          <w:rFonts w:eastAsiaTheme="majorEastAsia" w:cstheme="majorBidi"/>
          <w:b/>
          <w:color w:val="1C438B"/>
          <w:sz w:val="52"/>
          <w:szCs w:val="32"/>
        </w:rPr>
      </w:pPr>
      <w:r>
        <w:rPr>
          <w:rStyle w:val="Strong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long</w:t>
      </w:r>
      <w:r>
        <w:t xml:space="preserve"> </w:t>
      </w:r>
      <w:r w:rsidR="008A162C">
        <w:br w:type="page"/>
      </w:r>
    </w:p>
    <w:p w14:paraId="60E21E8C" w14:textId="77777777" w:rsidR="008A162C" w:rsidRDefault="008A162C" w:rsidP="008A162C">
      <w:pPr>
        <w:pStyle w:val="Heading3"/>
        <w:numPr>
          <w:ilvl w:val="2"/>
          <w:numId w:val="2"/>
        </w:numPr>
        <w:ind w:left="0"/>
      </w:pPr>
      <w:r>
        <w:lastRenderedPageBreak/>
        <w:t xml:space="preserve">Activity 4 </w:t>
      </w:r>
    </w:p>
    <w:p w14:paraId="5DBAC124" w14:textId="77777777" w:rsidR="00644B02" w:rsidRPr="00ED1A52" w:rsidRDefault="00644B02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say and write the word for ‘old’ in [Language].</w:t>
      </w:r>
    </w:p>
    <w:p w14:paraId="60906B93" w14:textId="77777777" w:rsidR="00644B02" w:rsidRPr="00D43BA4" w:rsidRDefault="00644B02" w:rsidP="00644B02">
      <w:pPr>
        <w:rPr>
          <w:rFonts w:cs="Arial"/>
          <w:sz w:val="28"/>
          <w:szCs w:val="28"/>
          <w:lang w:eastAsia="zh-CN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6421269F" wp14:editId="66D38CFB">
            <wp:extent cx="640081" cy="640081"/>
            <wp:effectExtent l="0" t="0" r="7620" b="7620"/>
            <wp:docPr id="27" name="Picture 27" descr="Headphones =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phon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Listen</w:t>
      </w:r>
      <w:r w:rsidRPr="006801AE">
        <w:rPr>
          <w:rFonts w:cs="Arial"/>
          <w:lang w:eastAsia="zh-CN"/>
        </w:rPr>
        <w:t xml:space="preserve"> </w:t>
      </w:r>
      <w:r>
        <w:rPr>
          <w:rFonts w:cs="Arial"/>
          <w:noProof/>
          <w:lang w:eastAsia="en-AU"/>
        </w:rPr>
        <w:drawing>
          <wp:inline distT="0" distB="0" distL="0" distR="0" wp14:anchorId="5CD4769D" wp14:editId="5DD7416C">
            <wp:extent cx="640081" cy="640081"/>
            <wp:effectExtent l="0" t="0" r="7620" b="7620"/>
            <wp:docPr id="43" name="Picture 43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drawing>
          <wp:inline distT="0" distB="0" distL="0" distR="0" wp14:anchorId="25F5A4A7" wp14:editId="5BBA5B08">
            <wp:extent cx="640081" cy="640081"/>
            <wp:effectExtent l="0" t="0" r="7620" b="7620"/>
            <wp:docPr id="44" name="Picture 4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>
        <w:rPr>
          <w:rFonts w:cs="Arial"/>
          <w:noProof/>
          <w:lang w:eastAsia="en-AU"/>
        </w:rPr>
        <w:drawing>
          <wp:inline distT="0" distB="0" distL="0" distR="0" wp14:anchorId="17431CDF" wp14:editId="04B75E1F">
            <wp:extent cx="635027" cy="635027"/>
            <wp:effectExtent l="0" t="0" r="0" b="0"/>
            <wp:docPr id="56" name="Picture 56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1F7BDD04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</w:t>
      </w:r>
      <w:r>
        <w:rPr>
          <w:rFonts w:cs="Arial"/>
          <w:sz w:val="28"/>
          <w:szCs w:val="28"/>
          <w:lang w:eastAsia="zh-CN"/>
        </w:rPr>
        <w:t xml:space="preserve"> of </w:t>
      </w:r>
      <w:r w:rsidRPr="00202440">
        <w:rPr>
          <w:rFonts w:cs="Arial"/>
          <w:sz w:val="28"/>
          <w:szCs w:val="28"/>
          <w:lang w:eastAsia="zh-CN"/>
        </w:rPr>
        <w:t>your teacher</w:t>
      </w:r>
      <w:r>
        <w:rPr>
          <w:rFonts w:cs="Arial"/>
          <w:sz w:val="28"/>
          <w:szCs w:val="28"/>
          <w:lang w:eastAsia="zh-CN"/>
        </w:rPr>
        <w:t xml:space="preserve"> saying ‘</w:t>
      </w:r>
      <w:r w:rsidRPr="00644B02">
        <w:rPr>
          <w:sz w:val="28"/>
          <w:szCs w:val="28"/>
        </w:rPr>
        <w:t>old</w:t>
      </w:r>
      <w:r>
        <w:rPr>
          <w:rFonts w:cs="Arial"/>
          <w:sz w:val="28"/>
          <w:szCs w:val="28"/>
          <w:lang w:eastAsia="zh-CN"/>
        </w:rPr>
        <w:t>’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6DDAAA88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 w:rsidRPr="0019593F">
        <w:rPr>
          <w:rFonts w:cs="Arial"/>
          <w:sz w:val="28"/>
          <w:szCs w:val="28"/>
          <w:lang w:eastAsia="zh-CN"/>
        </w:rPr>
        <w:t>Recor</w:t>
      </w:r>
      <w:r>
        <w:rPr>
          <w:rFonts w:cs="Arial"/>
          <w:sz w:val="28"/>
          <w:szCs w:val="28"/>
          <w:lang w:eastAsia="zh-CN"/>
        </w:rPr>
        <w:t>d</w:t>
      </w:r>
      <w:r w:rsidRPr="0019593F">
        <w:rPr>
          <w:rFonts w:cs="Arial"/>
          <w:sz w:val="28"/>
          <w:szCs w:val="28"/>
          <w:lang w:eastAsia="zh-CN"/>
        </w:rPr>
        <w:t xml:space="preserve"> yourself saying ‘</w:t>
      </w:r>
      <w:r>
        <w:rPr>
          <w:sz w:val="28"/>
          <w:szCs w:val="28"/>
        </w:rPr>
        <w:t>old</w:t>
      </w:r>
      <w:r w:rsidRPr="0019593F">
        <w:rPr>
          <w:rFonts w:cs="Arial"/>
          <w:sz w:val="28"/>
          <w:szCs w:val="28"/>
          <w:lang w:eastAsia="zh-CN"/>
        </w:rPr>
        <w:t xml:space="preserve">’ in [Language] 10 times. </w:t>
      </w:r>
    </w:p>
    <w:p w14:paraId="78CD1991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Find 2 things that are ‘</w:t>
      </w:r>
      <w:r>
        <w:rPr>
          <w:sz w:val="28"/>
          <w:szCs w:val="28"/>
        </w:rPr>
        <w:t>old</w:t>
      </w:r>
      <w:r>
        <w:rPr>
          <w:rFonts w:cs="Arial"/>
          <w:sz w:val="28"/>
          <w:szCs w:val="28"/>
          <w:lang w:eastAsia="zh-CN"/>
        </w:rPr>
        <w:t>’. Take a photo of the ‘</w:t>
      </w:r>
      <w:r>
        <w:rPr>
          <w:sz w:val="28"/>
          <w:szCs w:val="28"/>
        </w:rPr>
        <w:t>old</w:t>
      </w:r>
      <w:r>
        <w:rPr>
          <w:rFonts w:cs="Arial"/>
          <w:sz w:val="28"/>
          <w:szCs w:val="28"/>
          <w:lang w:eastAsia="zh-CN"/>
        </w:rPr>
        <w:t>’ things.</w:t>
      </w:r>
    </w:p>
    <w:p w14:paraId="6F5ABABF" w14:textId="77777777" w:rsidR="00644B02" w:rsidRDefault="00644B02" w:rsidP="00644B02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‘</w:t>
      </w:r>
      <w:r>
        <w:rPr>
          <w:sz w:val="28"/>
          <w:szCs w:val="28"/>
        </w:rPr>
        <w:t>old</w:t>
      </w:r>
      <w:r>
        <w:rPr>
          <w:rFonts w:cs="Arial"/>
          <w:sz w:val="28"/>
          <w:szCs w:val="28"/>
          <w:lang w:eastAsia="zh-CN"/>
        </w:rPr>
        <w:t>’ with a pencil.</w:t>
      </w:r>
    </w:p>
    <w:p w14:paraId="06BB20F5" w14:textId="77777777" w:rsidR="005D08E0" w:rsidRPr="005D08E0" w:rsidRDefault="005D08E0" w:rsidP="00644B02">
      <w:pPr>
        <w:pStyle w:val="Heading4"/>
        <w:numPr>
          <w:ilvl w:val="3"/>
          <w:numId w:val="2"/>
        </w:numPr>
        <w:ind w:left="0"/>
        <w:rPr>
          <w:rStyle w:val="Strong"/>
          <w:b w:val="0"/>
          <w:bCs w:val="0"/>
          <w:sz w:val="36"/>
        </w:rPr>
      </w:pPr>
      <w:r w:rsidRPr="005D08E0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old</w:t>
      </w:r>
    </w:p>
    <w:p w14:paraId="53EC1C50" w14:textId="77777777" w:rsidR="00644B02" w:rsidRDefault="005D08E0" w:rsidP="00644B02">
      <w:pPr>
        <w:pStyle w:val="Heading4"/>
        <w:numPr>
          <w:ilvl w:val="3"/>
          <w:numId w:val="2"/>
        </w:numPr>
        <w:ind w:left="0"/>
      </w:pPr>
      <w:r>
        <w:t xml:space="preserve"> </w:t>
      </w:r>
      <w:r w:rsidR="00644B02">
        <w:t>Students with prior learning and/or experience</w:t>
      </w:r>
    </w:p>
    <w:p w14:paraId="24070394" w14:textId="77777777" w:rsidR="00644B02" w:rsidRPr="00202440" w:rsidRDefault="00644B02" w:rsidP="00644B02">
      <w:pPr>
        <w:rPr>
          <w:sz w:val="28"/>
          <w:szCs w:val="28"/>
        </w:rPr>
      </w:pPr>
      <w:r>
        <w:rPr>
          <w:sz w:val="28"/>
          <w:szCs w:val="28"/>
        </w:rPr>
        <w:t>Complete the steps for both ‘old’ and ‘short’.</w:t>
      </w:r>
    </w:p>
    <w:p w14:paraId="3C21086D" w14:textId="77777777" w:rsidR="008A162C" w:rsidRPr="009B0D02" w:rsidRDefault="00644B02" w:rsidP="00644B02">
      <w:pPr>
        <w:rPr>
          <w:rFonts w:eastAsiaTheme="majorEastAsia" w:cstheme="majorBidi"/>
          <w:b/>
          <w:color w:val="1C438B"/>
          <w:sz w:val="28"/>
          <w:szCs w:val="28"/>
        </w:rPr>
      </w:pPr>
      <w:r w:rsidRPr="009B0D02">
        <w:rPr>
          <w:sz w:val="28"/>
          <w:szCs w:val="28"/>
        </w:rPr>
        <w:t xml:space="preserve"> </w:t>
      </w:r>
      <w:r w:rsidR="00F40E4C">
        <w:rPr>
          <w:rStyle w:val="Strong"/>
          <w:b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short</w:t>
      </w:r>
      <w:r w:rsidR="00F40E4C" w:rsidRPr="009B0D02">
        <w:rPr>
          <w:sz w:val="28"/>
          <w:szCs w:val="28"/>
        </w:rPr>
        <w:t xml:space="preserve"> </w:t>
      </w:r>
      <w:r w:rsidR="008A162C" w:rsidRPr="009B0D02">
        <w:rPr>
          <w:sz w:val="28"/>
          <w:szCs w:val="28"/>
        </w:rPr>
        <w:br w:type="page"/>
      </w:r>
    </w:p>
    <w:p w14:paraId="5A4D1842" w14:textId="77777777" w:rsidR="00A238DE" w:rsidRDefault="00A238DE" w:rsidP="00A238DE">
      <w:pPr>
        <w:pStyle w:val="Heading2"/>
        <w:numPr>
          <w:ilvl w:val="1"/>
          <w:numId w:val="2"/>
        </w:numPr>
        <w:ind w:left="0"/>
      </w:pPr>
      <w:r>
        <w:lastRenderedPageBreak/>
        <w:t>Lesson 4</w:t>
      </w:r>
    </w:p>
    <w:p w14:paraId="5AA893EF" w14:textId="77777777" w:rsidR="006A4068" w:rsidRPr="00ED1A52" w:rsidRDefault="006A4068" w:rsidP="00ED1A52">
      <w:pPr>
        <w:rPr>
          <w:sz w:val="28"/>
        </w:rPr>
      </w:pPr>
      <w:r w:rsidRPr="00ED1A52">
        <w:rPr>
          <w:sz w:val="28"/>
        </w:rPr>
        <w:t xml:space="preserve">During this lesson, you will </w:t>
      </w:r>
      <w:r w:rsidR="00752201" w:rsidRPr="00ED1A52">
        <w:rPr>
          <w:sz w:val="28"/>
        </w:rPr>
        <w:t>write a sentence describing your favourite toy</w:t>
      </w:r>
      <w:r w:rsidR="00C1589A" w:rsidRPr="00ED1A52">
        <w:rPr>
          <w:sz w:val="28"/>
        </w:rPr>
        <w:t xml:space="preserve"> in [Language]</w:t>
      </w:r>
      <w:r w:rsidRPr="00ED1A52">
        <w:rPr>
          <w:sz w:val="28"/>
        </w:rPr>
        <w:t>.</w:t>
      </w:r>
    </w:p>
    <w:p w14:paraId="1040309D" w14:textId="77777777" w:rsidR="00A238DE" w:rsidRDefault="00A238DE" w:rsidP="006A4068">
      <w:pPr>
        <w:pStyle w:val="Heading3"/>
      </w:pPr>
      <w:r>
        <w:t>Activity 1</w:t>
      </w:r>
    </w:p>
    <w:p w14:paraId="0995A306" w14:textId="77777777" w:rsidR="00255AC3" w:rsidRPr="00A449A6" w:rsidRDefault="00255AC3" w:rsidP="00A449A6">
      <w:pPr>
        <w:rPr>
          <w:sz w:val="28"/>
          <w:szCs w:val="28"/>
        </w:rPr>
      </w:pPr>
      <w:r w:rsidRPr="00A449A6">
        <w:rPr>
          <w:sz w:val="28"/>
          <w:szCs w:val="28"/>
        </w:rPr>
        <w:t xml:space="preserve">You will </w:t>
      </w:r>
      <w:r w:rsidR="00D6520F" w:rsidRPr="00A449A6">
        <w:rPr>
          <w:sz w:val="28"/>
          <w:szCs w:val="28"/>
        </w:rPr>
        <w:t>write the colour of your favourite toy</w:t>
      </w:r>
      <w:r w:rsidRPr="00A449A6">
        <w:rPr>
          <w:sz w:val="28"/>
          <w:szCs w:val="28"/>
        </w:rPr>
        <w:t xml:space="preserve"> in [Language].</w:t>
      </w:r>
    </w:p>
    <w:p w14:paraId="4C9BC232" w14:textId="77777777" w:rsidR="00D6520F" w:rsidRDefault="00D6520F" w:rsidP="00144AC8">
      <w:pPr>
        <w:tabs>
          <w:tab w:val="left" w:pos="5951"/>
        </w:tabs>
        <w:rPr>
          <w:rFonts w:cs="Arial"/>
          <w:noProof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3804171C" wp14:editId="0FF76FA2">
            <wp:extent cx="640081" cy="640081"/>
            <wp:effectExtent l="0" t="0" r="7620" b="7620"/>
            <wp:docPr id="57" name="Picture 57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 w:rsidR="0091035C">
        <w:rPr>
          <w:rFonts w:cs="Arial"/>
          <w:noProof/>
          <w:lang w:eastAsia="en-AU"/>
        </w:rPr>
        <w:drawing>
          <wp:inline distT="0" distB="0" distL="0" distR="0" wp14:anchorId="3C08A714" wp14:editId="32FE8DFF">
            <wp:extent cx="635027" cy="635027"/>
            <wp:effectExtent l="0" t="0" r="0" b="0"/>
            <wp:docPr id="61" name="Picture 61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35C" w:rsidRPr="000C0263">
        <w:t xml:space="preserve"> </w:t>
      </w:r>
      <w:r w:rsidR="0091035C" w:rsidRPr="000C0263">
        <w:rPr>
          <w:rFonts w:cs="Arial"/>
          <w:sz w:val="28"/>
          <w:szCs w:val="28"/>
          <w:lang w:eastAsia="zh-CN"/>
        </w:rPr>
        <w:t>Adult support</w:t>
      </w:r>
    </w:p>
    <w:p w14:paraId="0E75C7AB" w14:textId="77777777" w:rsidR="00D6520F" w:rsidRDefault="00D6520F" w:rsidP="00D6520F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Read the colour words below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577993E2" w14:textId="77777777" w:rsidR="00D6520F" w:rsidRDefault="00D6520F" w:rsidP="00D6520F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Trace the word that best describes your favourite toy with a pencil of the same colour</w:t>
      </w:r>
      <w:r w:rsidRPr="0019593F">
        <w:rPr>
          <w:rFonts w:cs="Arial"/>
          <w:sz w:val="28"/>
          <w:szCs w:val="28"/>
          <w:lang w:eastAsia="zh-CN"/>
        </w:rPr>
        <w:t xml:space="preserve">. </w:t>
      </w:r>
    </w:p>
    <w:p w14:paraId="6E2B17BF" w14:textId="77777777" w:rsidR="007E0018" w:rsidRDefault="00D6520F" w:rsidP="00D6520F">
      <w:pPr>
        <w:pStyle w:val="ListParagraph"/>
        <w:ind w:left="652"/>
        <w:rPr>
          <w:rStyle w:val="Strong"/>
          <w:b w:val="0"/>
          <w:bCs w:val="0"/>
          <w:color w:val="4472C4" w:themeColor="accent1"/>
          <w:sz w:val="120"/>
          <w:szCs w:val="120"/>
        </w:rPr>
      </w:pPr>
      <w:r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b</w:t>
      </w:r>
      <w:r w:rsidRPr="00D6520F"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lue</w:t>
      </w:r>
      <w:r w:rsidRPr="00D6520F">
        <w:rPr>
          <w:rStyle w:val="Strong"/>
          <w:b w:val="0"/>
          <w:bCs w:val="0"/>
          <w:color w:val="4472C4" w:themeColor="accent1"/>
          <w:sz w:val="120"/>
          <w:szCs w:val="120"/>
        </w:rPr>
        <w:t xml:space="preserve"> </w:t>
      </w:r>
      <w:r w:rsidRPr="00D6520F"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red</w:t>
      </w:r>
      <w:r w:rsidRPr="00D6520F">
        <w:rPr>
          <w:rStyle w:val="Strong"/>
          <w:b w:val="0"/>
          <w:bCs w:val="0"/>
          <w:color w:val="4472C4" w:themeColor="accent1"/>
          <w:sz w:val="120"/>
          <w:szCs w:val="120"/>
        </w:rPr>
        <w:t xml:space="preserve"> </w:t>
      </w:r>
      <w:r w:rsidRPr="00D6520F"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lastRenderedPageBreak/>
        <w:t>green</w:t>
      </w:r>
      <w:r>
        <w:t xml:space="preserve"> </w:t>
      </w:r>
      <w:r w:rsidRPr="00D6520F"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yellow</w:t>
      </w:r>
      <w:r w:rsidRPr="00D6520F">
        <w:rPr>
          <w:rStyle w:val="Strong"/>
          <w:b w:val="0"/>
          <w:bCs w:val="0"/>
          <w:color w:val="4472C4" w:themeColor="accent1"/>
          <w:sz w:val="120"/>
          <w:szCs w:val="120"/>
        </w:rPr>
        <w:t xml:space="preserve"> </w:t>
      </w:r>
    </w:p>
    <w:p w14:paraId="063AE1A4" w14:textId="77777777" w:rsidR="007E0018" w:rsidRDefault="007E0018">
      <w:pPr>
        <w:rPr>
          <w:rStyle w:val="Strong"/>
          <w:b w:val="0"/>
          <w:bCs w:val="0"/>
          <w:color w:val="4472C4" w:themeColor="accent1"/>
          <w:sz w:val="120"/>
          <w:szCs w:val="120"/>
        </w:rPr>
      </w:pPr>
      <w:r>
        <w:rPr>
          <w:rStyle w:val="Strong"/>
          <w:b w:val="0"/>
          <w:bCs w:val="0"/>
          <w:color w:val="4472C4" w:themeColor="accent1"/>
          <w:sz w:val="120"/>
          <w:szCs w:val="120"/>
        </w:rPr>
        <w:br w:type="page"/>
      </w:r>
    </w:p>
    <w:p w14:paraId="1BEF0FBF" w14:textId="77777777" w:rsidR="007E0018" w:rsidRPr="007E0018" w:rsidRDefault="007E0018" w:rsidP="007E0018">
      <w:pPr>
        <w:pStyle w:val="Heading4"/>
        <w:rPr>
          <w:rFonts w:cstheme="minorBidi"/>
          <w:b/>
          <w:bCs/>
          <w:color w:val="4472C4" w:themeColor="accent1"/>
          <w:sz w:val="120"/>
          <w:szCs w:val="120"/>
        </w:rPr>
      </w:pPr>
      <w:r>
        <w:lastRenderedPageBreak/>
        <w:t>Students with prior learning and/or experience</w:t>
      </w:r>
    </w:p>
    <w:p w14:paraId="3D3BCA95" w14:textId="77777777" w:rsidR="007E0018" w:rsidRDefault="007E0018" w:rsidP="0019615C">
      <w:pPr>
        <w:pStyle w:val="Caption"/>
        <w:numPr>
          <w:ilvl w:val="0"/>
          <w:numId w:val="10"/>
        </w:numPr>
        <w:rPr>
          <w:rStyle w:val="Strong"/>
          <w:b/>
          <w:color w:val="4472C4" w:themeColor="accent1"/>
          <w:sz w:val="120"/>
          <w:szCs w:val="120"/>
        </w:rPr>
      </w:pPr>
      <w:r w:rsidRPr="007E0018">
        <w:rPr>
          <w:rStyle w:val="Strong"/>
          <w:bCs w:val="0"/>
          <w:sz w:val="28"/>
          <w:szCs w:val="28"/>
        </w:rPr>
        <w:t>Trace</w:t>
      </w:r>
      <w:r>
        <w:rPr>
          <w:rStyle w:val="Strong"/>
          <w:bCs w:val="0"/>
          <w:sz w:val="28"/>
          <w:szCs w:val="28"/>
        </w:rPr>
        <w:t xml:space="preserve"> one other colour word</w:t>
      </w:r>
      <w:r w:rsidR="0009651E">
        <w:rPr>
          <w:rStyle w:val="Strong"/>
          <w:bCs w:val="0"/>
          <w:sz w:val="28"/>
          <w:szCs w:val="28"/>
        </w:rPr>
        <w:t xml:space="preserve"> that can describe your toy</w:t>
      </w:r>
      <w:r>
        <w:rPr>
          <w:rStyle w:val="Strong"/>
          <w:bCs w:val="0"/>
          <w:sz w:val="28"/>
          <w:szCs w:val="28"/>
        </w:rPr>
        <w:t>.</w:t>
      </w:r>
    </w:p>
    <w:p w14:paraId="39D798CF" w14:textId="77777777" w:rsidR="007E0018" w:rsidRPr="00F40E4C" w:rsidRDefault="007E0018" w:rsidP="007E0018">
      <w:pPr>
        <w:pStyle w:val="Caption"/>
        <w:ind w:left="425"/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 w:rsidRPr="00F40E4C"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white</w:t>
      </w:r>
    </w:p>
    <w:p w14:paraId="1F0E1F82" w14:textId="77777777" w:rsidR="007E0018" w:rsidRPr="00F40E4C" w:rsidRDefault="007E0018" w:rsidP="007E0018">
      <w:pPr>
        <w:pStyle w:val="Caption"/>
        <w:ind w:left="425"/>
        <w:rPr>
          <w:rStyle w:val="Strong"/>
          <w:bCs w:val="0"/>
          <w:sz w:val="260"/>
          <w:szCs w:val="260"/>
        </w:rPr>
      </w:pPr>
      <w:r w:rsidRPr="00F40E4C"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black</w:t>
      </w:r>
      <w:r w:rsidRPr="00F40E4C">
        <w:rPr>
          <w:rStyle w:val="Strong"/>
          <w:bCs w:val="0"/>
          <w:sz w:val="260"/>
          <w:szCs w:val="260"/>
        </w:rPr>
        <w:t xml:space="preserve"> </w:t>
      </w:r>
    </w:p>
    <w:p w14:paraId="7BDB7DB0" w14:textId="77777777" w:rsidR="007E0018" w:rsidRPr="00F40E4C" w:rsidRDefault="007E0018" w:rsidP="007E0018">
      <w:pPr>
        <w:pStyle w:val="Caption"/>
        <w:ind w:left="425"/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 w:rsidRPr="00F40E4C"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orange</w:t>
      </w:r>
    </w:p>
    <w:p w14:paraId="2E71C35F" w14:textId="77777777" w:rsidR="00D6520F" w:rsidRPr="007E0018" w:rsidRDefault="007E0018" w:rsidP="007E0018">
      <w:pPr>
        <w:pStyle w:val="Caption"/>
        <w:ind w:left="425"/>
        <w:rPr>
          <w:rStyle w:val="Strong"/>
          <w:b/>
          <w:color w:val="4472C4" w:themeColor="accent1"/>
          <w:sz w:val="120"/>
          <w:szCs w:val="120"/>
        </w:rPr>
      </w:pPr>
      <w:r w:rsidRPr="00F40E4C"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purple</w:t>
      </w:r>
      <w:r w:rsidRPr="007E0018">
        <w:rPr>
          <w:rStyle w:val="Strong"/>
          <w:bCs w:val="0"/>
          <w:color w:val="4472C4" w:themeColor="accent1"/>
          <w:sz w:val="120"/>
          <w:szCs w:val="120"/>
        </w:rPr>
        <w:t xml:space="preserve"> </w:t>
      </w:r>
      <w:r w:rsidR="00D6520F" w:rsidRPr="007E0018">
        <w:rPr>
          <w:rStyle w:val="Strong"/>
          <w:bCs w:val="0"/>
          <w:color w:val="4472C4" w:themeColor="accent1"/>
          <w:sz w:val="120"/>
          <w:szCs w:val="120"/>
        </w:rPr>
        <w:br w:type="page"/>
      </w:r>
    </w:p>
    <w:p w14:paraId="5D60E5DB" w14:textId="77777777" w:rsidR="00D6520F" w:rsidRDefault="00D6520F" w:rsidP="00D6520F">
      <w:pPr>
        <w:pStyle w:val="Heading3"/>
        <w:numPr>
          <w:ilvl w:val="2"/>
          <w:numId w:val="2"/>
        </w:numPr>
        <w:ind w:left="0"/>
      </w:pPr>
      <w:r>
        <w:lastRenderedPageBreak/>
        <w:t>Activity 2</w:t>
      </w:r>
    </w:p>
    <w:p w14:paraId="695EF44C" w14:textId="77777777" w:rsidR="00D6520F" w:rsidRPr="00ED1A52" w:rsidRDefault="00D6520F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write another word to describe your favourite toy in [Language].</w:t>
      </w:r>
    </w:p>
    <w:p w14:paraId="7ACEFD78" w14:textId="77777777" w:rsidR="00D6520F" w:rsidRDefault="00D6520F" w:rsidP="00D6520F">
      <w:pPr>
        <w:tabs>
          <w:tab w:val="left" w:pos="5951"/>
        </w:tabs>
        <w:rPr>
          <w:rFonts w:cs="Arial"/>
          <w:noProof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355B3AE9" wp14:editId="07EFCC86">
            <wp:extent cx="640081" cy="640081"/>
            <wp:effectExtent l="0" t="0" r="7620" b="7620"/>
            <wp:docPr id="59" name="Picture 59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6F3EE6">
        <w:rPr>
          <w:rFonts w:cs="Arial"/>
          <w:sz w:val="28"/>
          <w:szCs w:val="28"/>
          <w:lang w:eastAsia="zh-CN"/>
        </w:rPr>
        <w:t>Write</w:t>
      </w:r>
      <w:r w:rsidR="0091035C">
        <w:rPr>
          <w:rFonts w:cs="Arial"/>
          <w:noProof/>
          <w:lang w:eastAsia="en-AU"/>
        </w:rPr>
        <w:drawing>
          <wp:inline distT="0" distB="0" distL="0" distR="0" wp14:anchorId="33670108" wp14:editId="119F5452">
            <wp:extent cx="635027" cy="635027"/>
            <wp:effectExtent l="0" t="0" r="0" b="0"/>
            <wp:docPr id="62" name="Picture 62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35C" w:rsidRPr="000C0263">
        <w:t xml:space="preserve"> </w:t>
      </w:r>
      <w:r w:rsidR="0091035C" w:rsidRPr="000C0263">
        <w:rPr>
          <w:rFonts w:cs="Arial"/>
          <w:sz w:val="28"/>
          <w:szCs w:val="28"/>
          <w:lang w:eastAsia="zh-CN"/>
        </w:rPr>
        <w:t>Adult support</w:t>
      </w:r>
    </w:p>
    <w:p w14:paraId="71DEDA14" w14:textId="77777777" w:rsidR="00F40E4C" w:rsidRDefault="00D6520F" w:rsidP="00F40E4C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Read the words below</w:t>
      </w:r>
      <w:r w:rsidRPr="00202440">
        <w:rPr>
          <w:rFonts w:cs="Arial"/>
          <w:sz w:val="28"/>
          <w:szCs w:val="28"/>
          <w:lang w:eastAsia="zh-CN"/>
        </w:rPr>
        <w:t>.</w:t>
      </w:r>
    </w:p>
    <w:p w14:paraId="0D612A47" w14:textId="77777777" w:rsidR="00F40E4C" w:rsidRPr="00F40E4C" w:rsidRDefault="00D6520F" w:rsidP="00F40E4C">
      <w:pPr>
        <w:pStyle w:val="ListParagraph"/>
        <w:numPr>
          <w:ilvl w:val="0"/>
          <w:numId w:val="2"/>
        </w:numPr>
        <w:spacing w:line="240" w:lineRule="auto"/>
        <w:rPr>
          <w:rFonts w:cs="Arial"/>
          <w:sz w:val="260"/>
          <w:szCs w:val="260"/>
          <w:lang w:eastAsia="zh-CN"/>
        </w:rPr>
      </w:pPr>
      <w:r w:rsidRPr="00F40E4C">
        <w:rPr>
          <w:rFonts w:cs="Arial"/>
          <w:sz w:val="28"/>
          <w:szCs w:val="28"/>
          <w:lang w:eastAsia="zh-CN"/>
        </w:rPr>
        <w:t xml:space="preserve">Trace the word that best describes your favourite toy with a pencil. </w:t>
      </w:r>
    </w:p>
    <w:p w14:paraId="639FA6C1" w14:textId="77777777" w:rsidR="00F40E4C" w:rsidRDefault="00D6520F" w:rsidP="00703714">
      <w:pPr>
        <w:pStyle w:val="ListParagraph"/>
        <w:spacing w:line="240" w:lineRule="auto"/>
        <w:ind w:left="652"/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 w:rsidRPr="00F40E4C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 xml:space="preserve">big small new </w:t>
      </w:r>
    </w:p>
    <w:p w14:paraId="7ECD2675" w14:textId="77777777" w:rsidR="00F40E4C" w:rsidRPr="00F40E4C" w:rsidRDefault="00D6520F" w:rsidP="00703714">
      <w:pPr>
        <w:pStyle w:val="ListParagraph"/>
        <w:spacing w:line="240" w:lineRule="auto"/>
        <w:ind w:left="652"/>
        <w:rPr>
          <w:rStyle w:val="Strong"/>
          <w:rFonts w:cs="Arial"/>
          <w:b w:val="0"/>
          <w:bCs w:val="0"/>
          <w:sz w:val="260"/>
          <w:szCs w:val="260"/>
          <w:lang w:eastAsia="zh-CN"/>
        </w:rPr>
      </w:pPr>
      <w:r w:rsidRPr="00F40E4C">
        <w:rPr>
          <w:rStyle w:val="Strong"/>
          <w:b w:val="0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lastRenderedPageBreak/>
        <w:t>old</w:t>
      </w:r>
    </w:p>
    <w:p w14:paraId="1F49495F" w14:textId="77777777" w:rsidR="00F40E4C" w:rsidRDefault="00F40E4C">
      <w:pPr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br w:type="page"/>
      </w:r>
    </w:p>
    <w:p w14:paraId="59908685" w14:textId="77777777" w:rsidR="00F40E4C" w:rsidRPr="007E0018" w:rsidRDefault="00F40E4C" w:rsidP="00F40E4C">
      <w:pPr>
        <w:pStyle w:val="Heading4"/>
        <w:numPr>
          <w:ilvl w:val="3"/>
          <w:numId w:val="2"/>
        </w:numPr>
        <w:ind w:left="0"/>
        <w:rPr>
          <w:rFonts w:cstheme="minorBidi"/>
          <w:b/>
          <w:bCs/>
          <w:color w:val="4472C4" w:themeColor="accent1"/>
          <w:sz w:val="120"/>
          <w:szCs w:val="120"/>
        </w:rPr>
      </w:pPr>
      <w:r>
        <w:lastRenderedPageBreak/>
        <w:t>Students with prior learning and/or experience</w:t>
      </w:r>
    </w:p>
    <w:p w14:paraId="18858153" w14:textId="77777777" w:rsidR="00F40E4C" w:rsidRDefault="00F40E4C" w:rsidP="0019615C">
      <w:pPr>
        <w:pStyle w:val="Caption"/>
        <w:numPr>
          <w:ilvl w:val="0"/>
          <w:numId w:val="10"/>
        </w:numPr>
        <w:rPr>
          <w:rStyle w:val="Strong"/>
          <w:b/>
          <w:color w:val="4472C4" w:themeColor="accent1"/>
          <w:sz w:val="120"/>
          <w:szCs w:val="120"/>
        </w:rPr>
      </w:pPr>
      <w:r w:rsidRPr="007E0018">
        <w:rPr>
          <w:rStyle w:val="Strong"/>
          <w:bCs w:val="0"/>
          <w:sz w:val="28"/>
          <w:szCs w:val="28"/>
        </w:rPr>
        <w:t>Trace</w:t>
      </w:r>
      <w:r>
        <w:rPr>
          <w:rStyle w:val="Strong"/>
          <w:bCs w:val="0"/>
          <w:sz w:val="28"/>
          <w:szCs w:val="28"/>
        </w:rPr>
        <w:t xml:space="preserve"> one other word to describe your favourite toy.</w:t>
      </w:r>
    </w:p>
    <w:p w14:paraId="54BEFAEF" w14:textId="77777777" w:rsidR="00F40E4C" w:rsidRDefault="00F40E4C" w:rsidP="00F40E4C">
      <w:pPr>
        <w:spacing w:line="240" w:lineRule="auto"/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n</w:t>
      </w:r>
      <w:r w:rsidRPr="00F40E4C"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i</w:t>
      </w:r>
      <w:r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c</w:t>
      </w:r>
      <w:r w:rsidRPr="00F40E4C"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e</w:t>
      </w:r>
      <w:r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 xml:space="preserve"> pretty</w:t>
      </w:r>
    </w:p>
    <w:p w14:paraId="3DAD7BFD" w14:textId="77777777" w:rsidR="00F40E4C" w:rsidRDefault="00F40E4C" w:rsidP="00F40E4C">
      <w:pPr>
        <w:spacing w:line="240" w:lineRule="auto"/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long</w:t>
      </w:r>
    </w:p>
    <w:p w14:paraId="437A7898" w14:textId="77777777" w:rsidR="00C85C65" w:rsidRDefault="00F40E4C" w:rsidP="00F40E4C">
      <w:pPr>
        <w:spacing w:line="240" w:lineRule="auto"/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bCs w:val="0"/>
          <w:outline/>
          <w:color w:val="4472C4" w:themeColor="accent1"/>
          <w:sz w:val="260"/>
          <w:szCs w:val="26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short</w:t>
      </w:r>
      <w:r w:rsidR="00C85C65">
        <w:rPr>
          <w:rStyle w:val="Strong"/>
          <w:b w:val="0"/>
          <w:bCs w:val="0"/>
          <w:outline/>
          <w:color w:val="4472C4" w:themeColor="accent1"/>
          <w:sz w:val="280"/>
          <w:szCs w:val="28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br w:type="page"/>
      </w:r>
    </w:p>
    <w:p w14:paraId="4C713756" w14:textId="77777777" w:rsidR="00C85C65" w:rsidRDefault="00C85C65" w:rsidP="0019615C">
      <w:pPr>
        <w:pStyle w:val="Heading3"/>
        <w:numPr>
          <w:ilvl w:val="2"/>
          <w:numId w:val="9"/>
        </w:numPr>
        <w:ind w:left="0"/>
      </w:pPr>
      <w:r>
        <w:lastRenderedPageBreak/>
        <w:t>Activity 3</w:t>
      </w:r>
    </w:p>
    <w:p w14:paraId="2E64A919" w14:textId="77777777" w:rsidR="00C85C65" w:rsidRPr="00ED1A52" w:rsidRDefault="00C85C65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 xml:space="preserve">You will </w:t>
      </w:r>
      <w:r w:rsidR="003B4A44" w:rsidRPr="00ED1A52">
        <w:rPr>
          <w:sz w:val="28"/>
          <w:szCs w:val="28"/>
        </w:rPr>
        <w:t>complete</w:t>
      </w:r>
      <w:r w:rsidRPr="00ED1A52">
        <w:rPr>
          <w:sz w:val="28"/>
          <w:szCs w:val="28"/>
        </w:rPr>
        <w:t xml:space="preserve"> a sentence about your favourite toy in [Language].</w:t>
      </w:r>
    </w:p>
    <w:p w14:paraId="66B7E92A" w14:textId="77777777" w:rsidR="00C85C65" w:rsidRDefault="00C85C65" w:rsidP="00C85C65">
      <w:pPr>
        <w:tabs>
          <w:tab w:val="left" w:pos="5951"/>
        </w:tabs>
        <w:rPr>
          <w:rFonts w:cs="Arial"/>
          <w:noProof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4128701C" wp14:editId="62F21A5A">
            <wp:extent cx="638175" cy="638175"/>
            <wp:effectExtent l="0" t="0" r="9525" b="9525"/>
            <wp:docPr id="60" name="Picture 60" descr="This is a writing activity." title="Wr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This is a writing activity." title="Wri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>
        <w:rPr>
          <w:rFonts w:cs="Arial"/>
          <w:sz w:val="28"/>
          <w:szCs w:val="28"/>
          <w:lang w:eastAsia="zh-CN"/>
        </w:rPr>
        <w:t xml:space="preserve">Write  </w:t>
      </w:r>
      <w:r w:rsidR="001B31B3">
        <w:rPr>
          <w:rFonts w:cs="Arial"/>
          <w:noProof/>
          <w:lang w:eastAsia="en-AU"/>
        </w:rPr>
        <w:drawing>
          <wp:inline distT="0" distB="0" distL="0" distR="0" wp14:anchorId="22EA9D6E" wp14:editId="1DA65716">
            <wp:extent cx="635027" cy="635027"/>
            <wp:effectExtent l="0" t="0" r="0" b="0"/>
            <wp:docPr id="25" name="Picture 25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1B3" w:rsidRPr="000C0263">
        <w:t xml:space="preserve"> </w:t>
      </w:r>
      <w:r w:rsidR="001B31B3" w:rsidRPr="000C0263">
        <w:rPr>
          <w:rFonts w:cs="Arial"/>
          <w:sz w:val="28"/>
          <w:szCs w:val="28"/>
          <w:lang w:eastAsia="zh-CN"/>
        </w:rPr>
        <w:t>Adult support</w:t>
      </w:r>
      <w:r>
        <w:rPr>
          <w:rFonts w:cs="Arial"/>
          <w:noProof/>
          <w:lang w:eastAsia="en-AU"/>
        </w:rPr>
        <w:t xml:space="preserve"> </w:t>
      </w:r>
    </w:p>
    <w:p w14:paraId="3878DC3B" w14:textId="77777777" w:rsidR="00C85C65" w:rsidRDefault="0091035C" w:rsidP="0019615C">
      <w:pPr>
        <w:pStyle w:val="ListParagraph"/>
        <w:numPr>
          <w:ilvl w:val="0"/>
          <w:numId w:val="9"/>
        </w:num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 xml:space="preserve">Use the words you traced in Activities </w:t>
      </w:r>
      <w:r w:rsidR="007E0018">
        <w:rPr>
          <w:rFonts w:cs="Arial"/>
          <w:sz w:val="28"/>
          <w:szCs w:val="28"/>
          <w:lang w:eastAsia="zh-CN"/>
        </w:rPr>
        <w:t>1 and 2 to complete the sentence below</w:t>
      </w:r>
      <w:r w:rsidR="00C85C65">
        <w:rPr>
          <w:rFonts w:cs="Arial"/>
          <w:sz w:val="28"/>
          <w:szCs w:val="28"/>
          <w:lang w:eastAsia="zh-CN"/>
        </w:rPr>
        <w:t>.</w:t>
      </w:r>
    </w:p>
    <w:p w14:paraId="0FA59376" w14:textId="77777777" w:rsidR="003B4A44" w:rsidRPr="003B4A44" w:rsidRDefault="003B4A44" w:rsidP="003B4A44">
      <w:pPr>
        <w:ind w:left="284"/>
        <w:rPr>
          <w:rFonts w:cs="Arial"/>
          <w:sz w:val="28"/>
          <w:szCs w:val="28"/>
          <w:lang w:eastAsia="zh-CN"/>
        </w:rPr>
      </w:pPr>
    </w:p>
    <w:p w14:paraId="5E16C90B" w14:textId="77777777" w:rsidR="003B4A44" w:rsidRDefault="003B4A44" w:rsidP="003B4A44">
      <w:pPr>
        <w:spacing w:before="0" w:line="240" w:lineRule="auto"/>
        <w:rPr>
          <w:rStyle w:val="Strong"/>
          <w:b w:val="0"/>
          <w:bCs w:val="0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 w:rsidRPr="003B4A44">
        <w:rPr>
          <w:rStyle w:val="Strong"/>
          <w:b w:val="0"/>
          <w:bCs w:val="0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My toy</w:t>
      </w:r>
      <w:r>
        <w:rPr>
          <w:rStyle w:val="Strong"/>
          <w:b w:val="0"/>
          <w:bCs w:val="0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 xml:space="preserve"> is ________ and _______</w:t>
      </w:r>
      <w:r w:rsidRPr="003B4A44">
        <w:rPr>
          <w:rStyle w:val="Strong"/>
          <w:b w:val="0"/>
          <w:bCs w:val="0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.</w:t>
      </w:r>
    </w:p>
    <w:p w14:paraId="1C5A60B6" w14:textId="77777777" w:rsidR="00ED1A52" w:rsidRDefault="00ED1A52">
      <w:pPr>
        <w:rPr>
          <w:rFonts w:eastAsia="SimSun" w:cs="Arial"/>
          <w:color w:val="041F42"/>
          <w:sz w:val="32"/>
          <w:lang w:eastAsia="zh-CN"/>
        </w:rPr>
      </w:pPr>
      <w:r>
        <w:br w:type="page"/>
      </w:r>
    </w:p>
    <w:p w14:paraId="2B2B8729" w14:textId="132C0F79" w:rsidR="002C4750" w:rsidRDefault="0019615C" w:rsidP="002C4750">
      <w:pPr>
        <w:pStyle w:val="Heading5"/>
        <w:rPr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lastRenderedPageBreak/>
        <w:t>Students with prior learning and/or experience</w:t>
      </w:r>
    </w:p>
    <w:p w14:paraId="13CBB494" w14:textId="77777777" w:rsidR="00ED1A52" w:rsidRDefault="00ED1A52" w:rsidP="006E3378">
      <w:pPr>
        <w:spacing w:before="0" w:line="240" w:lineRule="auto"/>
      </w:pPr>
    </w:p>
    <w:p w14:paraId="3FECF368" w14:textId="39F55507" w:rsidR="002C4750" w:rsidRPr="006E3378" w:rsidRDefault="002C4750" w:rsidP="006E3378">
      <w:pPr>
        <w:spacing w:before="0" w:line="240" w:lineRule="auto"/>
        <w:rPr>
          <w:rStyle w:val="Strong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t>Complete the sentence with 3 words from activities 1 and 2.</w:t>
      </w:r>
      <w:r w:rsidRPr="006E3378">
        <w:rPr>
          <w:rStyle w:val="Strong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</w:p>
    <w:p w14:paraId="0042A983" w14:textId="77777777" w:rsidR="0019615C" w:rsidRDefault="0019615C" w:rsidP="0019615C">
      <w:pPr>
        <w:spacing w:before="0" w:line="240" w:lineRule="auto"/>
        <w:rPr>
          <w:rStyle w:val="Strong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Style w:val="Strong"/>
          <w:outline/>
          <w:color w:val="4472C4" w:themeColor="accent1"/>
          <w:sz w:val="200"/>
          <w:szCs w:val="20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  <w:t>My toy is ________,________ and _______.</w:t>
      </w:r>
    </w:p>
    <w:p w14:paraId="186DBA11" w14:textId="77777777" w:rsidR="00C85C65" w:rsidRDefault="00C85C65">
      <w:p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br w:type="page"/>
      </w:r>
    </w:p>
    <w:p w14:paraId="4487EFD9" w14:textId="77777777" w:rsidR="001B31B3" w:rsidRDefault="001B31B3" w:rsidP="001B31B3">
      <w:pPr>
        <w:pStyle w:val="Heading3"/>
        <w:numPr>
          <w:ilvl w:val="2"/>
          <w:numId w:val="9"/>
        </w:numPr>
        <w:ind w:left="0"/>
      </w:pPr>
      <w:r>
        <w:lastRenderedPageBreak/>
        <w:t>Activity 4</w:t>
      </w:r>
    </w:p>
    <w:p w14:paraId="2E093F97" w14:textId="77777777" w:rsidR="001B31B3" w:rsidRPr="00ED1A52" w:rsidRDefault="001B31B3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 xml:space="preserve">You will read the sentence you have written aloud. </w:t>
      </w:r>
    </w:p>
    <w:p w14:paraId="33D95527" w14:textId="77777777" w:rsidR="001B31B3" w:rsidRDefault="001B31B3" w:rsidP="001B31B3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0E851C2A" wp14:editId="23962F62">
            <wp:extent cx="640081" cy="640081"/>
            <wp:effectExtent l="0" t="0" r="7620" b="7620"/>
            <wp:docPr id="28" name="Picture 28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593F">
        <w:rPr>
          <w:rFonts w:cs="Arial"/>
          <w:sz w:val="28"/>
          <w:szCs w:val="28"/>
          <w:lang w:eastAsia="zh-CN"/>
        </w:rPr>
        <w:t>Speak</w:t>
      </w:r>
      <w:r>
        <w:rPr>
          <w:rFonts w:cs="Arial"/>
          <w:noProof/>
          <w:lang w:eastAsia="en-AU"/>
        </w:rPr>
        <w:t xml:space="preserve"> </w:t>
      </w:r>
      <w:r w:rsidR="00064E65">
        <w:rPr>
          <w:rFonts w:cs="Arial"/>
          <w:noProof/>
          <w:lang w:eastAsia="en-AU"/>
        </w:rPr>
        <w:drawing>
          <wp:inline distT="0" distB="0" distL="0" distR="0" wp14:anchorId="12BE255B" wp14:editId="23ABD4E0">
            <wp:extent cx="640081" cy="640081"/>
            <wp:effectExtent l="0" t="0" r="7620" b="7620"/>
            <wp:docPr id="29" name="Picture 29" descr="Use the tool described to record your learning." title="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or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E65">
        <w:rPr>
          <w:rFonts w:cs="Arial"/>
          <w:lang w:eastAsia="zh-CN"/>
        </w:rPr>
        <w:t xml:space="preserve"> </w:t>
      </w:r>
      <w:r w:rsidR="00064E65" w:rsidRPr="00064E65">
        <w:rPr>
          <w:rFonts w:cs="Arial"/>
          <w:sz w:val="28"/>
          <w:szCs w:val="28"/>
          <w:lang w:eastAsia="zh-CN"/>
        </w:rPr>
        <w:t>Record</w:t>
      </w:r>
      <w:r>
        <w:rPr>
          <w:rFonts w:cs="Arial"/>
          <w:noProof/>
          <w:lang w:eastAsia="en-AU"/>
        </w:rPr>
        <w:drawing>
          <wp:inline distT="0" distB="0" distL="0" distR="0" wp14:anchorId="31BDB829" wp14:editId="564EC74C">
            <wp:extent cx="635027" cy="635027"/>
            <wp:effectExtent l="0" t="0" r="0" b="0"/>
            <wp:docPr id="26" name="Picture 26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ge-l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263">
        <w:t xml:space="preserve"> </w:t>
      </w:r>
      <w:r w:rsidRPr="000C0263">
        <w:rPr>
          <w:rFonts w:cs="Arial"/>
          <w:sz w:val="28"/>
          <w:szCs w:val="28"/>
          <w:lang w:eastAsia="zh-CN"/>
        </w:rPr>
        <w:t>Adult support</w:t>
      </w:r>
    </w:p>
    <w:p w14:paraId="33A49615" w14:textId="77777777" w:rsidR="002403DB" w:rsidRPr="002403DB" w:rsidRDefault="002403DB" w:rsidP="00064E65">
      <w:pPr>
        <w:pStyle w:val="ListParagraph"/>
        <w:numPr>
          <w:ilvl w:val="0"/>
          <w:numId w:val="17"/>
        </w:numPr>
        <w:rPr>
          <w:rFonts w:eastAsia="SimSun" w:cs="Arial"/>
          <w:color w:val="1C438B"/>
          <w:sz w:val="28"/>
          <w:szCs w:val="28"/>
          <w:lang w:eastAsia="zh-CN"/>
        </w:rPr>
      </w:pPr>
      <w:r>
        <w:rPr>
          <w:sz w:val="28"/>
          <w:szCs w:val="28"/>
        </w:rPr>
        <w:t>Practise r</w:t>
      </w:r>
      <w:r w:rsidR="00064E65" w:rsidRPr="002403DB">
        <w:rPr>
          <w:sz w:val="28"/>
          <w:szCs w:val="28"/>
        </w:rPr>
        <w:t>ead</w:t>
      </w:r>
      <w:r>
        <w:rPr>
          <w:sz w:val="28"/>
          <w:szCs w:val="28"/>
        </w:rPr>
        <w:t>ing</w:t>
      </w:r>
      <w:r w:rsidR="00064E65" w:rsidRPr="002403DB">
        <w:rPr>
          <w:sz w:val="28"/>
          <w:szCs w:val="28"/>
        </w:rPr>
        <w:t xml:space="preserve"> the sentence </w:t>
      </w:r>
      <w:r>
        <w:rPr>
          <w:sz w:val="28"/>
          <w:szCs w:val="28"/>
        </w:rPr>
        <w:t>you have written aloud.</w:t>
      </w:r>
    </w:p>
    <w:p w14:paraId="4C1E6018" w14:textId="77777777" w:rsidR="002403DB" w:rsidRPr="002403DB" w:rsidRDefault="002403DB" w:rsidP="00064E65">
      <w:pPr>
        <w:pStyle w:val="ListParagraph"/>
        <w:numPr>
          <w:ilvl w:val="0"/>
          <w:numId w:val="17"/>
        </w:numPr>
        <w:rPr>
          <w:rFonts w:eastAsia="SimSun" w:cs="Arial"/>
          <w:color w:val="1C438B"/>
          <w:sz w:val="28"/>
          <w:szCs w:val="28"/>
          <w:lang w:eastAsia="zh-CN"/>
        </w:rPr>
      </w:pPr>
      <w:r>
        <w:rPr>
          <w:sz w:val="28"/>
          <w:szCs w:val="28"/>
        </w:rPr>
        <w:t xml:space="preserve">Listen to the recordings from your teacher again to ensure your pronunciation is correct. </w:t>
      </w:r>
    </w:p>
    <w:p w14:paraId="445968F6" w14:textId="77777777" w:rsidR="002403DB" w:rsidRPr="002403DB" w:rsidRDefault="002403DB" w:rsidP="00064E65">
      <w:pPr>
        <w:pStyle w:val="ListParagraph"/>
        <w:numPr>
          <w:ilvl w:val="0"/>
          <w:numId w:val="17"/>
        </w:numPr>
        <w:rPr>
          <w:rFonts w:eastAsia="SimSun" w:cs="Arial"/>
          <w:color w:val="1C438B"/>
          <w:sz w:val="28"/>
          <w:szCs w:val="28"/>
          <w:lang w:eastAsia="zh-CN"/>
        </w:rPr>
      </w:pPr>
      <w:r>
        <w:rPr>
          <w:sz w:val="28"/>
          <w:szCs w:val="28"/>
        </w:rPr>
        <w:t xml:space="preserve">When you are ready, record yourself reading </w:t>
      </w:r>
      <w:r w:rsidR="007C7284">
        <w:rPr>
          <w:sz w:val="28"/>
          <w:szCs w:val="28"/>
        </w:rPr>
        <w:t xml:space="preserve">your sentence </w:t>
      </w:r>
      <w:r>
        <w:rPr>
          <w:sz w:val="28"/>
          <w:szCs w:val="28"/>
        </w:rPr>
        <w:t>aloud</w:t>
      </w:r>
      <w:r w:rsidR="007C7284">
        <w:rPr>
          <w:sz w:val="28"/>
          <w:szCs w:val="28"/>
        </w:rPr>
        <w:t>.</w:t>
      </w:r>
    </w:p>
    <w:p w14:paraId="351C82F4" w14:textId="77777777" w:rsidR="001B31B3" w:rsidRPr="002403DB" w:rsidRDefault="001B31B3" w:rsidP="00064E65">
      <w:pPr>
        <w:pStyle w:val="ListParagraph"/>
        <w:numPr>
          <w:ilvl w:val="0"/>
          <w:numId w:val="17"/>
        </w:numPr>
        <w:rPr>
          <w:rFonts w:eastAsia="SimSun" w:cs="Arial"/>
          <w:color w:val="1C438B"/>
          <w:sz w:val="28"/>
          <w:szCs w:val="28"/>
          <w:lang w:eastAsia="zh-CN"/>
        </w:rPr>
      </w:pPr>
      <w:r w:rsidRPr="002403DB">
        <w:rPr>
          <w:sz w:val="28"/>
          <w:szCs w:val="28"/>
        </w:rPr>
        <w:br w:type="page"/>
      </w:r>
    </w:p>
    <w:p w14:paraId="21D89F76" w14:textId="77777777" w:rsidR="00C85C65" w:rsidRDefault="00C85C65" w:rsidP="0019615C">
      <w:pPr>
        <w:pStyle w:val="Heading3"/>
        <w:numPr>
          <w:ilvl w:val="2"/>
          <w:numId w:val="9"/>
        </w:numPr>
        <w:ind w:left="0"/>
      </w:pPr>
      <w:r>
        <w:lastRenderedPageBreak/>
        <w:t xml:space="preserve">Activity </w:t>
      </w:r>
      <w:r w:rsidR="001B31B3">
        <w:t>5</w:t>
      </w:r>
    </w:p>
    <w:p w14:paraId="0E6A3D06" w14:textId="77777777" w:rsidR="00C85C65" w:rsidRPr="00ED1A52" w:rsidRDefault="00C85C65" w:rsidP="00ED1A52">
      <w:pPr>
        <w:rPr>
          <w:sz w:val="28"/>
          <w:szCs w:val="28"/>
        </w:rPr>
      </w:pPr>
      <w:r w:rsidRPr="00ED1A52">
        <w:rPr>
          <w:sz w:val="28"/>
          <w:szCs w:val="28"/>
        </w:rPr>
        <w:t>You will draw a picture of your favourite toy.</w:t>
      </w:r>
    </w:p>
    <w:p w14:paraId="1CB3C9C7" w14:textId="77777777" w:rsidR="0019615C" w:rsidRDefault="0019615C" w:rsidP="0019615C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07ABCC35" wp14:editId="64C5C932">
            <wp:extent cx="640081" cy="640081"/>
            <wp:effectExtent l="0" t="0" r="7620" b="7620"/>
            <wp:docPr id="63" name="Picture 63" descr="This activity involves drawing.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19615C">
        <w:rPr>
          <w:rFonts w:cs="Arial"/>
          <w:sz w:val="28"/>
          <w:szCs w:val="28"/>
          <w:lang w:eastAsia="zh-CN"/>
        </w:rPr>
        <w:t>Draw</w:t>
      </w:r>
    </w:p>
    <w:p w14:paraId="38508C6B" w14:textId="77777777" w:rsidR="00D6520F" w:rsidRDefault="0019615C" w:rsidP="002C4750">
      <w:pPr>
        <w:pStyle w:val="ListParagraph"/>
        <w:numPr>
          <w:ilvl w:val="0"/>
          <w:numId w:val="11"/>
        </w:numPr>
        <w:rPr>
          <w:rFonts w:eastAsia="SimSun" w:cs="Arial"/>
          <w:color w:val="1C438B"/>
          <w:sz w:val="40"/>
          <w:szCs w:val="40"/>
          <w:lang w:eastAsia="zh-CN"/>
        </w:rPr>
      </w:pPr>
      <w:r>
        <w:t>Draw a picture of your toy here.</w:t>
      </w:r>
      <w:r w:rsidR="002C4750">
        <w:rPr>
          <w:rFonts w:eastAsia="SimSun" w:cs="Arial"/>
          <w:color w:val="1C438B"/>
          <w:sz w:val="40"/>
          <w:szCs w:val="40"/>
          <w:lang w:eastAsia="zh-CN"/>
        </w:rPr>
        <w:t xml:space="preserve"> </w:t>
      </w:r>
      <w:r w:rsidR="00D6520F">
        <w:rPr>
          <w:rFonts w:eastAsia="SimSun" w:cs="Arial"/>
          <w:color w:val="1C438B"/>
          <w:sz w:val="40"/>
          <w:szCs w:val="40"/>
          <w:lang w:eastAsia="zh-CN"/>
        </w:rPr>
        <w:br w:type="page"/>
      </w:r>
    </w:p>
    <w:p w14:paraId="0527B666" w14:textId="77777777" w:rsidR="00D6520F" w:rsidRDefault="00D6520F">
      <w:pPr>
        <w:rPr>
          <w:rFonts w:eastAsia="SimSun" w:cs="Arial"/>
          <w:color w:val="1C438B"/>
          <w:sz w:val="40"/>
          <w:szCs w:val="40"/>
          <w:lang w:eastAsia="zh-CN"/>
        </w:rPr>
      </w:pPr>
    </w:p>
    <w:p w14:paraId="5F8D0C25" w14:textId="77777777" w:rsidR="00255AC3" w:rsidRPr="00176775" w:rsidRDefault="00255AC3" w:rsidP="0019615C">
      <w:pPr>
        <w:keepNext/>
        <w:keepLines/>
        <w:numPr>
          <w:ilvl w:val="2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200"/>
        <w:ind w:left="0"/>
        <w:outlineLvl w:val="2"/>
        <w:rPr>
          <w:rFonts w:eastAsia="SimSun" w:cs="Arial"/>
          <w:color w:val="1C438B"/>
          <w:sz w:val="40"/>
          <w:szCs w:val="40"/>
          <w:lang w:eastAsia="zh-CN"/>
        </w:rPr>
      </w:pPr>
    </w:p>
    <w:p w14:paraId="4117BDE9" w14:textId="77777777" w:rsidR="00176775" w:rsidRDefault="00694F86" w:rsidP="00176775">
      <w:pPr>
        <w:pStyle w:val="ListBullet"/>
        <w:numPr>
          <w:ilvl w:val="0"/>
          <w:numId w:val="0"/>
        </w:numPr>
        <w:ind w:left="652"/>
        <w:rPr>
          <w:sz w:val="28"/>
          <w:szCs w:val="28"/>
          <w:lang w:eastAsia="zh-CN"/>
        </w:rPr>
      </w:pPr>
      <w:r>
        <w:rPr>
          <w:noProof/>
          <w:lang w:eastAsia="en-AU"/>
        </w:rPr>
        <w:drawing>
          <wp:inline distT="0" distB="0" distL="0" distR="0" wp14:anchorId="147C4B0D" wp14:editId="7F58014B">
            <wp:extent cx="2302510" cy="2214880"/>
            <wp:effectExtent l="0" t="0" r="2540" b="0"/>
            <wp:docPr id="22" name="Picture 22" title="clipart saying Well done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title="clipart saying Well done!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5EA6" w14:textId="77777777" w:rsidR="00694F86" w:rsidRPr="00694F86" w:rsidRDefault="00694F86" w:rsidP="00694F86">
      <w:pPr>
        <w:rPr>
          <w:sz w:val="28"/>
          <w:szCs w:val="28"/>
        </w:rPr>
      </w:pPr>
      <w:r w:rsidRPr="00694F86">
        <w:rPr>
          <w:rFonts w:cs="Arial"/>
          <w:noProof/>
          <w:lang w:eastAsia="en-AU"/>
        </w:rPr>
        <w:drawing>
          <wp:inline distT="0" distB="0" distL="0" distR="0" wp14:anchorId="11004F4D" wp14:editId="53EF085A">
            <wp:extent cx="640081" cy="640081"/>
            <wp:effectExtent l="0" t="0" r="7620" b="7620"/>
            <wp:docPr id="2" name="Picture 2" descr="Follow the instructions to share your work." title="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oll_Down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F86">
        <w:rPr>
          <w:sz w:val="28"/>
          <w:szCs w:val="28"/>
        </w:rPr>
        <w:t>Do not forget to send your wonderful work to your teacher!</w:t>
      </w:r>
    </w:p>
    <w:p w14:paraId="3584D954" w14:textId="77777777" w:rsidR="00694F86" w:rsidRPr="00694F86" w:rsidRDefault="00694F86" w:rsidP="00694F86">
      <w:pPr>
        <w:rPr>
          <w:sz w:val="28"/>
          <w:szCs w:val="28"/>
        </w:rPr>
      </w:pPr>
      <w:r w:rsidRPr="00694F86">
        <w:rPr>
          <w:sz w:val="28"/>
          <w:szCs w:val="28"/>
        </w:rPr>
        <w:t>You could:</w:t>
      </w:r>
    </w:p>
    <w:p w14:paraId="449228E2" w14:textId="77777777" w:rsidR="00694F86" w:rsidRPr="00694F86" w:rsidRDefault="00694F86" w:rsidP="00694F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4F86">
        <w:rPr>
          <w:sz w:val="28"/>
          <w:szCs w:val="28"/>
        </w:rPr>
        <w:t>Post your workbook to your school.</w:t>
      </w:r>
    </w:p>
    <w:p w14:paraId="363736E0" w14:textId="77777777" w:rsidR="00694F86" w:rsidRPr="00694F86" w:rsidRDefault="00694F86" w:rsidP="00694F86">
      <w:pPr>
        <w:numPr>
          <w:ilvl w:val="0"/>
          <w:numId w:val="2"/>
        </w:numPr>
        <w:contextualSpacing/>
        <w:rPr>
          <w:sz w:val="28"/>
          <w:szCs w:val="28"/>
        </w:rPr>
      </w:pPr>
      <w:r w:rsidRPr="00694F86">
        <w:rPr>
          <w:sz w:val="28"/>
          <w:szCs w:val="28"/>
        </w:rPr>
        <w:t>Scan or take photos of your workbook and email them to your teacher or upload them to your class digital learning platform.</w:t>
      </w:r>
    </w:p>
    <w:p w14:paraId="7F4101DE" w14:textId="77777777" w:rsidR="00694F86" w:rsidRPr="00694F86" w:rsidRDefault="00694F86" w:rsidP="00694F86">
      <w:pPr>
        <w:numPr>
          <w:ilvl w:val="0"/>
          <w:numId w:val="2"/>
        </w:numPr>
        <w:contextualSpacing/>
        <w:rPr>
          <w:sz w:val="28"/>
          <w:szCs w:val="28"/>
        </w:rPr>
      </w:pPr>
      <w:r w:rsidRPr="00694F86">
        <w:rPr>
          <w:sz w:val="28"/>
          <w:szCs w:val="28"/>
        </w:rPr>
        <w:t xml:space="preserve">Email your </w:t>
      </w:r>
      <w:r w:rsidR="002403DB">
        <w:rPr>
          <w:sz w:val="28"/>
          <w:szCs w:val="28"/>
        </w:rPr>
        <w:t xml:space="preserve">photos and </w:t>
      </w:r>
      <w:r w:rsidRPr="00694F86">
        <w:rPr>
          <w:sz w:val="28"/>
          <w:szCs w:val="28"/>
        </w:rPr>
        <w:t>recording</w:t>
      </w:r>
      <w:r w:rsidR="002403DB">
        <w:rPr>
          <w:sz w:val="28"/>
          <w:szCs w:val="28"/>
        </w:rPr>
        <w:t>s</w:t>
      </w:r>
      <w:r w:rsidRPr="00694F86">
        <w:rPr>
          <w:sz w:val="28"/>
          <w:szCs w:val="28"/>
        </w:rPr>
        <w:t xml:space="preserve"> to your teacher or upload </w:t>
      </w:r>
      <w:r w:rsidR="002403DB">
        <w:rPr>
          <w:sz w:val="28"/>
          <w:szCs w:val="28"/>
        </w:rPr>
        <w:t>them</w:t>
      </w:r>
      <w:r w:rsidRPr="00694F86">
        <w:rPr>
          <w:sz w:val="28"/>
          <w:szCs w:val="28"/>
        </w:rPr>
        <w:t xml:space="preserve"> to your class digital learning platform.</w:t>
      </w:r>
    </w:p>
    <w:p w14:paraId="7BF1A153" w14:textId="77777777" w:rsidR="00694F86" w:rsidRPr="00176775" w:rsidRDefault="00694F86" w:rsidP="00176775">
      <w:pPr>
        <w:pStyle w:val="ListBullet"/>
        <w:numPr>
          <w:ilvl w:val="0"/>
          <w:numId w:val="0"/>
        </w:numPr>
        <w:ind w:left="652"/>
        <w:rPr>
          <w:sz w:val="28"/>
          <w:szCs w:val="28"/>
          <w:lang w:eastAsia="zh-CN"/>
        </w:rPr>
      </w:pPr>
    </w:p>
    <w:sectPr w:rsidR="00694F86" w:rsidRPr="00176775" w:rsidSect="00ED288C"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1CF3" w14:textId="77777777" w:rsidR="006163B9" w:rsidRDefault="006163B9">
      <w:r>
        <w:separator/>
      </w:r>
    </w:p>
    <w:p w14:paraId="6495785B" w14:textId="77777777" w:rsidR="006163B9" w:rsidRDefault="006163B9"/>
  </w:endnote>
  <w:endnote w:type="continuationSeparator" w:id="0">
    <w:p w14:paraId="55373258" w14:textId="77777777" w:rsidR="006163B9" w:rsidRDefault="006163B9">
      <w:r>
        <w:continuationSeparator/>
      </w:r>
    </w:p>
    <w:p w14:paraId="41933A67" w14:textId="77777777" w:rsidR="006163B9" w:rsidRDefault="0061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ADE2" w14:textId="6F788732" w:rsidR="005C1680" w:rsidRPr="004D333E" w:rsidRDefault="005C1680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5324F">
      <w:rPr>
        <w:noProof/>
      </w:rPr>
      <w:t>4</w:t>
    </w:r>
    <w:r w:rsidRPr="002810D3">
      <w:fldChar w:fldCharType="end"/>
    </w:r>
    <w:r w:rsidRPr="002810D3">
      <w:tab/>
    </w:r>
    <w:r w:rsidR="00BC4357">
      <w:t>[Language]</w:t>
    </w:r>
    <w:r w:rsidR="00D13999">
      <w:t xml:space="preserve"> </w:t>
    </w:r>
    <w:r w:rsidR="009D13C4">
      <w:t xml:space="preserve">Early </w:t>
    </w:r>
    <w:r w:rsidR="00D13999">
      <w:t xml:space="preserve">Stage </w:t>
    </w:r>
    <w:r w:rsidR="009D13C4">
      <w:t>1</w:t>
    </w:r>
    <w:r w:rsidR="00D13999">
      <w:t xml:space="preserve"> – </w:t>
    </w:r>
    <w:r w:rsidR="003B4A44">
      <w:t>My favourite toy</w:t>
    </w:r>
    <w:r w:rsidR="00BC4357">
      <w:t xml:space="preserve"> Student workbook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8DDA" w14:textId="3254DD86" w:rsidR="005C1680" w:rsidRPr="004D333E" w:rsidRDefault="005C1680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5324F">
      <w:rPr>
        <w:noProof/>
      </w:rPr>
      <w:t>May-20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5324F">
      <w:rPr>
        <w:noProof/>
      </w:rPr>
      <w:t>5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3901" w14:textId="77777777" w:rsidR="005C1680" w:rsidRDefault="005C168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A1DF" w14:textId="77777777" w:rsidR="006163B9" w:rsidRDefault="006163B9">
      <w:r>
        <w:separator/>
      </w:r>
    </w:p>
    <w:p w14:paraId="4FD5BEEE" w14:textId="77777777" w:rsidR="006163B9" w:rsidRDefault="006163B9"/>
  </w:footnote>
  <w:footnote w:type="continuationSeparator" w:id="0">
    <w:p w14:paraId="560A7EE9" w14:textId="77777777" w:rsidR="006163B9" w:rsidRDefault="006163B9">
      <w:r>
        <w:continuationSeparator/>
      </w:r>
    </w:p>
    <w:p w14:paraId="6BB3914D" w14:textId="77777777" w:rsidR="006163B9" w:rsidRDefault="00616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DD07" w14:textId="77777777" w:rsidR="005C1680" w:rsidRDefault="005C168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B0D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E0010"/>
    <w:multiLevelType w:val="hybridMultilevel"/>
    <w:tmpl w:val="12049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818"/>
    <w:multiLevelType w:val="hybridMultilevel"/>
    <w:tmpl w:val="4CFAA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B24"/>
    <w:multiLevelType w:val="hybridMultilevel"/>
    <w:tmpl w:val="C85E5F1C"/>
    <w:lvl w:ilvl="0" w:tplc="4B86A92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2A7B05"/>
    <w:multiLevelType w:val="hybridMultilevel"/>
    <w:tmpl w:val="1B5E6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166F8"/>
    <w:multiLevelType w:val="multilevel"/>
    <w:tmpl w:val="4D7CF0F0"/>
    <w:lvl w:ilvl="0">
      <w:start w:val="1"/>
      <w:numFmt w:val="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6" w15:restartNumberingAfterBreak="0">
    <w:nsid w:val="416B6598"/>
    <w:multiLevelType w:val="hybridMultilevel"/>
    <w:tmpl w:val="8B386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72588"/>
    <w:multiLevelType w:val="hybridMultilevel"/>
    <w:tmpl w:val="F59ABCCC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1" w15:restartNumberingAfterBreak="0">
    <w:nsid w:val="63B9077D"/>
    <w:multiLevelType w:val="hybridMultilevel"/>
    <w:tmpl w:val="70AE1CBE"/>
    <w:lvl w:ilvl="0" w:tplc="2044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0E85"/>
    <w:multiLevelType w:val="hybridMultilevel"/>
    <w:tmpl w:val="8F3420B6"/>
    <w:lvl w:ilvl="0" w:tplc="60762CF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4FB041D"/>
    <w:multiLevelType w:val="hybridMultilevel"/>
    <w:tmpl w:val="D48C8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  <w:num w:numId="16">
    <w:abstractNumId w:val="6"/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D91"/>
    <w:rsid w:val="00030EBC"/>
    <w:rsid w:val="00031BB0"/>
    <w:rsid w:val="000331B6"/>
    <w:rsid w:val="00034A8D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4E65"/>
    <w:rsid w:val="00065A16"/>
    <w:rsid w:val="00066BF8"/>
    <w:rsid w:val="00071D06"/>
    <w:rsid w:val="0007214A"/>
    <w:rsid w:val="00072B6E"/>
    <w:rsid w:val="00072DFB"/>
    <w:rsid w:val="00075B4E"/>
    <w:rsid w:val="00077A7C"/>
    <w:rsid w:val="00082E53"/>
    <w:rsid w:val="00083CC3"/>
    <w:rsid w:val="000844F9"/>
    <w:rsid w:val="00084830"/>
    <w:rsid w:val="0008606A"/>
    <w:rsid w:val="00086656"/>
    <w:rsid w:val="00086D87"/>
    <w:rsid w:val="000872D6"/>
    <w:rsid w:val="00090628"/>
    <w:rsid w:val="0009452F"/>
    <w:rsid w:val="000951A3"/>
    <w:rsid w:val="00096052"/>
    <w:rsid w:val="0009651E"/>
    <w:rsid w:val="00096701"/>
    <w:rsid w:val="000A0C05"/>
    <w:rsid w:val="000A33D4"/>
    <w:rsid w:val="000A3BD3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263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6AC3"/>
    <w:rsid w:val="00116B75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4AC8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67872"/>
    <w:rsid w:val="0017075C"/>
    <w:rsid w:val="00170CB5"/>
    <w:rsid w:val="00171601"/>
    <w:rsid w:val="00174183"/>
    <w:rsid w:val="00176775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593F"/>
    <w:rsid w:val="0019600C"/>
    <w:rsid w:val="0019615C"/>
    <w:rsid w:val="00196CCF"/>
    <w:rsid w:val="00196CF1"/>
    <w:rsid w:val="00197B41"/>
    <w:rsid w:val="001A03EA"/>
    <w:rsid w:val="001A3627"/>
    <w:rsid w:val="001B3065"/>
    <w:rsid w:val="001B31B3"/>
    <w:rsid w:val="001B33C0"/>
    <w:rsid w:val="001B4A46"/>
    <w:rsid w:val="001B5E34"/>
    <w:rsid w:val="001C2997"/>
    <w:rsid w:val="001C4DB7"/>
    <w:rsid w:val="001C6C9B"/>
    <w:rsid w:val="001D10B2"/>
    <w:rsid w:val="001D3092"/>
    <w:rsid w:val="001D38C6"/>
    <w:rsid w:val="001D4CD1"/>
    <w:rsid w:val="001D5EDB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2440"/>
    <w:rsid w:val="002046F7"/>
    <w:rsid w:val="0020478D"/>
    <w:rsid w:val="002054D0"/>
    <w:rsid w:val="00206EFD"/>
    <w:rsid w:val="0020756A"/>
    <w:rsid w:val="00210523"/>
    <w:rsid w:val="00210D95"/>
    <w:rsid w:val="002136B3"/>
    <w:rsid w:val="00214A73"/>
    <w:rsid w:val="00216957"/>
    <w:rsid w:val="00217731"/>
    <w:rsid w:val="00217AE6"/>
    <w:rsid w:val="00221301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28FE"/>
    <w:rsid w:val="00234830"/>
    <w:rsid w:val="002368C7"/>
    <w:rsid w:val="0023726F"/>
    <w:rsid w:val="00237784"/>
    <w:rsid w:val="002403DB"/>
    <w:rsid w:val="0024041A"/>
    <w:rsid w:val="002410C8"/>
    <w:rsid w:val="00241C93"/>
    <w:rsid w:val="0024214A"/>
    <w:rsid w:val="002441F2"/>
    <w:rsid w:val="0024438F"/>
    <w:rsid w:val="002447C2"/>
    <w:rsid w:val="00244D34"/>
    <w:rsid w:val="00244F99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5AC3"/>
    <w:rsid w:val="00256D4F"/>
    <w:rsid w:val="00260EE8"/>
    <w:rsid w:val="00260F28"/>
    <w:rsid w:val="0026131D"/>
    <w:rsid w:val="00263542"/>
    <w:rsid w:val="00266738"/>
    <w:rsid w:val="00266D0C"/>
    <w:rsid w:val="00273350"/>
    <w:rsid w:val="002735D9"/>
    <w:rsid w:val="00273F94"/>
    <w:rsid w:val="002760B7"/>
    <w:rsid w:val="002762CD"/>
    <w:rsid w:val="0028080E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1ADC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2EA"/>
    <w:rsid w:val="002E633F"/>
    <w:rsid w:val="002F0BF7"/>
    <w:rsid w:val="002F0D60"/>
    <w:rsid w:val="002F104E"/>
    <w:rsid w:val="002F175A"/>
    <w:rsid w:val="002F1BD9"/>
    <w:rsid w:val="002F3A6D"/>
    <w:rsid w:val="002F749C"/>
    <w:rsid w:val="003024AE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13D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9E5"/>
    <w:rsid w:val="0033147A"/>
    <w:rsid w:val="0033193C"/>
    <w:rsid w:val="00331A4D"/>
    <w:rsid w:val="00332B30"/>
    <w:rsid w:val="00332F53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48FD"/>
    <w:rsid w:val="00345EB0"/>
    <w:rsid w:val="0034764B"/>
    <w:rsid w:val="0034780A"/>
    <w:rsid w:val="00347CBE"/>
    <w:rsid w:val="003503AC"/>
    <w:rsid w:val="00351619"/>
    <w:rsid w:val="00352686"/>
    <w:rsid w:val="003534AD"/>
    <w:rsid w:val="00354957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0C25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4A44"/>
    <w:rsid w:val="003B7BBB"/>
    <w:rsid w:val="003C0FB3"/>
    <w:rsid w:val="003C3990"/>
    <w:rsid w:val="003C434B"/>
    <w:rsid w:val="003C489D"/>
    <w:rsid w:val="003C54B8"/>
    <w:rsid w:val="003C687F"/>
    <w:rsid w:val="003C6F9D"/>
    <w:rsid w:val="003C723C"/>
    <w:rsid w:val="003D0EC3"/>
    <w:rsid w:val="003D0F7F"/>
    <w:rsid w:val="003D22E3"/>
    <w:rsid w:val="003D3CF0"/>
    <w:rsid w:val="003D53BF"/>
    <w:rsid w:val="003D6797"/>
    <w:rsid w:val="003D779D"/>
    <w:rsid w:val="003D7846"/>
    <w:rsid w:val="003D78A2"/>
    <w:rsid w:val="003E03AC"/>
    <w:rsid w:val="003E03FD"/>
    <w:rsid w:val="003E15EE"/>
    <w:rsid w:val="003E219B"/>
    <w:rsid w:val="003E4725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17EBC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CEE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869"/>
    <w:rsid w:val="00485CCD"/>
    <w:rsid w:val="00485DB5"/>
    <w:rsid w:val="004860C5"/>
    <w:rsid w:val="00486D2B"/>
    <w:rsid w:val="00490D60"/>
    <w:rsid w:val="00493120"/>
    <w:rsid w:val="0049395B"/>
    <w:rsid w:val="004949C7"/>
    <w:rsid w:val="00494FDC"/>
    <w:rsid w:val="004A0489"/>
    <w:rsid w:val="004A161B"/>
    <w:rsid w:val="004A4146"/>
    <w:rsid w:val="004A47DB"/>
    <w:rsid w:val="004A4C38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B7FD4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C79"/>
    <w:rsid w:val="004D5537"/>
    <w:rsid w:val="004D5BBA"/>
    <w:rsid w:val="004D6540"/>
    <w:rsid w:val="004E1275"/>
    <w:rsid w:val="004E1C2A"/>
    <w:rsid w:val="004E2ACB"/>
    <w:rsid w:val="004E38B0"/>
    <w:rsid w:val="004E3C28"/>
    <w:rsid w:val="004E4332"/>
    <w:rsid w:val="004E4E0B"/>
    <w:rsid w:val="004E6856"/>
    <w:rsid w:val="004E6FB4"/>
    <w:rsid w:val="004F003B"/>
    <w:rsid w:val="004F00A8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1424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4DFB"/>
    <w:rsid w:val="0052782C"/>
    <w:rsid w:val="00527A41"/>
    <w:rsid w:val="00530E46"/>
    <w:rsid w:val="005324EF"/>
    <w:rsid w:val="0053286B"/>
    <w:rsid w:val="00536369"/>
    <w:rsid w:val="00537846"/>
    <w:rsid w:val="005400FF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0EA7"/>
    <w:rsid w:val="00563104"/>
    <w:rsid w:val="00563267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5ED4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231"/>
    <w:rsid w:val="005C1680"/>
    <w:rsid w:val="005C1BFC"/>
    <w:rsid w:val="005C1F70"/>
    <w:rsid w:val="005C7B55"/>
    <w:rsid w:val="005D0175"/>
    <w:rsid w:val="005D08E0"/>
    <w:rsid w:val="005D1CC4"/>
    <w:rsid w:val="005D2D62"/>
    <w:rsid w:val="005D5A78"/>
    <w:rsid w:val="005D5DB0"/>
    <w:rsid w:val="005D6629"/>
    <w:rsid w:val="005D7169"/>
    <w:rsid w:val="005E0B43"/>
    <w:rsid w:val="005E4742"/>
    <w:rsid w:val="005E6829"/>
    <w:rsid w:val="005E6D9C"/>
    <w:rsid w:val="005F10D4"/>
    <w:rsid w:val="005F26E8"/>
    <w:rsid w:val="005F275A"/>
    <w:rsid w:val="005F2E08"/>
    <w:rsid w:val="005F4400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3B9"/>
    <w:rsid w:val="00616767"/>
    <w:rsid w:val="0061698B"/>
    <w:rsid w:val="00616F61"/>
    <w:rsid w:val="00617F76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4723"/>
    <w:rsid w:val="00634D7C"/>
    <w:rsid w:val="0063670E"/>
    <w:rsid w:val="00637181"/>
    <w:rsid w:val="00637449"/>
    <w:rsid w:val="00637AE2"/>
    <w:rsid w:val="00637AF8"/>
    <w:rsid w:val="006410F5"/>
    <w:rsid w:val="006412BE"/>
    <w:rsid w:val="0064144D"/>
    <w:rsid w:val="00641609"/>
    <w:rsid w:val="0064160E"/>
    <w:rsid w:val="00641F0D"/>
    <w:rsid w:val="00642389"/>
    <w:rsid w:val="006439ED"/>
    <w:rsid w:val="00644306"/>
    <w:rsid w:val="00644B02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057"/>
    <w:rsid w:val="006644C4"/>
    <w:rsid w:val="0066665B"/>
    <w:rsid w:val="00670EE3"/>
    <w:rsid w:val="0067331F"/>
    <w:rsid w:val="00673421"/>
    <w:rsid w:val="006742DF"/>
    <w:rsid w:val="006742E8"/>
    <w:rsid w:val="0067482E"/>
    <w:rsid w:val="00675260"/>
    <w:rsid w:val="00677DDB"/>
    <w:rsid w:val="00677EF0"/>
    <w:rsid w:val="006801AE"/>
    <w:rsid w:val="006814BF"/>
    <w:rsid w:val="00681F32"/>
    <w:rsid w:val="00683AEC"/>
    <w:rsid w:val="00684672"/>
    <w:rsid w:val="0068481E"/>
    <w:rsid w:val="0068666F"/>
    <w:rsid w:val="00686BA1"/>
    <w:rsid w:val="00686DE9"/>
    <w:rsid w:val="0068780A"/>
    <w:rsid w:val="00690267"/>
    <w:rsid w:val="006906E7"/>
    <w:rsid w:val="006929C3"/>
    <w:rsid w:val="00694F86"/>
    <w:rsid w:val="006954D4"/>
    <w:rsid w:val="0069598B"/>
    <w:rsid w:val="00695AF0"/>
    <w:rsid w:val="006A1A8E"/>
    <w:rsid w:val="006A1CF6"/>
    <w:rsid w:val="006A2D9E"/>
    <w:rsid w:val="006A36DB"/>
    <w:rsid w:val="006A3EF2"/>
    <w:rsid w:val="006A4068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012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28F5"/>
    <w:rsid w:val="006E3378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3EE6"/>
    <w:rsid w:val="006F4503"/>
    <w:rsid w:val="00701DAC"/>
    <w:rsid w:val="00703714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0F8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2201"/>
    <w:rsid w:val="0075322D"/>
    <w:rsid w:val="00753D56"/>
    <w:rsid w:val="007547E7"/>
    <w:rsid w:val="007564AE"/>
    <w:rsid w:val="00756FF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3F6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B7A5A"/>
    <w:rsid w:val="007C057B"/>
    <w:rsid w:val="007C1661"/>
    <w:rsid w:val="007C1A9E"/>
    <w:rsid w:val="007C6E38"/>
    <w:rsid w:val="007C7284"/>
    <w:rsid w:val="007D212E"/>
    <w:rsid w:val="007D4204"/>
    <w:rsid w:val="007D458F"/>
    <w:rsid w:val="007D5655"/>
    <w:rsid w:val="007D5A52"/>
    <w:rsid w:val="007D6415"/>
    <w:rsid w:val="007D7CF5"/>
    <w:rsid w:val="007D7E58"/>
    <w:rsid w:val="007E0018"/>
    <w:rsid w:val="007E41AD"/>
    <w:rsid w:val="007E5E9E"/>
    <w:rsid w:val="007F1493"/>
    <w:rsid w:val="007F15BC"/>
    <w:rsid w:val="007F3524"/>
    <w:rsid w:val="007F576D"/>
    <w:rsid w:val="007F62AE"/>
    <w:rsid w:val="007F637A"/>
    <w:rsid w:val="007F66A6"/>
    <w:rsid w:val="007F6CCC"/>
    <w:rsid w:val="007F76BF"/>
    <w:rsid w:val="007F7E83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721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43E"/>
    <w:rsid w:val="008218CF"/>
    <w:rsid w:val="0082213D"/>
    <w:rsid w:val="008248E7"/>
    <w:rsid w:val="00824F02"/>
    <w:rsid w:val="00825595"/>
    <w:rsid w:val="00826BD1"/>
    <w:rsid w:val="00826C4F"/>
    <w:rsid w:val="00830A48"/>
    <w:rsid w:val="00831C89"/>
    <w:rsid w:val="00832C2F"/>
    <w:rsid w:val="00832DA5"/>
    <w:rsid w:val="00832F4B"/>
    <w:rsid w:val="0083310A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B2C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0CC5"/>
    <w:rsid w:val="008A162C"/>
    <w:rsid w:val="008A21F0"/>
    <w:rsid w:val="008A4B1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0C5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35C"/>
    <w:rsid w:val="0091055E"/>
    <w:rsid w:val="00912C5D"/>
    <w:rsid w:val="00912EC7"/>
    <w:rsid w:val="00913D40"/>
    <w:rsid w:val="009153A2"/>
    <w:rsid w:val="0091571A"/>
    <w:rsid w:val="00915A84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734"/>
    <w:rsid w:val="009458AF"/>
    <w:rsid w:val="00946555"/>
    <w:rsid w:val="009520A1"/>
    <w:rsid w:val="009522E2"/>
    <w:rsid w:val="0095259D"/>
    <w:rsid w:val="009528C1"/>
    <w:rsid w:val="0095324F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135"/>
    <w:rsid w:val="00981475"/>
    <w:rsid w:val="00981668"/>
    <w:rsid w:val="009817D0"/>
    <w:rsid w:val="00983095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0D02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3C4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3A07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9F7496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38DE"/>
    <w:rsid w:val="00A307AE"/>
    <w:rsid w:val="00A35E8B"/>
    <w:rsid w:val="00A3669F"/>
    <w:rsid w:val="00A37C79"/>
    <w:rsid w:val="00A41A01"/>
    <w:rsid w:val="00A429A9"/>
    <w:rsid w:val="00A43CFF"/>
    <w:rsid w:val="00A449A6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497"/>
    <w:rsid w:val="00A65A2B"/>
    <w:rsid w:val="00A70170"/>
    <w:rsid w:val="00A726C7"/>
    <w:rsid w:val="00A7343D"/>
    <w:rsid w:val="00A7409C"/>
    <w:rsid w:val="00A74CE7"/>
    <w:rsid w:val="00A752B5"/>
    <w:rsid w:val="00A75BF2"/>
    <w:rsid w:val="00A774B4"/>
    <w:rsid w:val="00A77927"/>
    <w:rsid w:val="00A80144"/>
    <w:rsid w:val="00A81734"/>
    <w:rsid w:val="00A81791"/>
    <w:rsid w:val="00A8195D"/>
    <w:rsid w:val="00A81DC9"/>
    <w:rsid w:val="00A82222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32B"/>
    <w:rsid w:val="00A96C05"/>
    <w:rsid w:val="00A96D9C"/>
    <w:rsid w:val="00A97222"/>
    <w:rsid w:val="00A9772A"/>
    <w:rsid w:val="00AA18E2"/>
    <w:rsid w:val="00AA22B0"/>
    <w:rsid w:val="00AA2B19"/>
    <w:rsid w:val="00AA3B89"/>
    <w:rsid w:val="00AA5D7E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20F9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5B09"/>
    <w:rsid w:val="00B8666B"/>
    <w:rsid w:val="00B904F4"/>
    <w:rsid w:val="00B90BD1"/>
    <w:rsid w:val="00B92536"/>
    <w:rsid w:val="00B9274D"/>
    <w:rsid w:val="00B94207"/>
    <w:rsid w:val="00B945D4"/>
    <w:rsid w:val="00B9506C"/>
    <w:rsid w:val="00B97144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2A70"/>
    <w:rsid w:val="00BC3779"/>
    <w:rsid w:val="00BC41A0"/>
    <w:rsid w:val="00BC4357"/>
    <w:rsid w:val="00BC43D8"/>
    <w:rsid w:val="00BD0056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B34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589A"/>
    <w:rsid w:val="00C16B92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49AE"/>
    <w:rsid w:val="00C65AB2"/>
    <w:rsid w:val="00C67BBF"/>
    <w:rsid w:val="00C70168"/>
    <w:rsid w:val="00C718DD"/>
    <w:rsid w:val="00C71AFB"/>
    <w:rsid w:val="00C74707"/>
    <w:rsid w:val="00C767C7"/>
    <w:rsid w:val="00C772B1"/>
    <w:rsid w:val="00C779FD"/>
    <w:rsid w:val="00C77D84"/>
    <w:rsid w:val="00C80B9E"/>
    <w:rsid w:val="00C841B7"/>
    <w:rsid w:val="00C84A6C"/>
    <w:rsid w:val="00C85C65"/>
    <w:rsid w:val="00C8667D"/>
    <w:rsid w:val="00C86967"/>
    <w:rsid w:val="00C928A8"/>
    <w:rsid w:val="00C93044"/>
    <w:rsid w:val="00C94960"/>
    <w:rsid w:val="00C95246"/>
    <w:rsid w:val="00C95588"/>
    <w:rsid w:val="00C95C01"/>
    <w:rsid w:val="00C967FE"/>
    <w:rsid w:val="00CA103E"/>
    <w:rsid w:val="00CA3845"/>
    <w:rsid w:val="00CA6C45"/>
    <w:rsid w:val="00CA74F6"/>
    <w:rsid w:val="00CA7603"/>
    <w:rsid w:val="00CB15DC"/>
    <w:rsid w:val="00CB364E"/>
    <w:rsid w:val="00CB36DE"/>
    <w:rsid w:val="00CB37B8"/>
    <w:rsid w:val="00CB4F1A"/>
    <w:rsid w:val="00CB4F50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EC1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3999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BA4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20F"/>
    <w:rsid w:val="00D65845"/>
    <w:rsid w:val="00D70087"/>
    <w:rsid w:val="00D7079E"/>
    <w:rsid w:val="00D70823"/>
    <w:rsid w:val="00D70AB1"/>
    <w:rsid w:val="00D70F23"/>
    <w:rsid w:val="00D73DD6"/>
    <w:rsid w:val="00D743FA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237"/>
    <w:rsid w:val="00D93336"/>
    <w:rsid w:val="00D94314"/>
    <w:rsid w:val="00D95BC7"/>
    <w:rsid w:val="00D95C17"/>
    <w:rsid w:val="00D96043"/>
    <w:rsid w:val="00D96F1C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886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43D0"/>
    <w:rsid w:val="00E164F2"/>
    <w:rsid w:val="00E16F61"/>
    <w:rsid w:val="00E178A7"/>
    <w:rsid w:val="00E20F6A"/>
    <w:rsid w:val="00E21A25"/>
    <w:rsid w:val="00E23303"/>
    <w:rsid w:val="00E253CA"/>
    <w:rsid w:val="00E25ABF"/>
    <w:rsid w:val="00E2771C"/>
    <w:rsid w:val="00E31D50"/>
    <w:rsid w:val="00E324D9"/>
    <w:rsid w:val="00E331FB"/>
    <w:rsid w:val="00E33DF4"/>
    <w:rsid w:val="00E35A97"/>
    <w:rsid w:val="00E35EDE"/>
    <w:rsid w:val="00E36528"/>
    <w:rsid w:val="00E409B4"/>
    <w:rsid w:val="00E40CF7"/>
    <w:rsid w:val="00E413B8"/>
    <w:rsid w:val="00E43120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34C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151C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52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6AE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160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48A"/>
    <w:rsid w:val="00F34D8E"/>
    <w:rsid w:val="00F3515A"/>
    <w:rsid w:val="00F3674D"/>
    <w:rsid w:val="00F37587"/>
    <w:rsid w:val="00F4079E"/>
    <w:rsid w:val="00F40B14"/>
    <w:rsid w:val="00F40E4C"/>
    <w:rsid w:val="00F420F0"/>
    <w:rsid w:val="00F42101"/>
    <w:rsid w:val="00F428B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4B20"/>
    <w:rsid w:val="00F650B4"/>
    <w:rsid w:val="00F65901"/>
    <w:rsid w:val="00F66934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3A6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97D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5F4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665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48D5AA"/>
  <w14:defaultImageDpi w14:val="32767"/>
  <w15:chartTrackingRefBased/>
  <w15:docId w15:val="{B37D243A-C20F-4BC8-8746-67F8556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C16B92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6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5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4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anravenst1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CE17DE45BD848A93BE9904AF05AFE" ma:contentTypeVersion="13" ma:contentTypeDescription="Create a new document." ma:contentTypeScope="" ma:versionID="f0ff9384ee0307d1b5be747adce696d2">
  <xsd:schema xmlns:xsd="http://www.w3.org/2001/XMLSchema" xmlns:xs="http://www.w3.org/2001/XMLSchema" xmlns:p="http://schemas.microsoft.com/office/2006/metadata/properties" xmlns:ns3="a671a430-3424-474a-ac10-a033a22161bc" xmlns:ns4="72f86510-d65d-498d-a2ab-2c30f95165db" targetNamespace="http://schemas.microsoft.com/office/2006/metadata/properties" ma:root="true" ma:fieldsID="8b506d6d0db010b86d5546eccdb56f06" ns3:_="" ns4:_="">
    <xsd:import namespace="a671a430-3424-474a-ac10-a033a22161bc"/>
    <xsd:import namespace="72f86510-d65d-498d-a2ab-2c30f95165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a430-3424-474a-ac10-a033a2216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6510-d65d-498d-a2ab-2c30f9516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25CF0-29E2-487A-AF29-86F7471A9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1a430-3424-474a-ac10-a033a22161bc"/>
    <ds:schemaRef ds:uri="72f86510-d65d-498d-a2ab-2c30f9516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a671a430-3424-474a-ac10-a033a22161bc"/>
    <ds:schemaRef ds:uri="http://purl.org/dc/elements/1.1/"/>
    <ds:schemaRef ds:uri="http://schemas.microsoft.com/office/2006/metadata/properties"/>
    <ds:schemaRef ds:uri="http://purl.org/dc/terms/"/>
    <ds:schemaRef ds:uri="72f86510-d65d-498d-a2ab-2c30f95165d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EA437-4DDB-42CA-B4E5-7A42886E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</TotalTime>
  <Pages>23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[Language] Early Stage 1 My favourite toy Student workbook</vt:lpstr>
    </vt:vector>
  </TitlesOfParts>
  <Manager/>
  <Company>NSW Department of Education</Company>
  <LinksUpToDate>false</LinksUpToDate>
  <CharactersWithSpaces>7585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[Language] Early Stage 1 My favourite toy Student workbook</dc:title>
  <dc:subject/>
  <dc:creator>NSW DoE</dc:creator>
  <cp:keywords/>
  <dc:description/>
  <cp:lastModifiedBy>Andrew, Jill</cp:lastModifiedBy>
  <cp:revision>2</cp:revision>
  <cp:lastPrinted>2019-09-30T07:42:00Z</cp:lastPrinted>
  <dcterms:created xsi:type="dcterms:W3CDTF">2020-05-19T23:49:00Z</dcterms:created>
  <dcterms:modified xsi:type="dcterms:W3CDTF">2020-05-19T23:49:00Z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0x0101003ADCE17DE45BD848A93BE9904AF05AFE</vt:lpwstr>
  </property>
</Properties>
</file>