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4512" w14:textId="582D2D12" w:rsidR="000F5034" w:rsidRDefault="00843428" w:rsidP="000F5034">
      <w:pPr>
        <w:pStyle w:val="Title"/>
      </w:pPr>
      <w:r w:rsidRPr="00424611">
        <w:t xml:space="preserve">PDHPE 7-10 </w:t>
      </w:r>
      <w:r w:rsidR="00C27DAC" w:rsidRPr="00424611">
        <w:t xml:space="preserve">Stage 5, </w:t>
      </w:r>
      <w:r w:rsidR="008C2F94" w:rsidRPr="00424611">
        <w:t>moving oceans learning sequence</w:t>
      </w:r>
    </w:p>
    <w:p w14:paraId="1D890241" w14:textId="449EB4E9" w:rsidR="00DA1E0C" w:rsidRDefault="008C2F94" w:rsidP="00DA1E0C">
      <w:pPr>
        <w:rPr>
          <w:rStyle w:val="Strong"/>
        </w:rPr>
      </w:pPr>
      <w:r w:rsidRPr="00DA1E0C">
        <w:rPr>
          <w:rStyle w:val="Heading2Char"/>
        </w:rPr>
        <w:t>Description</w:t>
      </w:r>
    </w:p>
    <w:p w14:paraId="76A65901" w14:textId="2E4138B0" w:rsidR="00E13584" w:rsidRPr="00CE3E86" w:rsidRDefault="00E13584">
      <w:bookmarkStart w:id="0" w:name="_Hlk80948990"/>
      <w:r>
        <w:t>Actions to improve sustainability are both an individual and shared responsibility. Students need opportunities to explore how promoting, supporting and sustaining the environment can improve the health, safety, appreciation of their environment and wellbeing of self and others.</w:t>
      </w:r>
      <w:r w:rsidR="7C2ABFC3">
        <w:t xml:space="preserve"> This learning sequence explores the Moving Oceans project as a model for </w:t>
      </w:r>
      <w:r w:rsidR="00D43FA2">
        <w:t xml:space="preserve">students to create </w:t>
      </w:r>
      <w:r w:rsidR="7C2ABFC3">
        <w:t>their own project designed for their local community.</w:t>
      </w:r>
      <w:r w:rsidR="00CA0B54">
        <w:t xml:space="preserve"> </w:t>
      </w:r>
      <w:r w:rsidR="210827D7">
        <w:t>It is not necessary to live in a coastal geographic locatio</w:t>
      </w:r>
      <w:r w:rsidR="105B3176">
        <w:t xml:space="preserve">n for this learning sequence to be implemented into classroom contexts. </w:t>
      </w:r>
    </w:p>
    <w:p w14:paraId="66B18095" w14:textId="77777777" w:rsidR="00E13584" w:rsidRPr="00CE3E86" w:rsidRDefault="00E13584" w:rsidP="00E13584">
      <w:r>
        <w:t xml:space="preserve">Moving Oceans is a research project about the role of sport, physical activities and leisure in how we come to care for oceans and coasts. It explores the everyday individual and community relationships we develop through surfing, swimming and other ocean lifestyle sports. These sports and activities keep our bodies and minds </w:t>
      </w:r>
      <w:proofErr w:type="gramStart"/>
      <w:r>
        <w:t>healthy</w:t>
      </w:r>
      <w:proofErr w:type="gramEnd"/>
      <w:r>
        <w:t xml:space="preserve"> and they play a key part in the health of oceans and coasts too. This project aims to show how and why ocean lifestyle sports help us experience such close connections with the saltwater plants, animals, geographies and climates.</w:t>
      </w:r>
    </w:p>
    <w:bookmarkEnd w:id="0"/>
    <w:p w14:paraId="6B71FFF6" w14:textId="03591849" w:rsidR="00DA1E0C" w:rsidRDefault="00DA1E0C" w:rsidP="00DA1E0C">
      <w:pPr>
        <w:pStyle w:val="Heading2"/>
      </w:pPr>
      <w:r w:rsidRPr="002A4B94">
        <w:t>Duration</w:t>
      </w:r>
    </w:p>
    <w:p w14:paraId="0432E6A1" w14:textId="42D79CE0" w:rsidR="002A4B94" w:rsidRDefault="00D374F1" w:rsidP="00FD1A59">
      <w:pPr>
        <w:pStyle w:val="ListBullet"/>
      </w:pPr>
      <w:r>
        <w:rPr>
          <w:lang w:eastAsia="zh-CN"/>
        </w:rPr>
        <w:t>8-10</w:t>
      </w:r>
      <w:r w:rsidR="00087D1F">
        <w:rPr>
          <w:lang w:eastAsia="zh-CN"/>
        </w:rPr>
        <w:t xml:space="preserve"> </w:t>
      </w:r>
      <w:r w:rsidR="00A8756C">
        <w:rPr>
          <w:lang w:eastAsia="zh-CN"/>
        </w:rPr>
        <w:t>lessons</w:t>
      </w:r>
      <w:r w:rsidR="00087D1F">
        <w:rPr>
          <w:lang w:eastAsia="zh-CN"/>
        </w:rPr>
        <w:t xml:space="preserve"> (50 minutes duration)</w:t>
      </w:r>
    </w:p>
    <w:p w14:paraId="09AC3B67" w14:textId="4FA986D8" w:rsidR="000B26AE" w:rsidRDefault="00990A50" w:rsidP="00990A50">
      <w:pPr>
        <w:pStyle w:val="Heading2"/>
      </w:pPr>
      <w:r>
        <w:t>Resource</w:t>
      </w:r>
      <w:r w:rsidR="002D751E">
        <w:t>s</w:t>
      </w:r>
    </w:p>
    <w:p w14:paraId="4CB4789B" w14:textId="3C3BBA98" w:rsidR="002D751E" w:rsidRPr="002D751E" w:rsidRDefault="00A27C62" w:rsidP="002D751E">
      <w:pPr>
        <w:pStyle w:val="ListBullet"/>
        <w:rPr>
          <w:lang w:eastAsia="zh-CN"/>
        </w:rPr>
      </w:pPr>
      <w:hyperlink r:id="rId11" w:history="1">
        <w:r w:rsidR="002D751E" w:rsidRPr="002D751E">
          <w:rPr>
            <w:rStyle w:val="Hyperlink"/>
            <w:lang w:eastAsia="zh-CN"/>
          </w:rPr>
          <w:t>Moving oceans project website</w:t>
        </w:r>
      </w:hyperlink>
      <w:r w:rsidR="00311F02">
        <w:rPr>
          <w:rStyle w:val="Hyperlink"/>
          <w:lang w:eastAsia="zh-CN"/>
        </w:rPr>
        <w:t>,</w:t>
      </w:r>
      <w:r w:rsidR="00311F02" w:rsidRPr="00311F02">
        <w:rPr>
          <w:rStyle w:val="Hyperlink"/>
          <w:color w:val="auto"/>
          <w:u w:val="none"/>
          <w:lang w:eastAsia="zh-CN"/>
        </w:rPr>
        <w:t xml:space="preserve"> </w:t>
      </w:r>
    </w:p>
    <w:p w14:paraId="30798B4F" w14:textId="77777777" w:rsidR="004E5C3D" w:rsidRDefault="004E5C3D">
      <w:pPr>
        <w:rPr>
          <w:rFonts w:eastAsia="SimSun" w:cs="Arial"/>
          <w:b/>
          <w:color w:val="1C438B"/>
          <w:sz w:val="48"/>
          <w:szCs w:val="36"/>
          <w:lang w:eastAsia="zh-CN"/>
        </w:rPr>
      </w:pPr>
      <w:r>
        <w:br w:type="page"/>
      </w:r>
    </w:p>
    <w:p w14:paraId="371D22AD" w14:textId="4758B08A" w:rsidR="00383500" w:rsidRDefault="00383500" w:rsidP="00AF0934">
      <w:pPr>
        <w:pStyle w:val="Heading2"/>
      </w:pPr>
      <w:r w:rsidRPr="0049053E">
        <w:lastRenderedPageBreak/>
        <w:t>PDHPE skills</w:t>
      </w:r>
    </w:p>
    <w:p w14:paraId="35338758" w14:textId="010B0027" w:rsidR="0034147D" w:rsidRDefault="00B13654" w:rsidP="00B13654">
      <w:pPr>
        <w:spacing w:after="240"/>
        <w:rPr>
          <w:lang w:eastAsia="zh-CN"/>
        </w:rPr>
      </w:pPr>
      <w:r>
        <w:rPr>
          <w:lang w:eastAsia="zh-CN"/>
        </w:rPr>
        <w:t xml:space="preserve">Skills have been modelled throughout the learning sequence. </w:t>
      </w:r>
      <w:r w:rsidR="00680299">
        <w:rPr>
          <w:lang w:eastAsia="zh-CN"/>
        </w:rPr>
        <w:t>Teachers</w:t>
      </w:r>
      <w:r w:rsidR="009463AC">
        <w:rPr>
          <w:lang w:eastAsia="zh-CN"/>
        </w:rPr>
        <w:t xml:space="preserve"> could </w:t>
      </w:r>
      <w:r w:rsidR="0034147D">
        <w:rPr>
          <w:lang w:eastAsia="zh-CN"/>
        </w:rPr>
        <w:t>use model</w:t>
      </w:r>
      <w:r w:rsidR="009463AC">
        <w:rPr>
          <w:lang w:eastAsia="zh-CN"/>
        </w:rPr>
        <w:t>s suggested</w:t>
      </w:r>
      <w:r w:rsidR="0034147D">
        <w:rPr>
          <w:lang w:eastAsia="zh-CN"/>
        </w:rPr>
        <w:t xml:space="preserve"> or use their own</w:t>
      </w:r>
      <w:r w:rsidR="009463AC">
        <w:rPr>
          <w:lang w:eastAsia="zh-CN"/>
        </w:rPr>
        <w:t xml:space="preserve"> to</w:t>
      </w:r>
      <w:r w:rsidR="0034147D">
        <w:rPr>
          <w:lang w:eastAsia="zh-CN"/>
        </w:rPr>
        <w:t xml:space="preserve"> suit </w:t>
      </w:r>
      <w:r w:rsidR="00680299">
        <w:rPr>
          <w:lang w:eastAsia="zh-CN"/>
        </w:rPr>
        <w:t>student need</w:t>
      </w:r>
      <w:r w:rsidR="009463AC">
        <w:rPr>
          <w:lang w:eastAsia="zh-CN"/>
        </w:rPr>
        <w:t>s.</w:t>
      </w:r>
      <w:r w:rsidR="0034147D">
        <w:rPr>
          <w:lang w:eastAsia="zh-CN"/>
        </w:rPr>
        <w:t xml:space="preserve"> </w:t>
      </w:r>
    </w:p>
    <w:tbl>
      <w:tblPr>
        <w:tblStyle w:val="Tableheader"/>
        <w:tblW w:w="5000" w:type="pct"/>
        <w:tblLook w:val="04A0" w:firstRow="1" w:lastRow="0" w:firstColumn="1" w:lastColumn="0" w:noHBand="0" w:noVBand="1"/>
        <w:tblCaption w:val="PDHPE Skills Domain Table"/>
        <w:tblDescription w:val="In this table the skill within the learning sequence are referenced here along with the evidence of learning students should be demonstrating at the end of the  learning sequence. Row header one is the skill domain and the skill within that skill domain area of the syllabus. Row Header two is the evidence of learning students will demonstrate at the end of this. Row two is decision making and problem solving, row three is social awarenss- contributing to their community and row four is health and fitness enhancing movement- building physical acitvity self-efficacy"/>
      </w:tblPr>
      <w:tblGrid>
        <w:gridCol w:w="2271"/>
        <w:gridCol w:w="7301"/>
      </w:tblGrid>
      <w:tr w:rsidR="00132413" w:rsidRPr="00182193" w14:paraId="1DE10E17" w14:textId="77777777" w:rsidTr="002F40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pct"/>
            <w:hideMark/>
          </w:tcPr>
          <w:p w14:paraId="4381D67B" w14:textId="77777777" w:rsidR="00132413" w:rsidRPr="00182193" w:rsidRDefault="00132413" w:rsidP="00132413">
            <w:pPr>
              <w:spacing w:before="192" w:after="192"/>
              <w:textAlignment w:val="baseline"/>
              <w:rPr>
                <w:rFonts w:eastAsia="Times New Roman" w:cs="Arial"/>
                <w:color w:val="FFFFFF"/>
                <w:sz w:val="24"/>
                <w:lang w:eastAsia="en-AU"/>
              </w:rPr>
            </w:pPr>
            <w:r w:rsidRPr="00182193">
              <w:rPr>
                <w:rFonts w:eastAsia="Times New Roman" w:cs="Arial"/>
                <w:color w:val="FFFFFF"/>
                <w:sz w:val="24"/>
                <w:lang w:val="en-US" w:eastAsia="en-AU"/>
              </w:rPr>
              <w:t>Skill domain and skills</w:t>
            </w:r>
            <w:r w:rsidRPr="00182193">
              <w:rPr>
                <w:rFonts w:eastAsia="Times New Roman" w:cs="Arial"/>
                <w:color w:val="FFFFFF"/>
                <w:sz w:val="24"/>
                <w:lang w:eastAsia="en-AU"/>
              </w:rPr>
              <w:t> </w:t>
            </w:r>
          </w:p>
        </w:tc>
        <w:tc>
          <w:tcPr>
            <w:tcW w:w="3871" w:type="pct"/>
            <w:hideMark/>
          </w:tcPr>
          <w:p w14:paraId="670DF79C" w14:textId="77777777" w:rsidR="00132413" w:rsidRPr="00182193" w:rsidRDefault="00132413" w:rsidP="00132413">
            <w:pPr>
              <w:spacing w:before="0"/>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sz w:val="24"/>
                <w:lang w:eastAsia="en-AU"/>
              </w:rPr>
            </w:pPr>
            <w:r w:rsidRPr="00182193">
              <w:rPr>
                <w:rFonts w:eastAsia="Times New Roman" w:cs="Arial"/>
                <w:color w:val="FFFFFF"/>
                <w:sz w:val="24"/>
                <w:lang w:val="en-US" w:eastAsia="en-AU"/>
              </w:rPr>
              <w:t>Evidence of learning - what do we want students to be able to do?</w:t>
            </w:r>
            <w:r w:rsidRPr="00182193">
              <w:rPr>
                <w:rFonts w:eastAsia="Times New Roman" w:cs="Arial"/>
                <w:bCs/>
                <w:color w:val="FFFFFF"/>
                <w:sz w:val="24"/>
                <w:lang w:eastAsia="en-AU"/>
              </w:rPr>
              <w:t> </w:t>
            </w:r>
          </w:p>
        </w:tc>
      </w:tr>
      <w:tr w:rsidR="00870C53" w:rsidRPr="00182193" w14:paraId="1FFB2C99" w14:textId="77777777" w:rsidTr="002F40A3">
        <w:trPr>
          <w:cnfStyle w:val="000000100000" w:firstRow="0" w:lastRow="0" w:firstColumn="0" w:lastColumn="0" w:oddVBand="0" w:evenVBand="0" w:oddHBand="1" w:evenHBand="0" w:firstRowFirstColumn="0" w:firstRowLastColumn="0" w:lastRowFirstColumn="0" w:lastRowLastColumn="0"/>
          <w:trHeight w:val="2988"/>
        </w:trPr>
        <w:tc>
          <w:tcPr>
            <w:cnfStyle w:val="001000000000" w:firstRow="0" w:lastRow="0" w:firstColumn="1" w:lastColumn="0" w:oddVBand="0" w:evenVBand="0" w:oddHBand="0" w:evenHBand="0" w:firstRowFirstColumn="0" w:firstRowLastColumn="0" w:lastRowFirstColumn="0" w:lastRowLastColumn="0"/>
            <w:tcW w:w="1129" w:type="pct"/>
            <w:hideMark/>
          </w:tcPr>
          <w:p w14:paraId="5DE649D7" w14:textId="77777777" w:rsidR="00132413" w:rsidRPr="00780D47" w:rsidRDefault="00132413" w:rsidP="00132413">
            <w:pPr>
              <w:spacing w:before="0"/>
              <w:textAlignment w:val="baseline"/>
              <w:rPr>
                <w:rFonts w:eastAsia="Times New Roman" w:cs="Arial"/>
                <w:b w:val="0"/>
                <w:bCs/>
                <w:sz w:val="24"/>
                <w:lang w:eastAsia="en-AU"/>
              </w:rPr>
            </w:pPr>
            <w:proofErr w:type="spellStart"/>
            <w:r w:rsidRPr="00780D47">
              <w:rPr>
                <w:rFonts w:eastAsia="Times New Roman" w:cs="Arial"/>
                <w:b w:val="0"/>
                <w:bCs/>
                <w:sz w:val="24"/>
                <w:lang w:val="en-US" w:eastAsia="en-AU"/>
              </w:rPr>
              <w:t>Self management</w:t>
            </w:r>
            <w:proofErr w:type="spellEnd"/>
            <w:r w:rsidRPr="00780D47">
              <w:rPr>
                <w:rFonts w:eastAsia="Times New Roman" w:cs="Arial"/>
                <w:b w:val="0"/>
                <w:bCs/>
                <w:sz w:val="24"/>
                <w:lang w:val="en-US" w:eastAsia="en-AU"/>
              </w:rPr>
              <w:t> skills</w:t>
            </w:r>
            <w:r w:rsidRPr="00780D47">
              <w:rPr>
                <w:rFonts w:eastAsia="Times New Roman" w:cs="Arial"/>
                <w:b w:val="0"/>
                <w:bCs/>
                <w:sz w:val="24"/>
                <w:lang w:eastAsia="en-AU"/>
              </w:rPr>
              <w:t> </w:t>
            </w:r>
          </w:p>
          <w:p w14:paraId="30332151" w14:textId="77777777" w:rsidR="00132413" w:rsidRPr="00780D47" w:rsidRDefault="00132413" w:rsidP="00780D47">
            <w:pPr>
              <w:pStyle w:val="ListBullet"/>
              <w:rPr>
                <w:rFonts w:eastAsia="Times New Roman"/>
                <w:b w:val="0"/>
                <w:bCs/>
                <w:sz w:val="24"/>
                <w:lang w:eastAsia="en-AU"/>
              </w:rPr>
            </w:pPr>
            <w:r w:rsidRPr="00780D47">
              <w:rPr>
                <w:b w:val="0"/>
                <w:bCs/>
                <w:sz w:val="24"/>
              </w:rPr>
              <w:t>Decision making and problem solving</w:t>
            </w:r>
          </w:p>
          <w:p w14:paraId="3AEBC76D" w14:textId="77777777" w:rsidR="00132413" w:rsidRPr="00780D47" w:rsidRDefault="00132413" w:rsidP="00132413">
            <w:pPr>
              <w:spacing w:before="0"/>
              <w:textAlignment w:val="baseline"/>
              <w:rPr>
                <w:rFonts w:cs="Arial"/>
                <w:b w:val="0"/>
                <w:bCs/>
                <w:sz w:val="24"/>
              </w:rPr>
            </w:pPr>
          </w:p>
          <w:p w14:paraId="66ABB3DD" w14:textId="61FF4DC7" w:rsidR="00132413" w:rsidRPr="00780D47" w:rsidRDefault="00132413" w:rsidP="787BF2C5">
            <w:pPr>
              <w:spacing w:before="0"/>
              <w:textAlignment w:val="baseline"/>
              <w:rPr>
                <w:rFonts w:cs="Arial"/>
                <w:b w:val="0"/>
                <w:bCs/>
                <w:sz w:val="24"/>
                <w:lang w:eastAsia="en-AU"/>
              </w:rPr>
            </w:pPr>
          </w:p>
        </w:tc>
        <w:tc>
          <w:tcPr>
            <w:tcW w:w="3871" w:type="pct"/>
            <w:hideMark/>
          </w:tcPr>
          <w:p w14:paraId="7601A963" w14:textId="38E90169" w:rsidR="00382844" w:rsidRPr="002F40A3" w:rsidRDefault="00870C53" w:rsidP="002F40A3">
            <w:pPr>
              <w:pStyle w:val="ListBullet"/>
              <w:cnfStyle w:val="000000100000" w:firstRow="0" w:lastRow="0" w:firstColumn="0" w:lastColumn="0" w:oddVBand="0" w:evenVBand="0" w:oddHBand="1" w:evenHBand="0" w:firstRowFirstColumn="0" w:firstRowLastColumn="0" w:lastRowFirstColumn="0" w:lastRowLastColumn="0"/>
              <w:rPr>
                <w:sz w:val="24"/>
                <w:szCs w:val="28"/>
                <w:lang w:eastAsia="en-AU"/>
              </w:rPr>
            </w:pPr>
            <w:r w:rsidRPr="00870C53">
              <w:rPr>
                <w:sz w:val="24"/>
                <w:szCs w:val="28"/>
                <w:lang w:val="en-US" w:eastAsia="en-AU"/>
              </w:rPr>
              <w:t>I</w:t>
            </w:r>
            <w:r w:rsidR="00382844" w:rsidRPr="002F40A3">
              <w:rPr>
                <w:sz w:val="24"/>
                <w:szCs w:val="28"/>
                <w:lang w:val="en-US" w:eastAsia="en-AU"/>
              </w:rPr>
              <w:t xml:space="preserve">dentify how sustainable movement projects can be supportive of wellbeing </w:t>
            </w:r>
            <w:r w:rsidR="00BF7EA7" w:rsidRPr="002F40A3">
              <w:rPr>
                <w:sz w:val="24"/>
                <w:szCs w:val="28"/>
                <w:lang w:val="en-US" w:eastAsia="en-AU"/>
              </w:rPr>
              <w:t>for all</w:t>
            </w:r>
            <w:r w:rsidR="00382844" w:rsidRPr="002F40A3">
              <w:rPr>
                <w:sz w:val="24"/>
                <w:szCs w:val="28"/>
                <w:lang w:val="en-US" w:eastAsia="en-AU"/>
              </w:rPr>
              <w:t xml:space="preserve"> communities</w:t>
            </w:r>
          </w:p>
          <w:p w14:paraId="4204D0E7" w14:textId="22AA0A07" w:rsidR="00382844" w:rsidRPr="002F40A3" w:rsidRDefault="00870C53" w:rsidP="002F40A3">
            <w:pPr>
              <w:pStyle w:val="ListBullet"/>
              <w:cnfStyle w:val="000000100000" w:firstRow="0" w:lastRow="0" w:firstColumn="0" w:lastColumn="0" w:oddVBand="0" w:evenVBand="0" w:oddHBand="1" w:evenHBand="0" w:firstRowFirstColumn="0" w:firstRowLastColumn="0" w:lastRowFirstColumn="0" w:lastRowLastColumn="0"/>
              <w:rPr>
                <w:sz w:val="24"/>
                <w:szCs w:val="28"/>
                <w:lang w:eastAsia="en-AU"/>
              </w:rPr>
            </w:pPr>
            <w:r w:rsidRPr="00870C53">
              <w:rPr>
                <w:sz w:val="24"/>
                <w:szCs w:val="28"/>
                <w:lang w:val="en-US" w:eastAsia="en-AU"/>
              </w:rPr>
              <w:t>Develop the a</w:t>
            </w:r>
            <w:r w:rsidR="00382844" w:rsidRPr="002F40A3">
              <w:rPr>
                <w:sz w:val="24"/>
                <w:szCs w:val="28"/>
                <w:lang w:val="en-US" w:eastAsia="en-AU"/>
              </w:rPr>
              <w:t xml:space="preserve">bility to make informed decisions </w:t>
            </w:r>
            <w:r w:rsidR="00BF7EA7" w:rsidRPr="002F40A3">
              <w:rPr>
                <w:sz w:val="24"/>
                <w:szCs w:val="28"/>
                <w:lang w:val="en-US" w:eastAsia="en-AU"/>
              </w:rPr>
              <w:t xml:space="preserve">to </w:t>
            </w:r>
            <w:r w:rsidR="00382844" w:rsidRPr="002F40A3">
              <w:rPr>
                <w:sz w:val="24"/>
                <w:szCs w:val="28"/>
                <w:lang w:val="en-US" w:eastAsia="en-AU"/>
              </w:rPr>
              <w:t xml:space="preserve">support their local community based on the movement and wellbeing needs  </w:t>
            </w:r>
          </w:p>
          <w:p w14:paraId="32CF9968" w14:textId="33922768" w:rsidR="00382844" w:rsidRPr="002F40A3" w:rsidRDefault="00870C53" w:rsidP="002F40A3">
            <w:pPr>
              <w:pStyle w:val="ListBullet"/>
              <w:cnfStyle w:val="000000100000" w:firstRow="0" w:lastRow="0" w:firstColumn="0" w:lastColumn="0" w:oddVBand="0" w:evenVBand="0" w:oddHBand="1" w:evenHBand="0" w:firstRowFirstColumn="0" w:firstRowLastColumn="0" w:lastRowFirstColumn="0" w:lastRowLastColumn="0"/>
              <w:rPr>
                <w:sz w:val="24"/>
                <w:szCs w:val="28"/>
                <w:lang w:eastAsia="en-AU"/>
              </w:rPr>
            </w:pPr>
            <w:r w:rsidRPr="00870C53">
              <w:rPr>
                <w:sz w:val="24"/>
                <w:szCs w:val="28"/>
                <w:lang w:val="en-US" w:eastAsia="en-AU"/>
              </w:rPr>
              <w:t>I</w:t>
            </w:r>
            <w:r w:rsidR="00382844" w:rsidRPr="002F40A3">
              <w:rPr>
                <w:sz w:val="24"/>
                <w:szCs w:val="28"/>
                <w:lang w:val="en-US" w:eastAsia="en-AU"/>
              </w:rPr>
              <w:t xml:space="preserve">dentify problems and challenges in the community and design a sustainable movement solution to support individual and community wellbeing </w:t>
            </w:r>
          </w:p>
          <w:p w14:paraId="5B8294D8" w14:textId="2A9B5624" w:rsidR="00132413" w:rsidRPr="002F40A3" w:rsidRDefault="00870C53" w:rsidP="002F40A3">
            <w:pPr>
              <w:pStyle w:val="ListBullet"/>
              <w:cnfStyle w:val="000000100000" w:firstRow="0" w:lastRow="0" w:firstColumn="0" w:lastColumn="0" w:oddVBand="0" w:evenVBand="0" w:oddHBand="1" w:evenHBand="0" w:firstRowFirstColumn="0" w:firstRowLastColumn="0" w:lastRowFirstColumn="0" w:lastRowLastColumn="0"/>
              <w:rPr>
                <w:sz w:val="24"/>
                <w:szCs w:val="28"/>
                <w:lang w:eastAsia="en-AU"/>
              </w:rPr>
            </w:pPr>
            <w:r w:rsidRPr="00870C53">
              <w:rPr>
                <w:sz w:val="24"/>
                <w:szCs w:val="28"/>
                <w:lang w:val="en-US" w:eastAsia="en-AU"/>
              </w:rPr>
              <w:t>T</w:t>
            </w:r>
            <w:r w:rsidR="00132413" w:rsidRPr="002F40A3">
              <w:rPr>
                <w:sz w:val="24"/>
                <w:szCs w:val="28"/>
                <w:lang w:val="en-US" w:eastAsia="en-AU"/>
              </w:rPr>
              <w:t>ake ownership of actions and behaviours</w:t>
            </w:r>
            <w:r w:rsidR="00382844" w:rsidRPr="002F40A3">
              <w:rPr>
                <w:sz w:val="24"/>
                <w:szCs w:val="28"/>
                <w:lang w:val="en-US" w:eastAsia="en-AU"/>
              </w:rPr>
              <w:t xml:space="preserve"> to support a group project</w:t>
            </w:r>
          </w:p>
          <w:p w14:paraId="3FB864AE" w14:textId="02FB95B9" w:rsidR="00382844" w:rsidRPr="00182193" w:rsidRDefault="00870C53" w:rsidP="002F40A3">
            <w:pPr>
              <w:pStyle w:val="ListBullet"/>
              <w:cnfStyle w:val="000000100000" w:firstRow="0" w:lastRow="0" w:firstColumn="0" w:lastColumn="0" w:oddVBand="0" w:evenVBand="0" w:oddHBand="1" w:evenHBand="0" w:firstRowFirstColumn="0" w:firstRowLastColumn="0" w:lastRowFirstColumn="0" w:lastRowLastColumn="0"/>
              <w:rPr>
                <w:lang w:eastAsia="en-AU"/>
              </w:rPr>
            </w:pPr>
            <w:r w:rsidRPr="00870C53">
              <w:rPr>
                <w:sz w:val="24"/>
                <w:szCs w:val="28"/>
                <w:lang w:eastAsia="zh-CN"/>
              </w:rPr>
              <w:t>Deepen their understanding of how promoting, supporting and sustaining the environments they live in is an individual and shared responsibility</w:t>
            </w:r>
          </w:p>
        </w:tc>
      </w:tr>
      <w:tr w:rsidR="00132413" w:rsidRPr="00182193" w14:paraId="154AE4A8" w14:textId="77777777" w:rsidTr="002F40A3">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129" w:type="pct"/>
            <w:hideMark/>
          </w:tcPr>
          <w:p w14:paraId="01EAA4B4" w14:textId="77777777" w:rsidR="00132413" w:rsidRPr="00780D47" w:rsidRDefault="00132413" w:rsidP="00132413">
            <w:pPr>
              <w:spacing w:before="0"/>
              <w:textAlignment w:val="baseline"/>
              <w:rPr>
                <w:rFonts w:eastAsia="Times New Roman" w:cs="Arial"/>
                <w:b w:val="0"/>
                <w:bCs/>
                <w:color w:val="000000"/>
                <w:sz w:val="24"/>
                <w:lang w:eastAsia="en-AU"/>
              </w:rPr>
            </w:pPr>
            <w:r w:rsidRPr="00780D47">
              <w:rPr>
                <w:rFonts w:eastAsia="Times New Roman" w:cs="Arial"/>
                <w:b w:val="0"/>
                <w:bCs/>
                <w:color w:val="000000"/>
                <w:sz w:val="24"/>
                <w:lang w:val="en-US" w:eastAsia="en-AU"/>
              </w:rPr>
              <w:t>Interpersonal skills</w:t>
            </w:r>
            <w:r w:rsidRPr="00780D47">
              <w:rPr>
                <w:rFonts w:eastAsia="Times New Roman" w:cs="Arial"/>
                <w:b w:val="0"/>
                <w:bCs/>
                <w:color w:val="000000"/>
                <w:sz w:val="24"/>
                <w:lang w:eastAsia="en-AU"/>
              </w:rPr>
              <w:t> </w:t>
            </w:r>
          </w:p>
          <w:p w14:paraId="758FF428" w14:textId="77777777" w:rsidR="00132413" w:rsidRPr="00780D47" w:rsidRDefault="00132413" w:rsidP="00D5646E">
            <w:pPr>
              <w:pStyle w:val="ListBullet"/>
              <w:rPr>
                <w:rFonts w:eastAsia="Times New Roman"/>
                <w:b w:val="0"/>
                <w:bCs/>
                <w:color w:val="000000"/>
                <w:sz w:val="24"/>
                <w:lang w:eastAsia="en-AU"/>
              </w:rPr>
            </w:pPr>
            <w:r w:rsidRPr="00780D47">
              <w:rPr>
                <w:b w:val="0"/>
                <w:bCs/>
                <w:sz w:val="24"/>
              </w:rPr>
              <w:t>Social awareness- (contributing to their community)</w:t>
            </w:r>
          </w:p>
          <w:p w14:paraId="39B83C0D" w14:textId="77777777" w:rsidR="00132413" w:rsidRPr="00780D47" w:rsidRDefault="00132413" w:rsidP="00132413">
            <w:pPr>
              <w:spacing w:before="0"/>
              <w:textAlignment w:val="baseline"/>
              <w:rPr>
                <w:rFonts w:cs="Arial"/>
                <w:b w:val="0"/>
                <w:bCs/>
                <w:sz w:val="24"/>
              </w:rPr>
            </w:pPr>
          </w:p>
          <w:p w14:paraId="21BD4CEF" w14:textId="195F441A" w:rsidR="00132413" w:rsidRPr="00780D47" w:rsidRDefault="00132413" w:rsidP="00132413">
            <w:pPr>
              <w:spacing w:before="0"/>
              <w:textAlignment w:val="baseline"/>
              <w:rPr>
                <w:rFonts w:eastAsia="Times New Roman" w:cs="Arial"/>
                <w:b w:val="0"/>
                <w:bCs/>
                <w:color w:val="000000"/>
                <w:sz w:val="24"/>
                <w:lang w:eastAsia="en-AU"/>
              </w:rPr>
            </w:pPr>
          </w:p>
        </w:tc>
        <w:tc>
          <w:tcPr>
            <w:tcW w:w="3871" w:type="pct"/>
            <w:hideMark/>
          </w:tcPr>
          <w:p w14:paraId="1E302BB7" w14:textId="064A8BBD" w:rsidR="00BF7EA7" w:rsidRPr="002F40A3" w:rsidRDefault="00870C53" w:rsidP="002F40A3">
            <w:pPr>
              <w:pStyle w:val="ListBullet"/>
              <w:cnfStyle w:val="000000010000" w:firstRow="0" w:lastRow="0" w:firstColumn="0" w:lastColumn="0" w:oddVBand="0" w:evenVBand="0" w:oddHBand="0" w:evenHBand="1" w:firstRowFirstColumn="0" w:firstRowLastColumn="0" w:lastRowFirstColumn="0" w:lastRowLastColumn="0"/>
              <w:rPr>
                <w:sz w:val="24"/>
                <w:szCs w:val="28"/>
                <w:lang w:eastAsia="en-AU"/>
              </w:rPr>
            </w:pPr>
            <w:r w:rsidRPr="00870C53">
              <w:rPr>
                <w:sz w:val="24"/>
                <w:szCs w:val="28"/>
                <w:lang w:eastAsia="en-AU"/>
              </w:rPr>
              <w:t xml:space="preserve">Identify barriers, challenges and difficulties in their local community context that </w:t>
            </w:r>
            <w:r w:rsidR="00245996" w:rsidRPr="002F40A3">
              <w:rPr>
                <w:sz w:val="24"/>
                <w:szCs w:val="28"/>
                <w:lang w:eastAsia="en-AU"/>
              </w:rPr>
              <w:t>limits</w:t>
            </w:r>
            <w:r w:rsidR="00BF7EA7" w:rsidRPr="002F40A3">
              <w:rPr>
                <w:sz w:val="24"/>
                <w:szCs w:val="28"/>
                <w:lang w:eastAsia="en-AU"/>
              </w:rPr>
              <w:t xml:space="preserve"> their understanding of the significance of sustainable movement projects to support health and wellbeing</w:t>
            </w:r>
          </w:p>
          <w:p w14:paraId="763D2180" w14:textId="3EF1F6A7" w:rsidR="00132413" w:rsidRPr="002F40A3" w:rsidRDefault="00870C53" w:rsidP="002F40A3">
            <w:pPr>
              <w:pStyle w:val="ListBullet"/>
              <w:cnfStyle w:val="000000010000" w:firstRow="0" w:lastRow="0" w:firstColumn="0" w:lastColumn="0" w:oddVBand="0" w:evenVBand="0" w:oddHBand="0" w:evenHBand="1" w:firstRowFirstColumn="0" w:firstRowLastColumn="0" w:lastRowFirstColumn="0" w:lastRowLastColumn="0"/>
              <w:rPr>
                <w:sz w:val="24"/>
                <w:szCs w:val="28"/>
                <w:lang w:eastAsia="en-AU"/>
              </w:rPr>
            </w:pPr>
            <w:r w:rsidRPr="00870C53">
              <w:rPr>
                <w:sz w:val="24"/>
                <w:szCs w:val="28"/>
                <w:lang w:val="en-US" w:eastAsia="en-AU"/>
              </w:rPr>
              <w:t>R</w:t>
            </w:r>
            <w:r w:rsidR="00132413" w:rsidRPr="002F40A3">
              <w:rPr>
                <w:sz w:val="24"/>
                <w:szCs w:val="28"/>
                <w:lang w:val="en-US" w:eastAsia="en-AU"/>
              </w:rPr>
              <w:t xml:space="preserve">ecognise </w:t>
            </w:r>
            <w:r w:rsidR="00BF7EA7" w:rsidRPr="002F40A3">
              <w:rPr>
                <w:sz w:val="24"/>
                <w:szCs w:val="28"/>
                <w:lang w:val="en-US" w:eastAsia="en-AU"/>
              </w:rPr>
              <w:t>and support community</w:t>
            </w:r>
            <w:r w:rsidR="00132413" w:rsidRPr="002F40A3">
              <w:rPr>
                <w:sz w:val="24"/>
                <w:szCs w:val="28"/>
                <w:lang w:val="en-US" w:eastAsia="en-AU"/>
              </w:rPr>
              <w:t xml:space="preserve"> values and attitudes </w:t>
            </w:r>
            <w:r w:rsidR="00BF7EA7" w:rsidRPr="002F40A3">
              <w:rPr>
                <w:sz w:val="24"/>
                <w:szCs w:val="28"/>
                <w:lang w:val="en-US" w:eastAsia="en-AU"/>
              </w:rPr>
              <w:t xml:space="preserve">to solve health, movement and wellbeing problems to enhance wellbeing for all. </w:t>
            </w:r>
          </w:p>
          <w:p w14:paraId="7CAF687E" w14:textId="30280DFC" w:rsidR="00BF7EA7" w:rsidRPr="002F40A3" w:rsidRDefault="00870C53" w:rsidP="002F40A3">
            <w:pPr>
              <w:pStyle w:val="ListBullet"/>
              <w:cnfStyle w:val="000000010000" w:firstRow="0" w:lastRow="0" w:firstColumn="0" w:lastColumn="0" w:oddVBand="0" w:evenVBand="0" w:oddHBand="0" w:evenHBand="1" w:firstRowFirstColumn="0" w:firstRowLastColumn="0" w:lastRowFirstColumn="0" w:lastRowLastColumn="0"/>
              <w:rPr>
                <w:sz w:val="24"/>
                <w:szCs w:val="28"/>
                <w:lang w:eastAsia="en-AU"/>
              </w:rPr>
            </w:pPr>
            <w:r w:rsidRPr="00870C53">
              <w:rPr>
                <w:sz w:val="24"/>
                <w:szCs w:val="28"/>
                <w:lang w:val="en-US" w:eastAsia="en-AU"/>
              </w:rPr>
              <w:t>Understand that m</w:t>
            </w:r>
            <w:r w:rsidR="00BF7EA7" w:rsidRPr="002F40A3">
              <w:rPr>
                <w:sz w:val="24"/>
                <w:szCs w:val="28"/>
                <w:lang w:val="en-US" w:eastAsia="en-AU"/>
              </w:rPr>
              <w:t>eaningful connections can be made between movement experiences and their local environments</w:t>
            </w:r>
          </w:p>
          <w:p w14:paraId="223B1095" w14:textId="134DEBD9" w:rsidR="00132413" w:rsidRPr="002F40A3" w:rsidRDefault="00870C53" w:rsidP="002F40A3">
            <w:pPr>
              <w:pStyle w:val="ListBullet"/>
              <w:cnfStyle w:val="000000010000" w:firstRow="0" w:lastRow="0" w:firstColumn="0" w:lastColumn="0" w:oddVBand="0" w:evenVBand="0" w:oddHBand="0" w:evenHBand="1" w:firstRowFirstColumn="0" w:firstRowLastColumn="0" w:lastRowFirstColumn="0" w:lastRowLastColumn="0"/>
              <w:rPr>
                <w:sz w:val="24"/>
                <w:szCs w:val="28"/>
                <w:lang w:eastAsia="en-AU"/>
              </w:rPr>
            </w:pPr>
            <w:r w:rsidRPr="00870C53">
              <w:rPr>
                <w:sz w:val="24"/>
                <w:szCs w:val="28"/>
                <w:lang w:val="en-US" w:eastAsia="en-AU"/>
              </w:rPr>
              <w:t>E</w:t>
            </w:r>
            <w:r w:rsidR="00132413" w:rsidRPr="002F40A3">
              <w:rPr>
                <w:sz w:val="24"/>
                <w:szCs w:val="28"/>
                <w:lang w:val="en-US" w:eastAsia="en-AU"/>
              </w:rPr>
              <w:t>xpress own thoughts, emotions and opinions openly and honestly with others</w:t>
            </w:r>
            <w:r w:rsidR="00BF7EA7" w:rsidRPr="002F40A3">
              <w:rPr>
                <w:sz w:val="24"/>
                <w:szCs w:val="28"/>
                <w:lang w:val="en-US" w:eastAsia="en-AU"/>
              </w:rPr>
              <w:t xml:space="preserve"> to support their local context</w:t>
            </w:r>
            <w:r w:rsidR="00132413" w:rsidRPr="002F40A3">
              <w:rPr>
                <w:sz w:val="24"/>
                <w:szCs w:val="28"/>
                <w:lang w:eastAsia="en-AU"/>
              </w:rPr>
              <w:t> </w:t>
            </w:r>
          </w:p>
          <w:p w14:paraId="4EF7D8F4" w14:textId="29E1A105" w:rsidR="00132413" w:rsidRPr="00182193" w:rsidRDefault="00870C53" w:rsidP="002F40A3">
            <w:pPr>
              <w:pStyle w:val="ListBullet"/>
              <w:cnfStyle w:val="000000010000" w:firstRow="0" w:lastRow="0" w:firstColumn="0" w:lastColumn="0" w:oddVBand="0" w:evenVBand="0" w:oddHBand="0" w:evenHBand="1" w:firstRowFirstColumn="0" w:firstRowLastColumn="0" w:lastRowFirstColumn="0" w:lastRowLastColumn="0"/>
              <w:rPr>
                <w:lang w:eastAsia="en-AU"/>
              </w:rPr>
            </w:pPr>
            <w:r w:rsidRPr="00870C53">
              <w:rPr>
                <w:sz w:val="24"/>
                <w:szCs w:val="28"/>
                <w:lang w:eastAsia="zh-CN"/>
              </w:rPr>
              <w:t>Acknowledge and use their own and others knowledge, stre</w:t>
            </w:r>
            <w:r w:rsidR="00BF7EA7" w:rsidRPr="002F40A3">
              <w:rPr>
                <w:sz w:val="24"/>
                <w:szCs w:val="28"/>
                <w:lang w:eastAsia="zh-CN"/>
              </w:rPr>
              <w:t>ngths and skills to adopt more sustainable ways of living to support wellbeing in their local context</w:t>
            </w:r>
          </w:p>
        </w:tc>
      </w:tr>
    </w:tbl>
    <w:p w14:paraId="18F6C478" w14:textId="77777777" w:rsidR="004E5C3D" w:rsidRDefault="004E5C3D" w:rsidP="00D048D4">
      <w:pPr>
        <w:pStyle w:val="Heading2"/>
      </w:pPr>
    </w:p>
    <w:p w14:paraId="0901AB70" w14:textId="77777777" w:rsidR="004E5C3D" w:rsidRDefault="004E5C3D">
      <w:pPr>
        <w:rPr>
          <w:rFonts w:eastAsia="SimSun" w:cs="Arial"/>
          <w:b/>
          <w:color w:val="1C438B"/>
          <w:sz w:val="48"/>
          <w:szCs w:val="36"/>
          <w:lang w:eastAsia="zh-CN"/>
        </w:rPr>
      </w:pPr>
      <w:r>
        <w:br w:type="page"/>
      </w:r>
    </w:p>
    <w:p w14:paraId="0F121952" w14:textId="4DDBEC36" w:rsidR="009E3141" w:rsidRDefault="00CE4B9B" w:rsidP="00D048D4">
      <w:pPr>
        <w:pStyle w:val="Heading2"/>
      </w:pPr>
      <w:r>
        <w:lastRenderedPageBreak/>
        <w:t>L</w:t>
      </w:r>
      <w:r w:rsidR="00DA3678">
        <w:t>ink to syllabus</w:t>
      </w:r>
      <w:r>
        <w:tab/>
      </w:r>
    </w:p>
    <w:tbl>
      <w:tblPr>
        <w:tblStyle w:val="Tableheader"/>
        <w:tblW w:w="5020" w:type="pct"/>
        <w:tblInd w:w="-30" w:type="dxa"/>
        <w:tblLook w:val="04A0" w:firstRow="1" w:lastRow="0" w:firstColumn="1" w:lastColumn="0" w:noHBand="0" w:noVBand="1"/>
        <w:tblCaption w:val="Links to Syllabus"/>
        <w:tblDescription w:val="Row header one is Outcomes from stage five that link to this learning sequence, outcomes are linked in a row wqith their aligned Key inquiry question, Row header two is key inquiry question, row header three is syllabus content that is aligned with that key inquiry question in the syllabus. Information in rows below is the content linked to thesse headings from the syllabus. Each key inquiry quiry has its own row with the content from each. "/>
      </w:tblPr>
      <w:tblGrid>
        <w:gridCol w:w="2290"/>
        <w:gridCol w:w="1889"/>
        <w:gridCol w:w="46"/>
        <w:gridCol w:w="5385"/>
      </w:tblGrid>
      <w:tr w:rsidR="005F2311" w:rsidRPr="004450C1" w14:paraId="4CC4FAEC" w14:textId="77777777" w:rsidTr="00311F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91" w:type="pct"/>
          </w:tcPr>
          <w:p w14:paraId="27E5525C" w14:textId="67141CF3" w:rsidR="00B7470F" w:rsidRPr="004450C1" w:rsidRDefault="00B7470F" w:rsidP="023CFC9C">
            <w:pPr>
              <w:spacing w:before="192" w:after="192"/>
              <w:rPr>
                <w:rFonts w:eastAsia="Arial" w:cs="Arial"/>
                <w:sz w:val="24"/>
                <w:lang w:eastAsia="zh-CN"/>
              </w:rPr>
            </w:pPr>
            <w:bookmarkStart w:id="1" w:name="_Hlk80949025"/>
            <w:r w:rsidRPr="004450C1">
              <w:rPr>
                <w:rFonts w:eastAsia="Arial" w:cs="Arial"/>
                <w:sz w:val="24"/>
                <w:lang w:eastAsia="zh-CN"/>
              </w:rPr>
              <w:t>Outcome</w:t>
            </w:r>
          </w:p>
        </w:tc>
        <w:tc>
          <w:tcPr>
            <w:tcW w:w="983" w:type="pct"/>
          </w:tcPr>
          <w:p w14:paraId="23955A75" w14:textId="77777777" w:rsidR="00B7470F" w:rsidRPr="004450C1" w:rsidRDefault="00B7470F" w:rsidP="023CFC9C">
            <w:pPr>
              <w:spacing w:before="192" w:after="192"/>
              <w:cnfStyle w:val="100000000000" w:firstRow="1" w:lastRow="0" w:firstColumn="0" w:lastColumn="0" w:oddVBand="0" w:evenVBand="0" w:oddHBand="0" w:evenHBand="0" w:firstRowFirstColumn="0" w:firstRowLastColumn="0" w:lastRowFirstColumn="0" w:lastRowLastColumn="0"/>
              <w:rPr>
                <w:rFonts w:eastAsia="Arial" w:cs="Arial"/>
                <w:sz w:val="24"/>
                <w:lang w:eastAsia="zh-CN"/>
              </w:rPr>
            </w:pPr>
            <w:r w:rsidRPr="004450C1">
              <w:rPr>
                <w:rFonts w:eastAsia="Arial" w:cs="Arial"/>
                <w:sz w:val="24"/>
                <w:lang w:eastAsia="zh-CN"/>
              </w:rPr>
              <w:t>K</w:t>
            </w:r>
            <w:r w:rsidRPr="004450C1">
              <w:rPr>
                <w:rFonts w:eastAsia="Arial" w:cs="Arial"/>
                <w:sz w:val="24"/>
              </w:rPr>
              <w:t>ey inquiry question</w:t>
            </w:r>
          </w:p>
        </w:tc>
        <w:tc>
          <w:tcPr>
            <w:tcW w:w="2826" w:type="pct"/>
            <w:gridSpan w:val="2"/>
          </w:tcPr>
          <w:p w14:paraId="33BBF579" w14:textId="77777777" w:rsidR="00B7470F" w:rsidRPr="004450C1" w:rsidRDefault="00B7470F" w:rsidP="00311F02">
            <w:pPr>
              <w:jc w:val="both"/>
              <w:cnfStyle w:val="100000000000" w:firstRow="1" w:lastRow="0" w:firstColumn="0" w:lastColumn="0" w:oddVBand="0" w:evenVBand="0" w:oddHBand="0" w:evenHBand="0" w:firstRowFirstColumn="0" w:firstRowLastColumn="0" w:lastRowFirstColumn="0" w:lastRowLastColumn="0"/>
              <w:rPr>
                <w:rFonts w:eastAsia="Arial" w:cs="Arial"/>
                <w:sz w:val="24"/>
                <w:lang w:eastAsia="zh-CN"/>
              </w:rPr>
            </w:pPr>
            <w:r w:rsidRPr="004450C1">
              <w:rPr>
                <w:rFonts w:eastAsia="Arial" w:cs="Arial"/>
                <w:sz w:val="24"/>
                <w:lang w:eastAsia="zh-CN"/>
              </w:rPr>
              <w:t>S</w:t>
            </w:r>
            <w:r w:rsidRPr="004450C1">
              <w:rPr>
                <w:rFonts w:eastAsia="Arial" w:cs="Arial"/>
                <w:sz w:val="24"/>
              </w:rPr>
              <w:t>yllabus content</w:t>
            </w:r>
          </w:p>
        </w:tc>
      </w:tr>
      <w:tr w:rsidR="00B7470F" w:rsidRPr="004450C1" w14:paraId="196AB44F" w14:textId="77777777" w:rsidTr="00311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tcPr>
          <w:p w14:paraId="268095CD" w14:textId="290A56C6" w:rsidR="00B7470F" w:rsidRPr="004450C1" w:rsidRDefault="5B63E48F" w:rsidP="006C5442">
            <w:pPr>
              <w:rPr>
                <w:b w:val="0"/>
                <w:sz w:val="24"/>
              </w:rPr>
            </w:pPr>
            <w:r w:rsidRPr="004450C1">
              <w:rPr>
                <w:b w:val="0"/>
                <w:sz w:val="24"/>
              </w:rPr>
              <w:t>PD5-7 plans, implements and critiques strategies to promote health, safety, wellbeing and participation in physical activity in their communities</w:t>
            </w:r>
          </w:p>
          <w:p w14:paraId="3BDB1304" w14:textId="7C43D087" w:rsidR="00B7470F" w:rsidRPr="004450C1" w:rsidRDefault="00B7470F" w:rsidP="006C5442">
            <w:pPr>
              <w:rPr>
                <w:sz w:val="24"/>
              </w:rPr>
            </w:pPr>
          </w:p>
        </w:tc>
        <w:tc>
          <w:tcPr>
            <w:tcW w:w="1007" w:type="pct"/>
            <w:gridSpan w:val="2"/>
          </w:tcPr>
          <w:p w14:paraId="5E754DC7" w14:textId="0860C0A5" w:rsidR="00B7470F" w:rsidRPr="004450C1" w:rsidRDefault="00A23D5C" w:rsidP="006C5442">
            <w:pPr>
              <w:cnfStyle w:val="000000100000" w:firstRow="0" w:lastRow="0" w:firstColumn="0" w:lastColumn="0" w:oddVBand="0" w:evenVBand="0" w:oddHBand="1" w:evenHBand="0" w:firstRowFirstColumn="0" w:firstRowLastColumn="0" w:lastRowFirstColumn="0" w:lastRowLastColumn="0"/>
              <w:rPr>
                <w:sz w:val="24"/>
              </w:rPr>
            </w:pPr>
            <w:r w:rsidRPr="004450C1">
              <w:rPr>
                <w:sz w:val="24"/>
              </w:rPr>
              <w:t>How can I plan and advocate for health, safety, wellbeing and participation in a lifetime of physical activity?</w:t>
            </w:r>
          </w:p>
        </w:tc>
        <w:tc>
          <w:tcPr>
            <w:tcW w:w="2802" w:type="pct"/>
            <w:vAlign w:val="top"/>
          </w:tcPr>
          <w:p w14:paraId="1E62721A" w14:textId="3877BC64" w:rsidR="00A8756C" w:rsidRPr="004450C1" w:rsidRDefault="00A8756C" w:rsidP="00A8756C">
            <w:pPr>
              <w:pStyle w:val="ListBullet"/>
              <w:cnfStyle w:val="000000100000" w:firstRow="0" w:lastRow="0" w:firstColumn="0" w:lastColumn="0" w:oddVBand="0" w:evenVBand="0" w:oddHBand="1" w:evenHBand="0" w:firstRowFirstColumn="0" w:firstRowLastColumn="0" w:lastRowFirstColumn="0" w:lastRowLastColumn="0"/>
              <w:rPr>
                <w:sz w:val="24"/>
              </w:rPr>
            </w:pPr>
            <w:r w:rsidRPr="004450C1">
              <w:rPr>
                <w:sz w:val="24"/>
              </w:rPr>
              <w:t xml:space="preserve">evaluate strategies and actions that aim to enhance health, safety, wellbeing and physical activity levels and plan to promote these in the school and community. </w:t>
            </w:r>
          </w:p>
          <w:p w14:paraId="28AC9C9E" w14:textId="0215B2BA" w:rsidR="00412E47" w:rsidRPr="004450C1" w:rsidRDefault="00A8756C" w:rsidP="004450C1">
            <w:pPr>
              <w:pStyle w:val="ListBullet2"/>
              <w:numPr>
                <w:ilvl w:val="0"/>
                <w:numId w:val="19"/>
              </w:numPr>
              <w:cnfStyle w:val="000000100000" w:firstRow="0" w:lastRow="0" w:firstColumn="0" w:lastColumn="0" w:oddVBand="0" w:evenVBand="0" w:oddHBand="1" w:evenHBand="0" w:firstRowFirstColumn="0" w:firstRowLastColumn="0" w:lastRowFirstColumn="0" w:lastRowLastColumn="0"/>
              <w:rPr>
                <w:sz w:val="24"/>
              </w:rPr>
            </w:pPr>
            <w:r w:rsidRPr="004450C1">
              <w:rPr>
                <w:sz w:val="24"/>
              </w:rPr>
              <w:t>p</w:t>
            </w:r>
            <w:r w:rsidR="709AA5D9" w:rsidRPr="004450C1">
              <w:rPr>
                <w:sz w:val="24"/>
              </w:rPr>
              <w:t xml:space="preserve">ropose, implement and evaluate strategies and actions that influence their own and others’ mental health and wellbeing, </w:t>
            </w:r>
            <w:proofErr w:type="spellStart"/>
            <w:proofErr w:type="gramStart"/>
            <w:r w:rsidR="709AA5D9" w:rsidRPr="004450C1">
              <w:rPr>
                <w:sz w:val="24"/>
              </w:rPr>
              <w:t>eg</w:t>
            </w:r>
            <w:proofErr w:type="spellEnd"/>
            <w:proofErr w:type="gramEnd"/>
            <w:r w:rsidR="709AA5D9" w:rsidRPr="004450C1">
              <w:rPr>
                <w:sz w:val="24"/>
              </w:rPr>
              <w:t xml:space="preserve"> participation in physical activity, sleep habits, mindfulness, connectedness</w:t>
            </w:r>
            <w:r w:rsidR="00232EE3" w:rsidRPr="004450C1">
              <w:rPr>
                <w:sz w:val="24"/>
              </w:rPr>
              <w:t xml:space="preserve"> </w:t>
            </w:r>
            <w:r w:rsidRPr="004450C1">
              <w:rPr>
                <w:sz w:val="24"/>
              </w:rPr>
              <w:t>d</w:t>
            </w:r>
            <w:r w:rsidR="00412E47" w:rsidRPr="004450C1">
              <w:rPr>
                <w:sz w:val="24"/>
              </w:rPr>
              <w:t>esign, implement and evaluate creative interventions for enhancing their own</w:t>
            </w:r>
            <w:r w:rsidR="00B8553C" w:rsidRPr="004450C1">
              <w:rPr>
                <w:sz w:val="24"/>
              </w:rPr>
              <w:t xml:space="preserve"> and others fitness levels and participation in a lifetime of physical activity</w:t>
            </w:r>
          </w:p>
          <w:p w14:paraId="7B9A8E04" w14:textId="4F11FE74" w:rsidR="00B8553C" w:rsidRPr="004450C1" w:rsidRDefault="00B8553C" w:rsidP="002C29A1">
            <w:pPr>
              <w:pStyle w:val="ListBullet2"/>
              <w:numPr>
                <w:ilvl w:val="0"/>
                <w:numId w:val="19"/>
              </w:numPr>
              <w:cnfStyle w:val="000000100000" w:firstRow="0" w:lastRow="0" w:firstColumn="0" w:lastColumn="0" w:oddVBand="0" w:evenVBand="0" w:oddHBand="1" w:evenHBand="0" w:firstRowFirstColumn="0" w:firstRowLastColumn="0" w:lastRowFirstColumn="0" w:lastRowLastColumn="0"/>
              <w:rPr>
                <w:sz w:val="24"/>
              </w:rPr>
            </w:pPr>
            <w:r w:rsidRPr="004450C1">
              <w:rPr>
                <w:sz w:val="24"/>
              </w:rPr>
              <w:t>investigate and prepare plans that promote the use of natural settings within the local community for physical activity and analyse their effectiveness in enhancing a lifetime of physical activity and/or improving fitness levels</w:t>
            </w:r>
            <w:r w:rsidR="4DAAA287" w:rsidRPr="004450C1">
              <w:rPr>
                <w:sz w:val="24"/>
              </w:rPr>
              <w:t xml:space="preserve"> </w:t>
            </w:r>
          </w:p>
          <w:p w14:paraId="260B4534" w14:textId="718A0421" w:rsidR="00B8553C" w:rsidRPr="004450C1" w:rsidRDefault="37A053C4" w:rsidP="002C29A1">
            <w:pPr>
              <w:pStyle w:val="ListBullet2"/>
              <w:numPr>
                <w:ilvl w:val="0"/>
                <w:numId w:val="19"/>
              </w:numPr>
              <w:cnfStyle w:val="000000100000" w:firstRow="0" w:lastRow="0" w:firstColumn="0" w:lastColumn="0" w:oddVBand="0" w:evenVBand="0" w:oddHBand="1" w:evenHBand="0" w:firstRowFirstColumn="0" w:firstRowLastColumn="0" w:lastRowFirstColumn="0" w:lastRowLastColumn="0"/>
              <w:rPr>
                <w:sz w:val="24"/>
              </w:rPr>
            </w:pPr>
            <w:r w:rsidRPr="004450C1">
              <w:rPr>
                <w:sz w:val="24"/>
              </w:rPr>
              <w:t>prepare, deliver and critique a health intervention that is designed to promote health, safe, active and balanced lifestyles</w:t>
            </w:r>
            <w:r w:rsidR="774F5935" w:rsidRPr="004450C1">
              <w:rPr>
                <w:sz w:val="24"/>
              </w:rPr>
              <w:t xml:space="preserve"> </w:t>
            </w:r>
          </w:p>
        </w:tc>
      </w:tr>
      <w:tr w:rsidR="005F2311" w:rsidRPr="004450C1" w14:paraId="2BF77C20" w14:textId="77777777" w:rsidTr="00311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tcPr>
          <w:p w14:paraId="35C25F35" w14:textId="4D7A2E79" w:rsidR="00552BD3" w:rsidRPr="004450C1" w:rsidRDefault="00A23D5C" w:rsidP="000254FA">
            <w:pPr>
              <w:rPr>
                <w:sz w:val="24"/>
              </w:rPr>
            </w:pPr>
            <w:r w:rsidRPr="004450C1">
              <w:rPr>
                <w:b w:val="0"/>
                <w:sz w:val="24"/>
              </w:rPr>
              <w:t>PD5-10 critiques their ability to enact interpersonal skills to build and maintain respectful and inclusive relationships in a variety of groups or contexts</w:t>
            </w:r>
          </w:p>
        </w:tc>
        <w:tc>
          <w:tcPr>
            <w:tcW w:w="1007" w:type="pct"/>
            <w:gridSpan w:val="2"/>
          </w:tcPr>
          <w:p w14:paraId="7CCB4C71" w14:textId="05DA0343" w:rsidR="00A23D5C" w:rsidRPr="004450C1" w:rsidRDefault="00A23D5C" w:rsidP="006C5442">
            <w:pPr>
              <w:cnfStyle w:val="000000010000" w:firstRow="0" w:lastRow="0" w:firstColumn="0" w:lastColumn="0" w:oddVBand="0" w:evenVBand="0" w:oddHBand="0" w:evenHBand="1" w:firstRowFirstColumn="0" w:firstRowLastColumn="0" w:lastRowFirstColumn="0" w:lastRowLastColumn="0"/>
              <w:rPr>
                <w:sz w:val="24"/>
              </w:rPr>
            </w:pPr>
            <w:r w:rsidRPr="004450C1">
              <w:rPr>
                <w:sz w:val="24"/>
              </w:rPr>
              <w:t>How can I include, assist and lead others during physical activity?</w:t>
            </w:r>
            <w:r w:rsidR="00A30DBA" w:rsidRPr="004450C1">
              <w:rPr>
                <w:sz w:val="24"/>
              </w:rPr>
              <w:t xml:space="preserve">               </w:t>
            </w:r>
          </w:p>
        </w:tc>
        <w:tc>
          <w:tcPr>
            <w:tcW w:w="2802" w:type="pct"/>
            <w:vAlign w:val="top"/>
          </w:tcPr>
          <w:p w14:paraId="397622A5" w14:textId="557BCDB0" w:rsidR="00A61832" w:rsidRPr="00546ACE" w:rsidRDefault="00A61832" w:rsidP="00A61832">
            <w:pPr>
              <w:pStyle w:val="ListBullet"/>
              <w:cnfStyle w:val="000000010000" w:firstRow="0" w:lastRow="0" w:firstColumn="0" w:lastColumn="0" w:oddVBand="0" w:evenVBand="0" w:oddHBand="0" w:evenHBand="1" w:firstRowFirstColumn="0" w:firstRowLastColumn="0" w:lastRowFirstColumn="0" w:lastRowLastColumn="0"/>
              <w:rPr>
                <w:sz w:val="24"/>
              </w:rPr>
            </w:pPr>
            <w:r w:rsidRPr="00546ACE">
              <w:rPr>
                <w:sz w:val="24"/>
              </w:rPr>
              <w:t>Devise, implement and refine strategies demonstrating leadership and collaboration skills when working in groups or teams (ACPMP105)</w:t>
            </w:r>
          </w:p>
          <w:p w14:paraId="1E40833D" w14:textId="6F03D84D" w:rsidR="00A23D5C" w:rsidRPr="00546ACE" w:rsidRDefault="00412E47" w:rsidP="002C29A1">
            <w:pPr>
              <w:pStyle w:val="ListBullet2"/>
              <w:numPr>
                <w:ilvl w:val="0"/>
                <w:numId w:val="19"/>
              </w:numPr>
              <w:cnfStyle w:val="000000010000" w:firstRow="0" w:lastRow="0" w:firstColumn="0" w:lastColumn="0" w:oddVBand="0" w:evenVBand="0" w:oddHBand="0" w:evenHBand="1" w:firstRowFirstColumn="0" w:firstRowLastColumn="0" w:lastRowFirstColumn="0" w:lastRowLastColumn="0"/>
              <w:rPr>
                <w:sz w:val="24"/>
              </w:rPr>
            </w:pPr>
            <w:r w:rsidRPr="00546ACE">
              <w:rPr>
                <w:sz w:val="24"/>
              </w:rPr>
              <w:t>Implement motivational strategies to influence the involvement and engagement of themselves and others in movements activities</w:t>
            </w:r>
            <w:r w:rsidR="008E0F42" w:rsidRPr="00546ACE">
              <w:rPr>
                <w:sz w:val="24"/>
              </w:rPr>
              <w:t xml:space="preserve"> </w:t>
            </w:r>
          </w:p>
        </w:tc>
      </w:tr>
    </w:tbl>
    <w:bookmarkEnd w:id="1"/>
    <w:p w14:paraId="5DC56038" w14:textId="7C4FF30A" w:rsidR="00383500" w:rsidRDefault="006D44C7" w:rsidP="006D44C7">
      <w:pPr>
        <w:pStyle w:val="Heading3"/>
      </w:pPr>
      <w:r>
        <w:lastRenderedPageBreak/>
        <w:t>Learning Across the Curriculum</w:t>
      </w:r>
    </w:p>
    <w:p w14:paraId="222BCEDB" w14:textId="348B9845" w:rsidR="006D44C7" w:rsidRDefault="006D44C7" w:rsidP="006D44C7">
      <w:pPr>
        <w:pStyle w:val="Heading4"/>
        <w:rPr>
          <w:lang w:eastAsia="zh-CN"/>
        </w:rPr>
      </w:pPr>
      <w:r>
        <w:rPr>
          <w:lang w:eastAsia="zh-CN"/>
        </w:rPr>
        <w:t>Sustainability</w:t>
      </w:r>
    </w:p>
    <w:p w14:paraId="6A5D69BA" w14:textId="6CFF18EF" w:rsidR="006D44C7" w:rsidRPr="006D44C7" w:rsidRDefault="006D44C7" w:rsidP="006D44C7">
      <w:pPr>
        <w:rPr>
          <w:lang w:eastAsia="zh-CN"/>
        </w:rPr>
      </w:pPr>
      <w:r>
        <w:rPr>
          <w:lang w:eastAsia="zh-CN"/>
        </w:rPr>
        <w:t>Exploring Moving Ocean</w:t>
      </w:r>
      <w:r w:rsidR="002C6739">
        <w:rPr>
          <w:lang w:eastAsia="zh-CN"/>
        </w:rPr>
        <w:t>s enables students to deepen their understanding of how promoting, supporting and sustaining the environments they live in is an individual and shared responsibility</w:t>
      </w:r>
      <w:r w:rsidR="00D83D9B">
        <w:rPr>
          <w:lang w:eastAsia="zh-CN"/>
        </w:rPr>
        <w:t>. Gaining a deeper understanding provides agency for students to recognise the important</w:t>
      </w:r>
      <w:r w:rsidR="002C6739">
        <w:rPr>
          <w:lang w:eastAsia="zh-CN"/>
        </w:rPr>
        <w:t xml:space="preserve"> role </w:t>
      </w:r>
      <w:r w:rsidR="00D83D9B">
        <w:rPr>
          <w:lang w:eastAsia="zh-CN"/>
        </w:rPr>
        <w:t xml:space="preserve">they can play with </w:t>
      </w:r>
      <w:r w:rsidR="002C6739">
        <w:rPr>
          <w:lang w:eastAsia="zh-CN"/>
        </w:rPr>
        <w:t>contributing to health, safety, wellbeing and active lifestyle</w:t>
      </w:r>
      <w:r w:rsidR="00D83D9B">
        <w:rPr>
          <w:lang w:eastAsia="zh-CN"/>
        </w:rPr>
        <w:t>s in their local community both now and in the future.</w:t>
      </w:r>
      <w:r w:rsidR="003E4384">
        <w:rPr>
          <w:lang w:eastAsia="zh-CN"/>
        </w:rPr>
        <w:t xml:space="preserve"> </w:t>
      </w:r>
      <w:r w:rsidR="00D83D9B">
        <w:rPr>
          <w:lang w:eastAsia="zh-CN"/>
        </w:rPr>
        <w:t xml:space="preserve">This learning sequence provides opportunities for students to consider and reflect on their current values, attitudes and potential ways they can use their </w:t>
      </w:r>
      <w:r w:rsidR="00FB2A49">
        <w:rPr>
          <w:lang w:eastAsia="zh-CN"/>
        </w:rPr>
        <w:t xml:space="preserve">knowledge, </w:t>
      </w:r>
      <w:r w:rsidR="00D83D9B">
        <w:rPr>
          <w:lang w:eastAsia="zh-CN"/>
        </w:rPr>
        <w:t>strengths and skills to adopt more sustainable ways of living whilst supporting all areas of wellbeing</w:t>
      </w:r>
      <w:r w:rsidR="00FB2A49">
        <w:rPr>
          <w:lang w:eastAsia="zh-CN"/>
        </w:rPr>
        <w:t xml:space="preserve"> in their local community contexts</w:t>
      </w:r>
      <w:r w:rsidR="00D83D9B">
        <w:rPr>
          <w:lang w:eastAsia="zh-CN"/>
        </w:rPr>
        <w:t>.</w:t>
      </w:r>
      <w:r w:rsidR="00FB2A49">
        <w:rPr>
          <w:lang w:eastAsia="zh-CN"/>
        </w:rPr>
        <w:t xml:space="preserve"> Through </w:t>
      </w:r>
      <w:r w:rsidR="00185A78">
        <w:rPr>
          <w:lang w:eastAsia="zh-CN"/>
        </w:rPr>
        <w:t>evaluating</w:t>
      </w:r>
      <w:r w:rsidR="00FB2A49">
        <w:rPr>
          <w:lang w:eastAsia="zh-CN"/>
        </w:rPr>
        <w:t xml:space="preserve"> Moving Oceans and creating </w:t>
      </w:r>
      <w:r w:rsidR="00E601FD">
        <w:rPr>
          <w:lang w:eastAsia="zh-CN"/>
        </w:rPr>
        <w:t>a</w:t>
      </w:r>
      <w:r w:rsidR="00FB2A49">
        <w:rPr>
          <w:lang w:eastAsia="zh-CN"/>
        </w:rPr>
        <w:t xml:space="preserve"> project within their local community, students </w:t>
      </w:r>
      <w:r w:rsidR="00E601FD">
        <w:rPr>
          <w:lang w:eastAsia="zh-CN"/>
        </w:rPr>
        <w:t xml:space="preserve">are empowered to </w:t>
      </w:r>
      <w:r w:rsidR="00AC65A1">
        <w:rPr>
          <w:lang w:eastAsia="zh-CN"/>
        </w:rPr>
        <w:t xml:space="preserve">pitch an idea and </w:t>
      </w:r>
      <w:r w:rsidR="00FB2A49">
        <w:rPr>
          <w:lang w:eastAsia="zh-CN"/>
        </w:rPr>
        <w:t xml:space="preserve">create a movement experience </w:t>
      </w:r>
      <w:r w:rsidR="00AC65A1">
        <w:rPr>
          <w:lang w:eastAsia="zh-CN"/>
        </w:rPr>
        <w:t>for</w:t>
      </w:r>
      <w:r w:rsidR="00FB2A49">
        <w:rPr>
          <w:lang w:eastAsia="zh-CN"/>
        </w:rPr>
        <w:t xml:space="preserve"> their local community that develops meaningful connections between movement and their outdoor</w:t>
      </w:r>
      <w:r w:rsidR="00CA2D1E">
        <w:rPr>
          <w:lang w:eastAsia="zh-CN"/>
        </w:rPr>
        <w:t xml:space="preserve">, </w:t>
      </w:r>
      <w:r w:rsidR="00FB2A49">
        <w:rPr>
          <w:lang w:eastAsia="zh-CN"/>
        </w:rPr>
        <w:t xml:space="preserve">natural environments </w:t>
      </w:r>
      <w:r w:rsidR="00CA2D1E">
        <w:rPr>
          <w:lang w:eastAsia="zh-CN"/>
        </w:rPr>
        <w:t xml:space="preserve">which in turn promotes the interrelationship between health, safety and wellbeing of people and their environments. </w:t>
      </w:r>
      <w:r w:rsidR="00FB2A49">
        <w:rPr>
          <w:lang w:eastAsia="zh-CN"/>
        </w:rPr>
        <w:t xml:space="preserve"> </w:t>
      </w:r>
    </w:p>
    <w:p w14:paraId="52EDA521" w14:textId="77777777" w:rsidR="00EE3B06" w:rsidRDefault="00EE3B06">
      <w:pPr>
        <w:rPr>
          <w:rFonts w:eastAsia="SimSun" w:cs="Arial"/>
          <w:b/>
          <w:color w:val="1C438B"/>
          <w:sz w:val="48"/>
          <w:szCs w:val="36"/>
          <w:lang w:eastAsia="zh-CN"/>
        </w:rPr>
      </w:pPr>
      <w:r>
        <w:br w:type="page"/>
      </w:r>
    </w:p>
    <w:p w14:paraId="7C97C9C8" w14:textId="631FB849" w:rsidR="0049053E" w:rsidRPr="0049053E" w:rsidRDefault="0049053E" w:rsidP="00736A37">
      <w:pPr>
        <w:pStyle w:val="Heading2"/>
      </w:pPr>
      <w:r w:rsidRPr="0049053E">
        <w:lastRenderedPageBreak/>
        <w:t>Teaching notes</w:t>
      </w:r>
    </w:p>
    <w:p w14:paraId="6625038D" w14:textId="77777777" w:rsidR="0049053E" w:rsidRPr="0049053E" w:rsidRDefault="0049053E" w:rsidP="0049053E">
      <w:pPr>
        <w:rPr>
          <w:lang w:eastAsia="zh-CN"/>
        </w:rPr>
      </w:pPr>
      <w:r w:rsidRPr="0049053E">
        <w:rPr>
          <w:lang w:eastAsia="zh-CN"/>
        </w:rPr>
        <w:t xml:space="preserve">Schools are advised that resources embedded within this unit are not endorsed by the NSW Department of Education. </w:t>
      </w:r>
    </w:p>
    <w:p w14:paraId="350628D7" w14:textId="77777777" w:rsidR="0049053E" w:rsidRPr="0049053E" w:rsidRDefault="0049053E" w:rsidP="008F0EE5">
      <w:pPr>
        <w:keepNext/>
        <w:keepLines/>
        <w:tabs>
          <w:tab w:val="left" w:pos="567"/>
          <w:tab w:val="left" w:pos="1134"/>
          <w:tab w:val="left" w:pos="1701"/>
          <w:tab w:val="left" w:pos="2268"/>
          <w:tab w:val="left" w:pos="2835"/>
          <w:tab w:val="left" w:pos="3402"/>
        </w:tabs>
        <w:spacing w:after="200"/>
        <w:outlineLvl w:val="2"/>
        <w:rPr>
          <w:rFonts w:eastAsia="SimSun" w:cs="Arial"/>
          <w:color w:val="1C438B"/>
          <w:sz w:val="32"/>
          <w:szCs w:val="32"/>
          <w:lang w:eastAsia="zh-CN"/>
        </w:rPr>
      </w:pPr>
      <w:r w:rsidRPr="0049053E">
        <w:rPr>
          <w:rFonts w:eastAsia="SimSun" w:cs="Arial"/>
          <w:color w:val="1C438B"/>
          <w:sz w:val="32"/>
          <w:szCs w:val="32"/>
          <w:lang w:eastAsia="zh-CN"/>
        </w:rPr>
        <w:t>Creating a safe and supportive learning environment</w:t>
      </w:r>
    </w:p>
    <w:p w14:paraId="398DE160" w14:textId="04E33046" w:rsidR="0049053E" w:rsidRPr="0049053E" w:rsidRDefault="0049053E" w:rsidP="0049053E">
      <w:pPr>
        <w:rPr>
          <w:lang w:eastAsia="zh-CN"/>
        </w:rPr>
      </w:pPr>
      <w:r w:rsidRPr="0049053E">
        <w:rPr>
          <w:lang w:eastAsia="zh-CN"/>
        </w:rPr>
        <w:t xml:space="preserve">There are </w:t>
      </w:r>
      <w:proofErr w:type="gramStart"/>
      <w:r w:rsidRPr="0049053E">
        <w:rPr>
          <w:lang w:eastAsia="zh-CN"/>
        </w:rPr>
        <w:t>a number of</w:t>
      </w:r>
      <w:proofErr w:type="gramEnd"/>
      <w:r w:rsidRPr="0049053E">
        <w:rPr>
          <w:lang w:eastAsia="zh-CN"/>
        </w:rPr>
        <w:t xml:space="preserve"> strategies that can be used to create a supportive learning environment which enables students to feel safe to learn and ask questions. More information on creating a safe and supportive learning environment can be found on the </w:t>
      </w:r>
      <w:hyperlink r:id="rId12" w:history="1">
        <w:r w:rsidRPr="0049053E">
          <w:rPr>
            <w:color w:val="2F5496" w:themeColor="accent1" w:themeShade="BF"/>
            <w:u w:val="single"/>
            <w:lang w:eastAsia="zh-CN"/>
          </w:rPr>
          <w:t>PDHPE website</w:t>
        </w:r>
      </w:hyperlink>
      <w:r w:rsidRPr="0049053E">
        <w:rPr>
          <w:lang w:eastAsia="zh-CN"/>
        </w:rPr>
        <w:t>.</w:t>
      </w:r>
    </w:p>
    <w:p w14:paraId="130BFAC4" w14:textId="77777777" w:rsidR="0049053E" w:rsidRPr="0049053E" w:rsidRDefault="0049053E" w:rsidP="008F0EE5">
      <w:pPr>
        <w:keepNext/>
        <w:keepLines/>
        <w:tabs>
          <w:tab w:val="left" w:pos="567"/>
          <w:tab w:val="left" w:pos="1134"/>
          <w:tab w:val="left" w:pos="1701"/>
          <w:tab w:val="left" w:pos="2268"/>
          <w:tab w:val="left" w:pos="2835"/>
          <w:tab w:val="left" w:pos="3402"/>
        </w:tabs>
        <w:spacing w:after="200"/>
        <w:outlineLvl w:val="2"/>
        <w:rPr>
          <w:rFonts w:eastAsia="SimSun" w:cs="Arial"/>
          <w:color w:val="1C438B"/>
          <w:sz w:val="32"/>
          <w:szCs w:val="32"/>
          <w:lang w:eastAsia="zh-CN"/>
        </w:rPr>
      </w:pPr>
      <w:r w:rsidRPr="0049053E">
        <w:rPr>
          <w:rFonts w:eastAsia="SimSun" w:cs="Arial"/>
          <w:color w:val="1C438B"/>
          <w:sz w:val="32"/>
          <w:szCs w:val="32"/>
          <w:lang w:eastAsia="zh-CN"/>
        </w:rPr>
        <w:t>Evaluating resources before use</w:t>
      </w:r>
    </w:p>
    <w:p w14:paraId="4D9FF157" w14:textId="77777777" w:rsidR="0049053E" w:rsidRPr="0049053E" w:rsidRDefault="0049053E" w:rsidP="0049053E">
      <w:pPr>
        <w:rPr>
          <w:lang w:eastAsia="zh-CN"/>
        </w:rPr>
      </w:pPr>
      <w:r w:rsidRPr="0049053E">
        <w:rPr>
          <w:lang w:eastAsia="zh-CN"/>
        </w:rPr>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 visual materials (for example videos, media clips and YouTube), interactive web-based content (for example games, quizzes and websites) and texts.</w:t>
      </w:r>
    </w:p>
    <w:p w14:paraId="0BFA8308" w14:textId="387BD67B" w:rsidR="0049053E" w:rsidRPr="0049053E" w:rsidRDefault="0049053E" w:rsidP="0049053E">
      <w:pPr>
        <w:rPr>
          <w:lang w:eastAsia="zh-CN"/>
        </w:rPr>
      </w:pPr>
      <w:r w:rsidRPr="0049053E">
        <w:rPr>
          <w:lang w:eastAsia="zh-CN"/>
        </w:rPr>
        <w:t xml:space="preserve">Use the </w:t>
      </w:r>
      <w:hyperlink r:id="rId13" w:history="1">
        <w:r w:rsidRPr="0049053E">
          <w:rPr>
            <w:color w:val="2F5496" w:themeColor="accent1" w:themeShade="BF"/>
            <w:u w:val="single"/>
            <w:lang w:eastAsia="zh-CN"/>
          </w:rPr>
          <w:t>resource review flowchart</w:t>
        </w:r>
      </w:hyperlink>
      <w:r w:rsidRPr="0049053E">
        <w:rPr>
          <w:lang w:eastAsia="zh-CN"/>
        </w:rPr>
        <w:t xml:space="preserve"> to decide about the suitability of teaching and learning resources.</w:t>
      </w:r>
    </w:p>
    <w:p w14:paraId="24817704" w14:textId="77777777" w:rsidR="0049053E" w:rsidRPr="0049053E" w:rsidRDefault="0049053E" w:rsidP="0049053E">
      <w:pPr>
        <w:rPr>
          <w:lang w:eastAsia="zh-CN"/>
        </w:rPr>
      </w:pPr>
      <w:r w:rsidRPr="0049053E">
        <w:rPr>
          <w:lang w:eastAsia="zh-CN"/>
        </w:rPr>
        <w:t xml:space="preserve">Materials should be reviewed in full and endorsed by the school principal before use in NSW government schools. </w:t>
      </w:r>
    </w:p>
    <w:p w14:paraId="15BF9545" w14:textId="77777777" w:rsidR="0049053E" w:rsidRPr="0049053E" w:rsidRDefault="0049053E" w:rsidP="008F0EE5">
      <w:pPr>
        <w:keepNext/>
        <w:keepLines/>
        <w:tabs>
          <w:tab w:val="left" w:pos="567"/>
          <w:tab w:val="left" w:pos="1134"/>
          <w:tab w:val="left" w:pos="1701"/>
          <w:tab w:val="left" w:pos="2268"/>
          <w:tab w:val="left" w:pos="2835"/>
          <w:tab w:val="left" w:pos="3402"/>
        </w:tabs>
        <w:spacing w:after="200"/>
        <w:outlineLvl w:val="2"/>
        <w:rPr>
          <w:rFonts w:eastAsia="SimSun" w:cs="Arial"/>
          <w:color w:val="1C438B"/>
          <w:sz w:val="32"/>
          <w:szCs w:val="32"/>
          <w:lang w:eastAsia="zh-CN"/>
        </w:rPr>
      </w:pPr>
      <w:r w:rsidRPr="0049053E">
        <w:rPr>
          <w:rFonts w:eastAsia="SimSun" w:cs="Arial"/>
          <w:color w:val="1C438B"/>
          <w:sz w:val="32"/>
          <w:szCs w:val="32"/>
          <w:lang w:eastAsia="zh-CN"/>
        </w:rPr>
        <w:t>Communication with parents and caregivers</w:t>
      </w:r>
    </w:p>
    <w:p w14:paraId="0E189D48" w14:textId="2BCF0BBB" w:rsidR="0049053E" w:rsidRPr="0049053E" w:rsidRDefault="0049053E" w:rsidP="0049053E">
      <w:pPr>
        <w:rPr>
          <w:lang w:eastAsia="zh-CN"/>
        </w:rPr>
      </w:pPr>
      <w:r w:rsidRPr="0049053E">
        <w:rPr>
          <w:lang w:eastAsia="zh-CN"/>
        </w:rPr>
        <w:t>Inform parents and carers, prior to the occasion, of the specific details of the PDHPE program, so that parents and caregivers have time to exercise their rights of withdrawing their child from a particular session. In this regard, a parents or caregiver’s wish must be respected.</w:t>
      </w:r>
      <w:r w:rsidR="00227681">
        <w:rPr>
          <w:lang w:eastAsia="zh-CN"/>
        </w:rPr>
        <w:t xml:space="preserve"> </w:t>
      </w:r>
      <w:r w:rsidRPr="0049053E">
        <w:rPr>
          <w:lang w:eastAsia="zh-CN"/>
        </w:rPr>
        <w:t xml:space="preserve">A sample information letter is available on the </w:t>
      </w:r>
      <w:hyperlink r:id="rId14" w:history="1">
        <w:r w:rsidRPr="0049053E">
          <w:rPr>
            <w:color w:val="2F5496" w:themeColor="accent1" w:themeShade="BF"/>
            <w:u w:val="single"/>
            <w:lang w:eastAsia="zh-CN"/>
          </w:rPr>
          <w:t>PDHPE website</w:t>
        </w:r>
      </w:hyperlink>
      <w:r w:rsidRPr="0049053E">
        <w:rPr>
          <w:lang w:eastAsia="zh-CN"/>
        </w:rPr>
        <w:t>.</w:t>
      </w:r>
    </w:p>
    <w:p w14:paraId="2CCA8A2C" w14:textId="77777777" w:rsidR="003546CE" w:rsidRDefault="003546CE" w:rsidP="00B7470F">
      <w:pPr>
        <w:pStyle w:val="Heading2"/>
        <w:sectPr w:rsidR="003546CE" w:rsidSect="004E5C3D">
          <w:footerReference w:type="even" r:id="rId15"/>
          <w:footerReference w:type="default" r:id="rId16"/>
          <w:headerReference w:type="first" r:id="rId17"/>
          <w:footerReference w:type="first" r:id="rId18"/>
          <w:pgSz w:w="11900" w:h="16840"/>
          <w:pgMar w:top="709" w:right="1134" w:bottom="1134" w:left="1134" w:header="709" w:footer="709" w:gutter="0"/>
          <w:pgNumType w:start="1"/>
          <w:cols w:space="708"/>
          <w:titlePg/>
          <w:docGrid w:linePitch="360"/>
        </w:sectPr>
      </w:pPr>
    </w:p>
    <w:p w14:paraId="66DEF4E5" w14:textId="76BC31AC" w:rsidR="008F7F58" w:rsidRDefault="00B7470F" w:rsidP="00B7470F">
      <w:pPr>
        <w:pStyle w:val="Heading2"/>
      </w:pPr>
      <w:r w:rsidRPr="00395A19">
        <w:lastRenderedPageBreak/>
        <w:t>Teaching</w:t>
      </w:r>
      <w:r>
        <w:t xml:space="preserve"> and learning </w:t>
      </w:r>
      <w:r w:rsidR="7F2764EE">
        <w:t>opportunities</w:t>
      </w:r>
    </w:p>
    <w:p w14:paraId="50583516" w14:textId="472583A1" w:rsidR="00DB4085" w:rsidRDefault="00DB4085" w:rsidP="00DB4085">
      <w:pPr>
        <w:pStyle w:val="Heading3"/>
      </w:pPr>
      <w:r>
        <w:t>Activity one</w:t>
      </w:r>
      <w:r w:rsidR="00A23D5C">
        <w:t xml:space="preserve"> </w:t>
      </w:r>
      <w:r w:rsidR="00F066ED">
        <w:t xml:space="preserve">– </w:t>
      </w:r>
      <w:r w:rsidR="00F066ED" w:rsidRPr="006F2F76">
        <w:t>What is Moving Oceans</w:t>
      </w:r>
      <w:r w:rsidR="00F066ED">
        <w:t>?</w:t>
      </w:r>
    </w:p>
    <w:p w14:paraId="5E5BD840" w14:textId="12F405F9" w:rsidR="005537EB" w:rsidRDefault="006D1392" w:rsidP="005537EB">
      <w:pPr>
        <w:rPr>
          <w:lang w:eastAsia="zh-CN"/>
        </w:rPr>
      </w:pPr>
      <w:r w:rsidRPr="17B6ECAB">
        <w:rPr>
          <w:lang w:eastAsia="zh-CN"/>
        </w:rPr>
        <w:t xml:space="preserve">In this exploration activity, </w:t>
      </w:r>
      <w:proofErr w:type="gramStart"/>
      <w:r w:rsidR="7B086B70" w:rsidRPr="17B6ECAB">
        <w:rPr>
          <w:lang w:eastAsia="zh-CN"/>
        </w:rPr>
        <w:t>M</w:t>
      </w:r>
      <w:r w:rsidRPr="17B6ECAB">
        <w:rPr>
          <w:lang w:eastAsia="zh-CN"/>
        </w:rPr>
        <w:t>oving</w:t>
      </w:r>
      <w:proofErr w:type="gramEnd"/>
      <w:r w:rsidRPr="17B6ECAB">
        <w:rPr>
          <w:lang w:eastAsia="zh-CN"/>
        </w:rPr>
        <w:t xml:space="preserve"> oceans allows students to see one way</w:t>
      </w:r>
      <w:r w:rsidR="00FC49C3">
        <w:rPr>
          <w:lang w:eastAsia="zh-CN"/>
        </w:rPr>
        <w:t xml:space="preserve"> that</w:t>
      </w:r>
      <w:r w:rsidRPr="17B6ECAB">
        <w:rPr>
          <w:lang w:eastAsia="zh-CN"/>
        </w:rPr>
        <w:t xml:space="preserve"> researchers and community are working togethe</w:t>
      </w:r>
      <w:r w:rsidR="00373895">
        <w:rPr>
          <w:lang w:eastAsia="zh-CN"/>
        </w:rPr>
        <w:t xml:space="preserve">r to promote physical activity and </w:t>
      </w:r>
      <w:r w:rsidRPr="17B6ECAB">
        <w:rPr>
          <w:lang w:eastAsia="zh-CN"/>
        </w:rPr>
        <w:t>wellbeing</w:t>
      </w:r>
      <w:r w:rsidR="00373895">
        <w:rPr>
          <w:lang w:eastAsia="zh-CN"/>
        </w:rPr>
        <w:t xml:space="preserve">. They are also </w:t>
      </w:r>
      <w:r w:rsidRPr="17B6ECAB">
        <w:rPr>
          <w:lang w:eastAsia="zh-CN"/>
        </w:rPr>
        <w:t>increas</w:t>
      </w:r>
      <w:r w:rsidR="00373895">
        <w:rPr>
          <w:lang w:eastAsia="zh-CN"/>
        </w:rPr>
        <w:t>ing</w:t>
      </w:r>
      <w:r w:rsidRPr="17B6ECAB">
        <w:rPr>
          <w:lang w:eastAsia="zh-CN"/>
        </w:rPr>
        <w:t xml:space="preserve"> awareness of sustainability through improving relationships with the individuals and the environment they live. </w:t>
      </w:r>
    </w:p>
    <w:p w14:paraId="6994355B" w14:textId="4473025A" w:rsidR="00C31AC5" w:rsidRDefault="00476309" w:rsidP="006E03AB">
      <w:pPr>
        <w:rPr>
          <w:lang w:eastAsia="zh-CN"/>
        </w:rPr>
      </w:pPr>
      <w:r>
        <w:rPr>
          <w:lang w:eastAsia="zh-CN"/>
        </w:rPr>
        <w:t xml:space="preserve">Students </w:t>
      </w:r>
      <w:r w:rsidR="00835515">
        <w:rPr>
          <w:lang w:eastAsia="zh-CN"/>
        </w:rPr>
        <w:t>are to</w:t>
      </w:r>
      <w:r w:rsidR="00C85A4D">
        <w:rPr>
          <w:lang w:eastAsia="zh-CN"/>
        </w:rPr>
        <w:t xml:space="preserve"> </w:t>
      </w:r>
      <w:r>
        <w:rPr>
          <w:lang w:eastAsia="zh-CN"/>
        </w:rPr>
        <w:t xml:space="preserve">investigate the </w:t>
      </w:r>
      <w:hyperlink r:id="rId19" w:history="1">
        <w:r w:rsidRPr="00951792">
          <w:rPr>
            <w:rStyle w:val="Hyperlink"/>
            <w:lang w:eastAsia="zh-CN"/>
          </w:rPr>
          <w:t xml:space="preserve">Moving </w:t>
        </w:r>
        <w:r w:rsidR="009A24B7" w:rsidRPr="00951792">
          <w:rPr>
            <w:rStyle w:val="Hyperlink"/>
            <w:lang w:eastAsia="zh-CN"/>
          </w:rPr>
          <w:t>o</w:t>
        </w:r>
        <w:r w:rsidRPr="00951792">
          <w:rPr>
            <w:rStyle w:val="Hyperlink"/>
            <w:lang w:eastAsia="zh-CN"/>
          </w:rPr>
          <w:t>ceans website</w:t>
        </w:r>
      </w:hyperlink>
      <w:r w:rsidR="00C31AC5">
        <w:rPr>
          <w:lang w:eastAsia="zh-CN"/>
        </w:rPr>
        <w:t xml:space="preserve"> using</w:t>
      </w:r>
      <w:r w:rsidR="00437BC1">
        <w:rPr>
          <w:lang w:eastAsia="zh-CN"/>
        </w:rPr>
        <w:t xml:space="preserve"> a</w:t>
      </w:r>
      <w:r w:rsidR="00C31AC5">
        <w:rPr>
          <w:lang w:eastAsia="zh-CN"/>
        </w:rPr>
        <w:t xml:space="preserve"> </w:t>
      </w:r>
      <w:hyperlink r:id="rId20" w:history="1">
        <w:r w:rsidR="00C31AC5" w:rsidRPr="00BB61CA">
          <w:rPr>
            <w:rStyle w:val="Hyperlink"/>
            <w:lang w:eastAsia="zh-CN"/>
          </w:rPr>
          <w:t>see, think, wonder</w:t>
        </w:r>
      </w:hyperlink>
      <w:r w:rsidR="00C31AC5">
        <w:rPr>
          <w:lang w:eastAsia="zh-CN"/>
        </w:rPr>
        <w:t xml:space="preserve"> thinking routine to write down ideas about </w:t>
      </w:r>
      <w:r w:rsidR="009D072F">
        <w:rPr>
          <w:lang w:eastAsia="zh-CN"/>
        </w:rPr>
        <w:t xml:space="preserve">what they see, what they think and what they wonder about the information on </w:t>
      </w:r>
      <w:r w:rsidR="00C31AC5">
        <w:rPr>
          <w:lang w:eastAsia="zh-CN"/>
        </w:rPr>
        <w:t xml:space="preserve">this website. </w:t>
      </w:r>
      <w:r w:rsidR="008840C1">
        <w:t xml:space="preserve">Discuss as a class. </w:t>
      </w:r>
    </w:p>
    <w:p w14:paraId="4D1C315A" w14:textId="60E800AA" w:rsidR="00C31AC5" w:rsidRDefault="008D270D" w:rsidP="00C44986">
      <w:pPr>
        <w:pStyle w:val="FeatureBox2"/>
      </w:pPr>
      <w:proofErr w:type="gramStart"/>
      <w:r>
        <w:t>Teacher</w:t>
      </w:r>
      <w:proofErr w:type="gramEnd"/>
      <w:r>
        <w:t xml:space="preserve"> note: </w:t>
      </w:r>
      <w:r w:rsidR="00C31AC5">
        <w:t xml:space="preserve">See, think, wonder </w:t>
      </w:r>
      <w:r w:rsidR="008D4B7F">
        <w:t xml:space="preserve">thinking routines </w:t>
      </w:r>
      <w:r w:rsidR="00C31AC5">
        <w:t>allow students to thoughtfully consider not only what they’re observing, but also what those observations mean. Using this as a strategy to explore should get students to ask probing questions, consider what else about</w:t>
      </w:r>
      <w:r w:rsidR="00C44986">
        <w:t xml:space="preserve"> this topic </w:t>
      </w:r>
      <w:proofErr w:type="gramStart"/>
      <w:r w:rsidR="00C44986">
        <w:t>do I need</w:t>
      </w:r>
      <w:proofErr w:type="gramEnd"/>
      <w:r w:rsidR="00C44986">
        <w:t xml:space="preserve"> and want to know, stimulate</w:t>
      </w:r>
      <w:r w:rsidR="00C31AC5">
        <w:t xml:space="preserve"> </w:t>
      </w:r>
      <w:r w:rsidR="00C44986">
        <w:t xml:space="preserve">curiosity, which should set the stage for inquiry. </w:t>
      </w:r>
    </w:p>
    <w:p w14:paraId="23DED1A1" w14:textId="77777777" w:rsidR="00CA42B9" w:rsidRDefault="007164B6" w:rsidP="00B8667F">
      <w:r>
        <w:t>Students</w:t>
      </w:r>
      <w:r w:rsidR="00CA42B9">
        <w:t>:</w:t>
      </w:r>
    </w:p>
    <w:p w14:paraId="0B73EB85" w14:textId="163855AA" w:rsidR="002C29A1" w:rsidRDefault="00FC15E1" w:rsidP="00CA42B9">
      <w:pPr>
        <w:pStyle w:val="ListBullet"/>
      </w:pPr>
      <w:r>
        <w:t>i</w:t>
      </w:r>
      <w:r w:rsidR="00C63D9E">
        <w:t xml:space="preserve">ndividually, </w:t>
      </w:r>
      <w:r w:rsidR="00CA42B9">
        <w:t>c</w:t>
      </w:r>
      <w:r w:rsidR="002C29A1">
        <w:t>reate a vocabulary list</w:t>
      </w:r>
      <w:r w:rsidR="00B8667F">
        <w:t xml:space="preserve"> to record </w:t>
      </w:r>
      <w:r w:rsidR="00B723E9" w:rsidRPr="002C29A1">
        <w:t>what terminology was new to them from their investigations</w:t>
      </w:r>
      <w:r w:rsidR="007164B6" w:rsidRPr="002C29A1">
        <w:t xml:space="preserve"> of Moving Oceans</w:t>
      </w:r>
    </w:p>
    <w:p w14:paraId="134C33BB" w14:textId="0EA3279A" w:rsidR="00C63D9E" w:rsidRDefault="00C63D9E" w:rsidP="00FC15E1">
      <w:pPr>
        <w:pStyle w:val="ListBullet"/>
      </w:pPr>
      <w:r>
        <w:t>discuss with a partner</w:t>
      </w:r>
    </w:p>
    <w:p w14:paraId="3759C74E" w14:textId="1F50A004" w:rsidR="002C29A1" w:rsidRDefault="00CA42B9" w:rsidP="002C29A1">
      <w:pPr>
        <w:pStyle w:val="ListBullet"/>
      </w:pPr>
      <w:r>
        <w:t>s</w:t>
      </w:r>
      <w:r w:rsidR="00B723E9" w:rsidRPr="002C29A1">
        <w:t>hare with another pair what words were new</w:t>
      </w:r>
    </w:p>
    <w:p w14:paraId="4BB44A1C" w14:textId="0FAFF735" w:rsidR="002C29A1" w:rsidRDefault="00C63D9E" w:rsidP="002C29A1">
      <w:pPr>
        <w:pStyle w:val="ListBullet"/>
      </w:pPr>
      <w:r>
        <w:t>record and share the groups’</w:t>
      </w:r>
      <w:r w:rsidR="00B723E9" w:rsidRPr="002C29A1">
        <w:t xml:space="preserve"> words or terms on </w:t>
      </w:r>
      <w:r>
        <w:t xml:space="preserve">a </w:t>
      </w:r>
      <w:r w:rsidR="00B723E9" w:rsidRPr="002C29A1">
        <w:t xml:space="preserve">board or central place for </w:t>
      </w:r>
      <w:proofErr w:type="gramStart"/>
      <w:r w:rsidR="00B723E9" w:rsidRPr="002C29A1">
        <w:t>all of</w:t>
      </w:r>
      <w:proofErr w:type="gramEnd"/>
      <w:r w:rsidR="00B723E9" w:rsidRPr="002C29A1">
        <w:t xml:space="preserve"> the class to see.</w:t>
      </w:r>
    </w:p>
    <w:p w14:paraId="4D948204" w14:textId="6CAB75D5" w:rsidR="002C29A1" w:rsidRDefault="00FC15E1" w:rsidP="002C29A1">
      <w:pPr>
        <w:pStyle w:val="ListBullet"/>
      </w:pPr>
      <w:r>
        <w:t>i</w:t>
      </w:r>
      <w:r w:rsidR="00E57DFD" w:rsidRPr="002C29A1">
        <w:t>nvestigate these</w:t>
      </w:r>
      <w:r w:rsidR="00574500">
        <w:t xml:space="preserve"> new words</w:t>
      </w:r>
      <w:r w:rsidR="00E57DFD" w:rsidRPr="002C29A1">
        <w:t xml:space="preserve"> further</w:t>
      </w:r>
      <w:r w:rsidR="008840C1" w:rsidRPr="002C29A1">
        <w:t xml:space="preserve"> </w:t>
      </w:r>
      <w:r w:rsidR="00574500">
        <w:t>and consider</w:t>
      </w:r>
      <w:r w:rsidR="002C29A1">
        <w:t>:</w:t>
      </w:r>
    </w:p>
    <w:p w14:paraId="41AFE032" w14:textId="54B8CB85" w:rsidR="002C29A1" w:rsidRPr="002C29A1" w:rsidRDefault="008840C1" w:rsidP="002C29A1">
      <w:pPr>
        <w:pStyle w:val="ListBullet2"/>
      </w:pPr>
      <w:r w:rsidRPr="002C29A1">
        <w:t xml:space="preserve">what do </w:t>
      </w:r>
      <w:r w:rsidR="00FC15E1">
        <w:t>they</w:t>
      </w:r>
      <w:r w:rsidR="00FC15E1" w:rsidRPr="002C29A1">
        <w:t xml:space="preserve"> </w:t>
      </w:r>
      <w:r w:rsidRPr="002C29A1">
        <w:t>mean</w:t>
      </w:r>
      <w:r w:rsidR="00A5015C">
        <w:t>?</w:t>
      </w:r>
    </w:p>
    <w:p w14:paraId="13BDD86F" w14:textId="4EB31DFA" w:rsidR="002C29A1" w:rsidRPr="002C29A1" w:rsidRDefault="008840C1" w:rsidP="002C29A1">
      <w:pPr>
        <w:pStyle w:val="ListBullet2"/>
      </w:pPr>
      <w:r w:rsidRPr="002C29A1">
        <w:t xml:space="preserve">why do they matter to me </w:t>
      </w:r>
      <w:r w:rsidR="00160BF8" w:rsidRPr="002C29A1">
        <w:t>now?</w:t>
      </w:r>
    </w:p>
    <w:p w14:paraId="474CB28E" w14:textId="1893D829" w:rsidR="002C29A1" w:rsidRPr="002C29A1" w:rsidRDefault="00B723E9" w:rsidP="002C29A1">
      <w:pPr>
        <w:pStyle w:val="ListBullet2"/>
      </w:pPr>
      <w:r w:rsidRPr="002C29A1">
        <w:t xml:space="preserve">why do they matter to people around </w:t>
      </w:r>
      <w:r w:rsidR="00160BF8" w:rsidRPr="002C29A1">
        <w:t>me?</w:t>
      </w:r>
      <w:r w:rsidRPr="002C29A1">
        <w:t xml:space="preserve"> </w:t>
      </w:r>
    </w:p>
    <w:p w14:paraId="16912AF3" w14:textId="1A3679D7" w:rsidR="00A5015C" w:rsidRDefault="00B723E9" w:rsidP="00A5015C">
      <w:pPr>
        <w:pStyle w:val="ListBullet2"/>
      </w:pPr>
      <w:r w:rsidRPr="002C29A1">
        <w:t xml:space="preserve">why </w:t>
      </w:r>
      <w:proofErr w:type="gramStart"/>
      <w:r w:rsidRPr="002C29A1">
        <w:t>they might</w:t>
      </w:r>
      <w:proofErr w:type="gramEnd"/>
      <w:r w:rsidRPr="002C29A1">
        <w:t xml:space="preserve"> matter to the world</w:t>
      </w:r>
      <w:r w:rsidR="00A5015C">
        <w:t>?</w:t>
      </w:r>
      <w:r w:rsidRPr="002C29A1">
        <w:t xml:space="preserve"> </w:t>
      </w:r>
      <w:r w:rsidR="008840C1" w:rsidRPr="002C29A1">
        <w:t xml:space="preserve"> </w:t>
      </w:r>
    </w:p>
    <w:p w14:paraId="3DD12A47" w14:textId="3761F647" w:rsidR="00DB6964" w:rsidRPr="005E346B" w:rsidRDefault="001A0927" w:rsidP="00BA3670">
      <w:pPr>
        <w:pStyle w:val="FeatureBox"/>
      </w:pPr>
      <w:r>
        <w:t>Sugge</w:t>
      </w:r>
      <w:r w:rsidR="00BA3670">
        <w:t xml:space="preserve">sted new words might include: </w:t>
      </w:r>
    </w:p>
    <w:p w14:paraId="139FCB80" w14:textId="4431D45D" w:rsidR="008840C1" w:rsidRDefault="008840C1" w:rsidP="00BA3670">
      <w:pPr>
        <w:pStyle w:val="FeatureBox"/>
      </w:pPr>
      <w:r>
        <w:t xml:space="preserve">Coastal ecologies, health is intertwined, sustainability, climate change, local-global conversations, ocean-user individuals and groups, ocean lifestyle sports (what are these?), ocean lifestyle cultures and practices, lived knowledge and experience, advocate, </w:t>
      </w:r>
      <w:r>
        <w:lastRenderedPageBreak/>
        <w:t>ethical processes, marine and coastal management, cultural and identity politics, policy makers, diversity, inclusion, multi-disciplinary approach, environmental dilemma</w:t>
      </w:r>
      <w:r w:rsidR="00BA3670">
        <w:t>.</w:t>
      </w:r>
      <w:r>
        <w:t xml:space="preserve"> </w:t>
      </w:r>
    </w:p>
    <w:p w14:paraId="0767D69C" w14:textId="14B639B2" w:rsidR="00333270" w:rsidRDefault="008155CD" w:rsidP="00333270">
      <w:r w:rsidRPr="00F70FC4">
        <w:rPr>
          <w:rStyle w:val="Strong"/>
          <w:b w:val="0"/>
        </w:rPr>
        <w:t xml:space="preserve">Students </w:t>
      </w:r>
      <w:r w:rsidR="0020370B" w:rsidRPr="00F70FC4">
        <w:rPr>
          <w:rStyle w:val="Strong"/>
          <w:b w:val="0"/>
        </w:rPr>
        <w:t>are to work through student activity worksheet one.</w:t>
      </w:r>
      <w:r w:rsidR="00333270" w:rsidRPr="00F70FC4">
        <w:t xml:space="preserve"> </w:t>
      </w:r>
      <w:r w:rsidR="00333270">
        <w:t>They are to compare the location of the Moving Oceans research project to their local geographic location. They will use the table provided to collate images of the two areas and answer the following questions</w:t>
      </w:r>
      <w:r w:rsidR="009D45E4">
        <w:t>.</w:t>
      </w:r>
    </w:p>
    <w:p w14:paraId="35A0CFD3" w14:textId="1ED7AC9A" w:rsidR="00333270" w:rsidRPr="00333270" w:rsidRDefault="00333270" w:rsidP="004727BF">
      <w:pPr>
        <w:pStyle w:val="ListBullet"/>
      </w:pPr>
      <w:r w:rsidRPr="00333270">
        <w:t>Compare</w:t>
      </w:r>
      <w:r w:rsidR="009D45E4">
        <w:t xml:space="preserve"> the</w:t>
      </w:r>
      <w:r w:rsidRPr="00333270">
        <w:t xml:space="preserve"> moving </w:t>
      </w:r>
      <w:r w:rsidR="004727BF" w:rsidRPr="00333270">
        <w:t>ocean’s</w:t>
      </w:r>
      <w:r w:rsidRPr="00333270">
        <w:t xml:space="preserve"> location and your location? What do you notice?  </w:t>
      </w:r>
    </w:p>
    <w:p w14:paraId="7551B17C" w14:textId="42C7301F" w:rsidR="00333270" w:rsidRPr="00333270" w:rsidRDefault="00333270" w:rsidP="004727BF">
      <w:pPr>
        <w:pStyle w:val="ListBullet"/>
      </w:pPr>
      <w:r w:rsidRPr="00333270">
        <w:t xml:space="preserve">What is the rationale or reason behind the </w:t>
      </w:r>
      <w:r w:rsidR="009D45E4" w:rsidRPr="00333270">
        <w:t xml:space="preserve">moving oceans </w:t>
      </w:r>
      <w:r w:rsidRPr="00333270">
        <w:t xml:space="preserve">research project? </w:t>
      </w:r>
    </w:p>
    <w:p w14:paraId="5A12C819" w14:textId="47BA2307" w:rsidR="00333270" w:rsidRPr="005E346B" w:rsidRDefault="00333270" w:rsidP="004727BF">
      <w:pPr>
        <w:pStyle w:val="ListBullet"/>
      </w:pPr>
      <w:r w:rsidRPr="005E346B">
        <w:t xml:space="preserve">What is the main purpose (target, aim or goal) of the </w:t>
      </w:r>
      <w:r w:rsidR="009D45E4" w:rsidRPr="005E346B">
        <w:t xml:space="preserve">moving oceans </w:t>
      </w:r>
      <w:r w:rsidRPr="005E346B">
        <w:t xml:space="preserve">research project? </w:t>
      </w:r>
    </w:p>
    <w:p w14:paraId="1D935035" w14:textId="0E5687B6" w:rsidR="00333270" w:rsidRPr="005E346B" w:rsidRDefault="00333270" w:rsidP="004727BF">
      <w:pPr>
        <w:pStyle w:val="ListBullet"/>
      </w:pPr>
      <w:r w:rsidRPr="005E346B">
        <w:t xml:space="preserve">What problems could a project like </w:t>
      </w:r>
      <w:r w:rsidR="009D45E4" w:rsidRPr="005E346B">
        <w:t xml:space="preserve">moving oceans </w:t>
      </w:r>
      <w:r w:rsidRPr="005E346B">
        <w:t>address, promote and improve for:</w:t>
      </w:r>
    </w:p>
    <w:p w14:paraId="3778D506" w14:textId="216EE745" w:rsidR="00333270" w:rsidRPr="004727BF" w:rsidRDefault="00333270" w:rsidP="004727BF">
      <w:pPr>
        <w:pStyle w:val="ListBullet2"/>
      </w:pPr>
      <w:r w:rsidRPr="004727BF">
        <w:t xml:space="preserve">individuals? </w:t>
      </w:r>
      <w:r w:rsidR="00AB102D" w:rsidRPr="004727BF">
        <w:t>How does it do this</w:t>
      </w:r>
      <w:r w:rsidR="004727BF">
        <w:t>? P</w:t>
      </w:r>
      <w:r w:rsidR="00AB102D" w:rsidRPr="004727BF">
        <w:t xml:space="preserve">rovide clear and explicit examples. </w:t>
      </w:r>
    </w:p>
    <w:p w14:paraId="319123DE" w14:textId="5CA82CF8" w:rsidR="00333270" w:rsidRPr="004727BF" w:rsidRDefault="00333270" w:rsidP="004727BF">
      <w:pPr>
        <w:pStyle w:val="ListBullet2"/>
      </w:pPr>
      <w:r w:rsidRPr="004727BF">
        <w:t xml:space="preserve">local communities? </w:t>
      </w:r>
      <w:r w:rsidR="00AB102D" w:rsidRPr="004727BF">
        <w:t>How does it do this</w:t>
      </w:r>
      <w:r w:rsidR="004727BF">
        <w:t>? P</w:t>
      </w:r>
      <w:r w:rsidR="00AB102D" w:rsidRPr="004727BF">
        <w:t xml:space="preserve">rovide clear and explicit examples. </w:t>
      </w:r>
    </w:p>
    <w:p w14:paraId="2819C993" w14:textId="3AD218CF" w:rsidR="00333270" w:rsidRPr="004727BF" w:rsidRDefault="00333270" w:rsidP="004727BF">
      <w:pPr>
        <w:pStyle w:val="ListBullet2"/>
      </w:pPr>
      <w:r w:rsidRPr="004727BF">
        <w:t xml:space="preserve">natural environmental surroundings? </w:t>
      </w:r>
      <w:r w:rsidR="00AB102D" w:rsidRPr="004727BF">
        <w:t>How does it do this</w:t>
      </w:r>
      <w:r w:rsidR="004727BF">
        <w:t>? P</w:t>
      </w:r>
      <w:r w:rsidR="00AB102D" w:rsidRPr="004727BF">
        <w:t xml:space="preserve">rovide clear and explicit examples. </w:t>
      </w:r>
    </w:p>
    <w:p w14:paraId="39BBCD03" w14:textId="290E9A90" w:rsidR="0061528D" w:rsidRPr="00F70FC4" w:rsidRDefault="00333270" w:rsidP="004727BF">
      <w:pPr>
        <w:pStyle w:val="ListBullet2"/>
      </w:pPr>
      <w:r w:rsidRPr="004727BF">
        <w:t xml:space="preserve">broader global environmental issues? </w:t>
      </w:r>
      <w:r w:rsidR="00AB102D" w:rsidRPr="004727BF">
        <w:t xml:space="preserve"> How</w:t>
      </w:r>
      <w:r w:rsidR="00AB102D">
        <w:t xml:space="preserve"> does it do this</w:t>
      </w:r>
      <w:r w:rsidR="004727BF">
        <w:t>? P</w:t>
      </w:r>
      <w:r w:rsidR="00AB102D">
        <w:t xml:space="preserve">rovide clear and explicit examples. </w:t>
      </w:r>
    </w:p>
    <w:p w14:paraId="20501BFD" w14:textId="33AF6267" w:rsidR="00AB102D" w:rsidRDefault="00C44EFC" w:rsidP="00C44EFC">
      <w:pPr>
        <w:pStyle w:val="FeatureBox2"/>
      </w:pPr>
      <w:proofErr w:type="gramStart"/>
      <w:r>
        <w:t>Teacher</w:t>
      </w:r>
      <w:proofErr w:type="gramEnd"/>
      <w:r>
        <w:t xml:space="preserve"> note: </w:t>
      </w:r>
      <w:r w:rsidR="00AB102D">
        <w:t>As students consider the problems that Moving Oceans could address, it is important to explain what social awareness is and how they will gain a deeper understanding of this skill, contributing to their community, which is also an important factor of social awareness. Student could consider:</w:t>
      </w:r>
    </w:p>
    <w:p w14:paraId="0DA9F8EE" w14:textId="3DC26285" w:rsidR="00AB102D" w:rsidRPr="00BF7EA7" w:rsidRDefault="00AB102D" w:rsidP="00C44EFC">
      <w:pPr>
        <w:pStyle w:val="FeatureBox2"/>
        <w:numPr>
          <w:ilvl w:val="0"/>
          <w:numId w:val="62"/>
        </w:numPr>
        <w:rPr>
          <w:rFonts w:ascii="Helvetica" w:eastAsia="Times New Roman" w:hAnsi="Helvetica" w:cs="Helvetica"/>
          <w:color w:val="000000"/>
          <w:lang w:eastAsia="en-AU"/>
        </w:rPr>
      </w:pPr>
      <w:r>
        <w:rPr>
          <w:rFonts w:ascii="Helvetica" w:eastAsia="Times New Roman" w:hAnsi="Helvetica" w:cs="Helvetica"/>
          <w:color w:val="000000"/>
          <w:lang w:eastAsia="en-AU"/>
        </w:rPr>
        <w:t>barriers, challenges or difficulties overcome</w:t>
      </w:r>
    </w:p>
    <w:p w14:paraId="4CBF6CA5" w14:textId="537287AC" w:rsidR="00AB102D" w:rsidRPr="00132413" w:rsidRDefault="00AB102D" w:rsidP="00C44EFC">
      <w:pPr>
        <w:pStyle w:val="FeatureBox2"/>
        <w:numPr>
          <w:ilvl w:val="0"/>
          <w:numId w:val="62"/>
        </w:numPr>
        <w:rPr>
          <w:rFonts w:ascii="Helvetica" w:eastAsia="Times New Roman" w:hAnsi="Helvetica" w:cs="Helvetica"/>
          <w:color w:val="000000"/>
          <w:lang w:eastAsia="en-AU"/>
        </w:rPr>
      </w:pPr>
      <w:r>
        <w:rPr>
          <w:rFonts w:ascii="Helvetica" w:eastAsia="Times New Roman" w:hAnsi="Helvetica" w:cs="Helvetica"/>
          <w:color w:val="000000"/>
          <w:lang w:val="en-US" w:eastAsia="en-AU"/>
        </w:rPr>
        <w:t>r</w:t>
      </w:r>
      <w:r w:rsidRPr="00132413">
        <w:rPr>
          <w:rFonts w:ascii="Helvetica" w:eastAsia="Times New Roman" w:hAnsi="Helvetica" w:cs="Helvetica"/>
          <w:color w:val="000000"/>
          <w:lang w:val="en-US" w:eastAsia="en-AU"/>
        </w:rPr>
        <w:t xml:space="preserve">ecognise </w:t>
      </w:r>
      <w:r w:rsidR="00276446">
        <w:rPr>
          <w:rFonts w:ascii="Helvetica" w:eastAsia="Times New Roman" w:hAnsi="Helvetica" w:cs="Helvetica"/>
          <w:color w:val="000000"/>
          <w:lang w:val="en-US" w:eastAsia="en-AU"/>
        </w:rPr>
        <w:t>how</w:t>
      </w:r>
      <w:r w:rsidRPr="00132413">
        <w:rPr>
          <w:rFonts w:ascii="Helvetica" w:eastAsia="Times New Roman" w:hAnsi="Helvetica" w:cs="Helvetica"/>
          <w:color w:val="000000"/>
          <w:lang w:val="en-US" w:eastAsia="en-AU"/>
        </w:rPr>
        <w:t xml:space="preserve"> values and attitudes </w:t>
      </w:r>
      <w:r w:rsidR="00276446">
        <w:rPr>
          <w:rFonts w:ascii="Helvetica" w:eastAsia="Times New Roman" w:hAnsi="Helvetica" w:cs="Helvetica"/>
          <w:color w:val="000000"/>
          <w:lang w:val="en-US" w:eastAsia="en-AU"/>
        </w:rPr>
        <w:t>can impact the overall health of a population, starting at the individual level</w:t>
      </w:r>
    </w:p>
    <w:p w14:paraId="66B7D9E5" w14:textId="42EF782A" w:rsidR="00AB102D" w:rsidRPr="00276446" w:rsidRDefault="00AB102D" w:rsidP="00C44EFC">
      <w:pPr>
        <w:pStyle w:val="FeatureBox2"/>
        <w:numPr>
          <w:ilvl w:val="0"/>
          <w:numId w:val="62"/>
        </w:numPr>
        <w:rPr>
          <w:rFonts w:ascii="Helvetica" w:eastAsia="Times New Roman" w:hAnsi="Helvetica" w:cs="Helvetica"/>
          <w:color w:val="000000"/>
          <w:lang w:eastAsia="en-AU"/>
        </w:rPr>
      </w:pPr>
      <w:r>
        <w:rPr>
          <w:rFonts w:ascii="Helvetica" w:eastAsia="Times New Roman" w:hAnsi="Helvetica" w:cs="Helvetica"/>
          <w:color w:val="000000"/>
          <w:lang w:val="en-US" w:eastAsia="en-AU"/>
        </w:rPr>
        <w:t xml:space="preserve">understand that connections can </w:t>
      </w:r>
      <w:r w:rsidR="00276446">
        <w:rPr>
          <w:rFonts w:ascii="Helvetica" w:eastAsia="Times New Roman" w:hAnsi="Helvetica" w:cs="Helvetica"/>
          <w:color w:val="000000"/>
          <w:lang w:val="en-US" w:eastAsia="en-AU"/>
        </w:rPr>
        <w:t>impact the overall health of a population</w:t>
      </w:r>
    </w:p>
    <w:p w14:paraId="77E1B6A6" w14:textId="3E3D3770" w:rsidR="00276446" w:rsidRDefault="00276446" w:rsidP="00C44EFC">
      <w:pPr>
        <w:pStyle w:val="FeatureBox2"/>
        <w:numPr>
          <w:ilvl w:val="0"/>
          <w:numId w:val="62"/>
        </w:numPr>
        <w:rPr>
          <w:rFonts w:ascii="Helvetica" w:eastAsia="Times New Roman" w:hAnsi="Helvetica" w:cs="Helvetica"/>
          <w:color w:val="000000"/>
          <w:lang w:eastAsia="en-AU"/>
        </w:rPr>
      </w:pPr>
      <w:r>
        <w:rPr>
          <w:rFonts w:ascii="Helvetica" w:eastAsia="Times New Roman" w:hAnsi="Helvetica" w:cs="Helvetica"/>
          <w:color w:val="000000"/>
          <w:lang w:eastAsia="en-AU"/>
        </w:rPr>
        <w:t xml:space="preserve">using their own, and others’ knowledge or experiences to support their analysis of the problems Moving Oceans could overcome and/ or improve. </w:t>
      </w:r>
    </w:p>
    <w:p w14:paraId="4D84A4CB" w14:textId="3571BD7C" w:rsidR="00E762F4" w:rsidRPr="00BF7EA7" w:rsidRDefault="00C44EFC" w:rsidP="00C44EFC">
      <w:pPr>
        <w:pStyle w:val="FeatureBox2"/>
      </w:pPr>
      <w:r>
        <w:t>F</w:t>
      </w:r>
      <w:r w:rsidR="00E762F4">
        <w:t xml:space="preserve">ollowing this activity, teachers can refer to the evidence of learning for this skill to make a judgement and support their students’ learning of this skill. </w:t>
      </w:r>
    </w:p>
    <w:p w14:paraId="27C0F6BF" w14:textId="7B0D10C3" w:rsidR="00DB4085" w:rsidRDefault="00DB4085" w:rsidP="005E346B">
      <w:pPr>
        <w:pStyle w:val="Heading3"/>
        <w:numPr>
          <w:ilvl w:val="0"/>
          <w:numId w:val="0"/>
        </w:numPr>
      </w:pPr>
      <w:r>
        <w:t>Activity two</w:t>
      </w:r>
      <w:r w:rsidR="00C36006">
        <w:t xml:space="preserve"> – Deciding on a project</w:t>
      </w:r>
    </w:p>
    <w:p w14:paraId="1EEA7B94" w14:textId="798C6A46" w:rsidR="007540F2" w:rsidRDefault="007540F2" w:rsidP="007540F2">
      <w:r>
        <w:t xml:space="preserve">Students will work in groups to create a project that will support the health, movement, safety, wellbeing and sustainability in their community. They will work through </w:t>
      </w:r>
      <w:proofErr w:type="gramStart"/>
      <w:r>
        <w:t>a number of</w:t>
      </w:r>
      <w:proofErr w:type="gramEnd"/>
      <w:r>
        <w:t xml:space="preserve"> steps to deduce ideas to formulate their project.  </w:t>
      </w:r>
    </w:p>
    <w:p w14:paraId="03EA5F50" w14:textId="7FDBE7B1" w:rsidR="007540F2" w:rsidRDefault="007540F2" w:rsidP="007540F2">
      <w:r>
        <w:lastRenderedPageBreak/>
        <w:t xml:space="preserve">Moving </w:t>
      </w:r>
      <w:r w:rsidR="00C4417A">
        <w:t xml:space="preserve">oceans </w:t>
      </w:r>
      <w:r>
        <w:t xml:space="preserve">uses </w:t>
      </w:r>
      <w:proofErr w:type="gramStart"/>
      <w:r>
        <w:t>a number of</w:t>
      </w:r>
      <w:proofErr w:type="gramEnd"/>
      <w:r>
        <w:t xml:space="preserve"> themes to guide the project which students </w:t>
      </w:r>
      <w:r w:rsidRPr="003E5BE8">
        <w:rPr>
          <w:bCs/>
        </w:rPr>
        <w:t>should</w:t>
      </w:r>
      <w:r>
        <w:t xml:space="preserve"> consider in the development of their project. These are:</w:t>
      </w:r>
    </w:p>
    <w:p w14:paraId="0830FFE9" w14:textId="77777777" w:rsidR="007540F2" w:rsidRPr="007540F2" w:rsidRDefault="007540F2" w:rsidP="00C44EFC">
      <w:pPr>
        <w:pStyle w:val="ListBullet"/>
        <w:numPr>
          <w:ilvl w:val="0"/>
          <w:numId w:val="56"/>
        </w:numPr>
        <w:adjustRightInd/>
        <w:snapToGrid/>
        <w:spacing w:before="240"/>
      </w:pPr>
      <w:r w:rsidRPr="00E122B4">
        <w:t xml:space="preserve">sport, </w:t>
      </w:r>
      <w:r w:rsidRPr="007540F2">
        <w:t>physical activity and leisure can influence how individuals come to care for oceans and coasts (sustainability)</w:t>
      </w:r>
    </w:p>
    <w:p w14:paraId="5AD647C0" w14:textId="77777777" w:rsidR="007540F2" w:rsidRPr="007540F2" w:rsidRDefault="007540F2" w:rsidP="00C44EFC">
      <w:pPr>
        <w:pStyle w:val="ListBullet"/>
        <w:numPr>
          <w:ilvl w:val="0"/>
          <w:numId w:val="56"/>
        </w:numPr>
        <w:adjustRightInd/>
        <w:snapToGrid/>
        <w:spacing w:before="240"/>
      </w:pPr>
      <w:r w:rsidRPr="007540F2">
        <w:t>everyday individual and community relationships, attitudes and behaviours can be developed, influenced and improved through surfing, swimming and other ocean lifestyle sports</w:t>
      </w:r>
    </w:p>
    <w:p w14:paraId="698B787C" w14:textId="77777777" w:rsidR="007540F2" w:rsidRPr="007540F2" w:rsidRDefault="007540F2" w:rsidP="00C44EFC">
      <w:pPr>
        <w:pStyle w:val="ListBullet"/>
        <w:numPr>
          <w:ilvl w:val="0"/>
          <w:numId w:val="56"/>
        </w:numPr>
        <w:adjustRightInd/>
        <w:snapToGrid/>
        <w:spacing w:before="240"/>
      </w:pPr>
      <w:r w:rsidRPr="007540F2">
        <w:t>the link between ocean lifestyle sports and activities to keep our bodies and minds healthy, encouraging a passion for lifelong physical activity</w:t>
      </w:r>
    </w:p>
    <w:p w14:paraId="269A2C94" w14:textId="77777777" w:rsidR="007540F2" w:rsidRDefault="007540F2" w:rsidP="00C44EFC">
      <w:pPr>
        <w:pStyle w:val="ListBullet"/>
        <w:numPr>
          <w:ilvl w:val="0"/>
          <w:numId w:val="56"/>
        </w:numPr>
        <w:adjustRightInd/>
        <w:snapToGrid/>
        <w:spacing w:before="240"/>
      </w:pPr>
      <w:r w:rsidRPr="007540F2">
        <w:t>how and why ocean lifestyle sports help us experience such close connections with the saltwater plants, animals</w:t>
      </w:r>
      <w:r w:rsidRPr="00E122B4">
        <w:t>, geographies and climates</w:t>
      </w:r>
      <w:r>
        <w:t>, which in turn supports our physical and mental wellbeing</w:t>
      </w:r>
      <w:r w:rsidRPr="00E122B4">
        <w:t>.</w:t>
      </w:r>
    </w:p>
    <w:p w14:paraId="35C60898" w14:textId="776E62C0" w:rsidR="00AD09FD" w:rsidRPr="006C256D" w:rsidRDefault="00774073" w:rsidP="65101DD3">
      <w:pPr>
        <w:rPr>
          <w:lang w:eastAsia="zh-CN"/>
        </w:rPr>
      </w:pPr>
      <w:r w:rsidRPr="006C256D">
        <w:rPr>
          <w:lang w:eastAsia="zh-CN"/>
        </w:rPr>
        <w:t>M</w:t>
      </w:r>
      <w:r w:rsidR="00C67ABC" w:rsidRPr="006C256D">
        <w:rPr>
          <w:lang w:eastAsia="zh-CN"/>
        </w:rPr>
        <w:t xml:space="preserve">any decisions will need to be made as they develop the </w:t>
      </w:r>
      <w:proofErr w:type="gramStart"/>
      <w:r w:rsidR="00C67ABC" w:rsidRPr="006C256D">
        <w:rPr>
          <w:lang w:eastAsia="zh-CN"/>
        </w:rPr>
        <w:t>project</w:t>
      </w:r>
      <w:r w:rsidR="006E29AB" w:rsidRPr="006C256D">
        <w:rPr>
          <w:lang w:eastAsia="zh-CN"/>
        </w:rPr>
        <w:t xml:space="preserve"> </w:t>
      </w:r>
      <w:r w:rsidR="00045B1F" w:rsidRPr="006C256D">
        <w:rPr>
          <w:lang w:eastAsia="zh-CN"/>
        </w:rPr>
        <w:t>.</w:t>
      </w:r>
      <w:proofErr w:type="gramEnd"/>
      <w:r w:rsidR="00045B1F" w:rsidRPr="006C256D">
        <w:rPr>
          <w:lang w:eastAsia="zh-CN"/>
        </w:rPr>
        <w:t xml:space="preserve"> Exploring </w:t>
      </w:r>
      <w:r w:rsidR="006E29AB" w:rsidRPr="006C256D">
        <w:rPr>
          <w:lang w:eastAsia="zh-CN"/>
        </w:rPr>
        <w:t xml:space="preserve">the skill of </w:t>
      </w:r>
      <w:r w:rsidR="00045B1F" w:rsidRPr="006C256D">
        <w:rPr>
          <w:lang w:eastAsia="zh-CN"/>
        </w:rPr>
        <w:t xml:space="preserve">decision making </w:t>
      </w:r>
      <w:r w:rsidR="00C67ABC" w:rsidRPr="006C256D">
        <w:rPr>
          <w:lang w:eastAsia="zh-CN"/>
        </w:rPr>
        <w:t>prior to groups doing the task is advised</w:t>
      </w:r>
      <w:r w:rsidR="003E5BE8" w:rsidRPr="006C256D">
        <w:rPr>
          <w:lang w:eastAsia="zh-CN"/>
        </w:rPr>
        <w:t>.</w:t>
      </w:r>
    </w:p>
    <w:p w14:paraId="1CB6CDBE" w14:textId="0E5C9C84" w:rsidR="00C36006" w:rsidRDefault="00C36006" w:rsidP="006C256D">
      <w:pPr>
        <w:pStyle w:val="Heading4"/>
      </w:pPr>
      <w:r>
        <w:t>Decision making steps</w:t>
      </w:r>
    </w:p>
    <w:p w14:paraId="552FD4D4" w14:textId="284C8603" w:rsidR="00145A57" w:rsidRDefault="00145A57" w:rsidP="00145A57">
      <w:pPr>
        <w:pStyle w:val="FeatureBox2"/>
      </w:pPr>
      <w:r w:rsidRPr="00A64A6F">
        <w:t>Students will be required to make positive and effective decision</w:t>
      </w:r>
      <w:r w:rsidR="0027327A">
        <w:t>s</w:t>
      </w:r>
      <w:r w:rsidRPr="00A64A6F">
        <w:t xml:space="preserve"> in this session as they work collaboratively to establish their final movement project idea. </w:t>
      </w:r>
      <w:r w:rsidRPr="00591B9D">
        <w:rPr>
          <w:rStyle w:val="Strong"/>
        </w:rPr>
        <w:t>Decision making</w:t>
      </w:r>
      <w:r w:rsidRPr="00A64A6F">
        <w:t xml:space="preserve"> involves </w:t>
      </w:r>
      <w:proofErr w:type="gramStart"/>
      <w:r w:rsidRPr="00A64A6F">
        <w:t>a number of</w:t>
      </w:r>
      <w:proofErr w:type="gramEnd"/>
      <w:r w:rsidRPr="00A64A6F">
        <w:t xml:space="preserve"> steps that can support individuals as they collaborate. </w:t>
      </w:r>
      <w:r>
        <w:t>These are:</w:t>
      </w:r>
    </w:p>
    <w:p w14:paraId="2704A2B5" w14:textId="2E8C26C7" w:rsidR="00145A57" w:rsidRDefault="004D5E26" w:rsidP="00145A57">
      <w:pPr>
        <w:pStyle w:val="FeatureBox2"/>
      </w:pPr>
      <w:r w:rsidRPr="00A64A6F">
        <w:rPr>
          <w:rStyle w:val="Strong"/>
        </w:rPr>
        <w:t xml:space="preserve">identifying </w:t>
      </w:r>
      <w:r w:rsidR="00145A57" w:rsidRPr="00A64A6F">
        <w:rPr>
          <w:rStyle w:val="Strong"/>
        </w:rPr>
        <w:t>the problem</w:t>
      </w:r>
      <w:r w:rsidR="00145A57">
        <w:t xml:space="preserve"> or need that needs addressing. It is important for students to consider here why this </w:t>
      </w:r>
      <w:r w:rsidR="00160BF8">
        <w:t xml:space="preserve">problem </w:t>
      </w:r>
      <w:r w:rsidR="00145A57">
        <w:t xml:space="preserve">needs addressing and be able to state why and in what </w:t>
      </w:r>
      <w:r w:rsidR="00160BF8">
        <w:t>ways this</w:t>
      </w:r>
      <w:r w:rsidR="00145A57">
        <w:t xml:space="preserve"> will make a difference for their community. </w:t>
      </w:r>
    </w:p>
    <w:p w14:paraId="77E2BD7C" w14:textId="61DC00BD" w:rsidR="00145A57" w:rsidRPr="00A64A6F" w:rsidRDefault="004D5E26" w:rsidP="00145A57">
      <w:pPr>
        <w:pStyle w:val="FeatureBox2"/>
      </w:pPr>
      <w:r w:rsidRPr="00A64A6F">
        <w:rPr>
          <w:rStyle w:val="Strong"/>
        </w:rPr>
        <w:t xml:space="preserve">gathering </w:t>
      </w:r>
      <w:r w:rsidR="00145A57" w:rsidRPr="00A64A6F">
        <w:rPr>
          <w:rStyle w:val="Strong"/>
        </w:rPr>
        <w:t>information</w:t>
      </w:r>
      <w:r w:rsidR="00145A57">
        <w:t xml:space="preserve"> about the problem or need based on current challenges that may currently </w:t>
      </w:r>
      <w:r w:rsidR="00145A57" w:rsidRPr="00A64A6F">
        <w:t xml:space="preserve">exist. Here students could consider what problem or series of problems this may address in their local community. </w:t>
      </w:r>
    </w:p>
    <w:p w14:paraId="508C460B" w14:textId="10FEC619" w:rsidR="00145A57" w:rsidRDefault="009445E1" w:rsidP="00145A57">
      <w:pPr>
        <w:pStyle w:val="FeatureBox2"/>
      </w:pPr>
      <w:r>
        <w:rPr>
          <w:rStyle w:val="Strong"/>
        </w:rPr>
        <w:t xml:space="preserve">identifying </w:t>
      </w:r>
      <w:r w:rsidR="004D5E26">
        <w:rPr>
          <w:rStyle w:val="Strong"/>
        </w:rPr>
        <w:t>a</w:t>
      </w:r>
      <w:r w:rsidR="00145A57" w:rsidRPr="00145A57">
        <w:rPr>
          <w:rStyle w:val="Strong"/>
        </w:rPr>
        <w:t xml:space="preserve">lternatives </w:t>
      </w:r>
      <w:r w:rsidR="00145A57">
        <w:t>for potential solutions that will support the identified problem or need within the community.</w:t>
      </w:r>
    </w:p>
    <w:p w14:paraId="3067E18C" w14:textId="7C7FCA0D" w:rsidR="00145A57" w:rsidRDefault="009445E1" w:rsidP="00145A57">
      <w:pPr>
        <w:pStyle w:val="FeatureBox2"/>
      </w:pPr>
      <w:r>
        <w:rPr>
          <w:rStyle w:val="Strong"/>
        </w:rPr>
        <w:t xml:space="preserve">considering </w:t>
      </w:r>
      <w:r w:rsidR="00145A57">
        <w:rPr>
          <w:rStyle w:val="Strong"/>
        </w:rPr>
        <w:t xml:space="preserve">alternative/ options. </w:t>
      </w:r>
      <w:r w:rsidR="00145A57" w:rsidRPr="00145A57">
        <w:t>Here it is important to weigh up the evidence for each alternative</w:t>
      </w:r>
      <w:r w:rsidR="00145A57">
        <w:t xml:space="preserve"> and consider why this could work and potentially how it would work. </w:t>
      </w:r>
    </w:p>
    <w:p w14:paraId="1C4491A0" w14:textId="19026D4C" w:rsidR="00145A57" w:rsidRDefault="009445E1" w:rsidP="00145A57">
      <w:pPr>
        <w:pStyle w:val="FeatureBox2"/>
      </w:pPr>
      <w:r>
        <w:rPr>
          <w:rStyle w:val="Strong"/>
        </w:rPr>
        <w:t xml:space="preserve">choosing </w:t>
      </w:r>
      <w:r w:rsidR="00145A57">
        <w:rPr>
          <w:rStyle w:val="Strong"/>
        </w:rPr>
        <w:t xml:space="preserve">an appropriate option. </w:t>
      </w:r>
      <w:r w:rsidR="00145A57" w:rsidRPr="00145A57">
        <w:rPr>
          <w:rStyle w:val="Strong"/>
          <w:b w:val="0"/>
        </w:rPr>
        <w:t>Here it is important to</w:t>
      </w:r>
      <w:r w:rsidR="00145A57">
        <w:rPr>
          <w:rStyle w:val="Strong"/>
        </w:rPr>
        <w:t xml:space="preserve"> </w:t>
      </w:r>
      <w:r w:rsidR="00145A57" w:rsidRPr="00A64A6F">
        <w:t>look at what</w:t>
      </w:r>
      <w:r w:rsidR="00145A57">
        <w:t xml:space="preserve"> alternatives can be successful in their local context and understand the potential challenges along the way and have potential solutions if they arise. </w:t>
      </w:r>
    </w:p>
    <w:p w14:paraId="0D9371D5" w14:textId="47279209" w:rsidR="00145A57" w:rsidRDefault="009445E1" w:rsidP="00145A57">
      <w:pPr>
        <w:pStyle w:val="FeatureBox2"/>
      </w:pPr>
      <w:r>
        <w:rPr>
          <w:rStyle w:val="Strong"/>
        </w:rPr>
        <w:t xml:space="preserve">actioning </w:t>
      </w:r>
      <w:r w:rsidR="00145A57">
        <w:rPr>
          <w:rStyle w:val="Strong"/>
        </w:rPr>
        <w:t>the idea that will solve the problem or support the identified need.</w:t>
      </w:r>
      <w:r w:rsidR="00145A57">
        <w:t xml:space="preserve"> Here a plan will need to be considered for the implementation process.  Each group will need to go through process below to decide on a movement project. </w:t>
      </w:r>
    </w:p>
    <w:p w14:paraId="4FE74313" w14:textId="48E0B50F" w:rsidR="008376FA" w:rsidRDefault="008376FA" w:rsidP="009A54A1">
      <w:r>
        <w:lastRenderedPageBreak/>
        <w:t xml:space="preserve">As students work through the </w:t>
      </w:r>
      <w:proofErr w:type="gramStart"/>
      <w:r>
        <w:t>decision making</w:t>
      </w:r>
      <w:proofErr w:type="gramEnd"/>
      <w:r>
        <w:t xml:space="preserve"> process, they can use the decision making process table worksheet as required. </w:t>
      </w:r>
    </w:p>
    <w:p w14:paraId="656BC95B" w14:textId="57964210" w:rsidR="00FC79F3" w:rsidRDefault="009A54A1" w:rsidP="009A54A1">
      <w:r>
        <w:t xml:space="preserve">Students </w:t>
      </w:r>
      <w:r w:rsidR="00DF74DC">
        <w:t>work</w:t>
      </w:r>
      <w:r w:rsidR="00B11E23">
        <w:t xml:space="preserve"> in</w:t>
      </w:r>
      <w:r w:rsidR="00CF7A68">
        <w:t xml:space="preserve"> groups</w:t>
      </w:r>
      <w:r w:rsidR="00B675E7">
        <w:t xml:space="preserve"> of four </w:t>
      </w:r>
      <w:r w:rsidR="00B11E23">
        <w:t xml:space="preserve">to brainstorm, </w:t>
      </w:r>
      <w:r w:rsidR="00792469">
        <w:t>collaborate</w:t>
      </w:r>
      <w:r w:rsidR="00F278E1">
        <w:t xml:space="preserve">, </w:t>
      </w:r>
      <w:r w:rsidR="00792469">
        <w:t xml:space="preserve">make decisions, </w:t>
      </w:r>
      <w:r w:rsidR="00B11E23">
        <w:t xml:space="preserve">propose, design and </w:t>
      </w:r>
      <w:r w:rsidR="00641858">
        <w:t xml:space="preserve">plan to </w:t>
      </w:r>
      <w:r w:rsidR="00B11E23">
        <w:t>implement a project</w:t>
      </w:r>
      <w:r w:rsidR="00BB35E4">
        <w:t xml:space="preserve">. </w:t>
      </w:r>
      <w:r w:rsidR="00B11E23">
        <w:t xml:space="preserve">Each group will </w:t>
      </w:r>
      <w:r>
        <w:t xml:space="preserve">consider </w:t>
      </w:r>
      <w:r w:rsidR="00B11E23">
        <w:t xml:space="preserve">the </w:t>
      </w:r>
      <w:r>
        <w:t>themes from Moving Oceans</w:t>
      </w:r>
      <w:r w:rsidR="00B11E23">
        <w:t xml:space="preserve"> </w:t>
      </w:r>
      <w:r>
        <w:t xml:space="preserve">and </w:t>
      </w:r>
      <w:r w:rsidR="00FC79F3">
        <w:t xml:space="preserve">design </w:t>
      </w:r>
      <w:r w:rsidR="005345CA">
        <w:t xml:space="preserve">a </w:t>
      </w:r>
      <w:r w:rsidR="00FC79F3">
        <w:t xml:space="preserve">sustainable movement </w:t>
      </w:r>
      <w:r w:rsidR="005345CA">
        <w:t xml:space="preserve">project </w:t>
      </w:r>
      <w:r w:rsidR="00FC79F3">
        <w:t>that will support health and wellbeing for</w:t>
      </w:r>
      <w:r w:rsidR="005345CA">
        <w:t xml:space="preserve"> </w:t>
      </w:r>
      <w:r w:rsidR="00B11E23">
        <w:t>their</w:t>
      </w:r>
      <w:r w:rsidR="005345CA">
        <w:t xml:space="preserve"> community. </w:t>
      </w:r>
    </w:p>
    <w:p w14:paraId="04871C72" w14:textId="6F62AE2D" w:rsidR="009E1773" w:rsidRDefault="00CB4E40" w:rsidP="00E2029A">
      <w:r w:rsidRPr="00CB4E40">
        <w:rPr>
          <w:rStyle w:val="Strong"/>
        </w:rPr>
        <w:t>Brainstorm</w:t>
      </w:r>
      <w:r>
        <w:rPr>
          <w:rStyle w:val="Strong"/>
          <w:b w:val="0"/>
          <w:bCs w:val="0"/>
        </w:rPr>
        <w:t xml:space="preserve">. </w:t>
      </w:r>
      <w:r w:rsidR="00214108">
        <w:rPr>
          <w:rStyle w:val="Strong"/>
          <w:b w:val="0"/>
          <w:bCs w:val="0"/>
        </w:rPr>
        <w:t>Individually,</w:t>
      </w:r>
      <w:r w:rsidR="00B675E7">
        <w:t xml:space="preserve"> student</w:t>
      </w:r>
      <w:r w:rsidR="00214108">
        <w:t>s</w:t>
      </w:r>
      <w:r w:rsidR="00B675E7">
        <w:t xml:space="preserve"> </w:t>
      </w:r>
      <w:r w:rsidR="00FC79F3">
        <w:t>complete a</w:t>
      </w:r>
      <w:r w:rsidR="00FD25FF">
        <w:t xml:space="preserve"> </w:t>
      </w:r>
      <w:hyperlink r:id="rId21" w:history="1">
        <w:r w:rsidR="00FD25FF" w:rsidRPr="00DD5958">
          <w:rPr>
            <w:rStyle w:val="Hyperlink"/>
          </w:rPr>
          <w:t>brainstorm bubble</w:t>
        </w:r>
        <w:r w:rsidR="00DD5958" w:rsidRPr="00DD5958">
          <w:rPr>
            <w:rStyle w:val="Hyperlink"/>
          </w:rPr>
          <w:t xml:space="preserve">. </w:t>
        </w:r>
      </w:hyperlink>
      <w:r w:rsidR="00847513" w:rsidRPr="00DD5958">
        <w:rPr>
          <w:rStyle w:val="Hyperlink"/>
          <w:color w:val="auto"/>
          <w:u w:val="none"/>
        </w:rPr>
        <w:t>Record</w:t>
      </w:r>
      <w:r w:rsidR="00FC79F3" w:rsidRPr="00DD5958">
        <w:t xml:space="preserve"> </w:t>
      </w:r>
      <w:r w:rsidR="00593E43" w:rsidRPr="00DD5958">
        <w:t>a</w:t>
      </w:r>
      <w:r w:rsidR="00593E43">
        <w:t xml:space="preserve">s many ideas as possible about a project they could </w:t>
      </w:r>
      <w:r w:rsidR="000F3B26">
        <w:t xml:space="preserve">design for their local community. </w:t>
      </w:r>
    </w:p>
    <w:p w14:paraId="2FCBAE2D" w14:textId="6CF28C7D" w:rsidR="009E1773" w:rsidRDefault="009E1773" w:rsidP="00E2029A">
      <w:r>
        <w:t xml:space="preserve">Each idea needs to allow </w:t>
      </w:r>
      <w:r w:rsidR="00684F3A">
        <w:t>for</w:t>
      </w:r>
      <w:r>
        <w:t xml:space="preserve"> community </w:t>
      </w:r>
      <w:r w:rsidR="00684F3A">
        <w:t>engagement. It must include</w:t>
      </w:r>
      <w:r>
        <w:t xml:space="preserve"> a movement experience that supports and demonstrates the interrelationship between individuals, their environment and sustainability. Allow 5 minutes to complete brainstorm bubble map. </w:t>
      </w:r>
    </w:p>
    <w:p w14:paraId="4FC22F85" w14:textId="438329BE" w:rsidR="00B675E7" w:rsidRDefault="009D02AD" w:rsidP="00E2029A">
      <w:r w:rsidRPr="7653FE9C">
        <w:rPr>
          <w:rStyle w:val="Strong"/>
        </w:rPr>
        <w:t>Collaborate</w:t>
      </w:r>
      <w:r w:rsidR="009F1979">
        <w:t>.</w:t>
      </w:r>
      <w:r>
        <w:t xml:space="preserve"> </w:t>
      </w:r>
      <w:r w:rsidR="009F1979">
        <w:t>S</w:t>
      </w:r>
      <w:r>
        <w:t>tudents</w:t>
      </w:r>
      <w:r w:rsidR="00B675E7">
        <w:t xml:space="preserve"> share </w:t>
      </w:r>
      <w:r w:rsidR="009E1773">
        <w:t xml:space="preserve">ideas </w:t>
      </w:r>
      <w:r w:rsidR="00B675E7">
        <w:t>with the</w:t>
      </w:r>
      <w:r w:rsidR="009E1773">
        <w:t>ir</w:t>
      </w:r>
      <w:r w:rsidR="00B675E7">
        <w:t xml:space="preserve"> group</w:t>
      </w:r>
      <w:r w:rsidR="009E1773">
        <w:t>, giving a brief explanation of each</w:t>
      </w:r>
      <w:r>
        <w:t xml:space="preserve"> idea </w:t>
      </w:r>
      <w:r w:rsidR="00E2029A">
        <w:t xml:space="preserve">from </w:t>
      </w:r>
      <w:r w:rsidR="009F1979">
        <w:t xml:space="preserve">their </w:t>
      </w:r>
      <w:r w:rsidR="00E2029A">
        <w:t>brainstorm bubble</w:t>
      </w:r>
      <w:r w:rsidR="24F14C49">
        <w:t xml:space="preserve"> to consider a </w:t>
      </w:r>
      <w:r>
        <w:t>possible direction.</w:t>
      </w:r>
    </w:p>
    <w:p w14:paraId="32AEA7FA" w14:textId="2DB8DED2" w:rsidR="009E1773" w:rsidRDefault="009D02AD" w:rsidP="00E2029A">
      <w:r w:rsidRPr="009D02AD">
        <w:rPr>
          <w:rStyle w:val="Strong"/>
        </w:rPr>
        <w:t>Decision making</w:t>
      </w:r>
      <w:r w:rsidR="00E238D3">
        <w:t>. O</w:t>
      </w:r>
      <w:r w:rsidR="009E1773">
        <w:t>nce each member has shared</w:t>
      </w:r>
      <w:r w:rsidR="007E2C51">
        <w:t xml:space="preserve"> their ideas</w:t>
      </w:r>
      <w:r w:rsidR="009E1773">
        <w:t xml:space="preserve">, members of the group will vote on </w:t>
      </w:r>
      <w:r w:rsidR="007E2C51">
        <w:t xml:space="preserve">their </w:t>
      </w:r>
      <w:r w:rsidR="009E1773">
        <w:t>top two</w:t>
      </w:r>
      <w:r w:rsidR="00E2029A">
        <w:t xml:space="preserve"> ideas based on explanation</w:t>
      </w:r>
      <w:r w:rsidR="007E2C51">
        <w:t>s.</w:t>
      </w:r>
      <w:r w:rsidR="00FA3FBF">
        <w:t xml:space="preserve"> </w:t>
      </w:r>
      <w:r w:rsidR="009E1773">
        <w:t xml:space="preserve">For example, person </w:t>
      </w:r>
      <w:r w:rsidR="007E2C51">
        <w:t>one</w:t>
      </w:r>
      <w:r w:rsidR="009E1773">
        <w:t xml:space="preserve"> will present and </w:t>
      </w:r>
      <w:proofErr w:type="gramStart"/>
      <w:r w:rsidR="009E1773">
        <w:t>person</w:t>
      </w:r>
      <w:proofErr w:type="gramEnd"/>
      <w:r w:rsidR="009E1773">
        <w:t xml:space="preserve"> </w:t>
      </w:r>
      <w:r w:rsidR="007E2C51">
        <w:t>two</w:t>
      </w:r>
      <w:r w:rsidR="009E1773">
        <w:t xml:space="preserve">, </w:t>
      </w:r>
      <w:r w:rsidR="007E2C51">
        <w:t>three</w:t>
      </w:r>
      <w:r w:rsidR="009E1773">
        <w:t xml:space="preserve"> and </w:t>
      </w:r>
      <w:r w:rsidR="007E2C51">
        <w:t>four</w:t>
      </w:r>
      <w:r w:rsidR="009E1773">
        <w:t xml:space="preserve"> will vote on person one</w:t>
      </w:r>
      <w:r w:rsidR="007E2C51">
        <w:t>’s</w:t>
      </w:r>
      <w:r w:rsidR="009E1773">
        <w:t xml:space="preserve"> top two ideas. </w:t>
      </w:r>
      <w:r w:rsidR="2FED00ED">
        <w:t>Repeat process for other three members of the group.</w:t>
      </w:r>
    </w:p>
    <w:p w14:paraId="71ECA0AC" w14:textId="2596BB18" w:rsidR="009D02AD" w:rsidRDefault="00E2029A" w:rsidP="00E2029A">
      <w:r w:rsidRPr="7653FE9C">
        <w:rPr>
          <w:rStyle w:val="Strong"/>
        </w:rPr>
        <w:t>Propose</w:t>
      </w:r>
      <w:r w:rsidR="00F01B59">
        <w:rPr>
          <w:rStyle w:val="Strong"/>
        </w:rPr>
        <w:t>.</w:t>
      </w:r>
      <w:r w:rsidR="009D02AD">
        <w:t xml:space="preserve"> </w:t>
      </w:r>
      <w:r w:rsidR="00F01B59">
        <w:t>E</w:t>
      </w:r>
      <w:r w:rsidR="007E2C51">
        <w:t>ach person is to individually brainstorm/flesh out the two ideas the group voted from their original ideas. For each</w:t>
      </w:r>
      <w:r w:rsidR="00684F3A">
        <w:t xml:space="preserve"> idea</w:t>
      </w:r>
      <w:r w:rsidR="007E2C51">
        <w:t xml:space="preserve"> they are to think about how this type of project could be successful. </w:t>
      </w:r>
      <w:r>
        <w:t>Considerations need to be given to:</w:t>
      </w:r>
    </w:p>
    <w:p w14:paraId="7EDEFC39" w14:textId="135FA6CB" w:rsidR="00AC5356" w:rsidRPr="00EC0517" w:rsidRDefault="00AC5356" w:rsidP="00FA3FBF">
      <w:pPr>
        <w:pStyle w:val="ListBullet2"/>
        <w:numPr>
          <w:ilvl w:val="0"/>
          <w:numId w:val="58"/>
        </w:numPr>
      </w:pPr>
      <w:r w:rsidRPr="001D2207">
        <w:rPr>
          <w:rStyle w:val="Strong"/>
          <w:b w:val="0"/>
          <w:bCs w:val="0"/>
        </w:rPr>
        <w:t>w</w:t>
      </w:r>
      <w:r w:rsidR="00E2029A" w:rsidRPr="001D2207">
        <w:rPr>
          <w:rStyle w:val="Strong"/>
          <w:b w:val="0"/>
          <w:bCs w:val="0"/>
        </w:rPr>
        <w:t>hat</w:t>
      </w:r>
      <w:r w:rsidR="00E2029A">
        <w:t xml:space="preserve"> it will be </w:t>
      </w:r>
    </w:p>
    <w:p w14:paraId="0665A0ED" w14:textId="578E6D4C" w:rsidR="00AC5356" w:rsidRPr="00EC0517" w:rsidRDefault="00903DBC" w:rsidP="00FA3FBF">
      <w:pPr>
        <w:pStyle w:val="ListBullet2"/>
        <w:numPr>
          <w:ilvl w:val="0"/>
          <w:numId w:val="58"/>
        </w:numPr>
      </w:pPr>
      <w:r w:rsidRPr="00EC0517">
        <w:rPr>
          <w:rStyle w:val="Strong"/>
          <w:b w:val="0"/>
          <w:bCs w:val="0"/>
        </w:rPr>
        <w:t>w</w:t>
      </w:r>
      <w:r w:rsidR="00E2029A" w:rsidRPr="00EC0517">
        <w:rPr>
          <w:rStyle w:val="Strong"/>
          <w:b w:val="0"/>
          <w:bCs w:val="0"/>
        </w:rPr>
        <w:t>hy</w:t>
      </w:r>
      <w:r w:rsidR="00E2029A">
        <w:t xml:space="preserve"> this project could work </w:t>
      </w:r>
    </w:p>
    <w:p w14:paraId="0D58970E" w14:textId="0E03D541" w:rsidR="00AC5356" w:rsidRPr="00EC0517" w:rsidRDefault="00903DBC" w:rsidP="00FA3FBF">
      <w:pPr>
        <w:pStyle w:val="ListBullet2"/>
        <w:numPr>
          <w:ilvl w:val="0"/>
          <w:numId w:val="58"/>
        </w:numPr>
      </w:pPr>
      <w:r w:rsidRPr="00EC0517">
        <w:rPr>
          <w:rStyle w:val="Strong"/>
          <w:b w:val="0"/>
          <w:bCs w:val="0"/>
        </w:rPr>
        <w:t>w</w:t>
      </w:r>
      <w:r w:rsidR="00E2029A" w:rsidRPr="00EC0517">
        <w:rPr>
          <w:rStyle w:val="Strong"/>
          <w:b w:val="0"/>
          <w:bCs w:val="0"/>
        </w:rPr>
        <w:t>here</w:t>
      </w:r>
      <w:r w:rsidR="00E2029A">
        <w:t xml:space="preserve"> it could take place to ensure that there is an interrelationship between movement, wellbeing and sustainability </w:t>
      </w:r>
    </w:p>
    <w:p w14:paraId="1EC926F6" w14:textId="4418CD85" w:rsidR="00AC5356" w:rsidRPr="00EC0517" w:rsidRDefault="00903DBC" w:rsidP="00FA3FBF">
      <w:pPr>
        <w:pStyle w:val="ListBullet2"/>
        <w:numPr>
          <w:ilvl w:val="0"/>
          <w:numId w:val="58"/>
        </w:numPr>
      </w:pPr>
      <w:r w:rsidRPr="00EC0517">
        <w:rPr>
          <w:rStyle w:val="Strong"/>
          <w:b w:val="0"/>
          <w:bCs w:val="0"/>
        </w:rPr>
        <w:t>w</w:t>
      </w:r>
      <w:r w:rsidR="00E2029A" w:rsidRPr="00EC0517">
        <w:rPr>
          <w:rStyle w:val="Strong"/>
          <w:b w:val="0"/>
          <w:bCs w:val="0"/>
        </w:rPr>
        <w:t>hen</w:t>
      </w:r>
      <w:r w:rsidR="00E2029A">
        <w:t xml:space="preserve"> it would take place</w:t>
      </w:r>
      <w:r w:rsidR="00385CFB">
        <w:t xml:space="preserve"> </w:t>
      </w:r>
      <w:r w:rsidR="00E2029A">
        <w:t xml:space="preserve"> </w:t>
      </w:r>
    </w:p>
    <w:p w14:paraId="46C76730" w14:textId="4292CCE8" w:rsidR="00AC5356" w:rsidRPr="00EC0517" w:rsidRDefault="00903DBC" w:rsidP="00FA3FBF">
      <w:pPr>
        <w:pStyle w:val="ListBullet2"/>
        <w:numPr>
          <w:ilvl w:val="0"/>
          <w:numId w:val="58"/>
        </w:numPr>
      </w:pPr>
      <w:r w:rsidRPr="00EC0517">
        <w:rPr>
          <w:rStyle w:val="Strong"/>
          <w:b w:val="0"/>
          <w:bCs w:val="0"/>
        </w:rPr>
        <w:t>w</w:t>
      </w:r>
      <w:r w:rsidR="00E2029A" w:rsidRPr="00EC0517">
        <w:rPr>
          <w:rStyle w:val="Strong"/>
          <w:b w:val="0"/>
          <w:bCs w:val="0"/>
        </w:rPr>
        <w:t>ho</w:t>
      </w:r>
      <w:r w:rsidR="00E2029A">
        <w:t xml:space="preserve"> could be involved</w:t>
      </w:r>
      <w:r w:rsidR="00385CFB">
        <w:t xml:space="preserve"> </w:t>
      </w:r>
      <w:r w:rsidR="001D2207">
        <w:t>–</w:t>
      </w:r>
      <w:r w:rsidR="00E2029A">
        <w:t xml:space="preserve"> is it inclusive of all in the </w:t>
      </w:r>
      <w:r w:rsidR="00A7235F">
        <w:t>community?</w:t>
      </w:r>
    </w:p>
    <w:p w14:paraId="7D2B07EE" w14:textId="04E36703" w:rsidR="00AC5356" w:rsidRPr="00EC0517" w:rsidRDefault="00903DBC" w:rsidP="00FA3FBF">
      <w:pPr>
        <w:pStyle w:val="ListBullet2"/>
        <w:numPr>
          <w:ilvl w:val="0"/>
          <w:numId w:val="58"/>
        </w:numPr>
      </w:pPr>
      <w:r w:rsidRPr="00EC0517">
        <w:rPr>
          <w:rStyle w:val="Strong"/>
          <w:b w:val="0"/>
          <w:bCs w:val="0"/>
        </w:rPr>
        <w:t>h</w:t>
      </w:r>
      <w:r w:rsidR="00E2029A" w:rsidRPr="00EC0517">
        <w:rPr>
          <w:rStyle w:val="Strong"/>
          <w:b w:val="0"/>
          <w:bCs w:val="0"/>
        </w:rPr>
        <w:t>ow</w:t>
      </w:r>
      <w:r w:rsidR="00E2029A">
        <w:t xml:space="preserve"> it could be conducted</w:t>
      </w:r>
      <w:r>
        <w:t xml:space="preserve"> within their group </w:t>
      </w:r>
    </w:p>
    <w:p w14:paraId="57BC01F7" w14:textId="68483691" w:rsidR="00E2029A" w:rsidRDefault="00903DBC" w:rsidP="00FA3FBF">
      <w:pPr>
        <w:pStyle w:val="ListBullet2"/>
        <w:numPr>
          <w:ilvl w:val="0"/>
          <w:numId w:val="58"/>
        </w:numPr>
      </w:pPr>
      <w:r w:rsidRPr="00EC0517">
        <w:rPr>
          <w:rStyle w:val="Strong"/>
          <w:b w:val="0"/>
          <w:bCs w:val="0"/>
        </w:rPr>
        <w:t>what roles</w:t>
      </w:r>
      <w:r>
        <w:t xml:space="preserve"> and </w:t>
      </w:r>
      <w:r w:rsidRPr="00EC0517">
        <w:rPr>
          <w:rStyle w:val="Strong"/>
          <w:b w:val="0"/>
          <w:bCs w:val="0"/>
        </w:rPr>
        <w:t>duties</w:t>
      </w:r>
      <w:r>
        <w:t xml:space="preserve"> each person </w:t>
      </w:r>
      <w:r w:rsidR="001D2207">
        <w:t xml:space="preserve">will </w:t>
      </w:r>
      <w:r>
        <w:t xml:space="preserve">carry out and </w:t>
      </w:r>
      <w:r w:rsidR="001D2207">
        <w:t xml:space="preserve">how this </w:t>
      </w:r>
      <w:r>
        <w:t xml:space="preserve">will change throughout the project </w:t>
      </w:r>
      <w:r w:rsidR="00A7235F">
        <w:t>experience?</w:t>
      </w:r>
    </w:p>
    <w:p w14:paraId="145A2E18" w14:textId="35624EB0" w:rsidR="000B1516" w:rsidRDefault="00233EC6" w:rsidP="001D2207">
      <w:r>
        <w:t>E</w:t>
      </w:r>
      <w:r w:rsidR="00A125FD">
        <w:t>ach member present</w:t>
      </w:r>
      <w:r>
        <w:t>s</w:t>
      </w:r>
      <w:r w:rsidR="00A125FD">
        <w:t xml:space="preserve"> </w:t>
      </w:r>
      <w:r>
        <w:t>their two elaborated ideas. The</w:t>
      </w:r>
      <w:r w:rsidR="00A125FD">
        <w:t xml:space="preserve"> group </w:t>
      </w:r>
      <w:r w:rsidR="4825BCB1">
        <w:t xml:space="preserve">collaboratively </w:t>
      </w:r>
      <w:r w:rsidR="03A57BFA">
        <w:t xml:space="preserve">discusses </w:t>
      </w:r>
      <w:r>
        <w:t>them.</w:t>
      </w:r>
      <w:r w:rsidR="03A57BFA">
        <w:t xml:space="preserve"> </w:t>
      </w:r>
    </w:p>
    <w:p w14:paraId="2BA6C8DC" w14:textId="77777777" w:rsidR="00350FEE" w:rsidRDefault="002F2C46" w:rsidP="002F2C46">
      <w:pPr>
        <w:pStyle w:val="FeatureBox2"/>
      </w:pPr>
      <w:r>
        <w:t xml:space="preserve">Students are to be introduced to the skill of social awareness and how this supports individuals contributing to their community. </w:t>
      </w:r>
    </w:p>
    <w:p w14:paraId="0DCA7F73" w14:textId="34A74802" w:rsidR="005B14FB" w:rsidRDefault="002F2C46" w:rsidP="002F2C46">
      <w:pPr>
        <w:pStyle w:val="FeatureBox2"/>
      </w:pPr>
      <w:r>
        <w:t xml:space="preserve">Social awareness is being able to understand the deeper complexities of a community that individuals experience by living in that area. </w:t>
      </w:r>
      <w:r w:rsidR="00350FEE">
        <w:t xml:space="preserve">Examples may include, but </w:t>
      </w:r>
      <w:r w:rsidR="00446421">
        <w:t xml:space="preserve">not be </w:t>
      </w:r>
      <w:r w:rsidR="00350FEE">
        <w:t xml:space="preserve">limited to societal infrastructure, the immediate environment, problems or struggles faced, the norms </w:t>
      </w:r>
      <w:r w:rsidR="00350FEE">
        <w:lastRenderedPageBreak/>
        <w:t xml:space="preserve">and traditions that may exist in that area as well as cultures and customs that may be evident within that community. </w:t>
      </w:r>
    </w:p>
    <w:p w14:paraId="5C56ED0A" w14:textId="77777777" w:rsidR="005B14FB" w:rsidRDefault="002F2C46" w:rsidP="002F2C46">
      <w:pPr>
        <w:pStyle w:val="FeatureBox2"/>
      </w:pPr>
      <w:r>
        <w:t>By discussing each idea and recognising how they can make a positive impact, it can enable students to recognise how community challenges or problems faced can be improved</w:t>
      </w:r>
      <w:r w:rsidR="005B14FB">
        <w:t xml:space="preserve"> by identifying these challenges and working towards a solution to improve these. Students will be aiming to do this by creating opportunities to improve health and wellbeing by planning and pitching for a sustainable movement project which will improve and motivate the community to improve health and wellbeing outcomes.</w:t>
      </w:r>
    </w:p>
    <w:p w14:paraId="512E1CD1" w14:textId="2F9AAFCC" w:rsidR="002F2C46" w:rsidRDefault="005B14FB" w:rsidP="002F2C46">
      <w:pPr>
        <w:pStyle w:val="FeatureBox2"/>
      </w:pPr>
      <w:r>
        <w:t xml:space="preserve">It is important or students to consider these ideas as they continue to move through this learning sequence. </w:t>
      </w:r>
    </w:p>
    <w:p w14:paraId="4FA5762D" w14:textId="1BA8E416" w:rsidR="000B1516" w:rsidRDefault="03A57BFA" w:rsidP="001D4E15">
      <w:pPr>
        <w:pStyle w:val="ListBullet"/>
      </w:pPr>
      <w:r>
        <w:t>Group members can write notes and ask clarifying questions to gain a deeper understanding</w:t>
      </w:r>
      <w:r w:rsidR="47AFC3A9">
        <w:t xml:space="preserve"> of ideas</w:t>
      </w:r>
      <w:r>
        <w:t xml:space="preserve"> if required</w:t>
      </w:r>
      <w:r w:rsidR="00053B71">
        <w:t>.</w:t>
      </w:r>
    </w:p>
    <w:p w14:paraId="07D8C757" w14:textId="00C3F9E7" w:rsidR="000B1516" w:rsidRDefault="59B03C90" w:rsidP="001D4E15">
      <w:pPr>
        <w:pStyle w:val="ListBullet"/>
      </w:pPr>
      <w:r>
        <w:t>Once each group member has present</w:t>
      </w:r>
      <w:r w:rsidR="00233EC6">
        <w:t>ed</w:t>
      </w:r>
      <w:r>
        <w:t xml:space="preserve">, </w:t>
      </w:r>
      <w:r w:rsidR="00053B71">
        <w:t xml:space="preserve">the </w:t>
      </w:r>
      <w:r>
        <w:t xml:space="preserve">group has open discussion about each and gives </w:t>
      </w:r>
      <w:r w:rsidR="00053B71">
        <w:t xml:space="preserve">positive </w:t>
      </w:r>
      <w:r>
        <w:t xml:space="preserve">feedback about each and what they like about the idea. </w:t>
      </w:r>
    </w:p>
    <w:p w14:paraId="3DCB297E" w14:textId="41973FD7" w:rsidR="000B1516" w:rsidRDefault="59B03C90" w:rsidP="001D4E15">
      <w:pPr>
        <w:pStyle w:val="ListBullet"/>
      </w:pPr>
      <w:r>
        <w:t xml:space="preserve">Each member </w:t>
      </w:r>
      <w:r w:rsidR="00A125FD">
        <w:t xml:space="preserve">votes </w:t>
      </w:r>
      <w:r w:rsidR="7DB4DE9D">
        <w:t xml:space="preserve">for </w:t>
      </w:r>
      <w:r w:rsidR="00CD1F9A">
        <w:t>their</w:t>
      </w:r>
      <w:r w:rsidR="7DB4DE9D">
        <w:t xml:space="preserve"> </w:t>
      </w:r>
      <w:r w:rsidR="00A125FD">
        <w:t>top two ideas</w:t>
      </w:r>
      <w:r w:rsidR="041B7502">
        <w:t xml:space="preserve"> </w:t>
      </w:r>
      <w:r w:rsidR="00CD1F9A">
        <w:t>from all their group</w:t>
      </w:r>
      <w:r w:rsidR="004B6373">
        <w:t>’</w:t>
      </w:r>
      <w:r w:rsidR="00CD1F9A">
        <w:t xml:space="preserve">s ideas. They are to choose the </w:t>
      </w:r>
      <w:r w:rsidR="004B6373">
        <w:t>idea they</w:t>
      </w:r>
      <w:r w:rsidR="041B7502">
        <w:t xml:space="preserve"> feel will work </w:t>
      </w:r>
      <w:r w:rsidR="00CD1F9A">
        <w:t xml:space="preserve">the best </w:t>
      </w:r>
      <w:r w:rsidR="041B7502">
        <w:t>in their local community</w:t>
      </w:r>
      <w:r w:rsidR="00A125FD">
        <w:t xml:space="preserve">. </w:t>
      </w:r>
      <w:r w:rsidR="636DE79A">
        <w:t xml:space="preserve">Students will need reminding </w:t>
      </w:r>
      <w:r w:rsidR="004B6373">
        <w:t xml:space="preserve">that </w:t>
      </w:r>
      <w:r w:rsidR="636DE79A">
        <w:t>the project need</w:t>
      </w:r>
      <w:r w:rsidR="004B6373">
        <w:t>s</w:t>
      </w:r>
      <w:r w:rsidR="636DE79A">
        <w:t xml:space="preserve"> to be a sustainable movement project that will support health and wellbeing for their community.</w:t>
      </w:r>
    </w:p>
    <w:p w14:paraId="77027E46" w14:textId="088C1120" w:rsidR="00FB51A7" w:rsidRPr="00FB51A7" w:rsidRDefault="00155199" w:rsidP="00FB51A7">
      <w:pPr>
        <w:pStyle w:val="FeatureBox"/>
      </w:pPr>
      <w:r w:rsidRPr="7653FE9C">
        <w:rPr>
          <w:rStyle w:val="Strong"/>
        </w:rPr>
        <w:t>Self-assessment opportunity</w:t>
      </w:r>
      <w:r>
        <w:t xml:space="preserve">: </w:t>
      </w:r>
      <w:r w:rsidR="004B6373">
        <w:t>S</w:t>
      </w:r>
      <w:r>
        <w:t xml:space="preserve">tudents are to reflect on the </w:t>
      </w:r>
      <w:proofErr w:type="gramStart"/>
      <w:r w:rsidR="0090100C">
        <w:t>decision</w:t>
      </w:r>
      <w:r w:rsidR="004B6373">
        <w:t xml:space="preserve"> </w:t>
      </w:r>
      <w:r w:rsidR="0090100C">
        <w:t>making</w:t>
      </w:r>
      <w:proofErr w:type="gramEnd"/>
      <w:r>
        <w:t xml:space="preserve"> process</w:t>
      </w:r>
      <w:r w:rsidR="0090100C">
        <w:t xml:space="preserve"> in the activity above</w:t>
      </w:r>
      <w:r w:rsidR="002F4278">
        <w:t xml:space="preserve"> using</w:t>
      </w:r>
      <w:r>
        <w:t xml:space="preserve"> </w:t>
      </w:r>
      <w:r w:rsidR="40AA0A8F">
        <w:t>the decision</w:t>
      </w:r>
      <w:r>
        <w:t xml:space="preserve"> making </w:t>
      </w:r>
      <w:proofErr w:type="spellStart"/>
      <w:r w:rsidR="002F4278">
        <w:t>self reflection</w:t>
      </w:r>
      <w:proofErr w:type="spellEnd"/>
      <w:r w:rsidR="002F4278">
        <w:t xml:space="preserve"> sheet</w:t>
      </w:r>
      <w:r w:rsidR="003F4304">
        <w:t xml:space="preserve">. </w:t>
      </w:r>
    </w:p>
    <w:p w14:paraId="6456836C" w14:textId="4602980A" w:rsidR="009D2C58" w:rsidRDefault="00A125FD" w:rsidP="009D2C58">
      <w:r>
        <w:t xml:space="preserve">The </w:t>
      </w:r>
      <w:r w:rsidR="00CD1F9A">
        <w:t xml:space="preserve">groups top two ideas </w:t>
      </w:r>
      <w:r>
        <w:t xml:space="preserve">will </w:t>
      </w:r>
      <w:r w:rsidR="00CD1F9A">
        <w:t>now</w:t>
      </w:r>
      <w:r>
        <w:t xml:space="preserve"> be explored more deeply</w:t>
      </w:r>
      <w:r w:rsidR="00CD1F9A">
        <w:t xml:space="preserve"> using </w:t>
      </w:r>
      <w:r w:rsidR="00132A0D">
        <w:t xml:space="preserve">Activity two </w:t>
      </w:r>
      <w:r w:rsidR="00CD1F9A">
        <w:t>worksheet</w:t>
      </w:r>
      <w:r w:rsidR="00132A0D">
        <w:t xml:space="preserve">. </w:t>
      </w:r>
      <w:r w:rsidR="00F74AC7">
        <w:t xml:space="preserve">As groups </w:t>
      </w:r>
      <w:r w:rsidR="006C63BD">
        <w:t xml:space="preserve">work </w:t>
      </w:r>
      <w:r w:rsidR="00F74AC7">
        <w:t>through th</w:t>
      </w:r>
      <w:r w:rsidR="00435E5E">
        <w:t>e</w:t>
      </w:r>
      <w:r w:rsidR="00F74AC7">
        <w:t xml:space="preserve"> worksheet</w:t>
      </w:r>
      <w:r w:rsidR="006C63BD">
        <w:t xml:space="preserve"> together</w:t>
      </w:r>
      <w:r w:rsidR="00F74AC7">
        <w:t xml:space="preserve">, students </w:t>
      </w:r>
      <w:r w:rsidR="009D2C58">
        <w:t xml:space="preserve">will </w:t>
      </w:r>
      <w:r w:rsidR="00F74AC7">
        <w:t xml:space="preserve">gain an understanding of which idea will be more suitable for their </w:t>
      </w:r>
      <w:r w:rsidR="009D2C58">
        <w:t xml:space="preserve">sustainable movement project </w:t>
      </w:r>
      <w:r w:rsidR="004C6205">
        <w:t>to</w:t>
      </w:r>
      <w:r w:rsidR="009D2C58">
        <w:t xml:space="preserve"> support health and wellbeing for their community.</w:t>
      </w:r>
      <w:r w:rsidR="00CD1F9A">
        <w:t xml:space="preserve"> They will consider:</w:t>
      </w:r>
    </w:p>
    <w:p w14:paraId="48583C81" w14:textId="0DEA1CA4" w:rsidR="00435E5E" w:rsidRPr="00435E5E" w:rsidRDefault="004C6205" w:rsidP="00DC382A">
      <w:pPr>
        <w:pStyle w:val="ListBullet"/>
      </w:pPr>
      <w:r w:rsidRPr="00435E5E">
        <w:t>location of community</w:t>
      </w:r>
    </w:p>
    <w:p w14:paraId="7C160D22" w14:textId="2B2EE8C3" w:rsidR="00435E5E" w:rsidRPr="00435E5E" w:rsidRDefault="004C6205" w:rsidP="00DC382A">
      <w:pPr>
        <w:pStyle w:val="ListBullet"/>
      </w:pPr>
      <w:r w:rsidRPr="00435E5E">
        <w:t>problems the project would solve</w:t>
      </w:r>
    </w:p>
    <w:p w14:paraId="7502BD3F" w14:textId="7DCE9A4E" w:rsidR="00435E5E" w:rsidRPr="00435E5E" w:rsidRDefault="004C6205" w:rsidP="00DC382A">
      <w:pPr>
        <w:pStyle w:val="ListBullet"/>
      </w:pPr>
      <w:r w:rsidRPr="00435E5E">
        <w:t>rationale (reason for project)</w:t>
      </w:r>
    </w:p>
    <w:p w14:paraId="0523094F" w14:textId="50311054" w:rsidR="00435E5E" w:rsidRPr="00435E5E" w:rsidRDefault="004C6205" w:rsidP="00DC382A">
      <w:pPr>
        <w:pStyle w:val="ListBullet"/>
      </w:pPr>
      <w:r w:rsidRPr="00435E5E">
        <w:t>purpose (targets, aims, goals)</w:t>
      </w:r>
    </w:p>
    <w:p w14:paraId="2C28D313" w14:textId="02E080B8" w:rsidR="00435E5E" w:rsidRPr="00435E5E" w:rsidRDefault="004C6205" w:rsidP="00DC382A">
      <w:pPr>
        <w:pStyle w:val="ListBullet"/>
      </w:pPr>
      <w:r w:rsidRPr="00435E5E">
        <w:t xml:space="preserve">how </w:t>
      </w:r>
      <w:r w:rsidR="00DC382A">
        <w:t>the project</w:t>
      </w:r>
      <w:r w:rsidRPr="00435E5E">
        <w:t xml:space="preserve"> foster</w:t>
      </w:r>
      <w:r w:rsidR="00DC382A">
        <w:t>s</w:t>
      </w:r>
      <w:r w:rsidRPr="00435E5E">
        <w:t xml:space="preserve"> inclusion</w:t>
      </w:r>
    </w:p>
    <w:p w14:paraId="35363C4C" w14:textId="70117774" w:rsidR="00435E5E" w:rsidRPr="00435E5E" w:rsidRDefault="004C6205" w:rsidP="00DC382A">
      <w:pPr>
        <w:pStyle w:val="ListBullet"/>
      </w:pPr>
      <w:r w:rsidRPr="00435E5E">
        <w:t xml:space="preserve">resources, skills </w:t>
      </w:r>
      <w:r w:rsidR="00DC382A">
        <w:t xml:space="preserve">and </w:t>
      </w:r>
      <w:r w:rsidRPr="00435E5E">
        <w:t>knowledge required</w:t>
      </w:r>
    </w:p>
    <w:p w14:paraId="7CB3F284" w14:textId="7308934A" w:rsidR="00435E5E" w:rsidRPr="00435E5E" w:rsidRDefault="00DC382A" w:rsidP="00DC382A">
      <w:pPr>
        <w:pStyle w:val="ListBullet"/>
      </w:pPr>
      <w:r>
        <w:t>whether</w:t>
      </w:r>
      <w:r w:rsidRPr="00435E5E">
        <w:t xml:space="preserve"> </w:t>
      </w:r>
      <w:r w:rsidR="004C6205" w:rsidRPr="00435E5E">
        <w:t xml:space="preserve">the project </w:t>
      </w:r>
      <w:r>
        <w:t xml:space="preserve">will </w:t>
      </w:r>
      <w:r w:rsidR="004C6205" w:rsidRPr="00435E5E">
        <w:t>be sustainable</w:t>
      </w:r>
    </w:p>
    <w:p w14:paraId="7647FEEE" w14:textId="2B0774A5" w:rsidR="00435E5E" w:rsidRPr="00435E5E" w:rsidRDefault="004C6205" w:rsidP="00DC382A">
      <w:pPr>
        <w:pStyle w:val="ListBullet"/>
      </w:pPr>
      <w:r w:rsidRPr="00435E5E">
        <w:t>cost effective</w:t>
      </w:r>
      <w:r w:rsidR="00DC382A">
        <w:t>ness of the project</w:t>
      </w:r>
      <w:r w:rsidRPr="00435E5E">
        <w:t xml:space="preserve"> </w:t>
      </w:r>
    </w:p>
    <w:p w14:paraId="72DD5589" w14:textId="4AACD25F" w:rsidR="00CD1F9A" w:rsidRDefault="004C6205" w:rsidP="00DC382A">
      <w:pPr>
        <w:pStyle w:val="ListBullet"/>
      </w:pPr>
      <w:r w:rsidRPr="00435E5E">
        <w:t xml:space="preserve">how </w:t>
      </w:r>
      <w:r w:rsidR="00C06DDC">
        <w:t xml:space="preserve">effectively </w:t>
      </w:r>
      <w:r w:rsidR="00DC382A">
        <w:t>the project will</w:t>
      </w:r>
      <w:r w:rsidRPr="00435E5E">
        <w:t xml:space="preserve"> motivate individuals to stay healthy and well</w:t>
      </w:r>
      <w:r w:rsidR="00C06DDC">
        <w:t>.</w:t>
      </w:r>
    </w:p>
    <w:p w14:paraId="571EC6B4" w14:textId="10563796" w:rsidR="00697E68" w:rsidRDefault="009D7163" w:rsidP="00C36006">
      <w:r>
        <w:t xml:space="preserve">Once each idea has been discussed, student make a collaborative decision </w:t>
      </w:r>
      <w:r w:rsidR="000E3275">
        <w:t>and choose their project idea for further investigation and collaboration.</w:t>
      </w:r>
      <w:r w:rsidR="00147FC8">
        <w:t xml:space="preserve"> </w:t>
      </w:r>
      <w:r w:rsidR="00697E68">
        <w:t xml:space="preserve">Consider keeping an online </w:t>
      </w:r>
      <w:r w:rsidR="00697E68">
        <w:lastRenderedPageBreak/>
        <w:t>live document for each group that the teacher can access and provide ongoing support during this process design</w:t>
      </w:r>
      <w:r w:rsidR="00BB4D42">
        <w:t xml:space="preserve"> or use worksheet two</w:t>
      </w:r>
      <w:r w:rsidR="00697E68">
        <w:t xml:space="preserve">. </w:t>
      </w:r>
    </w:p>
    <w:p w14:paraId="01B2BB20" w14:textId="77777777" w:rsidR="00C36006" w:rsidRDefault="00C36006" w:rsidP="00861196">
      <w:pPr>
        <w:pStyle w:val="Heading4"/>
        <w:rPr>
          <w:lang w:eastAsia="zh-CN"/>
        </w:rPr>
      </w:pPr>
      <w:r>
        <w:rPr>
          <w:lang w:eastAsia="zh-CN"/>
        </w:rPr>
        <w:t>Alternative experiences</w:t>
      </w:r>
    </w:p>
    <w:p w14:paraId="0D1AE423" w14:textId="008ECF48" w:rsidR="00CE5011" w:rsidRDefault="00CE5011" w:rsidP="00096E65">
      <w:pPr>
        <w:rPr>
          <w:lang w:eastAsia="zh-CN"/>
        </w:rPr>
      </w:pPr>
      <w:r>
        <w:rPr>
          <w:lang w:eastAsia="zh-CN"/>
        </w:rPr>
        <w:t xml:space="preserve">In addition to their </w:t>
      </w:r>
      <w:r>
        <w:t xml:space="preserve">sustainable movement project idea that will support health and wellbeing for their community, groups </w:t>
      </w:r>
      <w:r w:rsidRPr="00CE5011">
        <w:rPr>
          <w:rStyle w:val="Strong"/>
        </w:rPr>
        <w:t>must</w:t>
      </w:r>
      <w:r>
        <w:t xml:space="preserve"> include alternative experiences at the geographical location that will support wellbeing for all community members; this includes all age groups and groups that exist within their community. </w:t>
      </w:r>
    </w:p>
    <w:p w14:paraId="2E36CDAC" w14:textId="5BAEC8E3" w:rsidR="00CE5011" w:rsidRDefault="00CE5011" w:rsidP="00096E65">
      <w:pPr>
        <w:pStyle w:val="ListBullet"/>
      </w:pPr>
      <w:r>
        <w:t xml:space="preserve">For example, experiences may be available within that local area to participate in YOGA, mindfulness breathing or alternative activities that promote wellbeing, connectedness and the interrelationship between their local environment, sustainable living and positive wellbeing.  </w:t>
      </w:r>
    </w:p>
    <w:p w14:paraId="2D11C2ED" w14:textId="3186D52A" w:rsidR="005B6CA1" w:rsidRDefault="00CE5011" w:rsidP="00096E65">
      <w:pPr>
        <w:pStyle w:val="ListBullet"/>
      </w:pPr>
      <w:r>
        <w:t xml:space="preserve">Each person within their group will investigate and create a plan for their inclusive, alternative activity to support all community members and their potential involvement outside of the sustainable movement </w:t>
      </w:r>
      <w:r w:rsidR="00530A0D">
        <w:t xml:space="preserve">project idea. </w:t>
      </w:r>
    </w:p>
    <w:p w14:paraId="3DA07B5F" w14:textId="3CB747D0" w:rsidR="009A7F95" w:rsidRPr="009A7F95" w:rsidRDefault="00B12A16" w:rsidP="009A7F95">
      <w:pPr>
        <w:pStyle w:val="Heading3"/>
      </w:pPr>
      <w:r w:rsidRPr="009A7F95">
        <w:t>Activity three</w:t>
      </w:r>
      <w:r w:rsidR="00147FC8">
        <w:t xml:space="preserve"> – The pitch</w:t>
      </w:r>
    </w:p>
    <w:p w14:paraId="5470D257" w14:textId="58230797" w:rsidR="00DE0F62" w:rsidRDefault="003D4D06" w:rsidP="00E2668A">
      <w:r w:rsidRPr="009A7F95">
        <w:t xml:space="preserve">Groups </w:t>
      </w:r>
      <w:hyperlink r:id="rId22" w:history="1">
        <w:r w:rsidR="00D048D4" w:rsidRPr="009A7F95">
          <w:rPr>
            <w:color w:val="2F5496" w:themeColor="accent1" w:themeShade="BF"/>
            <w:u w:val="single"/>
          </w:rPr>
          <w:t>create a pitch</w:t>
        </w:r>
      </w:hyperlink>
      <w:r w:rsidR="00D048D4" w:rsidRPr="009A7F95">
        <w:t xml:space="preserve"> that </w:t>
      </w:r>
      <w:r w:rsidR="00933FBC" w:rsidRPr="009A7F95">
        <w:t>“</w:t>
      </w:r>
      <w:r w:rsidR="00D048D4" w:rsidRPr="009A7F95">
        <w:t>sells</w:t>
      </w:r>
      <w:r w:rsidR="00933FBC" w:rsidRPr="009A7F95">
        <w:t>” their</w:t>
      </w:r>
      <w:r w:rsidR="00D048D4" w:rsidRPr="009A7F95">
        <w:t xml:space="preserve"> </w:t>
      </w:r>
      <w:r w:rsidR="00147FC8">
        <w:t>group’s</w:t>
      </w:r>
      <w:r w:rsidR="00D048D4" w:rsidRPr="009A7F95">
        <w:t xml:space="preserve"> idea</w:t>
      </w:r>
      <w:r w:rsidRPr="009A7F95">
        <w:t xml:space="preserve"> to the class</w:t>
      </w:r>
      <w:r w:rsidR="00D048D4" w:rsidRPr="009A7F95">
        <w:t>.</w:t>
      </w:r>
      <w:r w:rsidR="00182574" w:rsidRPr="009A7F95">
        <w:t xml:space="preserve"> The pitch </w:t>
      </w:r>
      <w:r w:rsidR="009A7F95">
        <w:t>must use ideas from their planning documents and previous discussions as well as a</w:t>
      </w:r>
      <w:r w:rsidR="00182574" w:rsidRPr="009A7F95">
        <w:t>ddress</w:t>
      </w:r>
      <w:r w:rsidR="000525C4">
        <w:t xml:space="preserve"> the areas in worksheet three. </w:t>
      </w:r>
      <w:r w:rsidR="009A7F95">
        <w:rPr>
          <w:lang w:eastAsia="zh-CN"/>
        </w:rPr>
        <w:t xml:space="preserve">The </w:t>
      </w:r>
      <w:r w:rsidR="009A7F95" w:rsidRPr="578662E4">
        <w:rPr>
          <w:lang w:eastAsia="zh-CN"/>
        </w:rPr>
        <w:t xml:space="preserve">pitch that </w:t>
      </w:r>
      <w:r w:rsidR="009A7F95">
        <w:rPr>
          <w:lang w:eastAsia="zh-CN"/>
        </w:rPr>
        <w:t xml:space="preserve">receives the most votes </w:t>
      </w:r>
      <w:proofErr w:type="gramStart"/>
      <w:r w:rsidR="009A7F95">
        <w:rPr>
          <w:lang w:eastAsia="zh-CN"/>
        </w:rPr>
        <w:t>becomes</w:t>
      </w:r>
      <w:proofErr w:type="gramEnd"/>
      <w:r w:rsidR="009A7F95">
        <w:rPr>
          <w:lang w:eastAsia="zh-CN"/>
        </w:rPr>
        <w:t xml:space="preserve"> the class project. </w:t>
      </w:r>
    </w:p>
    <w:p w14:paraId="43B6FABC" w14:textId="77777777" w:rsidR="00B47605" w:rsidRDefault="00B47605" w:rsidP="00E2668A">
      <w:pPr>
        <w:rPr>
          <w:lang w:eastAsia="zh-CN"/>
        </w:rPr>
      </w:pPr>
      <w:r>
        <w:rPr>
          <w:lang w:eastAsia="zh-CN"/>
        </w:rPr>
        <w:t xml:space="preserve">Students will create their pitch on an ICT platform such as Microsoft Sway or </w:t>
      </w:r>
      <w:r w:rsidRPr="00E2668A">
        <w:t>Microsoft</w:t>
      </w:r>
      <w:r>
        <w:rPr>
          <w:lang w:eastAsia="zh-CN"/>
        </w:rPr>
        <w:t xml:space="preserve"> PowerPoint. </w:t>
      </w:r>
    </w:p>
    <w:p w14:paraId="4B17E8EB" w14:textId="77777777" w:rsidR="00D57803" w:rsidRDefault="00B47605" w:rsidP="00E2668A">
      <w:pPr>
        <w:rPr>
          <w:lang w:eastAsia="zh-CN"/>
        </w:rPr>
      </w:pPr>
      <w:r>
        <w:rPr>
          <w:lang w:eastAsia="zh-CN"/>
        </w:rPr>
        <w:t xml:space="preserve">Their pitch must </w:t>
      </w:r>
      <w:r w:rsidRPr="00E2668A">
        <w:t>include</w:t>
      </w:r>
      <w:r w:rsidR="00D57803">
        <w:rPr>
          <w:lang w:eastAsia="zh-CN"/>
        </w:rPr>
        <w:t>:</w:t>
      </w:r>
    </w:p>
    <w:p w14:paraId="5D8D8A1B" w14:textId="0FBF7F3E" w:rsidR="00BF0DC3" w:rsidRDefault="00B47605" w:rsidP="005042EB">
      <w:pPr>
        <w:pStyle w:val="ListBullet"/>
        <w:numPr>
          <w:ilvl w:val="0"/>
          <w:numId w:val="59"/>
        </w:numPr>
        <w:adjustRightInd/>
        <w:snapToGrid/>
        <w:spacing w:before="240"/>
        <w:rPr>
          <w:lang w:eastAsia="zh-CN"/>
        </w:rPr>
      </w:pPr>
      <w:r>
        <w:rPr>
          <w:lang w:eastAsia="zh-CN"/>
        </w:rPr>
        <w:t>their project logo</w:t>
      </w:r>
    </w:p>
    <w:p w14:paraId="2E381739" w14:textId="3EBF45D0" w:rsidR="00BF0DC3" w:rsidRDefault="00B47605" w:rsidP="00502F33">
      <w:pPr>
        <w:pStyle w:val="ListBullet"/>
        <w:numPr>
          <w:ilvl w:val="0"/>
          <w:numId w:val="59"/>
        </w:numPr>
        <w:adjustRightInd/>
        <w:snapToGrid/>
        <w:spacing w:before="240"/>
        <w:rPr>
          <w:lang w:eastAsia="zh-CN"/>
        </w:rPr>
      </w:pPr>
      <w:r>
        <w:rPr>
          <w:lang w:eastAsia="zh-CN"/>
        </w:rPr>
        <w:t xml:space="preserve">project slogan </w:t>
      </w:r>
    </w:p>
    <w:p w14:paraId="430C3ADE" w14:textId="48F5F994" w:rsidR="001A2AE6" w:rsidRDefault="007434F9" w:rsidP="00E2668A">
      <w:pPr>
        <w:pStyle w:val="ListBullet"/>
        <w:numPr>
          <w:ilvl w:val="0"/>
          <w:numId w:val="59"/>
        </w:numPr>
        <w:adjustRightInd/>
        <w:snapToGrid/>
        <w:spacing w:before="240"/>
        <w:rPr>
          <w:lang w:eastAsia="zh-CN"/>
        </w:rPr>
      </w:pPr>
      <w:r>
        <w:rPr>
          <w:lang w:eastAsia="zh-CN"/>
        </w:rPr>
        <w:t>h</w:t>
      </w:r>
      <w:r w:rsidR="00B82FB2">
        <w:rPr>
          <w:lang w:eastAsia="zh-CN"/>
        </w:rPr>
        <w:t xml:space="preserve">ow their project contributes to the </w:t>
      </w:r>
      <w:r>
        <w:rPr>
          <w:lang w:eastAsia="zh-CN"/>
        </w:rPr>
        <w:t xml:space="preserve">local </w:t>
      </w:r>
      <w:r w:rsidR="00B82FB2">
        <w:rPr>
          <w:lang w:eastAsia="zh-CN"/>
        </w:rPr>
        <w:t xml:space="preserve">community by </w:t>
      </w:r>
      <w:r>
        <w:rPr>
          <w:lang w:eastAsia="zh-CN"/>
        </w:rPr>
        <w:t>solving</w:t>
      </w:r>
      <w:r w:rsidR="00B82FB2">
        <w:rPr>
          <w:lang w:eastAsia="zh-CN"/>
        </w:rPr>
        <w:t xml:space="preserve"> </w:t>
      </w:r>
      <w:r>
        <w:rPr>
          <w:lang w:eastAsia="zh-CN"/>
        </w:rPr>
        <w:t>problems</w:t>
      </w:r>
      <w:r w:rsidR="00B82FB2">
        <w:rPr>
          <w:lang w:eastAsia="zh-CN"/>
        </w:rPr>
        <w:t xml:space="preserve"> or </w:t>
      </w:r>
      <w:r>
        <w:rPr>
          <w:lang w:eastAsia="zh-CN"/>
        </w:rPr>
        <w:t>reducing some of the challenges</w:t>
      </w:r>
      <w:r w:rsidR="00B82FB2">
        <w:rPr>
          <w:lang w:eastAsia="zh-CN"/>
        </w:rPr>
        <w:t xml:space="preserve"> faced </w:t>
      </w:r>
      <w:r>
        <w:rPr>
          <w:lang w:eastAsia="zh-CN"/>
        </w:rPr>
        <w:t xml:space="preserve">by individuals and groups. Their ideas within their project should potentially invite innovative ideas that </w:t>
      </w:r>
      <w:r w:rsidR="00B82FB2">
        <w:rPr>
          <w:lang w:eastAsia="zh-CN"/>
        </w:rPr>
        <w:t xml:space="preserve">will support </w:t>
      </w:r>
      <w:r>
        <w:rPr>
          <w:lang w:eastAsia="zh-CN"/>
        </w:rPr>
        <w:t xml:space="preserve">the health, safety and wellbeing of their community and should be evident in their pitch. </w:t>
      </w:r>
    </w:p>
    <w:p w14:paraId="33956226" w14:textId="64F743A6" w:rsidR="000525C4" w:rsidRDefault="00B47605" w:rsidP="00E2668A">
      <w:pPr>
        <w:pStyle w:val="ListBullet"/>
        <w:numPr>
          <w:ilvl w:val="0"/>
          <w:numId w:val="59"/>
        </w:numPr>
        <w:rPr>
          <w:lang w:eastAsia="zh-CN"/>
        </w:rPr>
      </w:pPr>
      <w:r>
        <w:rPr>
          <w:lang w:eastAsia="zh-CN"/>
        </w:rPr>
        <w:t>a sample website that including links to social media communications</w:t>
      </w:r>
      <w:r w:rsidR="00BF0DC3">
        <w:rPr>
          <w:lang w:eastAsia="zh-CN"/>
        </w:rPr>
        <w:t xml:space="preserve">. For example, </w:t>
      </w:r>
      <w:r>
        <w:rPr>
          <w:lang w:eastAsia="zh-CN"/>
        </w:rPr>
        <w:t xml:space="preserve">Instagram, Twitter and Facebook. </w:t>
      </w:r>
    </w:p>
    <w:p w14:paraId="122875DB" w14:textId="604CFD69" w:rsidR="00B80D87" w:rsidRDefault="00E16780" w:rsidP="00E95569">
      <w:pPr>
        <w:pStyle w:val="FeatureBox"/>
      </w:pPr>
      <w:r w:rsidRPr="00E12C6D">
        <w:rPr>
          <w:b/>
          <w:bCs/>
        </w:rPr>
        <w:t>Formative assessment opportunit</w:t>
      </w:r>
      <w:r w:rsidR="006142E8" w:rsidRPr="00E12C6D">
        <w:rPr>
          <w:b/>
          <w:bCs/>
        </w:rPr>
        <w:t>y</w:t>
      </w:r>
      <w:r w:rsidRPr="00E12C6D">
        <w:rPr>
          <w:b/>
          <w:bCs/>
        </w:rPr>
        <w:t>:</w:t>
      </w:r>
      <w:r w:rsidR="006D45B1">
        <w:t xml:space="preserve"> </w:t>
      </w:r>
      <w:hyperlink r:id="rId23">
        <w:r w:rsidR="00F23F5D" w:rsidRPr="76BF0E21">
          <w:rPr>
            <w:rStyle w:val="Hyperlink"/>
          </w:rPr>
          <w:t>Headlines activity</w:t>
        </w:r>
      </w:hyperlink>
      <w:r w:rsidR="00F23F5D">
        <w:t xml:space="preserve">. </w:t>
      </w:r>
      <w:r w:rsidR="00B80D87">
        <w:t xml:space="preserve">Headlines is a thinking routine that supports students with identifying the essence, or core concept of the topic/ issue that is being covered in class. It reinforces that being aware and </w:t>
      </w:r>
      <w:proofErr w:type="gramStart"/>
      <w:r w:rsidR="00B80D87">
        <w:t>considering  the</w:t>
      </w:r>
      <w:proofErr w:type="gramEnd"/>
      <w:r w:rsidR="00B80D87">
        <w:t xml:space="preserve"> central theme of a particular idea is important to enable students to gain a deeper understanding of the learning. </w:t>
      </w:r>
    </w:p>
    <w:p w14:paraId="6706B9F2" w14:textId="388981C7" w:rsidR="00804C32" w:rsidRDefault="00B80D87" w:rsidP="00E95569">
      <w:pPr>
        <w:pStyle w:val="FeatureBox"/>
      </w:pPr>
      <w:r>
        <w:lastRenderedPageBreak/>
        <w:t xml:space="preserve">Task instructions and criteria: </w:t>
      </w:r>
      <w:r w:rsidR="006B1236">
        <w:t>Students c</w:t>
      </w:r>
      <w:r w:rsidR="00F23F5D">
        <w:t xml:space="preserve">reate a headline for </w:t>
      </w:r>
      <w:r w:rsidR="00E9255F">
        <w:t>one of the</w:t>
      </w:r>
      <w:r w:rsidR="00F23F5D">
        <w:t xml:space="preserve"> </w:t>
      </w:r>
      <w:r w:rsidR="003D325F">
        <w:t>project</w:t>
      </w:r>
      <w:r w:rsidR="00E9255F">
        <w:t>s presented</w:t>
      </w:r>
      <w:r w:rsidR="003D325F">
        <w:t xml:space="preserve"> which will </w:t>
      </w:r>
      <w:r w:rsidR="00F23F5D">
        <w:t xml:space="preserve">be promoted </w:t>
      </w:r>
      <w:r w:rsidR="003D325F">
        <w:t xml:space="preserve">in </w:t>
      </w:r>
      <w:r w:rsidR="00F23F5D">
        <w:t>the</w:t>
      </w:r>
      <w:r w:rsidR="00E9255F">
        <w:t>ir</w:t>
      </w:r>
      <w:r w:rsidR="00F23F5D">
        <w:t xml:space="preserve"> local </w:t>
      </w:r>
      <w:r w:rsidR="003D325F">
        <w:t>community. Once students have their headline for their project, they will go on to produce a 3-5</w:t>
      </w:r>
      <w:r w:rsidR="00E9255F">
        <w:t xml:space="preserve"> minute</w:t>
      </w:r>
      <w:r w:rsidR="003D325F">
        <w:t xml:space="preserve"> </w:t>
      </w:r>
      <w:hyperlink r:id="rId24" w:history="1">
        <w:r w:rsidR="003D325F" w:rsidRPr="006D7355">
          <w:rPr>
            <w:rStyle w:val="Hyperlink"/>
          </w:rPr>
          <w:t>podcast</w:t>
        </w:r>
      </w:hyperlink>
      <w:r w:rsidR="003D325F">
        <w:t xml:space="preserve">, </w:t>
      </w:r>
      <w:r w:rsidR="00E9255F">
        <w:t xml:space="preserve">pre-recorded presentation or </w:t>
      </w:r>
      <w:r w:rsidR="003D325F">
        <w:t>audio for their local radio station</w:t>
      </w:r>
      <w:r w:rsidR="00E9255F">
        <w:t>.</w:t>
      </w:r>
      <w:r w:rsidR="003D325F">
        <w:t xml:space="preserve"> </w:t>
      </w:r>
    </w:p>
    <w:p w14:paraId="05B87645" w14:textId="6B4C2BA4" w:rsidR="004B78B1" w:rsidRDefault="004B78B1" w:rsidP="004B78B1">
      <w:pPr>
        <w:pStyle w:val="Heading3"/>
        <w:rPr>
          <w:lang w:eastAsia="en-US"/>
        </w:rPr>
      </w:pPr>
      <w:r>
        <w:t>Activity four</w:t>
      </w:r>
      <w:r w:rsidR="00A30DBA">
        <w:t xml:space="preserve"> – </w:t>
      </w:r>
      <w:r w:rsidR="00D411ED">
        <w:t>Peer assessment of the pitch</w:t>
      </w:r>
    </w:p>
    <w:p w14:paraId="6005FBC3" w14:textId="2C173CB2" w:rsidR="00654417" w:rsidRDefault="004B78B1" w:rsidP="00502F33">
      <w:pPr>
        <w:rPr>
          <w:lang w:eastAsia="zh-CN"/>
        </w:rPr>
      </w:pPr>
      <w:r>
        <w:rPr>
          <w:lang w:eastAsia="zh-CN"/>
        </w:rPr>
        <w:t xml:space="preserve">Prior </w:t>
      </w:r>
      <w:r w:rsidRPr="00502F33">
        <w:t>to</w:t>
      </w:r>
      <w:r>
        <w:rPr>
          <w:lang w:eastAsia="zh-CN"/>
        </w:rPr>
        <w:t xml:space="preserve"> pitching their idea, </w:t>
      </w:r>
      <w:r w:rsidR="00F22C54">
        <w:rPr>
          <w:lang w:eastAsia="zh-CN"/>
        </w:rPr>
        <w:t>create a class peer assessment criteria/peer reflection sheet. Pose the question</w:t>
      </w:r>
      <w:r w:rsidR="00654417">
        <w:rPr>
          <w:lang w:eastAsia="zh-CN"/>
        </w:rPr>
        <w:t xml:space="preserve"> to each group</w:t>
      </w:r>
      <w:r w:rsidR="00F22C54">
        <w:rPr>
          <w:lang w:eastAsia="zh-CN"/>
        </w:rPr>
        <w:t xml:space="preserve"> </w:t>
      </w:r>
      <w:r w:rsidR="00654417">
        <w:rPr>
          <w:lang w:eastAsia="zh-CN"/>
        </w:rPr>
        <w:t>“</w:t>
      </w:r>
      <w:r w:rsidR="00F22C54">
        <w:rPr>
          <w:lang w:eastAsia="zh-CN"/>
        </w:rPr>
        <w:t>What things are you looking for from a good pitch</w:t>
      </w:r>
      <w:r w:rsidR="00654417">
        <w:rPr>
          <w:lang w:eastAsia="zh-CN"/>
        </w:rPr>
        <w:t xml:space="preserve"> for a </w:t>
      </w:r>
      <w:r w:rsidR="00654417">
        <w:t>sustainable movement project idea</w:t>
      </w:r>
      <w:r w:rsidR="00F22C54">
        <w:rPr>
          <w:lang w:eastAsia="zh-CN"/>
        </w:rPr>
        <w:t>?</w:t>
      </w:r>
      <w:r w:rsidR="00654417">
        <w:rPr>
          <w:lang w:eastAsia="zh-CN"/>
        </w:rPr>
        <w:t xml:space="preserve">” Suggested answers may include: </w:t>
      </w:r>
    </w:p>
    <w:p w14:paraId="679FC017" w14:textId="2D5DFB40" w:rsidR="00654417" w:rsidRPr="00502F33" w:rsidRDefault="00955620" w:rsidP="00502F33">
      <w:pPr>
        <w:pStyle w:val="ListBullet"/>
        <w:adjustRightInd/>
        <w:snapToGrid/>
        <w:spacing w:before="240"/>
      </w:pPr>
      <w:r w:rsidRPr="00502F33">
        <w:t>makes use of local environment in a sustainable way</w:t>
      </w:r>
    </w:p>
    <w:p w14:paraId="268C502D" w14:textId="43CCA054" w:rsidR="00654417" w:rsidRPr="00502F33" w:rsidRDefault="00955620" w:rsidP="00502F33">
      <w:pPr>
        <w:pStyle w:val="ListBullet"/>
        <w:adjustRightInd/>
        <w:snapToGrid/>
        <w:spacing w:before="240"/>
      </w:pPr>
      <w:r w:rsidRPr="00502F33">
        <w:t>includes all groups</w:t>
      </w:r>
      <w:r w:rsidR="00502F33" w:rsidRPr="00502F33">
        <w:t xml:space="preserve"> </w:t>
      </w:r>
    </w:p>
    <w:p w14:paraId="2A6399A1" w14:textId="66FC45A8" w:rsidR="00502F33" w:rsidRPr="00502F33" w:rsidRDefault="00502F33" w:rsidP="00502F33">
      <w:pPr>
        <w:pStyle w:val="ListBullet"/>
        <w:adjustRightInd/>
        <w:snapToGrid/>
        <w:spacing w:before="240"/>
      </w:pPr>
      <w:r>
        <w:t>s</w:t>
      </w:r>
      <w:r w:rsidRPr="00502F33">
        <w:t>upports wellbeing of individuals</w:t>
      </w:r>
    </w:p>
    <w:p w14:paraId="69B48A1E" w14:textId="109D7A7C" w:rsidR="00502F33" w:rsidRPr="00502F33" w:rsidRDefault="00502F33" w:rsidP="00502F33">
      <w:pPr>
        <w:pStyle w:val="ListBullet"/>
        <w:adjustRightInd/>
        <w:snapToGrid/>
        <w:spacing w:before="240"/>
      </w:pPr>
      <w:r w:rsidRPr="00502F33">
        <w:t xml:space="preserve">demonstrates interconnectedness of environment to health and wellbeing </w:t>
      </w:r>
    </w:p>
    <w:p w14:paraId="3A8881F5" w14:textId="63725DEC" w:rsidR="00502F33" w:rsidRDefault="00502F33" w:rsidP="00502F33">
      <w:pPr>
        <w:pStyle w:val="ListBullet"/>
        <w:adjustRightInd/>
        <w:snapToGrid/>
        <w:spacing w:before="240"/>
        <w:rPr>
          <w:lang w:eastAsia="zh-CN"/>
        </w:rPr>
      </w:pPr>
      <w:r w:rsidRPr="00502F33">
        <w:t xml:space="preserve">healthy </w:t>
      </w:r>
      <w:r>
        <w:rPr>
          <w:lang w:eastAsia="zh-CN"/>
        </w:rPr>
        <w:t>and sustainable living is both an individual and shared responsibility</w:t>
      </w:r>
      <w:r w:rsidR="00E12C6D">
        <w:rPr>
          <w:lang w:eastAsia="zh-CN"/>
        </w:rPr>
        <w:t>.</w:t>
      </w:r>
    </w:p>
    <w:p w14:paraId="17B7CE19" w14:textId="5676FAAB" w:rsidR="004B78B1" w:rsidRDefault="004B78B1" w:rsidP="003C541E">
      <w:pPr>
        <w:rPr>
          <w:lang w:eastAsia="zh-CN"/>
        </w:rPr>
      </w:pPr>
      <w:r>
        <w:rPr>
          <w:lang w:eastAsia="zh-CN"/>
        </w:rPr>
        <w:t xml:space="preserve">Each group shares their </w:t>
      </w:r>
      <w:r w:rsidR="00654417">
        <w:rPr>
          <w:lang w:eastAsia="zh-CN"/>
        </w:rPr>
        <w:t xml:space="preserve">top five </w:t>
      </w:r>
      <w:r w:rsidR="00654417" w:rsidRPr="003C541E">
        <w:t>things</w:t>
      </w:r>
      <w:r w:rsidR="00654417">
        <w:rPr>
          <w:lang w:eastAsia="zh-CN"/>
        </w:rPr>
        <w:t xml:space="preserve"> they are looking for in a good pitch. Collate the classes’ ideas to formulate the</w:t>
      </w:r>
      <w:r>
        <w:rPr>
          <w:lang w:eastAsia="zh-CN"/>
        </w:rPr>
        <w:t xml:space="preserve"> final peer reflection sheet. </w:t>
      </w:r>
      <w:r w:rsidR="00955620">
        <w:rPr>
          <w:lang w:eastAsia="zh-CN"/>
        </w:rPr>
        <w:t>See sample Peer reflection sheet – the Pitch for students to modify</w:t>
      </w:r>
      <w:r w:rsidR="00DD7ECE">
        <w:rPr>
          <w:lang w:eastAsia="zh-CN"/>
        </w:rPr>
        <w:t xml:space="preserve"> if required. </w:t>
      </w:r>
    </w:p>
    <w:p w14:paraId="676E1099" w14:textId="44D293FA" w:rsidR="004B78B1" w:rsidRDefault="00654417" w:rsidP="003C541E">
      <w:pPr>
        <w:pStyle w:val="ListBullet"/>
      </w:pPr>
      <w:r>
        <w:t>E</w:t>
      </w:r>
      <w:r w:rsidR="004B78B1">
        <w:t xml:space="preserve">ach group will complete </w:t>
      </w:r>
      <w:r>
        <w:t>the peer reflection sheet</w:t>
      </w:r>
      <w:r w:rsidR="004B78B1">
        <w:t xml:space="preserve"> for each group’s pitch. See sample as a worksheet. </w:t>
      </w:r>
    </w:p>
    <w:p w14:paraId="1FD98FB1" w14:textId="47DB0F5A" w:rsidR="00A30DBA" w:rsidRDefault="005A7602" w:rsidP="003C541E">
      <w:pPr>
        <w:pStyle w:val="ListBullet"/>
      </w:pPr>
      <w:r>
        <w:t>At the completion of all the pitches, vote for the class project</w:t>
      </w:r>
      <w:r w:rsidR="00502F33">
        <w:t xml:space="preserve"> that the class can continue to implement if time and resources allow for this. </w:t>
      </w:r>
    </w:p>
    <w:p w14:paraId="5AE18C55" w14:textId="1061B326" w:rsidR="00DE0F62" w:rsidRDefault="00DE0F62" w:rsidP="00DE0F62">
      <w:pPr>
        <w:pStyle w:val="Heading3"/>
      </w:pPr>
      <w:r>
        <w:t>Activity five</w:t>
      </w:r>
      <w:r w:rsidR="00A30DBA">
        <w:t xml:space="preserve"> </w:t>
      </w:r>
      <w:r w:rsidR="00D411ED">
        <w:t>–</w:t>
      </w:r>
      <w:r w:rsidR="00A30DBA">
        <w:t xml:space="preserve"> </w:t>
      </w:r>
      <w:r w:rsidR="00D411ED">
        <w:t>Self-reflection of the process</w:t>
      </w:r>
    </w:p>
    <w:p w14:paraId="67EDE15E" w14:textId="45BD3340" w:rsidR="006D23E2" w:rsidRDefault="006D23E2" w:rsidP="00BB1520">
      <w:pPr>
        <w:rPr>
          <w:lang w:eastAsia="zh-CN"/>
        </w:rPr>
      </w:pPr>
      <w:r>
        <w:rPr>
          <w:lang w:eastAsia="zh-CN"/>
        </w:rPr>
        <w:t xml:space="preserve">Throughout the project </w:t>
      </w:r>
      <w:r w:rsidR="00B47CCF">
        <w:rPr>
          <w:lang w:eastAsia="zh-CN"/>
        </w:rPr>
        <w:t xml:space="preserve">investigation, </w:t>
      </w:r>
      <w:r>
        <w:rPr>
          <w:lang w:eastAsia="zh-CN"/>
        </w:rPr>
        <w:t>ideation, design and presentation experience, students have:</w:t>
      </w:r>
    </w:p>
    <w:p w14:paraId="44799288" w14:textId="21C36463" w:rsidR="006D23E2" w:rsidRPr="00224C5B" w:rsidRDefault="00DE0F62" w:rsidP="00502F33">
      <w:pPr>
        <w:pStyle w:val="ListBullet"/>
        <w:numPr>
          <w:ilvl w:val="0"/>
          <w:numId w:val="55"/>
        </w:numPr>
      </w:pPr>
      <w:r w:rsidRPr="00224C5B">
        <w:t xml:space="preserve">relied on, and built upon their skills, </w:t>
      </w:r>
      <w:r w:rsidR="006D23E2" w:rsidRPr="00224C5B">
        <w:t>strengths</w:t>
      </w:r>
      <w:r w:rsidRPr="00224C5B">
        <w:t>, knowledge and understanding of this sustainable movement idea</w:t>
      </w:r>
      <w:r w:rsidR="006D23E2" w:rsidRPr="00224C5B">
        <w:t xml:space="preserve"> to support health and wellbeing in their local community</w:t>
      </w:r>
      <w:r w:rsidRPr="00224C5B">
        <w:t xml:space="preserve">. </w:t>
      </w:r>
    </w:p>
    <w:p w14:paraId="0DFE5B42" w14:textId="77777777" w:rsidR="006D23E2" w:rsidRDefault="00DE0F62" w:rsidP="00502F33">
      <w:pPr>
        <w:pStyle w:val="ListBullet"/>
        <w:numPr>
          <w:ilvl w:val="0"/>
          <w:numId w:val="55"/>
        </w:numPr>
      </w:pPr>
      <w:r w:rsidRPr="00224C5B">
        <w:t xml:space="preserve">used </w:t>
      </w:r>
      <w:r w:rsidR="006D23E2" w:rsidRPr="00224C5B">
        <w:t>interpersonal skills</w:t>
      </w:r>
      <w:r w:rsidRPr="00224C5B">
        <w:t xml:space="preserve"> in a variety of activities throughout the project experience</w:t>
      </w:r>
      <w:r w:rsidR="006D23E2" w:rsidRPr="00224C5B">
        <w:t xml:space="preserve"> to</w:t>
      </w:r>
      <w:r w:rsidR="006D23E2">
        <w:t xml:space="preserve"> support their group. </w:t>
      </w:r>
    </w:p>
    <w:p w14:paraId="0B3CAC9D" w14:textId="62FC2855" w:rsidR="00DE0F62" w:rsidRPr="00DE0F62" w:rsidRDefault="006D23E2" w:rsidP="00DE0F62">
      <w:pPr>
        <w:pStyle w:val="ListBullet2"/>
      </w:pPr>
      <w:r>
        <w:t xml:space="preserve">For example, students have collaborated throughout the project experience to support decision making, problem solving, investigation and research. </w:t>
      </w:r>
    </w:p>
    <w:p w14:paraId="0B21380C" w14:textId="02B4BD72" w:rsidR="00DC35D4" w:rsidRDefault="00DC35D4" w:rsidP="00DC35D4">
      <w:pPr>
        <w:rPr>
          <w:lang w:eastAsia="zh-CN"/>
        </w:rPr>
      </w:pPr>
      <w:r>
        <w:rPr>
          <w:lang w:eastAsia="zh-CN"/>
        </w:rPr>
        <w:t xml:space="preserve">Students are to reflect on their contribution throughout this project experience. They are to </w:t>
      </w:r>
      <w:r>
        <w:t>reflect on how they have supported, enabled and contributed to the success of their groups’ project experience</w:t>
      </w:r>
      <w:r w:rsidR="007434F9">
        <w:t xml:space="preserve"> as well as how they enhanced their ability to be socially aware </w:t>
      </w:r>
      <w:r w:rsidR="007434F9">
        <w:lastRenderedPageBreak/>
        <w:t xml:space="preserve">and contribute to the community by finding solutions to sustainable health and wellbeing problems. </w:t>
      </w:r>
      <w:r>
        <w:rPr>
          <w:lang w:eastAsia="zh-CN"/>
        </w:rPr>
        <w:t xml:space="preserve">This is to be no more than one page written or 300 words typed. </w:t>
      </w:r>
    </w:p>
    <w:p w14:paraId="5B15BC83" w14:textId="77777777" w:rsidR="00DC35D4" w:rsidRPr="00DE0F62" w:rsidRDefault="00DC35D4" w:rsidP="00CB1732">
      <w:pPr>
        <w:pStyle w:val="ListBullet2"/>
        <w:numPr>
          <w:ilvl w:val="0"/>
          <w:numId w:val="0"/>
        </w:numPr>
        <w:ind w:left="720" w:hanging="360"/>
      </w:pPr>
    </w:p>
    <w:p w14:paraId="36A071D9" w14:textId="64C9D035" w:rsidR="76BF0E21" w:rsidRDefault="00DF16DD" w:rsidP="00C73613">
      <w:pPr>
        <w:pStyle w:val="Heading4"/>
      </w:pPr>
      <w:r>
        <w:t xml:space="preserve">Further activities for consideration: </w:t>
      </w:r>
    </w:p>
    <w:p w14:paraId="5F6705A4" w14:textId="30851586" w:rsidR="00B94BA8" w:rsidRDefault="003D325F" w:rsidP="00C73613">
      <w:pPr>
        <w:pStyle w:val="ListBullet"/>
        <w:numPr>
          <w:ilvl w:val="0"/>
          <w:numId w:val="57"/>
        </w:numPr>
      </w:pPr>
      <w:r>
        <w:t xml:space="preserve">Students could take their class project idea to local council or community sporting group to action some of their ideas. </w:t>
      </w:r>
    </w:p>
    <w:p w14:paraId="2D51242B" w14:textId="4AD92A25" w:rsidR="00DF16DD" w:rsidRDefault="00DF16DD" w:rsidP="00C73613">
      <w:pPr>
        <w:pStyle w:val="ListBullet"/>
        <w:numPr>
          <w:ilvl w:val="0"/>
          <w:numId w:val="57"/>
        </w:numPr>
        <w:rPr>
          <w:lang w:eastAsia="zh-CN"/>
        </w:rPr>
      </w:pPr>
      <w:r>
        <w:rPr>
          <w:lang w:eastAsia="zh-CN"/>
        </w:rPr>
        <w:t xml:space="preserve">Students complete a </w:t>
      </w:r>
      <w:hyperlink r:id="rId25" w:history="1">
        <w:r w:rsidRPr="004C60D7">
          <w:rPr>
            <w:rStyle w:val="Hyperlink"/>
          </w:rPr>
          <w:t>3</w:t>
        </w:r>
        <w:r>
          <w:rPr>
            <w:rStyle w:val="Hyperlink"/>
          </w:rPr>
          <w:t xml:space="preserve"> Why</w:t>
        </w:r>
        <w:r w:rsidRPr="004C60D7">
          <w:rPr>
            <w:rStyle w:val="Hyperlink"/>
          </w:rPr>
          <w:t>’s</w:t>
        </w:r>
      </w:hyperlink>
      <w:r>
        <w:rPr>
          <w:lang w:eastAsia="zh-CN"/>
        </w:rPr>
        <w:t xml:space="preserve"> thinking routine to recognise the significance of the learning</w:t>
      </w:r>
      <w:r w:rsidR="00D411ED" w:rsidRPr="08D23A8D">
        <w:rPr>
          <w:lang w:eastAsia="zh-CN"/>
        </w:rPr>
        <w:t>. They could</w:t>
      </w:r>
      <w:r>
        <w:rPr>
          <w:lang w:eastAsia="zh-CN"/>
        </w:rPr>
        <w:t xml:space="preserve"> link this to the United </w:t>
      </w:r>
      <w:r w:rsidR="00D411ED" w:rsidRPr="08D23A8D">
        <w:rPr>
          <w:lang w:eastAsia="zh-CN"/>
        </w:rPr>
        <w:t>Nations</w:t>
      </w:r>
      <w:r>
        <w:rPr>
          <w:lang w:eastAsia="zh-CN"/>
        </w:rPr>
        <w:t xml:space="preserve"> sustainable development goals 3, 11, 13, 14 and the </w:t>
      </w:r>
      <w:hyperlink r:id="rId26" w:history="1">
        <w:r w:rsidRPr="005E0B61">
          <w:rPr>
            <w:rStyle w:val="Hyperlink"/>
            <w:lang w:eastAsia="zh-CN"/>
          </w:rPr>
          <w:t>UN Decade of Ocean Science for sustainable development</w:t>
        </w:r>
      </w:hyperlink>
      <w:r>
        <w:rPr>
          <w:lang w:eastAsia="zh-CN"/>
        </w:rPr>
        <w:t xml:space="preserve">. Use the key themes of the Moving oceans project as the focus of the </w:t>
      </w:r>
      <w:hyperlink r:id="rId27" w:history="1">
        <w:r w:rsidRPr="00C73613">
          <w:rPr>
            <w:rStyle w:val="Hyperlink"/>
          </w:rPr>
          <w:t>3 whys</w:t>
        </w:r>
      </w:hyperlink>
      <w:r w:rsidRPr="00124965">
        <w:rPr>
          <w:rStyle w:val="Hyperlink"/>
        </w:rPr>
        <w:t xml:space="preserve"> </w:t>
      </w:r>
      <w:r>
        <w:rPr>
          <w:lang w:eastAsia="zh-CN"/>
        </w:rPr>
        <w:t xml:space="preserve">and invite students to share with the class. </w:t>
      </w:r>
    </w:p>
    <w:p w14:paraId="6E2AC5C8" w14:textId="77777777" w:rsidR="00DF16DD" w:rsidRDefault="00DF16DD" w:rsidP="00DF16DD">
      <w:pPr>
        <w:pStyle w:val="Heading3"/>
      </w:pPr>
      <w:r>
        <w:t xml:space="preserve">Links to other resources </w:t>
      </w:r>
    </w:p>
    <w:p w14:paraId="79F26FEE" w14:textId="77777777" w:rsidR="00DF16DD" w:rsidRPr="00194034" w:rsidRDefault="00DF16DD" w:rsidP="00DF16DD">
      <w:pPr>
        <w:pStyle w:val="ListBullet"/>
        <w:rPr>
          <w:rFonts w:asciiTheme="minorHAnsi" w:eastAsiaTheme="minorEastAsia" w:hAnsiTheme="minorHAnsi"/>
          <w:lang w:eastAsia="zh-CN"/>
        </w:rPr>
      </w:pPr>
      <w:r>
        <w:t xml:space="preserve">Sustainable school New South Wales, </w:t>
      </w:r>
      <w:hyperlink r:id="rId28" w:history="1">
        <w:r w:rsidRPr="00194034">
          <w:rPr>
            <w:rStyle w:val="Hyperlink"/>
          </w:rPr>
          <w:t>project ideas</w:t>
        </w:r>
      </w:hyperlink>
      <w:r>
        <w:t xml:space="preserve">. </w:t>
      </w:r>
    </w:p>
    <w:p w14:paraId="64BCFB6A" w14:textId="77777777" w:rsidR="00DF16DD" w:rsidRPr="007B3426" w:rsidRDefault="00DF16DD" w:rsidP="00DF16DD">
      <w:pPr>
        <w:pStyle w:val="ListBullet"/>
        <w:rPr>
          <w:rFonts w:asciiTheme="minorHAnsi" w:eastAsiaTheme="minorEastAsia" w:hAnsiTheme="minorHAnsi"/>
          <w:lang w:eastAsia="zh-CN"/>
        </w:rPr>
      </w:pPr>
      <w:r>
        <w:t xml:space="preserve">Getting started with sustainability in schools, </w:t>
      </w:r>
      <w:hyperlink r:id="rId29" w:history="1">
        <w:r w:rsidRPr="00194034">
          <w:rPr>
            <w:rStyle w:val="Hyperlink"/>
          </w:rPr>
          <w:t>support and resources in NSW</w:t>
        </w:r>
      </w:hyperlink>
    </w:p>
    <w:p w14:paraId="4105F862" w14:textId="77777777" w:rsidR="00DF16DD" w:rsidRPr="007B3426" w:rsidRDefault="00DF16DD" w:rsidP="00DF16DD">
      <w:pPr>
        <w:pStyle w:val="ListBullet"/>
        <w:rPr>
          <w:rFonts w:asciiTheme="minorHAnsi" w:eastAsiaTheme="minorEastAsia" w:hAnsiTheme="minorHAnsi"/>
          <w:lang w:eastAsia="zh-CN"/>
        </w:rPr>
      </w:pPr>
      <w:r>
        <w:t xml:space="preserve">Coolaustralia.org, learn for life, </w:t>
      </w:r>
      <w:hyperlink r:id="rId30" w:history="1">
        <w:r w:rsidRPr="007B3426">
          <w:rPr>
            <w:rStyle w:val="Hyperlink"/>
          </w:rPr>
          <w:t>Sustainability in your class – all you need to know</w:t>
        </w:r>
      </w:hyperlink>
    </w:p>
    <w:p w14:paraId="0A7E03BB" w14:textId="77777777" w:rsidR="00DF16DD" w:rsidRDefault="00DF16DD" w:rsidP="00DF16DD">
      <w:pPr>
        <w:pStyle w:val="ListBullet"/>
      </w:pPr>
      <w:r w:rsidRPr="00DF16DD">
        <w:t>Sustainable</w:t>
      </w:r>
      <w:r>
        <w:t xml:space="preserve"> Development Goals, </w:t>
      </w:r>
      <w:hyperlink r:id="rId31">
        <w:r w:rsidRPr="346E8DF1">
          <w:rPr>
            <w:rStyle w:val="Hyperlink"/>
          </w:rPr>
          <w:t>Goal 3: ensure healthy lives and promote well-being for all at all ages. Good health and wellbeing</w:t>
        </w:r>
      </w:hyperlink>
      <w:r>
        <w:t xml:space="preserve">. </w:t>
      </w:r>
    </w:p>
    <w:p w14:paraId="08CCA391" w14:textId="77777777" w:rsidR="00DF16DD" w:rsidRPr="0064016D" w:rsidRDefault="00A27C62" w:rsidP="00DF16DD">
      <w:pPr>
        <w:pStyle w:val="ListBullet"/>
        <w:rPr>
          <w:rFonts w:asciiTheme="minorHAnsi" w:eastAsiaTheme="minorEastAsia" w:hAnsiTheme="minorHAnsi"/>
          <w:lang w:eastAsia="zh-CN"/>
        </w:rPr>
      </w:pPr>
      <w:hyperlink r:id="rId32" w:history="1">
        <w:r w:rsidR="00DF16DD">
          <w:rPr>
            <w:rStyle w:val="Hyperlink"/>
          </w:rPr>
          <w:t>The Essential Principles of Climate Literacy | NOAA Climate.gov</w:t>
        </w:r>
      </w:hyperlink>
    </w:p>
    <w:p w14:paraId="2DF6EED0" w14:textId="47A0943F" w:rsidR="00DF16DD" w:rsidRPr="009A5DA5" w:rsidRDefault="00A27C62" w:rsidP="00373895">
      <w:pPr>
        <w:pStyle w:val="ListBullet"/>
        <w:rPr>
          <w:rFonts w:asciiTheme="minorHAnsi" w:eastAsiaTheme="minorEastAsia" w:hAnsiTheme="minorHAnsi"/>
          <w:lang w:eastAsia="zh-CN"/>
        </w:rPr>
      </w:pPr>
      <w:hyperlink r:id="rId33" w:history="1">
        <w:r w:rsidR="00DF16DD">
          <w:rPr>
            <w:rStyle w:val="Hyperlink"/>
          </w:rPr>
          <w:t>Contributing to Conservation | Taronga Conservation Society Australia</w:t>
        </w:r>
      </w:hyperlink>
      <w:r w:rsidR="009A5DA5" w:rsidRPr="009A5DA5">
        <w:rPr>
          <w:rStyle w:val="Hyperlink"/>
          <w:color w:val="000000" w:themeColor="text1"/>
          <w:u w:val="none"/>
        </w:rPr>
        <w:t xml:space="preserve">, </w:t>
      </w:r>
      <w:r w:rsidR="009A5DA5" w:rsidRPr="009A5DA5">
        <w:rPr>
          <w:rStyle w:val="Hyperlink"/>
          <w:u w:val="none"/>
        </w:rPr>
        <w:t xml:space="preserve"> </w:t>
      </w:r>
      <w:hyperlink r:id="rId34" w:anchor="habitatclassrooms" w:history="1">
        <w:r w:rsidR="009A5DA5">
          <w:rPr>
            <w:rStyle w:val="Hyperlink"/>
          </w:rPr>
          <w:t>Education Learning Spaces | Taronga Conservation Society Australia</w:t>
        </w:r>
      </w:hyperlink>
      <w:r w:rsidR="009A5DA5" w:rsidRPr="009A5DA5">
        <w:rPr>
          <w:rStyle w:val="Hyperlink"/>
          <w:color w:val="000000" w:themeColor="text1"/>
          <w:u w:val="none"/>
        </w:rPr>
        <w:t>,</w:t>
      </w:r>
      <w:r w:rsidR="009A5DA5" w:rsidRPr="009A5DA5">
        <w:t xml:space="preserve"> </w:t>
      </w:r>
      <w:hyperlink r:id="rId35" w:history="1">
        <w:r w:rsidR="00DF16DD">
          <w:rPr>
            <w:rStyle w:val="Hyperlink"/>
          </w:rPr>
          <w:t>Green Grants | Taronga Conservation Society Australia</w:t>
        </w:r>
      </w:hyperlink>
    </w:p>
    <w:p w14:paraId="1E70306E" w14:textId="77777777" w:rsidR="00DF16DD" w:rsidRPr="00DF16DD" w:rsidRDefault="00A27C62" w:rsidP="00DF16DD">
      <w:pPr>
        <w:pStyle w:val="ListBullet"/>
        <w:rPr>
          <w:rStyle w:val="Hyperlink"/>
          <w:color w:val="auto"/>
          <w:u w:val="none"/>
        </w:rPr>
      </w:pPr>
      <w:hyperlink r:id="rId36" w:history="1">
        <w:r w:rsidR="00DF16DD" w:rsidRPr="001E5CD8">
          <w:rPr>
            <w:rStyle w:val="Hyperlink"/>
            <w:lang w:eastAsia="zh-CN"/>
          </w:rPr>
          <w:t>UNESCO One planet, One ocean: Mobilizing Science to #SaveOurOcean (Duration, 1:20)</w:t>
        </w:r>
      </w:hyperlink>
      <w:r w:rsidR="00DF16DD">
        <w:rPr>
          <w:rStyle w:val="Hyperlink"/>
          <w:color w:val="auto"/>
          <w:u w:val="none"/>
          <w:lang w:eastAsia="zh-CN"/>
        </w:rPr>
        <w:t xml:space="preserve"> and </w:t>
      </w:r>
      <w:hyperlink r:id="rId37" w:history="1">
        <w:r w:rsidR="00DF16DD" w:rsidRPr="001E5CD8">
          <w:rPr>
            <w:rStyle w:val="Hyperlink"/>
            <w:lang w:eastAsia="zh-CN"/>
          </w:rPr>
          <w:t>United Nations decade of ocean science for sustainable development (2021-2030)</w:t>
        </w:r>
      </w:hyperlink>
      <w:r w:rsidR="00DF16DD">
        <w:rPr>
          <w:rStyle w:val="Hyperlink"/>
          <w:color w:val="auto"/>
          <w:u w:val="none"/>
          <w:lang w:eastAsia="zh-CN"/>
        </w:rPr>
        <w:t xml:space="preserve"> and </w:t>
      </w:r>
      <w:hyperlink r:id="rId38" w:history="1">
        <w:r w:rsidR="00DF16DD" w:rsidRPr="00402629">
          <w:rPr>
            <w:rStyle w:val="Hyperlink"/>
            <w:lang w:eastAsia="zh-CN"/>
          </w:rPr>
          <w:t>Ocean decade: The science we need for the ocean we want, (duration, 3:49)</w:t>
        </w:r>
      </w:hyperlink>
    </w:p>
    <w:p w14:paraId="0A947C57" w14:textId="0CF8832F" w:rsidR="00DF16DD" w:rsidRPr="006D4B7E" w:rsidRDefault="00A27C62" w:rsidP="00373895">
      <w:pPr>
        <w:pStyle w:val="ListBullet"/>
        <w:rPr>
          <w:rStyle w:val="Hyperlink"/>
          <w:color w:val="auto"/>
          <w:u w:val="none"/>
        </w:rPr>
      </w:pPr>
      <w:hyperlink r:id="rId39" w:history="1">
        <w:r w:rsidR="00DF16DD">
          <w:rPr>
            <w:rStyle w:val="Hyperlink"/>
          </w:rPr>
          <w:t xml:space="preserve">Take Action Against Plastic Pollution | Take 3 For </w:t>
        </w:r>
        <w:proofErr w:type="gramStart"/>
        <w:r w:rsidR="00DF16DD">
          <w:rPr>
            <w:rStyle w:val="Hyperlink"/>
          </w:rPr>
          <w:t>The</w:t>
        </w:r>
        <w:proofErr w:type="gramEnd"/>
        <w:r w:rsidR="00DF16DD">
          <w:rPr>
            <w:rStyle w:val="Hyperlink"/>
          </w:rPr>
          <w:t xml:space="preserve"> Sea</w:t>
        </w:r>
      </w:hyperlink>
      <w:r w:rsidR="006D4B7E" w:rsidRPr="006D4B7E">
        <w:rPr>
          <w:rStyle w:val="Hyperlink"/>
          <w:u w:val="none"/>
        </w:rPr>
        <w:t xml:space="preserve"> </w:t>
      </w:r>
      <w:r w:rsidR="006D4B7E" w:rsidRPr="006D4B7E">
        <w:rPr>
          <w:rStyle w:val="Hyperlink"/>
          <w:color w:val="000000" w:themeColor="text1"/>
          <w:u w:val="none"/>
        </w:rPr>
        <w:t>and</w:t>
      </w:r>
      <w:r w:rsidR="006D4B7E" w:rsidRPr="003915FE">
        <w:rPr>
          <w:rStyle w:val="Hyperlink"/>
          <w:color w:val="000000" w:themeColor="text1"/>
          <w:u w:val="none"/>
        </w:rPr>
        <w:t xml:space="preserve"> </w:t>
      </w:r>
      <w:hyperlink r:id="rId40" w:history="1">
        <w:r w:rsidR="00DF16DD">
          <w:rPr>
            <w:rStyle w:val="Hyperlink"/>
          </w:rPr>
          <w:t>The Facts About Plastic Pollution | Take 3 For The Sea</w:t>
        </w:r>
      </w:hyperlink>
      <w:r w:rsidR="00DF16DD">
        <w:rPr>
          <w:rStyle w:val="Hyperlink"/>
        </w:rPr>
        <w:t xml:space="preserve"> </w:t>
      </w:r>
    </w:p>
    <w:p w14:paraId="14A4AAA3" w14:textId="1082355B" w:rsidR="00DF16DD" w:rsidRDefault="00A27C62" w:rsidP="00DF16DD">
      <w:pPr>
        <w:pStyle w:val="ListBullet"/>
        <w:rPr>
          <w:lang w:eastAsia="zh-CN"/>
        </w:rPr>
      </w:pPr>
      <w:hyperlink r:id="rId41" w:history="1">
        <w:r w:rsidR="00DF16DD">
          <w:rPr>
            <w:rStyle w:val="Hyperlink"/>
          </w:rPr>
          <w:t xml:space="preserve">Building Climate Literacy </w:t>
        </w:r>
        <w:proofErr w:type="gramStart"/>
        <w:r w:rsidR="00DF16DD">
          <w:rPr>
            <w:rStyle w:val="Hyperlink"/>
          </w:rPr>
          <w:t>With</w:t>
        </w:r>
        <w:proofErr w:type="gramEnd"/>
        <w:r w:rsidR="00DF16DD">
          <w:rPr>
            <w:rStyle w:val="Hyperlink"/>
          </w:rPr>
          <w:t xml:space="preserve"> Community Science Projects for K-12 Students | Edutopia</w:t>
        </w:r>
      </w:hyperlink>
    </w:p>
    <w:p w14:paraId="3A2BA975" w14:textId="70DB04F6" w:rsidR="00E41A37" w:rsidRDefault="00E41A37">
      <w:pPr>
        <w:rPr>
          <w:rFonts w:eastAsia="SimSun" w:cs="Arial"/>
          <w:color w:val="1C438B"/>
          <w:sz w:val="40"/>
          <w:szCs w:val="40"/>
          <w:lang w:eastAsia="zh-CN"/>
        </w:rPr>
      </w:pPr>
    </w:p>
    <w:p w14:paraId="3712F3B1" w14:textId="77777777" w:rsidR="004E5C3D" w:rsidRDefault="004E5C3D">
      <w:pPr>
        <w:rPr>
          <w:rFonts w:eastAsia="SimSun" w:cs="Arial"/>
          <w:b/>
          <w:color w:val="1C438B"/>
          <w:sz w:val="48"/>
          <w:szCs w:val="36"/>
          <w:lang w:eastAsia="zh-CN"/>
        </w:rPr>
      </w:pPr>
      <w:r>
        <w:br w:type="page"/>
      </w:r>
    </w:p>
    <w:p w14:paraId="0CD2C238" w14:textId="201A96AB" w:rsidR="00295F81" w:rsidRDefault="00295F81" w:rsidP="00BD36A0">
      <w:pPr>
        <w:pStyle w:val="Heading2"/>
      </w:pPr>
      <w:r>
        <w:lastRenderedPageBreak/>
        <w:t>Activity one worksheet</w:t>
      </w:r>
    </w:p>
    <w:p w14:paraId="3751B9FC" w14:textId="45C53859" w:rsidR="00BB4D42" w:rsidRDefault="00124965" w:rsidP="00BB4D42">
      <w:r>
        <w:t xml:space="preserve">The </w:t>
      </w:r>
      <w:r w:rsidR="00BB4D42">
        <w:t>Moving Oceans research study takes place in Ballina, Lennox and Byron Bay, which is on the north coast of NSW. This may be very different to the area or location where you live.</w:t>
      </w:r>
    </w:p>
    <w:p w14:paraId="346FA6D2" w14:textId="48DE6F5A" w:rsidR="0044654E" w:rsidRDefault="00BB4D42" w:rsidP="000B31B5">
      <w:pPr>
        <w:spacing w:after="240"/>
        <w:rPr>
          <w:lang w:eastAsia="zh-CN"/>
        </w:rPr>
      </w:pPr>
      <w:r>
        <w:t>Compare the location of this research project to your local geographic location. Use the table to collate images of the two areas. Complete the questions that that follow.</w:t>
      </w:r>
    </w:p>
    <w:tbl>
      <w:tblPr>
        <w:tblStyle w:val="Tableheader"/>
        <w:tblW w:w="5000" w:type="pct"/>
        <w:tblLook w:val="04A0" w:firstRow="1" w:lastRow="0" w:firstColumn="1" w:lastColumn="0" w:noHBand="0" w:noVBand="1"/>
        <w:tblCaption w:val="Activity one worksheet"/>
        <w:tblDescription w:val="Row header one, column one is  moving oceans heading, Row header one, column two is to my current geographical location heading. Each space below each row header is to provide google map image of location of title and space for writing if required. "/>
      </w:tblPr>
      <w:tblGrid>
        <w:gridCol w:w="4784"/>
        <w:gridCol w:w="4788"/>
      </w:tblGrid>
      <w:tr w:rsidR="0044654E" w:rsidRPr="000B31B5" w14:paraId="175A0AB6" w14:textId="74F0E87E" w:rsidTr="004465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99" w:type="pct"/>
          </w:tcPr>
          <w:p w14:paraId="30E4C082" w14:textId="4A4BEA8A" w:rsidR="0044654E" w:rsidRPr="000B31B5" w:rsidRDefault="0044654E" w:rsidP="00B47A74">
            <w:pPr>
              <w:spacing w:before="192" w:after="192"/>
              <w:rPr>
                <w:rFonts w:eastAsia="Arial" w:cs="Arial"/>
                <w:sz w:val="24"/>
                <w:lang w:eastAsia="zh-CN"/>
              </w:rPr>
            </w:pPr>
            <w:r w:rsidRPr="000B31B5">
              <w:rPr>
                <w:rFonts w:eastAsia="Arial" w:cs="Arial"/>
                <w:sz w:val="24"/>
                <w:lang w:eastAsia="zh-CN"/>
              </w:rPr>
              <w:t xml:space="preserve">Moving </w:t>
            </w:r>
            <w:r w:rsidR="000B31B5">
              <w:rPr>
                <w:rFonts w:eastAsia="Arial" w:cs="Arial"/>
                <w:sz w:val="24"/>
                <w:lang w:eastAsia="zh-CN"/>
              </w:rPr>
              <w:t>O</w:t>
            </w:r>
            <w:r w:rsidRPr="000B31B5">
              <w:rPr>
                <w:rFonts w:eastAsia="Arial" w:cs="Arial"/>
                <w:sz w:val="24"/>
                <w:lang w:eastAsia="zh-CN"/>
              </w:rPr>
              <w:t>ceans</w:t>
            </w:r>
            <w:r w:rsidR="000B31B5">
              <w:rPr>
                <w:rFonts w:eastAsia="Arial" w:cs="Arial"/>
                <w:sz w:val="24"/>
                <w:lang w:eastAsia="zh-CN"/>
              </w:rPr>
              <w:t xml:space="preserve"> </w:t>
            </w:r>
            <w:r w:rsidR="00333270" w:rsidRPr="000B31B5">
              <w:rPr>
                <w:rFonts w:eastAsia="Arial" w:cs="Arial"/>
                <w:sz w:val="24"/>
                <w:lang w:eastAsia="zh-CN"/>
              </w:rPr>
              <w:t>location</w:t>
            </w:r>
          </w:p>
        </w:tc>
        <w:tc>
          <w:tcPr>
            <w:tcW w:w="2501" w:type="pct"/>
          </w:tcPr>
          <w:p w14:paraId="59141359" w14:textId="5765A81D" w:rsidR="0044654E" w:rsidRPr="000B31B5" w:rsidRDefault="0044654E" w:rsidP="00B47A74">
            <w:pPr>
              <w:spacing w:before="192" w:after="192"/>
              <w:cnfStyle w:val="100000000000" w:firstRow="1" w:lastRow="0" w:firstColumn="0" w:lastColumn="0" w:oddVBand="0" w:evenVBand="0" w:oddHBand="0" w:evenHBand="0" w:firstRowFirstColumn="0" w:firstRowLastColumn="0" w:lastRowFirstColumn="0" w:lastRowLastColumn="0"/>
              <w:rPr>
                <w:rFonts w:eastAsia="Arial" w:cs="Arial"/>
                <w:sz w:val="24"/>
                <w:lang w:eastAsia="zh-CN"/>
              </w:rPr>
            </w:pPr>
            <w:r w:rsidRPr="000B31B5">
              <w:rPr>
                <w:rFonts w:eastAsia="Arial" w:cs="Arial"/>
                <w:sz w:val="24"/>
                <w:lang w:eastAsia="zh-CN"/>
              </w:rPr>
              <w:t xml:space="preserve">My local </w:t>
            </w:r>
            <w:r w:rsidR="004F7830" w:rsidRPr="000B31B5">
              <w:rPr>
                <w:rFonts w:eastAsia="Arial" w:cs="Arial"/>
                <w:sz w:val="24"/>
                <w:lang w:eastAsia="zh-CN"/>
              </w:rPr>
              <w:t xml:space="preserve">geographic location </w:t>
            </w:r>
          </w:p>
        </w:tc>
      </w:tr>
      <w:tr w:rsidR="0044654E" w:rsidRPr="000B31B5" w14:paraId="326C9069" w14:textId="2FAB2A24" w:rsidTr="0044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18FFFB85" w14:textId="77777777" w:rsidR="0044654E" w:rsidRPr="000B31B5" w:rsidRDefault="0044654E" w:rsidP="0044654E">
            <w:pPr>
              <w:rPr>
                <w:sz w:val="24"/>
              </w:rPr>
            </w:pPr>
          </w:p>
          <w:p w14:paraId="2D01321C" w14:textId="77777777" w:rsidR="0044654E" w:rsidRPr="000B31B5" w:rsidRDefault="0044654E" w:rsidP="0044654E">
            <w:pPr>
              <w:rPr>
                <w:b w:val="0"/>
                <w:sz w:val="24"/>
              </w:rPr>
            </w:pPr>
          </w:p>
          <w:p w14:paraId="7D11EC12" w14:textId="77777777" w:rsidR="0044654E" w:rsidRPr="000B31B5" w:rsidRDefault="0044654E" w:rsidP="0044654E">
            <w:pPr>
              <w:rPr>
                <w:b w:val="0"/>
                <w:sz w:val="24"/>
              </w:rPr>
            </w:pPr>
          </w:p>
          <w:p w14:paraId="44FF1322" w14:textId="77777777" w:rsidR="0044654E" w:rsidRPr="000B31B5" w:rsidRDefault="0044654E" w:rsidP="0044654E">
            <w:pPr>
              <w:rPr>
                <w:b w:val="0"/>
                <w:sz w:val="24"/>
              </w:rPr>
            </w:pPr>
          </w:p>
          <w:p w14:paraId="4741C269" w14:textId="77777777" w:rsidR="0044654E" w:rsidRPr="000B31B5" w:rsidRDefault="0044654E" w:rsidP="0044654E">
            <w:pPr>
              <w:rPr>
                <w:b w:val="0"/>
                <w:sz w:val="24"/>
              </w:rPr>
            </w:pPr>
          </w:p>
          <w:p w14:paraId="2E3136B1" w14:textId="088DE974" w:rsidR="0044654E" w:rsidRPr="000B31B5" w:rsidRDefault="0044654E" w:rsidP="0044654E">
            <w:pPr>
              <w:rPr>
                <w:sz w:val="24"/>
              </w:rPr>
            </w:pPr>
          </w:p>
        </w:tc>
        <w:tc>
          <w:tcPr>
            <w:tcW w:w="2501" w:type="pct"/>
          </w:tcPr>
          <w:p w14:paraId="547C6891" w14:textId="77777777" w:rsidR="0044654E" w:rsidRPr="000B31B5" w:rsidRDefault="0044654E" w:rsidP="00B47A74">
            <w:pPr>
              <w:cnfStyle w:val="000000100000" w:firstRow="0" w:lastRow="0" w:firstColumn="0" w:lastColumn="0" w:oddVBand="0" w:evenVBand="0" w:oddHBand="1" w:evenHBand="0" w:firstRowFirstColumn="0" w:firstRowLastColumn="0" w:lastRowFirstColumn="0" w:lastRowLastColumn="0"/>
              <w:rPr>
                <w:sz w:val="24"/>
              </w:rPr>
            </w:pPr>
          </w:p>
        </w:tc>
      </w:tr>
    </w:tbl>
    <w:p w14:paraId="7ED93D93" w14:textId="298334D3" w:rsidR="004F7830" w:rsidRPr="000B31B5" w:rsidRDefault="000C7A4D" w:rsidP="000B31B5">
      <w:pPr>
        <w:pStyle w:val="ListNumber"/>
        <w:numPr>
          <w:ilvl w:val="0"/>
          <w:numId w:val="41"/>
        </w:numPr>
      </w:pPr>
      <w:r w:rsidRPr="000B31B5">
        <w:t xml:space="preserve">Compare </w:t>
      </w:r>
      <w:r w:rsidR="000B31B5" w:rsidRPr="000B31B5">
        <w:t xml:space="preserve">the </w:t>
      </w:r>
      <w:r w:rsidR="00BB4D42" w:rsidRPr="000B31B5">
        <w:t>M</w:t>
      </w:r>
      <w:r w:rsidRPr="000B31B5">
        <w:t xml:space="preserve">oving </w:t>
      </w:r>
      <w:r w:rsidR="00BB4D42" w:rsidRPr="000B31B5">
        <w:t>O</w:t>
      </w:r>
      <w:r w:rsidRPr="000B31B5">
        <w:t>ceans location and your location?</w:t>
      </w:r>
      <w:r w:rsidR="001F0828" w:rsidRPr="000B31B5">
        <w:t xml:space="preserve"> What do you notice?  </w:t>
      </w:r>
    </w:p>
    <w:p w14:paraId="7A44F4C0" w14:textId="17E60957" w:rsidR="004F7830" w:rsidRPr="000B31B5" w:rsidRDefault="004F7830" w:rsidP="000B31B5">
      <w:pPr>
        <w:pStyle w:val="ListNumber"/>
      </w:pPr>
      <w:r w:rsidRPr="000B31B5">
        <w:t>What is the rationale</w:t>
      </w:r>
      <w:r w:rsidR="00A5015C" w:rsidRPr="000B31B5">
        <w:t xml:space="preserve"> or reason</w:t>
      </w:r>
      <w:r w:rsidRPr="000B31B5">
        <w:t xml:space="preserve"> behind the Moving Oceans research project? </w:t>
      </w:r>
    </w:p>
    <w:p w14:paraId="0C00BA09" w14:textId="0FAD5D4D" w:rsidR="004F7830" w:rsidRPr="000B31B5" w:rsidRDefault="004F7830" w:rsidP="000B31B5">
      <w:pPr>
        <w:pStyle w:val="ListNumber"/>
      </w:pPr>
      <w:r w:rsidRPr="000B31B5">
        <w:t xml:space="preserve">What is the main purpose (target, aim or goal) of the Moving Oceans research project? </w:t>
      </w:r>
    </w:p>
    <w:p w14:paraId="6F773377" w14:textId="1CBCF7C1" w:rsidR="001F0828" w:rsidRDefault="009F2FC3" w:rsidP="000B31B5">
      <w:pPr>
        <w:pStyle w:val="ListNumber"/>
      </w:pPr>
      <w:r w:rsidRPr="000B31B5">
        <w:t>What</w:t>
      </w:r>
      <w:r w:rsidRPr="00552BD3">
        <w:t xml:space="preserve"> problems could a project like </w:t>
      </w:r>
      <w:r w:rsidR="001F0828">
        <w:t>Moving Oceans</w:t>
      </w:r>
      <w:r w:rsidRPr="00552BD3">
        <w:t xml:space="preserve"> address, promote and improve for</w:t>
      </w:r>
      <w:r w:rsidR="001F0828">
        <w:t>:</w:t>
      </w:r>
    </w:p>
    <w:p w14:paraId="09C71091" w14:textId="6521A2C4" w:rsidR="001F0828" w:rsidRDefault="009F2FC3" w:rsidP="000B31B5">
      <w:pPr>
        <w:pStyle w:val="ListNumber2"/>
      </w:pPr>
      <w:r w:rsidRPr="00552BD3">
        <w:t xml:space="preserve">individuals? </w:t>
      </w:r>
    </w:p>
    <w:p w14:paraId="24ED87E5" w14:textId="3C70EE16" w:rsidR="001F0828" w:rsidRDefault="00A5015C" w:rsidP="000B31B5">
      <w:pPr>
        <w:pStyle w:val="ListNumber2"/>
      </w:pPr>
      <w:r>
        <w:t>l</w:t>
      </w:r>
      <w:r w:rsidR="009F2FC3" w:rsidRPr="00552BD3">
        <w:t xml:space="preserve">ocal communities? </w:t>
      </w:r>
    </w:p>
    <w:p w14:paraId="0F8EA4A7" w14:textId="536A8A5F" w:rsidR="001F0828" w:rsidRDefault="00A5015C" w:rsidP="000B31B5">
      <w:pPr>
        <w:pStyle w:val="ListNumber2"/>
      </w:pPr>
      <w:r>
        <w:t>n</w:t>
      </w:r>
      <w:r w:rsidR="009F2FC3" w:rsidRPr="00552BD3">
        <w:t xml:space="preserve">atural environmental surroundings? </w:t>
      </w:r>
    </w:p>
    <w:p w14:paraId="5B30B1AA" w14:textId="394B4A2F" w:rsidR="009F2FC3" w:rsidRDefault="00A5015C" w:rsidP="000B31B5">
      <w:pPr>
        <w:pStyle w:val="ListNumber2"/>
      </w:pPr>
      <w:r>
        <w:t>b</w:t>
      </w:r>
      <w:r w:rsidR="009F2FC3" w:rsidRPr="00552BD3">
        <w:t xml:space="preserve">roader global environmental issues?  </w:t>
      </w:r>
    </w:p>
    <w:p w14:paraId="684D2C76" w14:textId="77777777" w:rsidR="009F2FC3" w:rsidRDefault="009F2FC3" w:rsidP="009F2FC3">
      <w:pPr>
        <w:pStyle w:val="ListParagraph"/>
      </w:pPr>
    </w:p>
    <w:p w14:paraId="7C4918F9" w14:textId="16B17832" w:rsidR="00333270" w:rsidRDefault="005703FE" w:rsidP="005703FE">
      <w:pPr>
        <w:pStyle w:val="FeatureBox"/>
      </w:pPr>
      <w:r w:rsidRPr="00884A02">
        <w:rPr>
          <w:b/>
          <w:bCs/>
        </w:rPr>
        <w:t>Formative assessment opportunity</w:t>
      </w:r>
      <w:r>
        <w:t xml:space="preserve">. Students create a one-page showcase for Moving Oceans. Students can produce a written response, poster, wordle, </w:t>
      </w:r>
      <w:r w:rsidR="00884A02">
        <w:t>Canva</w:t>
      </w:r>
      <w:r>
        <w:t xml:space="preserve"> infographic or artistic representation for the following question. </w:t>
      </w:r>
    </w:p>
    <w:p w14:paraId="761CB8B9" w14:textId="1930B2D3" w:rsidR="009F2FC3" w:rsidRDefault="009F2FC3" w:rsidP="005703FE">
      <w:pPr>
        <w:pStyle w:val="FeatureBox"/>
      </w:pPr>
      <w:r w:rsidRPr="00552BD3">
        <w:t xml:space="preserve">How </w:t>
      </w:r>
      <w:r w:rsidR="005703FE">
        <w:t>could</w:t>
      </w:r>
      <w:r w:rsidRPr="00552BD3">
        <w:t xml:space="preserve"> a project like </w:t>
      </w:r>
      <w:r>
        <w:t>Moving Oceans</w:t>
      </w:r>
      <w:r w:rsidR="005703FE">
        <w:t xml:space="preserve"> solve problems within our local community? Students may wish to consider terms such as </w:t>
      </w:r>
      <w:r w:rsidRPr="00552BD3">
        <w:t xml:space="preserve">inclusivity, connection, </w:t>
      </w:r>
      <w:r>
        <w:t>participation</w:t>
      </w:r>
      <w:r w:rsidR="005703FE">
        <w:t xml:space="preserve">, </w:t>
      </w:r>
      <w:r w:rsidRPr="00552BD3">
        <w:t>motivat</w:t>
      </w:r>
      <w:r w:rsidR="005703FE">
        <w:t xml:space="preserve">ion, </w:t>
      </w:r>
      <w:r w:rsidRPr="00552BD3">
        <w:t>healthy and active behaviours</w:t>
      </w:r>
      <w:r w:rsidR="005703FE">
        <w:t xml:space="preserve">, wellbeing, health, lifetime physical activity, mental health, sedentary behaviour, care for environment. </w:t>
      </w:r>
      <w:r w:rsidR="00500E86">
        <w:t xml:space="preserve">Provide clear and explicit examples for each </w:t>
      </w:r>
      <w:r w:rsidR="000739F5">
        <w:t xml:space="preserve">factor. </w:t>
      </w:r>
      <w:r w:rsidR="00500E86">
        <w:t xml:space="preserve"> </w:t>
      </w:r>
    </w:p>
    <w:p w14:paraId="6D6A3459" w14:textId="77777777" w:rsidR="00685C47" w:rsidRDefault="00685C47" w:rsidP="00BD36A0">
      <w:pPr>
        <w:pStyle w:val="Heading2"/>
      </w:pPr>
      <w:r>
        <w:lastRenderedPageBreak/>
        <w:t xml:space="preserve">Activity two worksheet </w:t>
      </w:r>
    </w:p>
    <w:p w14:paraId="66D0CE7C" w14:textId="2EDD986D" w:rsidR="00685C47" w:rsidRDefault="003D3971" w:rsidP="005A7C34">
      <w:pPr>
        <w:spacing w:after="240"/>
      </w:pPr>
      <w:r>
        <w:t xml:space="preserve">You will be required to communicate your ideas effectively and be able to make positive and effective decisions based on the ideas of the group. It is important your community context is considered as you collaboratively discuss these ideas. List your ideas </w:t>
      </w:r>
      <w:r w:rsidR="00F63170">
        <w:t xml:space="preserve">in the table </w:t>
      </w:r>
      <w:r>
        <w:t>below.</w:t>
      </w:r>
      <w:r w:rsidR="00685C47">
        <w:t xml:space="preserve"> </w:t>
      </w:r>
    </w:p>
    <w:tbl>
      <w:tblPr>
        <w:tblStyle w:val="Tableheader"/>
        <w:tblW w:w="5020" w:type="pct"/>
        <w:tblInd w:w="-30" w:type="dxa"/>
        <w:tblLook w:val="04A0" w:firstRow="1" w:lastRow="0" w:firstColumn="1" w:lastColumn="0" w:noHBand="0" w:noVBand="1"/>
        <w:tblCaption w:val="Activity two worksheet - Project idea one and two brainstorm sheet"/>
        <w:tblDescription w:val="Row header one, column one- Title consideration for project. Row header one, column two- Title - Idea one with blank spaces below from row two-row nine, Row header one, column three- Title, idea two with blank spaces below from row two to row nine.  Column one headings from row two to row 9 are- location, what problems would project solve, rationale, purpose, inclsuion and accessibility, resources/ skills/ knowledge, longevity and cost effective considerations, motivation to stay well."/>
      </w:tblPr>
      <w:tblGrid>
        <w:gridCol w:w="4112"/>
        <w:gridCol w:w="2748"/>
        <w:gridCol w:w="2750"/>
      </w:tblGrid>
      <w:tr w:rsidR="00137B81" w:rsidRPr="005A7C34" w14:paraId="6910AB67" w14:textId="77777777" w:rsidTr="005A7C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39" w:type="pct"/>
          </w:tcPr>
          <w:p w14:paraId="0B2893AC" w14:textId="08035A7F" w:rsidR="00137B81" w:rsidRPr="005A7C34" w:rsidRDefault="00137B81" w:rsidP="005A7C34">
            <w:pPr>
              <w:spacing w:before="192" w:after="192"/>
              <w:rPr>
                <w:rFonts w:eastAsia="Arial" w:cs="Arial"/>
                <w:sz w:val="24"/>
                <w:lang w:eastAsia="zh-CN"/>
              </w:rPr>
            </w:pPr>
            <w:r w:rsidRPr="005A7C34">
              <w:rPr>
                <w:rFonts w:eastAsia="Arial" w:cs="Arial"/>
                <w:sz w:val="24"/>
                <w:lang w:eastAsia="zh-CN"/>
              </w:rPr>
              <w:t xml:space="preserve">Consideration for project </w:t>
            </w:r>
          </w:p>
        </w:tc>
        <w:tc>
          <w:tcPr>
            <w:tcW w:w="1430" w:type="pct"/>
          </w:tcPr>
          <w:p w14:paraId="2EB5EC5A" w14:textId="6A7FFAD9" w:rsidR="00137B81" w:rsidRPr="005A7C34" w:rsidRDefault="00137B81" w:rsidP="005A7C34">
            <w:pPr>
              <w:spacing w:before="192" w:after="192"/>
              <w:cnfStyle w:val="100000000000" w:firstRow="1" w:lastRow="0" w:firstColumn="0" w:lastColumn="0" w:oddVBand="0" w:evenVBand="0" w:oddHBand="0" w:evenHBand="0" w:firstRowFirstColumn="0" w:firstRowLastColumn="0" w:lastRowFirstColumn="0" w:lastRowLastColumn="0"/>
              <w:rPr>
                <w:rFonts w:eastAsia="Arial" w:cs="Arial"/>
                <w:sz w:val="24"/>
                <w:lang w:eastAsia="zh-CN"/>
              </w:rPr>
            </w:pPr>
            <w:r w:rsidRPr="005A7C34">
              <w:rPr>
                <w:rFonts w:eastAsia="Arial" w:cs="Arial"/>
                <w:sz w:val="24"/>
                <w:lang w:eastAsia="zh-CN"/>
              </w:rPr>
              <w:t>Idea one</w:t>
            </w:r>
          </w:p>
        </w:tc>
        <w:tc>
          <w:tcPr>
            <w:tcW w:w="1431" w:type="pct"/>
          </w:tcPr>
          <w:p w14:paraId="1438FB62" w14:textId="2A1E6359" w:rsidR="00137B81" w:rsidRPr="005A7C34" w:rsidRDefault="00137B81" w:rsidP="005A7C34">
            <w:pPr>
              <w:cnfStyle w:val="100000000000" w:firstRow="1" w:lastRow="0" w:firstColumn="0" w:lastColumn="0" w:oddVBand="0" w:evenVBand="0" w:oddHBand="0" w:evenHBand="0" w:firstRowFirstColumn="0" w:firstRowLastColumn="0" w:lastRowFirstColumn="0" w:lastRowLastColumn="0"/>
              <w:rPr>
                <w:rFonts w:eastAsia="Arial" w:cs="Arial"/>
                <w:sz w:val="24"/>
                <w:lang w:eastAsia="zh-CN"/>
              </w:rPr>
            </w:pPr>
            <w:r w:rsidRPr="005A7C34">
              <w:rPr>
                <w:rFonts w:eastAsia="Arial" w:cs="Arial"/>
                <w:sz w:val="24"/>
                <w:lang w:eastAsia="zh-CN"/>
              </w:rPr>
              <w:t>Idea two</w:t>
            </w:r>
          </w:p>
        </w:tc>
      </w:tr>
      <w:tr w:rsidR="005A7C34" w:rsidRPr="005A7C34" w14:paraId="419637E6" w14:textId="77777777" w:rsidTr="00BD36A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139" w:type="pct"/>
          </w:tcPr>
          <w:p w14:paraId="3F8C6F3A" w14:textId="581726EE" w:rsidR="00137B81" w:rsidRPr="005A7C34" w:rsidRDefault="008649B8" w:rsidP="005A7C34">
            <w:pPr>
              <w:pStyle w:val="ListBullet"/>
              <w:numPr>
                <w:ilvl w:val="0"/>
                <w:numId w:val="0"/>
              </w:numPr>
              <w:ind w:left="360" w:hanging="360"/>
              <w:rPr>
                <w:b w:val="0"/>
                <w:bCs/>
                <w:sz w:val="24"/>
              </w:rPr>
            </w:pPr>
            <w:r w:rsidRPr="005A7C34">
              <w:rPr>
                <w:b w:val="0"/>
                <w:bCs/>
                <w:sz w:val="24"/>
              </w:rPr>
              <w:t xml:space="preserve">Location: where in the community? </w:t>
            </w:r>
          </w:p>
        </w:tc>
        <w:tc>
          <w:tcPr>
            <w:tcW w:w="1430" w:type="pct"/>
          </w:tcPr>
          <w:p w14:paraId="06DD9A88" w14:textId="77777777" w:rsidR="00137B81" w:rsidRPr="005A7C34" w:rsidRDefault="00137B81" w:rsidP="005A7C3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p>
        </w:tc>
        <w:tc>
          <w:tcPr>
            <w:tcW w:w="1431" w:type="pct"/>
          </w:tcPr>
          <w:p w14:paraId="7E7DF7BE" w14:textId="77777777" w:rsidR="00137B81" w:rsidRPr="005A7C34" w:rsidRDefault="00137B81" w:rsidP="005A7C3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p>
        </w:tc>
      </w:tr>
      <w:tr w:rsidR="005A7C34" w:rsidRPr="005A7C34" w14:paraId="4BAC94D9" w14:textId="77777777" w:rsidTr="00BD36A0">
        <w:trPr>
          <w:cnfStyle w:val="000000010000" w:firstRow="0" w:lastRow="0" w:firstColumn="0" w:lastColumn="0" w:oddVBand="0" w:evenVBand="0" w:oddHBand="0" w:evenHBand="1"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139" w:type="pct"/>
          </w:tcPr>
          <w:p w14:paraId="50B0BFE7" w14:textId="356581F7" w:rsidR="00137B81" w:rsidRPr="005A7C34" w:rsidRDefault="00137B81" w:rsidP="005A7C34">
            <w:pPr>
              <w:pStyle w:val="ListBullet"/>
              <w:numPr>
                <w:ilvl w:val="0"/>
                <w:numId w:val="0"/>
              </w:numPr>
              <w:rPr>
                <w:b w:val="0"/>
                <w:bCs/>
                <w:sz w:val="24"/>
              </w:rPr>
            </w:pPr>
            <w:r w:rsidRPr="005A7C34">
              <w:rPr>
                <w:b w:val="0"/>
                <w:bCs/>
                <w:sz w:val="24"/>
              </w:rPr>
              <w:t>What problems would your project solve within your local community?</w:t>
            </w:r>
          </w:p>
        </w:tc>
        <w:tc>
          <w:tcPr>
            <w:tcW w:w="1430" w:type="pct"/>
          </w:tcPr>
          <w:p w14:paraId="27BED584" w14:textId="77777777" w:rsidR="00137B81" w:rsidRPr="005A7C34" w:rsidRDefault="00137B81" w:rsidP="005A7C3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p>
        </w:tc>
        <w:tc>
          <w:tcPr>
            <w:tcW w:w="1431" w:type="pct"/>
          </w:tcPr>
          <w:p w14:paraId="5F11DF33" w14:textId="77777777" w:rsidR="00137B81" w:rsidRPr="005A7C34" w:rsidRDefault="00137B81" w:rsidP="005A7C3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p>
        </w:tc>
      </w:tr>
      <w:tr w:rsidR="005A7C34" w:rsidRPr="005A7C34" w14:paraId="3E1CFCB4" w14:textId="77777777" w:rsidTr="00BD36A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139" w:type="pct"/>
          </w:tcPr>
          <w:p w14:paraId="07B2A0C9" w14:textId="34A31B42" w:rsidR="00137B81" w:rsidRPr="005A7C34" w:rsidRDefault="00137B81" w:rsidP="005A7C34">
            <w:pPr>
              <w:pStyle w:val="ListBullet"/>
              <w:numPr>
                <w:ilvl w:val="0"/>
                <w:numId w:val="0"/>
              </w:numPr>
              <w:rPr>
                <w:b w:val="0"/>
                <w:bCs/>
                <w:sz w:val="24"/>
              </w:rPr>
            </w:pPr>
            <w:r w:rsidRPr="005A7C34">
              <w:rPr>
                <w:b w:val="0"/>
                <w:bCs/>
                <w:sz w:val="24"/>
              </w:rPr>
              <w:t>Rationale</w:t>
            </w:r>
            <w:r w:rsidR="008649B8" w:rsidRPr="005A7C34">
              <w:rPr>
                <w:b w:val="0"/>
                <w:bCs/>
                <w:sz w:val="24"/>
              </w:rPr>
              <w:t>:</w:t>
            </w:r>
            <w:r w:rsidRPr="005A7C34">
              <w:rPr>
                <w:b w:val="0"/>
                <w:bCs/>
                <w:sz w:val="24"/>
              </w:rPr>
              <w:t xml:space="preserve"> what would be your explanation or reason for your project idea for your community? </w:t>
            </w:r>
          </w:p>
        </w:tc>
        <w:tc>
          <w:tcPr>
            <w:tcW w:w="1430" w:type="pct"/>
          </w:tcPr>
          <w:p w14:paraId="6ACEE156" w14:textId="77777777" w:rsidR="00137B81" w:rsidRPr="005A7C34" w:rsidRDefault="00137B81" w:rsidP="005A7C3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p>
        </w:tc>
        <w:tc>
          <w:tcPr>
            <w:tcW w:w="1431" w:type="pct"/>
          </w:tcPr>
          <w:p w14:paraId="1DA7816D" w14:textId="77777777" w:rsidR="00137B81" w:rsidRPr="005A7C34" w:rsidRDefault="00137B81" w:rsidP="005A7C3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p>
        </w:tc>
      </w:tr>
      <w:tr w:rsidR="005A7C34" w:rsidRPr="005A7C34" w14:paraId="4FEF401F" w14:textId="77777777" w:rsidTr="00BD36A0">
        <w:trPr>
          <w:cnfStyle w:val="000000010000" w:firstRow="0" w:lastRow="0" w:firstColumn="0" w:lastColumn="0" w:oddVBand="0" w:evenVBand="0" w:oddHBand="0" w:evenHBand="1"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139" w:type="pct"/>
          </w:tcPr>
          <w:p w14:paraId="055184BC" w14:textId="208ED4E5" w:rsidR="00137B81" w:rsidRPr="005A7C34" w:rsidRDefault="00137B81" w:rsidP="005A7C34">
            <w:pPr>
              <w:pStyle w:val="ListBullet"/>
              <w:numPr>
                <w:ilvl w:val="0"/>
                <w:numId w:val="0"/>
              </w:numPr>
              <w:rPr>
                <w:b w:val="0"/>
                <w:bCs/>
                <w:sz w:val="24"/>
              </w:rPr>
            </w:pPr>
            <w:r w:rsidRPr="005A7C34">
              <w:rPr>
                <w:b w:val="0"/>
                <w:bCs/>
                <w:sz w:val="24"/>
              </w:rPr>
              <w:t>Purpose</w:t>
            </w:r>
            <w:r w:rsidR="008649B8" w:rsidRPr="005A7C34">
              <w:rPr>
                <w:b w:val="0"/>
                <w:bCs/>
                <w:sz w:val="24"/>
              </w:rPr>
              <w:t>:</w:t>
            </w:r>
            <w:r w:rsidRPr="005A7C34">
              <w:rPr>
                <w:b w:val="0"/>
                <w:bCs/>
                <w:sz w:val="24"/>
              </w:rPr>
              <w:t xml:space="preserve"> what would be your targets, aims or goals of the project in your local community?</w:t>
            </w:r>
          </w:p>
        </w:tc>
        <w:tc>
          <w:tcPr>
            <w:tcW w:w="1430" w:type="pct"/>
          </w:tcPr>
          <w:p w14:paraId="235DE250" w14:textId="77777777" w:rsidR="00137B81" w:rsidRPr="005A7C34" w:rsidRDefault="00137B81" w:rsidP="005A7C3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p>
        </w:tc>
        <w:tc>
          <w:tcPr>
            <w:tcW w:w="1431" w:type="pct"/>
          </w:tcPr>
          <w:p w14:paraId="63BFCB83" w14:textId="77777777" w:rsidR="00137B81" w:rsidRPr="005A7C34" w:rsidRDefault="00137B81" w:rsidP="005A7C3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p>
        </w:tc>
      </w:tr>
      <w:tr w:rsidR="005A7C34" w:rsidRPr="005A7C34" w14:paraId="22965002" w14:textId="77777777" w:rsidTr="00BD36A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139" w:type="pct"/>
          </w:tcPr>
          <w:p w14:paraId="49999FE4" w14:textId="4DE917B6" w:rsidR="00137B81" w:rsidRPr="005A7C34" w:rsidRDefault="00137B81" w:rsidP="005A7C34">
            <w:pPr>
              <w:pStyle w:val="ListBullet"/>
              <w:numPr>
                <w:ilvl w:val="0"/>
                <w:numId w:val="0"/>
              </w:numPr>
              <w:rPr>
                <w:b w:val="0"/>
                <w:bCs/>
                <w:sz w:val="24"/>
              </w:rPr>
            </w:pPr>
            <w:r w:rsidRPr="005A7C34">
              <w:rPr>
                <w:b w:val="0"/>
                <w:bCs/>
                <w:sz w:val="24"/>
              </w:rPr>
              <w:t>How would your project demonstrate inclusion and be accessible for all individuals within your community?</w:t>
            </w:r>
          </w:p>
        </w:tc>
        <w:tc>
          <w:tcPr>
            <w:tcW w:w="1430" w:type="pct"/>
          </w:tcPr>
          <w:p w14:paraId="2597BD7B" w14:textId="77777777" w:rsidR="00137B81" w:rsidRPr="005A7C34" w:rsidRDefault="00137B81" w:rsidP="005A7C3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p>
        </w:tc>
        <w:tc>
          <w:tcPr>
            <w:tcW w:w="1431" w:type="pct"/>
          </w:tcPr>
          <w:p w14:paraId="494CCE62" w14:textId="77777777" w:rsidR="00137B81" w:rsidRPr="005A7C34" w:rsidRDefault="00137B81" w:rsidP="005A7C3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p>
        </w:tc>
      </w:tr>
      <w:tr w:rsidR="005A7C34" w:rsidRPr="005A7C34" w14:paraId="4ACC724A" w14:textId="77777777" w:rsidTr="00BD36A0">
        <w:trPr>
          <w:cnfStyle w:val="000000010000" w:firstRow="0" w:lastRow="0" w:firstColumn="0" w:lastColumn="0" w:oddVBand="0" w:evenVBand="0" w:oddHBand="0" w:evenHBand="1"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139" w:type="pct"/>
          </w:tcPr>
          <w:p w14:paraId="7AF85604" w14:textId="02A323E2" w:rsidR="00137B81" w:rsidRPr="005A7C34" w:rsidRDefault="00137B81" w:rsidP="005A7C34">
            <w:pPr>
              <w:pStyle w:val="ListBullet"/>
              <w:numPr>
                <w:ilvl w:val="0"/>
                <w:numId w:val="0"/>
              </w:numPr>
              <w:rPr>
                <w:b w:val="0"/>
                <w:bCs/>
                <w:sz w:val="24"/>
              </w:rPr>
            </w:pPr>
            <w:r w:rsidRPr="005A7C34">
              <w:rPr>
                <w:b w:val="0"/>
                <w:bCs/>
                <w:sz w:val="24"/>
              </w:rPr>
              <w:t>What resources, skills</w:t>
            </w:r>
            <w:r w:rsidR="008649B8" w:rsidRPr="005A7C34">
              <w:rPr>
                <w:b w:val="0"/>
                <w:bCs/>
                <w:sz w:val="24"/>
              </w:rPr>
              <w:t xml:space="preserve"> and</w:t>
            </w:r>
            <w:r w:rsidRPr="005A7C34">
              <w:rPr>
                <w:b w:val="0"/>
                <w:bCs/>
                <w:sz w:val="24"/>
              </w:rPr>
              <w:t xml:space="preserve"> knowledge would you require?</w:t>
            </w:r>
          </w:p>
        </w:tc>
        <w:tc>
          <w:tcPr>
            <w:tcW w:w="1430" w:type="pct"/>
          </w:tcPr>
          <w:p w14:paraId="2408CC58" w14:textId="77777777" w:rsidR="00137B81" w:rsidRPr="005A7C34" w:rsidRDefault="00137B81" w:rsidP="005A7C3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p>
        </w:tc>
        <w:tc>
          <w:tcPr>
            <w:tcW w:w="1431" w:type="pct"/>
          </w:tcPr>
          <w:p w14:paraId="00940D3C" w14:textId="77777777" w:rsidR="00137B81" w:rsidRPr="005A7C34" w:rsidRDefault="00137B81" w:rsidP="005A7C3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p>
        </w:tc>
      </w:tr>
      <w:tr w:rsidR="005A7C34" w:rsidRPr="005A7C34" w14:paraId="2A66FA06" w14:textId="77777777" w:rsidTr="00BD36A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139" w:type="pct"/>
          </w:tcPr>
          <w:p w14:paraId="673CA73F" w14:textId="064D64DD" w:rsidR="00137B81" w:rsidRPr="005A7C34" w:rsidRDefault="00137B81" w:rsidP="005A7C34">
            <w:pPr>
              <w:pStyle w:val="ListBullet"/>
              <w:numPr>
                <w:ilvl w:val="0"/>
                <w:numId w:val="0"/>
              </w:numPr>
              <w:rPr>
                <w:b w:val="0"/>
                <w:bCs/>
                <w:sz w:val="24"/>
              </w:rPr>
            </w:pPr>
            <w:r w:rsidRPr="005A7C34">
              <w:rPr>
                <w:b w:val="0"/>
                <w:bCs/>
                <w:sz w:val="24"/>
              </w:rPr>
              <w:lastRenderedPageBreak/>
              <w:t>Longevity of the project</w:t>
            </w:r>
            <w:r w:rsidR="008649B8" w:rsidRPr="005A7C34">
              <w:rPr>
                <w:b w:val="0"/>
                <w:bCs/>
                <w:sz w:val="24"/>
              </w:rPr>
              <w:t>:</w:t>
            </w:r>
            <w:r w:rsidRPr="005A7C34">
              <w:rPr>
                <w:b w:val="0"/>
                <w:bCs/>
                <w:sz w:val="24"/>
              </w:rPr>
              <w:t xml:space="preserve"> will it be sustainable and cost effective? How?</w:t>
            </w:r>
          </w:p>
        </w:tc>
        <w:tc>
          <w:tcPr>
            <w:tcW w:w="1430" w:type="pct"/>
          </w:tcPr>
          <w:p w14:paraId="1CE9168C" w14:textId="77777777" w:rsidR="00137B81" w:rsidRPr="005A7C34" w:rsidRDefault="00137B81" w:rsidP="005A7C3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p>
        </w:tc>
        <w:tc>
          <w:tcPr>
            <w:tcW w:w="1431" w:type="pct"/>
          </w:tcPr>
          <w:p w14:paraId="3512B999" w14:textId="77777777" w:rsidR="00137B81" w:rsidRPr="005A7C34" w:rsidRDefault="00137B81" w:rsidP="005A7C3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p>
        </w:tc>
      </w:tr>
      <w:tr w:rsidR="005A7C34" w:rsidRPr="005A7C34" w14:paraId="41A8717F" w14:textId="77777777" w:rsidTr="00BD36A0">
        <w:trPr>
          <w:cnfStyle w:val="000000010000" w:firstRow="0" w:lastRow="0" w:firstColumn="0" w:lastColumn="0" w:oddVBand="0" w:evenVBand="0" w:oddHBand="0" w:evenHBand="1"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139" w:type="pct"/>
          </w:tcPr>
          <w:p w14:paraId="20EC5C4A" w14:textId="5954BD4C" w:rsidR="00137B81" w:rsidRPr="005A7C34" w:rsidRDefault="00137B81" w:rsidP="005A7C34">
            <w:pPr>
              <w:pStyle w:val="ListBullet"/>
              <w:numPr>
                <w:ilvl w:val="0"/>
                <w:numId w:val="0"/>
              </w:numPr>
              <w:rPr>
                <w:b w:val="0"/>
                <w:bCs/>
                <w:sz w:val="24"/>
              </w:rPr>
            </w:pPr>
            <w:r w:rsidRPr="005A7C34">
              <w:rPr>
                <w:b w:val="0"/>
                <w:bCs/>
                <w:sz w:val="24"/>
              </w:rPr>
              <w:t xml:space="preserve">In what ways will the project motivate individuals, groups and community to engage in behaviours that will </w:t>
            </w:r>
            <w:r w:rsidR="008649B8" w:rsidRPr="005A7C34">
              <w:rPr>
                <w:b w:val="0"/>
                <w:bCs/>
                <w:sz w:val="24"/>
              </w:rPr>
              <w:t xml:space="preserve">keep them </w:t>
            </w:r>
            <w:r w:rsidRPr="005A7C34">
              <w:rPr>
                <w:b w:val="0"/>
                <w:bCs/>
                <w:sz w:val="24"/>
              </w:rPr>
              <w:t>healthy and well?</w:t>
            </w:r>
          </w:p>
        </w:tc>
        <w:tc>
          <w:tcPr>
            <w:tcW w:w="1430" w:type="pct"/>
          </w:tcPr>
          <w:p w14:paraId="269D5023" w14:textId="77777777" w:rsidR="00137B81" w:rsidRPr="005A7C34" w:rsidRDefault="00137B81" w:rsidP="005A7C3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p>
        </w:tc>
        <w:tc>
          <w:tcPr>
            <w:tcW w:w="1431" w:type="pct"/>
          </w:tcPr>
          <w:p w14:paraId="7C180C9A" w14:textId="77777777" w:rsidR="00137B81" w:rsidRPr="005A7C34" w:rsidRDefault="00137B81" w:rsidP="005A7C3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p>
        </w:tc>
      </w:tr>
    </w:tbl>
    <w:p w14:paraId="0090766E" w14:textId="46EF66CD" w:rsidR="00685C47" w:rsidRDefault="005A7C34">
      <w:pPr>
        <w:rPr>
          <w:rFonts w:eastAsia="SimSun" w:cs="Arial"/>
          <w:color w:val="1C438B"/>
          <w:sz w:val="40"/>
          <w:szCs w:val="40"/>
          <w:lang w:eastAsia="zh-CN"/>
        </w:rPr>
      </w:pPr>
      <w:r>
        <w:t>Finish with choosing one idea for the sustainable movement project that will support health and wellbeing for your community</w:t>
      </w:r>
      <w:r w:rsidR="0052082D">
        <w:t>.</w:t>
      </w:r>
      <w:r>
        <w:t xml:space="preserve"> </w:t>
      </w:r>
      <w:r w:rsidR="00685C47">
        <w:br w:type="page"/>
      </w:r>
    </w:p>
    <w:p w14:paraId="3DBA67C0" w14:textId="29AF71DA" w:rsidR="007E2C51" w:rsidRDefault="007E2C51" w:rsidP="00BD36A0">
      <w:pPr>
        <w:pStyle w:val="Heading2"/>
      </w:pPr>
      <w:r>
        <w:lastRenderedPageBreak/>
        <w:t xml:space="preserve">Decision </w:t>
      </w:r>
      <w:r w:rsidR="00A8642B">
        <w:t xml:space="preserve">making </w:t>
      </w:r>
      <w:r>
        <w:t>process table</w:t>
      </w:r>
    </w:p>
    <w:p w14:paraId="159AE7C0" w14:textId="19C58A13" w:rsidR="007E2C51" w:rsidRPr="00A12001" w:rsidRDefault="00E57016" w:rsidP="00BD36A0">
      <w:pPr>
        <w:spacing w:after="240"/>
      </w:pPr>
      <w:r w:rsidRPr="00591B9D">
        <w:rPr>
          <w:rStyle w:val="Strong"/>
        </w:rPr>
        <w:t>Decision making</w:t>
      </w:r>
      <w:r w:rsidRPr="00A64A6F">
        <w:t xml:space="preserve"> involves </w:t>
      </w:r>
      <w:proofErr w:type="gramStart"/>
      <w:r w:rsidRPr="00A64A6F">
        <w:t>a number of</w:t>
      </w:r>
      <w:proofErr w:type="gramEnd"/>
      <w:r w:rsidRPr="00A64A6F">
        <w:t xml:space="preserve"> steps that can support individuals as they collaborate. </w:t>
      </w:r>
      <w:r>
        <w:t xml:space="preserve">These are in the table below with space to brainstorm if required. </w:t>
      </w:r>
    </w:p>
    <w:tbl>
      <w:tblPr>
        <w:tblStyle w:val="Tableheader"/>
        <w:tblW w:w="5020" w:type="pct"/>
        <w:tblInd w:w="-30" w:type="dxa"/>
        <w:tblLook w:val="04A0" w:firstRow="1" w:lastRow="0" w:firstColumn="1" w:lastColumn="0" w:noHBand="0" w:noVBand="1"/>
        <w:tblCaption w:val="Decision making process table"/>
        <w:tblDescription w:val="Row one column one- decision making step, row one column two- description for each decision making step from row two to seven , row one column three- brainstorming space. Row two- column one -idenitfying the problem, row two column two description, explanation, row two column three blank brainstorming area for rows two-seven, row three- column one- gathering information, row four column one alternatives, row five -column one consider alternative options, row 6 -column one choose appropriate option, row seven- column one action the idea and support identified problem or need"/>
      </w:tblPr>
      <w:tblGrid>
        <w:gridCol w:w="1985"/>
        <w:gridCol w:w="4536"/>
        <w:gridCol w:w="3089"/>
      </w:tblGrid>
      <w:tr w:rsidR="00E57016" w:rsidRPr="00BD36A0" w14:paraId="128DBC15" w14:textId="77777777" w:rsidTr="00A120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3" w:type="pct"/>
            <w:vAlign w:val="top"/>
          </w:tcPr>
          <w:p w14:paraId="49D0913D" w14:textId="1F233D39" w:rsidR="00E57016" w:rsidRPr="00BD36A0" w:rsidRDefault="00E57016" w:rsidP="00684F3A">
            <w:pPr>
              <w:spacing w:before="192" w:after="192"/>
              <w:rPr>
                <w:rFonts w:eastAsia="Arial" w:cs="Arial"/>
                <w:sz w:val="24"/>
                <w:lang w:eastAsia="zh-CN"/>
              </w:rPr>
            </w:pPr>
            <w:r w:rsidRPr="00BD36A0">
              <w:rPr>
                <w:rFonts w:eastAsia="Arial" w:cs="Arial"/>
                <w:sz w:val="24"/>
                <w:lang w:eastAsia="zh-CN"/>
              </w:rPr>
              <w:t xml:space="preserve">Decision </w:t>
            </w:r>
            <w:r w:rsidR="00BD36A0" w:rsidRPr="00BD36A0">
              <w:rPr>
                <w:rFonts w:eastAsia="Arial" w:cs="Arial"/>
                <w:sz w:val="24"/>
                <w:lang w:eastAsia="zh-CN"/>
              </w:rPr>
              <w:t>m</w:t>
            </w:r>
            <w:r w:rsidRPr="00BD36A0">
              <w:rPr>
                <w:rFonts w:eastAsia="Arial" w:cs="Arial"/>
                <w:sz w:val="24"/>
                <w:lang w:eastAsia="zh-CN"/>
              </w:rPr>
              <w:t xml:space="preserve">aking step </w:t>
            </w:r>
          </w:p>
        </w:tc>
        <w:tc>
          <w:tcPr>
            <w:tcW w:w="2360" w:type="pct"/>
            <w:vAlign w:val="top"/>
          </w:tcPr>
          <w:p w14:paraId="6160AEF8" w14:textId="7BA12366" w:rsidR="00E57016" w:rsidRPr="00BD36A0" w:rsidRDefault="00E57016" w:rsidP="00684F3A">
            <w:pPr>
              <w:spacing w:before="192" w:after="192"/>
              <w:cnfStyle w:val="100000000000" w:firstRow="1" w:lastRow="0" w:firstColumn="0" w:lastColumn="0" w:oddVBand="0" w:evenVBand="0" w:oddHBand="0" w:evenHBand="0" w:firstRowFirstColumn="0" w:firstRowLastColumn="0" w:lastRowFirstColumn="0" w:lastRowLastColumn="0"/>
              <w:rPr>
                <w:rFonts w:eastAsia="Arial" w:cs="Arial"/>
                <w:sz w:val="24"/>
                <w:lang w:eastAsia="zh-CN"/>
              </w:rPr>
            </w:pPr>
            <w:r w:rsidRPr="00BD36A0">
              <w:rPr>
                <w:rFonts w:eastAsia="Arial" w:cs="Arial"/>
                <w:sz w:val="24"/>
                <w:lang w:eastAsia="zh-CN"/>
              </w:rPr>
              <w:t>Description</w:t>
            </w:r>
          </w:p>
        </w:tc>
        <w:tc>
          <w:tcPr>
            <w:tcW w:w="1607" w:type="pct"/>
            <w:vAlign w:val="top"/>
          </w:tcPr>
          <w:p w14:paraId="552549D1" w14:textId="0FB6F1CF" w:rsidR="00E57016" w:rsidRPr="00BD36A0" w:rsidRDefault="00E57016" w:rsidP="00684F3A">
            <w:pPr>
              <w:jc w:val="both"/>
              <w:cnfStyle w:val="100000000000" w:firstRow="1" w:lastRow="0" w:firstColumn="0" w:lastColumn="0" w:oddVBand="0" w:evenVBand="0" w:oddHBand="0" w:evenHBand="0" w:firstRowFirstColumn="0" w:firstRowLastColumn="0" w:lastRowFirstColumn="0" w:lastRowLastColumn="0"/>
              <w:rPr>
                <w:rFonts w:eastAsia="Arial" w:cs="Arial"/>
                <w:sz w:val="24"/>
                <w:lang w:eastAsia="zh-CN"/>
              </w:rPr>
            </w:pPr>
            <w:r w:rsidRPr="00BD36A0">
              <w:rPr>
                <w:rFonts w:eastAsia="Arial" w:cs="Arial"/>
                <w:sz w:val="24"/>
                <w:lang w:eastAsia="zh-CN"/>
              </w:rPr>
              <w:t>Brainstorming Ideas below</w:t>
            </w:r>
          </w:p>
        </w:tc>
      </w:tr>
      <w:tr w:rsidR="00E57016" w:rsidRPr="00BD36A0" w14:paraId="5453A02A" w14:textId="77777777" w:rsidTr="001533ED">
        <w:trPr>
          <w:cnfStyle w:val="000000100000" w:firstRow="0" w:lastRow="0" w:firstColumn="0" w:lastColumn="0" w:oddVBand="0" w:evenVBand="0" w:oddHBand="1" w:evenHBand="0" w:firstRowFirstColumn="0" w:firstRowLastColumn="0" w:lastRowFirstColumn="0" w:lastRowLastColumn="0"/>
          <w:trHeight w:val="2211"/>
        </w:trPr>
        <w:tc>
          <w:tcPr>
            <w:cnfStyle w:val="001000000000" w:firstRow="0" w:lastRow="0" w:firstColumn="1" w:lastColumn="0" w:oddVBand="0" w:evenVBand="0" w:oddHBand="0" w:evenHBand="0" w:firstRowFirstColumn="0" w:firstRowLastColumn="0" w:lastRowFirstColumn="0" w:lastRowLastColumn="0"/>
            <w:tcW w:w="1033" w:type="pct"/>
          </w:tcPr>
          <w:p w14:paraId="44598041" w14:textId="688A338A" w:rsidR="00E57016" w:rsidRPr="00BD36A0" w:rsidRDefault="00E57016" w:rsidP="001533ED">
            <w:pPr>
              <w:rPr>
                <w:sz w:val="24"/>
              </w:rPr>
            </w:pPr>
            <w:r w:rsidRPr="00BD36A0">
              <w:rPr>
                <w:rStyle w:val="Strong"/>
              </w:rPr>
              <w:t>Identifying the problem</w:t>
            </w:r>
          </w:p>
        </w:tc>
        <w:tc>
          <w:tcPr>
            <w:tcW w:w="2360" w:type="pct"/>
          </w:tcPr>
          <w:p w14:paraId="3146F09E" w14:textId="7C9CCAEA" w:rsidR="00E57016" w:rsidRPr="00BD36A0" w:rsidRDefault="00E57016" w:rsidP="001533ED">
            <w:pPr>
              <w:cnfStyle w:val="000000100000" w:firstRow="0" w:lastRow="0" w:firstColumn="0" w:lastColumn="0" w:oddVBand="0" w:evenVBand="0" w:oddHBand="1" w:evenHBand="0" w:firstRowFirstColumn="0" w:firstRowLastColumn="0" w:lastRowFirstColumn="0" w:lastRowLastColumn="0"/>
              <w:rPr>
                <w:sz w:val="24"/>
              </w:rPr>
            </w:pPr>
            <w:r w:rsidRPr="00BD36A0">
              <w:rPr>
                <w:rStyle w:val="Strong"/>
                <w:b w:val="0"/>
              </w:rPr>
              <w:t>Identifying the problem</w:t>
            </w:r>
            <w:r w:rsidRPr="00BD36A0">
              <w:rPr>
                <w:sz w:val="24"/>
              </w:rPr>
              <w:t xml:space="preserve"> or need that needs addressing. It is important for students to consider here why this problem needs addressing and be able to state why and in what ways this will make a difference for their community</w:t>
            </w:r>
          </w:p>
          <w:p w14:paraId="389A1E0C" w14:textId="059D605A" w:rsidR="00E57016" w:rsidRPr="00BD36A0" w:rsidRDefault="00E57016" w:rsidP="001533ED">
            <w:pPr>
              <w:cnfStyle w:val="000000100000" w:firstRow="0" w:lastRow="0" w:firstColumn="0" w:lastColumn="0" w:oddVBand="0" w:evenVBand="0" w:oddHBand="1" w:evenHBand="0" w:firstRowFirstColumn="0" w:firstRowLastColumn="0" w:lastRowFirstColumn="0" w:lastRowLastColumn="0"/>
              <w:rPr>
                <w:sz w:val="24"/>
              </w:rPr>
            </w:pPr>
          </w:p>
        </w:tc>
        <w:tc>
          <w:tcPr>
            <w:tcW w:w="1607" w:type="pct"/>
          </w:tcPr>
          <w:p w14:paraId="353BDB2A" w14:textId="11D0488F" w:rsidR="00E57016" w:rsidRPr="00BD36A0" w:rsidRDefault="00E57016" w:rsidP="001533ED">
            <w:pPr>
              <w:pStyle w:val="ListBullet"/>
              <w:numPr>
                <w:ilvl w:val="0"/>
                <w:numId w:val="0"/>
              </w:numPr>
              <w:ind w:left="360"/>
              <w:cnfStyle w:val="000000100000" w:firstRow="0" w:lastRow="0" w:firstColumn="0" w:lastColumn="0" w:oddVBand="0" w:evenVBand="0" w:oddHBand="1" w:evenHBand="0" w:firstRowFirstColumn="0" w:firstRowLastColumn="0" w:lastRowFirstColumn="0" w:lastRowLastColumn="0"/>
              <w:rPr>
                <w:sz w:val="24"/>
              </w:rPr>
            </w:pPr>
          </w:p>
        </w:tc>
      </w:tr>
      <w:tr w:rsidR="00E57016" w:rsidRPr="00BD36A0" w14:paraId="254589AD" w14:textId="77777777" w:rsidTr="001533ED">
        <w:trPr>
          <w:cnfStyle w:val="000000010000" w:firstRow="0" w:lastRow="0" w:firstColumn="0" w:lastColumn="0" w:oddVBand="0" w:evenVBand="0" w:oddHBand="0" w:evenHBand="1" w:firstRowFirstColumn="0" w:firstRowLastColumn="0" w:lastRowFirstColumn="0" w:lastRowLastColumn="0"/>
          <w:trHeight w:val="2211"/>
        </w:trPr>
        <w:tc>
          <w:tcPr>
            <w:cnfStyle w:val="001000000000" w:firstRow="0" w:lastRow="0" w:firstColumn="1" w:lastColumn="0" w:oddVBand="0" w:evenVBand="0" w:oddHBand="0" w:evenHBand="0" w:firstRowFirstColumn="0" w:firstRowLastColumn="0" w:lastRowFirstColumn="0" w:lastRowLastColumn="0"/>
            <w:tcW w:w="1033" w:type="pct"/>
          </w:tcPr>
          <w:p w14:paraId="7755CD16" w14:textId="2BFD69B3" w:rsidR="00E57016" w:rsidRPr="00BD36A0" w:rsidRDefault="00E57016" w:rsidP="001533ED">
            <w:pPr>
              <w:rPr>
                <w:rStyle w:val="Strong"/>
              </w:rPr>
            </w:pPr>
            <w:r w:rsidRPr="00BD36A0">
              <w:rPr>
                <w:rStyle w:val="Strong"/>
                <w:bCs w:val="0"/>
              </w:rPr>
              <w:t>Gathering information</w:t>
            </w:r>
          </w:p>
        </w:tc>
        <w:tc>
          <w:tcPr>
            <w:tcW w:w="2360" w:type="pct"/>
          </w:tcPr>
          <w:p w14:paraId="3041A979" w14:textId="77777777" w:rsidR="00E57016" w:rsidRPr="00BD36A0" w:rsidRDefault="00E57016" w:rsidP="001533ED">
            <w:pPr>
              <w:cnfStyle w:val="000000010000" w:firstRow="0" w:lastRow="0" w:firstColumn="0" w:lastColumn="0" w:oddVBand="0" w:evenVBand="0" w:oddHBand="0" w:evenHBand="1" w:firstRowFirstColumn="0" w:firstRowLastColumn="0" w:lastRowFirstColumn="0" w:lastRowLastColumn="0"/>
              <w:rPr>
                <w:sz w:val="24"/>
              </w:rPr>
            </w:pPr>
            <w:r w:rsidRPr="00BD36A0">
              <w:rPr>
                <w:rStyle w:val="Strong"/>
                <w:b w:val="0"/>
                <w:bCs w:val="0"/>
              </w:rPr>
              <w:t>Gathering information</w:t>
            </w:r>
            <w:r w:rsidRPr="00BD36A0">
              <w:rPr>
                <w:sz w:val="24"/>
              </w:rPr>
              <w:t xml:space="preserve"> about the problem or need based on current challenges that may currently exist. Here students could consider what problem or series of problems this may address in their local community. </w:t>
            </w:r>
          </w:p>
          <w:p w14:paraId="31A9CF9C" w14:textId="77777777" w:rsidR="00E57016" w:rsidRPr="00BD36A0" w:rsidRDefault="00E57016" w:rsidP="001533ED">
            <w:pPr>
              <w:cnfStyle w:val="000000010000" w:firstRow="0" w:lastRow="0" w:firstColumn="0" w:lastColumn="0" w:oddVBand="0" w:evenVBand="0" w:oddHBand="0" w:evenHBand="1" w:firstRowFirstColumn="0" w:firstRowLastColumn="0" w:lastRowFirstColumn="0" w:lastRowLastColumn="0"/>
              <w:rPr>
                <w:rStyle w:val="Strong"/>
                <w:b w:val="0"/>
              </w:rPr>
            </w:pPr>
          </w:p>
        </w:tc>
        <w:tc>
          <w:tcPr>
            <w:tcW w:w="1607" w:type="pct"/>
          </w:tcPr>
          <w:p w14:paraId="5A8E6F02" w14:textId="77777777" w:rsidR="00E57016" w:rsidRPr="00BD36A0" w:rsidRDefault="00E57016" w:rsidP="001533ED">
            <w:pPr>
              <w:pStyle w:val="ListBullet"/>
              <w:numPr>
                <w:ilvl w:val="0"/>
                <w:numId w:val="0"/>
              </w:numPr>
              <w:ind w:left="360"/>
              <w:cnfStyle w:val="000000010000" w:firstRow="0" w:lastRow="0" w:firstColumn="0" w:lastColumn="0" w:oddVBand="0" w:evenVBand="0" w:oddHBand="0" w:evenHBand="1" w:firstRowFirstColumn="0" w:firstRowLastColumn="0" w:lastRowFirstColumn="0" w:lastRowLastColumn="0"/>
              <w:rPr>
                <w:sz w:val="24"/>
              </w:rPr>
            </w:pPr>
          </w:p>
        </w:tc>
      </w:tr>
      <w:tr w:rsidR="00E57016" w:rsidRPr="00BD36A0" w14:paraId="2DE225D6" w14:textId="77777777" w:rsidTr="001533ED">
        <w:trPr>
          <w:cnfStyle w:val="000000100000" w:firstRow="0" w:lastRow="0" w:firstColumn="0" w:lastColumn="0" w:oddVBand="0" w:evenVBand="0" w:oddHBand="1" w:evenHBand="0" w:firstRowFirstColumn="0" w:firstRowLastColumn="0" w:lastRowFirstColumn="0" w:lastRowLastColumn="0"/>
          <w:trHeight w:val="2211"/>
        </w:trPr>
        <w:tc>
          <w:tcPr>
            <w:cnfStyle w:val="001000000000" w:firstRow="0" w:lastRow="0" w:firstColumn="1" w:lastColumn="0" w:oddVBand="0" w:evenVBand="0" w:oddHBand="0" w:evenHBand="0" w:firstRowFirstColumn="0" w:firstRowLastColumn="0" w:lastRowFirstColumn="0" w:lastRowLastColumn="0"/>
            <w:tcW w:w="1033" w:type="pct"/>
          </w:tcPr>
          <w:p w14:paraId="3E8B0E65" w14:textId="70C74921" w:rsidR="00E57016" w:rsidRPr="00BD36A0" w:rsidRDefault="00E57016" w:rsidP="001533ED">
            <w:pPr>
              <w:rPr>
                <w:rStyle w:val="Strong"/>
                <w:bCs w:val="0"/>
              </w:rPr>
            </w:pPr>
            <w:r w:rsidRPr="00BD36A0">
              <w:rPr>
                <w:rStyle w:val="Strong"/>
              </w:rPr>
              <w:t>Alternatives</w:t>
            </w:r>
          </w:p>
        </w:tc>
        <w:tc>
          <w:tcPr>
            <w:tcW w:w="2360" w:type="pct"/>
          </w:tcPr>
          <w:p w14:paraId="61A97784" w14:textId="562C905F" w:rsidR="00E57016" w:rsidRPr="00BD36A0" w:rsidRDefault="00E57016" w:rsidP="001533ED">
            <w:pPr>
              <w:cnfStyle w:val="000000100000" w:firstRow="0" w:lastRow="0" w:firstColumn="0" w:lastColumn="0" w:oddVBand="0" w:evenVBand="0" w:oddHBand="1" w:evenHBand="0" w:firstRowFirstColumn="0" w:firstRowLastColumn="0" w:lastRowFirstColumn="0" w:lastRowLastColumn="0"/>
              <w:rPr>
                <w:sz w:val="24"/>
              </w:rPr>
            </w:pPr>
            <w:r w:rsidRPr="00BD36A0">
              <w:rPr>
                <w:rStyle w:val="Strong"/>
                <w:b w:val="0"/>
              </w:rPr>
              <w:t>Alternatives</w:t>
            </w:r>
            <w:r w:rsidRPr="00BD36A0">
              <w:rPr>
                <w:rStyle w:val="Strong"/>
              </w:rPr>
              <w:t xml:space="preserve"> </w:t>
            </w:r>
            <w:r w:rsidRPr="00BD36A0">
              <w:rPr>
                <w:sz w:val="24"/>
              </w:rPr>
              <w:t xml:space="preserve">need to be </w:t>
            </w:r>
            <w:r w:rsidRPr="00BD36A0">
              <w:rPr>
                <w:rStyle w:val="Strong"/>
                <w:b w:val="0"/>
              </w:rPr>
              <w:t>identified</w:t>
            </w:r>
            <w:r w:rsidRPr="00BD36A0">
              <w:rPr>
                <w:sz w:val="24"/>
              </w:rPr>
              <w:t xml:space="preserve"> here for potential solutions that will support the identified problem or need within the community</w:t>
            </w:r>
          </w:p>
          <w:p w14:paraId="77B408DD" w14:textId="77777777" w:rsidR="00E57016" w:rsidRPr="00BD36A0" w:rsidRDefault="00E57016" w:rsidP="001533ED">
            <w:pPr>
              <w:cnfStyle w:val="000000100000" w:firstRow="0" w:lastRow="0" w:firstColumn="0" w:lastColumn="0" w:oddVBand="0" w:evenVBand="0" w:oddHBand="1" w:evenHBand="0" w:firstRowFirstColumn="0" w:firstRowLastColumn="0" w:lastRowFirstColumn="0" w:lastRowLastColumn="0"/>
              <w:rPr>
                <w:rStyle w:val="Strong"/>
                <w:bCs w:val="0"/>
              </w:rPr>
            </w:pPr>
          </w:p>
        </w:tc>
        <w:tc>
          <w:tcPr>
            <w:tcW w:w="1607" w:type="pct"/>
          </w:tcPr>
          <w:p w14:paraId="50C4EDC3" w14:textId="77777777" w:rsidR="00E57016" w:rsidRPr="00BD36A0" w:rsidRDefault="00E57016" w:rsidP="001533ED">
            <w:pPr>
              <w:pStyle w:val="ListBullet"/>
              <w:numPr>
                <w:ilvl w:val="0"/>
                <w:numId w:val="0"/>
              </w:numPr>
              <w:ind w:left="360"/>
              <w:cnfStyle w:val="000000100000" w:firstRow="0" w:lastRow="0" w:firstColumn="0" w:lastColumn="0" w:oddVBand="0" w:evenVBand="0" w:oddHBand="1" w:evenHBand="0" w:firstRowFirstColumn="0" w:firstRowLastColumn="0" w:lastRowFirstColumn="0" w:lastRowLastColumn="0"/>
              <w:rPr>
                <w:sz w:val="24"/>
              </w:rPr>
            </w:pPr>
          </w:p>
        </w:tc>
      </w:tr>
      <w:tr w:rsidR="00E57016" w:rsidRPr="00BD36A0" w14:paraId="085508E0" w14:textId="77777777" w:rsidTr="001533ED">
        <w:trPr>
          <w:cnfStyle w:val="000000010000" w:firstRow="0" w:lastRow="0" w:firstColumn="0" w:lastColumn="0" w:oddVBand="0" w:evenVBand="0" w:oddHBand="0" w:evenHBand="1" w:firstRowFirstColumn="0" w:firstRowLastColumn="0" w:lastRowFirstColumn="0" w:lastRowLastColumn="0"/>
          <w:trHeight w:val="2211"/>
        </w:trPr>
        <w:tc>
          <w:tcPr>
            <w:cnfStyle w:val="001000000000" w:firstRow="0" w:lastRow="0" w:firstColumn="1" w:lastColumn="0" w:oddVBand="0" w:evenVBand="0" w:oddHBand="0" w:evenHBand="0" w:firstRowFirstColumn="0" w:firstRowLastColumn="0" w:lastRowFirstColumn="0" w:lastRowLastColumn="0"/>
            <w:tcW w:w="1033" w:type="pct"/>
          </w:tcPr>
          <w:p w14:paraId="24176976" w14:textId="29338606" w:rsidR="00E57016" w:rsidRPr="00BD36A0" w:rsidRDefault="00E57016" w:rsidP="001533ED">
            <w:pPr>
              <w:rPr>
                <w:rStyle w:val="Strong"/>
              </w:rPr>
            </w:pPr>
            <w:r w:rsidRPr="00BD36A0">
              <w:rPr>
                <w:rStyle w:val="Strong"/>
              </w:rPr>
              <w:t>Consider alternative/ options</w:t>
            </w:r>
          </w:p>
        </w:tc>
        <w:tc>
          <w:tcPr>
            <w:tcW w:w="2360" w:type="pct"/>
          </w:tcPr>
          <w:p w14:paraId="25E89D4D" w14:textId="77777777" w:rsidR="00E57016" w:rsidRPr="00BD36A0" w:rsidRDefault="00E57016" w:rsidP="001533ED">
            <w:pPr>
              <w:cnfStyle w:val="000000010000" w:firstRow="0" w:lastRow="0" w:firstColumn="0" w:lastColumn="0" w:oddVBand="0" w:evenVBand="0" w:oddHBand="0" w:evenHBand="1" w:firstRowFirstColumn="0" w:firstRowLastColumn="0" w:lastRowFirstColumn="0" w:lastRowLastColumn="0"/>
              <w:rPr>
                <w:sz w:val="24"/>
              </w:rPr>
            </w:pPr>
            <w:r w:rsidRPr="00BD36A0">
              <w:rPr>
                <w:rStyle w:val="Strong"/>
                <w:b w:val="0"/>
              </w:rPr>
              <w:t>Consider alternative/ options</w:t>
            </w:r>
            <w:r w:rsidRPr="00BD36A0">
              <w:rPr>
                <w:rStyle w:val="Strong"/>
              </w:rPr>
              <w:t xml:space="preserve">. </w:t>
            </w:r>
            <w:r w:rsidRPr="00BD36A0">
              <w:rPr>
                <w:sz w:val="24"/>
              </w:rPr>
              <w:t xml:space="preserve">Here it is important to weigh up the evidence for each alternative and consider why this could work and potentially how it would work. </w:t>
            </w:r>
          </w:p>
          <w:p w14:paraId="3135A431" w14:textId="77777777" w:rsidR="00E57016" w:rsidRPr="00BD36A0" w:rsidRDefault="00E57016" w:rsidP="001533ED">
            <w:pPr>
              <w:cnfStyle w:val="000000010000" w:firstRow="0" w:lastRow="0" w:firstColumn="0" w:lastColumn="0" w:oddVBand="0" w:evenVBand="0" w:oddHBand="0" w:evenHBand="1" w:firstRowFirstColumn="0" w:firstRowLastColumn="0" w:lastRowFirstColumn="0" w:lastRowLastColumn="0"/>
              <w:rPr>
                <w:rStyle w:val="Strong"/>
                <w:b w:val="0"/>
              </w:rPr>
            </w:pPr>
          </w:p>
        </w:tc>
        <w:tc>
          <w:tcPr>
            <w:tcW w:w="1607" w:type="pct"/>
          </w:tcPr>
          <w:p w14:paraId="71E8BAD9" w14:textId="77777777" w:rsidR="00E57016" w:rsidRPr="00BD36A0" w:rsidRDefault="00E57016" w:rsidP="001533ED">
            <w:pPr>
              <w:pStyle w:val="ListBullet"/>
              <w:numPr>
                <w:ilvl w:val="0"/>
                <w:numId w:val="0"/>
              </w:numPr>
              <w:ind w:left="360"/>
              <w:cnfStyle w:val="000000010000" w:firstRow="0" w:lastRow="0" w:firstColumn="0" w:lastColumn="0" w:oddVBand="0" w:evenVBand="0" w:oddHBand="0" w:evenHBand="1" w:firstRowFirstColumn="0" w:firstRowLastColumn="0" w:lastRowFirstColumn="0" w:lastRowLastColumn="0"/>
              <w:rPr>
                <w:sz w:val="24"/>
              </w:rPr>
            </w:pPr>
          </w:p>
        </w:tc>
      </w:tr>
      <w:tr w:rsidR="00E57016" w:rsidRPr="00BD36A0" w14:paraId="37D403B9" w14:textId="77777777" w:rsidTr="001533ED">
        <w:trPr>
          <w:cnfStyle w:val="000000100000" w:firstRow="0" w:lastRow="0" w:firstColumn="0" w:lastColumn="0" w:oddVBand="0" w:evenVBand="0" w:oddHBand="1" w:evenHBand="0" w:firstRowFirstColumn="0" w:firstRowLastColumn="0" w:lastRowFirstColumn="0" w:lastRowLastColumn="0"/>
          <w:trHeight w:val="2211"/>
        </w:trPr>
        <w:tc>
          <w:tcPr>
            <w:cnfStyle w:val="001000000000" w:firstRow="0" w:lastRow="0" w:firstColumn="1" w:lastColumn="0" w:oddVBand="0" w:evenVBand="0" w:oddHBand="0" w:evenHBand="0" w:firstRowFirstColumn="0" w:firstRowLastColumn="0" w:lastRowFirstColumn="0" w:lastRowLastColumn="0"/>
            <w:tcW w:w="1033" w:type="pct"/>
          </w:tcPr>
          <w:p w14:paraId="71484356" w14:textId="66D78A92" w:rsidR="00E57016" w:rsidRPr="00BD36A0" w:rsidRDefault="00E57016" w:rsidP="001533ED">
            <w:pPr>
              <w:rPr>
                <w:rStyle w:val="Strong"/>
              </w:rPr>
            </w:pPr>
            <w:r w:rsidRPr="00BD36A0">
              <w:rPr>
                <w:rStyle w:val="Strong"/>
              </w:rPr>
              <w:t>Choose an appropriate option</w:t>
            </w:r>
          </w:p>
        </w:tc>
        <w:tc>
          <w:tcPr>
            <w:tcW w:w="2360" w:type="pct"/>
          </w:tcPr>
          <w:p w14:paraId="7C4C20D1" w14:textId="02C93675" w:rsidR="00E57016" w:rsidRPr="00BD36A0" w:rsidRDefault="00E57016" w:rsidP="001533ED">
            <w:pPr>
              <w:cnfStyle w:val="000000100000" w:firstRow="0" w:lastRow="0" w:firstColumn="0" w:lastColumn="0" w:oddVBand="0" w:evenVBand="0" w:oddHBand="1" w:evenHBand="0" w:firstRowFirstColumn="0" w:firstRowLastColumn="0" w:lastRowFirstColumn="0" w:lastRowLastColumn="0"/>
              <w:rPr>
                <w:rStyle w:val="Strong"/>
              </w:rPr>
            </w:pPr>
            <w:r w:rsidRPr="00BD36A0">
              <w:rPr>
                <w:rStyle w:val="Strong"/>
                <w:b w:val="0"/>
              </w:rPr>
              <w:t>Choose an appropriate option. Here it is important</w:t>
            </w:r>
            <w:r w:rsidRPr="00BD36A0">
              <w:rPr>
                <w:rStyle w:val="Strong"/>
              </w:rPr>
              <w:t xml:space="preserve"> </w:t>
            </w:r>
            <w:r w:rsidRPr="00BD36A0">
              <w:rPr>
                <w:rStyle w:val="Strong"/>
                <w:b w:val="0"/>
              </w:rPr>
              <w:t>to</w:t>
            </w:r>
            <w:r w:rsidRPr="00BD36A0">
              <w:rPr>
                <w:rStyle w:val="Strong"/>
              </w:rPr>
              <w:t xml:space="preserve"> </w:t>
            </w:r>
            <w:r w:rsidRPr="00BD36A0">
              <w:rPr>
                <w:sz w:val="24"/>
              </w:rPr>
              <w:t>look at what alternatives can be successful in their local context and understand the potential challenges along the way and have potential solutions if they arise</w:t>
            </w:r>
          </w:p>
        </w:tc>
        <w:tc>
          <w:tcPr>
            <w:tcW w:w="1607" w:type="pct"/>
          </w:tcPr>
          <w:p w14:paraId="0F93E565" w14:textId="77777777" w:rsidR="00E57016" w:rsidRPr="00BD36A0" w:rsidRDefault="00E57016" w:rsidP="001533ED">
            <w:pPr>
              <w:pStyle w:val="ListBullet"/>
              <w:numPr>
                <w:ilvl w:val="0"/>
                <w:numId w:val="0"/>
              </w:numPr>
              <w:ind w:left="360"/>
              <w:cnfStyle w:val="000000100000" w:firstRow="0" w:lastRow="0" w:firstColumn="0" w:lastColumn="0" w:oddVBand="0" w:evenVBand="0" w:oddHBand="1" w:evenHBand="0" w:firstRowFirstColumn="0" w:firstRowLastColumn="0" w:lastRowFirstColumn="0" w:lastRowLastColumn="0"/>
              <w:rPr>
                <w:sz w:val="24"/>
              </w:rPr>
            </w:pPr>
          </w:p>
        </w:tc>
      </w:tr>
      <w:tr w:rsidR="00E57016" w:rsidRPr="00BD36A0" w14:paraId="3C81310D" w14:textId="77777777" w:rsidTr="001533ED">
        <w:trPr>
          <w:cnfStyle w:val="000000010000" w:firstRow="0" w:lastRow="0" w:firstColumn="0" w:lastColumn="0" w:oddVBand="0" w:evenVBand="0" w:oddHBand="0" w:evenHBand="1" w:firstRowFirstColumn="0" w:firstRowLastColumn="0" w:lastRowFirstColumn="0" w:lastRowLastColumn="0"/>
          <w:trHeight w:val="2211"/>
        </w:trPr>
        <w:tc>
          <w:tcPr>
            <w:cnfStyle w:val="001000000000" w:firstRow="0" w:lastRow="0" w:firstColumn="1" w:lastColumn="0" w:oddVBand="0" w:evenVBand="0" w:oddHBand="0" w:evenHBand="0" w:firstRowFirstColumn="0" w:firstRowLastColumn="0" w:lastRowFirstColumn="0" w:lastRowLastColumn="0"/>
            <w:tcW w:w="1033" w:type="pct"/>
          </w:tcPr>
          <w:p w14:paraId="3AC0FB59" w14:textId="31077BE7" w:rsidR="00E57016" w:rsidRPr="00BD36A0" w:rsidRDefault="00E57016" w:rsidP="001533ED">
            <w:pPr>
              <w:rPr>
                <w:rStyle w:val="Strong"/>
              </w:rPr>
            </w:pPr>
            <w:r w:rsidRPr="00BD36A0">
              <w:rPr>
                <w:rStyle w:val="Strong"/>
              </w:rPr>
              <w:lastRenderedPageBreak/>
              <w:t>Action the idea that will solve the problem or support the identified need</w:t>
            </w:r>
          </w:p>
        </w:tc>
        <w:tc>
          <w:tcPr>
            <w:tcW w:w="2360" w:type="pct"/>
          </w:tcPr>
          <w:p w14:paraId="0CF1CCBD" w14:textId="77777777" w:rsidR="00E57016" w:rsidRPr="00BD36A0" w:rsidRDefault="00E57016" w:rsidP="001533ED">
            <w:pPr>
              <w:cnfStyle w:val="000000010000" w:firstRow="0" w:lastRow="0" w:firstColumn="0" w:lastColumn="0" w:oddVBand="0" w:evenVBand="0" w:oddHBand="0" w:evenHBand="1" w:firstRowFirstColumn="0" w:firstRowLastColumn="0" w:lastRowFirstColumn="0" w:lastRowLastColumn="0"/>
              <w:rPr>
                <w:sz w:val="24"/>
              </w:rPr>
            </w:pPr>
            <w:r w:rsidRPr="00BD36A0">
              <w:rPr>
                <w:rStyle w:val="Strong"/>
                <w:b w:val="0"/>
              </w:rPr>
              <w:t>Action the idea that will solve the problem or support the identified need.</w:t>
            </w:r>
            <w:r w:rsidRPr="00BD36A0">
              <w:rPr>
                <w:sz w:val="24"/>
              </w:rPr>
              <w:t xml:space="preserve"> Here a plan will need to be considered for the implementation process.  Each group will need to go through process below to decide on a movement project. </w:t>
            </w:r>
          </w:p>
          <w:p w14:paraId="18774613" w14:textId="77777777" w:rsidR="00E57016" w:rsidRPr="00BD36A0" w:rsidRDefault="00E57016" w:rsidP="001533ED">
            <w:pPr>
              <w:cnfStyle w:val="000000010000" w:firstRow="0" w:lastRow="0" w:firstColumn="0" w:lastColumn="0" w:oddVBand="0" w:evenVBand="0" w:oddHBand="0" w:evenHBand="1" w:firstRowFirstColumn="0" w:firstRowLastColumn="0" w:lastRowFirstColumn="0" w:lastRowLastColumn="0"/>
              <w:rPr>
                <w:rStyle w:val="Strong"/>
                <w:b w:val="0"/>
              </w:rPr>
            </w:pPr>
          </w:p>
        </w:tc>
        <w:tc>
          <w:tcPr>
            <w:tcW w:w="1607" w:type="pct"/>
          </w:tcPr>
          <w:p w14:paraId="32C7F7FB" w14:textId="77777777" w:rsidR="00E57016" w:rsidRPr="00BD36A0" w:rsidRDefault="00E57016" w:rsidP="001533ED">
            <w:pPr>
              <w:pStyle w:val="ListBullet"/>
              <w:numPr>
                <w:ilvl w:val="0"/>
                <w:numId w:val="0"/>
              </w:numPr>
              <w:ind w:left="360"/>
              <w:cnfStyle w:val="000000010000" w:firstRow="0" w:lastRow="0" w:firstColumn="0" w:lastColumn="0" w:oddVBand="0" w:evenVBand="0" w:oddHBand="0" w:evenHBand="1" w:firstRowFirstColumn="0" w:firstRowLastColumn="0" w:lastRowFirstColumn="0" w:lastRowLastColumn="0"/>
              <w:rPr>
                <w:sz w:val="24"/>
              </w:rPr>
            </w:pPr>
          </w:p>
        </w:tc>
      </w:tr>
    </w:tbl>
    <w:p w14:paraId="2CBE7136" w14:textId="77777777" w:rsidR="00EF6C6F" w:rsidRDefault="00EF6C6F" w:rsidP="005C05B1">
      <w:pPr>
        <w:pStyle w:val="Heading3"/>
      </w:pPr>
    </w:p>
    <w:p w14:paraId="16BBA875" w14:textId="77777777" w:rsidR="00EF6C6F" w:rsidRDefault="00EF6C6F">
      <w:pPr>
        <w:rPr>
          <w:rFonts w:eastAsia="SimSun" w:cs="Arial"/>
          <w:color w:val="1C438B"/>
          <w:sz w:val="40"/>
          <w:szCs w:val="40"/>
          <w:lang w:eastAsia="zh-CN"/>
        </w:rPr>
      </w:pPr>
      <w:r>
        <w:br w:type="page"/>
      </w:r>
    </w:p>
    <w:p w14:paraId="1513590A" w14:textId="2109F9AA" w:rsidR="005C05B1" w:rsidRDefault="005C05B1" w:rsidP="00550A75">
      <w:pPr>
        <w:pStyle w:val="Heading2"/>
      </w:pPr>
      <w:r>
        <w:lastRenderedPageBreak/>
        <w:t xml:space="preserve">Activity </w:t>
      </w:r>
      <w:r w:rsidR="008F1ECF">
        <w:t>three</w:t>
      </w:r>
      <w:r>
        <w:t xml:space="preserve"> worksheet</w:t>
      </w:r>
      <w:r w:rsidR="00147FC8">
        <w:t xml:space="preserve"> – The pitch</w:t>
      </w:r>
    </w:p>
    <w:p w14:paraId="28ED4999" w14:textId="1D7F75B6" w:rsidR="005C05B1" w:rsidRPr="005C05B1" w:rsidRDefault="00147FC8" w:rsidP="00E308B5">
      <w:pPr>
        <w:rPr>
          <w:sz w:val="20"/>
          <w:lang w:eastAsia="zh-CN"/>
        </w:rPr>
      </w:pPr>
      <w:r>
        <w:rPr>
          <w:lang w:eastAsia="zh-CN"/>
        </w:rPr>
        <w:t>A pitch is</w:t>
      </w:r>
      <w:r w:rsidR="008B57AA">
        <w:rPr>
          <w:lang w:eastAsia="zh-CN"/>
        </w:rPr>
        <w:t xml:space="preserve"> a strategic way to sell your idea as the best idea to the class. </w:t>
      </w:r>
      <w:r>
        <w:rPr>
          <w:lang w:eastAsia="zh-CN"/>
        </w:rPr>
        <w:t>Your g</w:t>
      </w:r>
      <w:r w:rsidR="005C05B1" w:rsidRPr="005C05B1">
        <w:rPr>
          <w:lang w:eastAsia="zh-CN"/>
        </w:rPr>
        <w:t>roup</w:t>
      </w:r>
      <w:r>
        <w:rPr>
          <w:lang w:eastAsia="zh-CN"/>
        </w:rPr>
        <w:t xml:space="preserve"> is to</w:t>
      </w:r>
      <w:r w:rsidR="005C05B1" w:rsidRPr="005C05B1">
        <w:rPr>
          <w:lang w:eastAsia="zh-CN"/>
        </w:rPr>
        <w:t xml:space="preserve"> </w:t>
      </w:r>
      <w:hyperlink r:id="rId42" w:history="1">
        <w:r w:rsidR="005C05B1" w:rsidRPr="005C05B1">
          <w:rPr>
            <w:color w:val="2F5496" w:themeColor="accent1" w:themeShade="BF"/>
            <w:u w:val="single"/>
            <w:lang w:eastAsia="zh-CN"/>
          </w:rPr>
          <w:t>create a pitch</w:t>
        </w:r>
      </w:hyperlink>
      <w:r w:rsidR="005C05B1" w:rsidRPr="005C05B1">
        <w:rPr>
          <w:lang w:eastAsia="zh-CN"/>
        </w:rPr>
        <w:t xml:space="preserve"> that “sells” </w:t>
      </w:r>
      <w:r>
        <w:rPr>
          <w:lang w:eastAsia="zh-CN"/>
        </w:rPr>
        <w:t>your</w:t>
      </w:r>
      <w:r w:rsidRPr="005C05B1">
        <w:rPr>
          <w:lang w:eastAsia="zh-CN"/>
        </w:rPr>
        <w:t xml:space="preserve"> </w:t>
      </w:r>
      <w:r w:rsidR="005C05B1" w:rsidRPr="005C05B1">
        <w:rPr>
          <w:lang w:eastAsia="zh-CN"/>
        </w:rPr>
        <w:t xml:space="preserve">idea to the class. </w:t>
      </w:r>
      <w:r w:rsidR="00E308B5" w:rsidRPr="00E308B5">
        <w:rPr>
          <w:lang w:eastAsia="zh-CN"/>
        </w:rPr>
        <w:t>Your pitch needs to be able to influence and persuade</w:t>
      </w:r>
      <w:r>
        <w:rPr>
          <w:lang w:eastAsia="zh-CN"/>
        </w:rPr>
        <w:t xml:space="preserve"> others to take on your project as it </w:t>
      </w:r>
      <w:r w:rsidR="00E308B5" w:rsidRPr="00E308B5">
        <w:rPr>
          <w:lang w:eastAsia="zh-CN"/>
        </w:rPr>
        <w:t xml:space="preserve">demonstrates advocacy for health, wellbeing, and active lifestyles. </w:t>
      </w:r>
      <w:r>
        <w:rPr>
          <w:lang w:eastAsia="zh-CN"/>
        </w:rPr>
        <w:t>In the development of your pitch consider or include the following:</w:t>
      </w:r>
    </w:p>
    <w:p w14:paraId="2A77F1BB" w14:textId="7BC7B1A6" w:rsidR="00E308B5" w:rsidRDefault="00E308B5" w:rsidP="00941D9A">
      <w:pPr>
        <w:pStyle w:val="ListNumber"/>
        <w:numPr>
          <w:ilvl w:val="0"/>
          <w:numId w:val="21"/>
        </w:numPr>
      </w:pPr>
      <w:r w:rsidRPr="00E308B5">
        <w:t>What are the opportunities with your idea?</w:t>
      </w:r>
    </w:p>
    <w:p w14:paraId="7AD54DBE" w14:textId="0310BFBC" w:rsidR="00E308B5" w:rsidRDefault="005C05B1" w:rsidP="00E308B5">
      <w:pPr>
        <w:pStyle w:val="ListNumber"/>
      </w:pPr>
      <w:r w:rsidRPr="005C05B1">
        <w:t xml:space="preserve">In what ways will your </w:t>
      </w:r>
      <w:r w:rsidR="00BF7A31">
        <w:t xml:space="preserve">sustainable </w:t>
      </w:r>
      <w:r w:rsidRPr="005C05B1">
        <w:t xml:space="preserve">movement idea </w:t>
      </w:r>
      <w:r w:rsidR="00147FC8">
        <w:t>(</w:t>
      </w:r>
      <w:r w:rsidRPr="005C05B1">
        <w:t>that uses your local natural settings</w:t>
      </w:r>
      <w:r w:rsidR="00147FC8">
        <w:t>)</w:t>
      </w:r>
      <w:r w:rsidRPr="005C05B1">
        <w:t xml:space="preserve">, provide individuals with the skills to engage with lifelong physical activity? </w:t>
      </w:r>
    </w:p>
    <w:p w14:paraId="42B4BFEA" w14:textId="53FF54E3" w:rsidR="00E308B5" w:rsidRPr="006B2594" w:rsidRDefault="005C05B1" w:rsidP="00941D9A">
      <w:pPr>
        <w:pStyle w:val="ListNumber"/>
        <w:rPr>
          <w:lang w:eastAsia="zh-CN"/>
        </w:rPr>
      </w:pPr>
      <w:r w:rsidRPr="00E308B5">
        <w:rPr>
          <w:rFonts w:eastAsia="SimSun" w:cs="Times New Roman"/>
        </w:rPr>
        <w:t>What makes this idea sustainable in relation to time, longevity, participation and connection to natural environment/ country?</w:t>
      </w:r>
      <w:r w:rsidR="00941D9A">
        <w:rPr>
          <w:rFonts w:eastAsia="SimSun" w:cs="Times New Roman"/>
        </w:rPr>
        <w:t xml:space="preserve"> </w:t>
      </w:r>
    </w:p>
    <w:p w14:paraId="05686C0C" w14:textId="46CEC0D9" w:rsidR="006B2594" w:rsidRPr="00941D9A" w:rsidRDefault="006B2594" w:rsidP="006B2594">
      <w:pPr>
        <w:pStyle w:val="ListNumber"/>
      </w:pPr>
      <w:r w:rsidRPr="00941D9A">
        <w:t xml:space="preserve">How will your project enhance mental health and wellbeing in your local community? Provide clear and considered examples that will support individuals now, and in their future years.       </w:t>
      </w:r>
    </w:p>
    <w:p w14:paraId="6BB6B0F1" w14:textId="4570E6A1" w:rsidR="00941D9A" w:rsidRPr="00373162" w:rsidRDefault="00941D9A" w:rsidP="00941D9A">
      <w:pPr>
        <w:pStyle w:val="ListNumber"/>
        <w:rPr>
          <w:lang w:eastAsia="zh-CN"/>
        </w:rPr>
      </w:pPr>
      <w:r w:rsidRPr="00373162">
        <w:t>How will your movement idea improve fitness levels of all individuals within your community? How do you know this?</w:t>
      </w:r>
    </w:p>
    <w:p w14:paraId="174C96B7" w14:textId="4CD6957A" w:rsidR="006B2594" w:rsidRPr="00373162" w:rsidRDefault="006B2594" w:rsidP="006B2594">
      <w:pPr>
        <w:pStyle w:val="ListNumber"/>
      </w:pPr>
      <w:r w:rsidRPr="00373162">
        <w:t>What dimensions of</w:t>
      </w:r>
      <w:r w:rsidR="00C22A8A" w:rsidRPr="00373162">
        <w:t xml:space="preserve"> individual</w:t>
      </w:r>
      <w:r w:rsidRPr="00373162">
        <w:t xml:space="preserve"> health</w:t>
      </w:r>
      <w:r w:rsidR="00C22A8A" w:rsidRPr="00373162">
        <w:t xml:space="preserve"> and</w:t>
      </w:r>
      <w:r w:rsidRPr="00373162">
        <w:t xml:space="preserve"> safety would </w:t>
      </w:r>
      <w:r w:rsidR="00C22A8A" w:rsidRPr="00373162">
        <w:t>be</w:t>
      </w:r>
      <w:r w:rsidRPr="00373162">
        <w:t xml:space="preserve"> support</w:t>
      </w:r>
      <w:r w:rsidR="00C22A8A" w:rsidRPr="00373162">
        <w:t>ed by actively engaging with the project</w:t>
      </w:r>
      <w:r w:rsidRPr="00373162">
        <w:t>?</w:t>
      </w:r>
    </w:p>
    <w:p w14:paraId="074AB3E3" w14:textId="268E2A1D" w:rsidR="00946F1D" w:rsidRPr="00373162" w:rsidRDefault="0020048C" w:rsidP="00D411ED">
      <w:pPr>
        <w:pStyle w:val="ListNumber"/>
        <w:rPr>
          <w:lang w:eastAsia="zh-CN"/>
        </w:rPr>
      </w:pPr>
      <w:r w:rsidRPr="00373162">
        <w:rPr>
          <w:rFonts w:eastAsia="SimSun" w:cs="Times New Roman"/>
          <w:lang w:eastAsia="zh-CN"/>
        </w:rPr>
        <w:t xml:space="preserve">How important will the </w:t>
      </w:r>
      <w:r w:rsidR="005C05B1" w:rsidRPr="00373162">
        <w:rPr>
          <w:rFonts w:eastAsia="SimSun" w:cs="Times New Roman"/>
          <w:lang w:eastAsia="zh-CN"/>
        </w:rPr>
        <w:t xml:space="preserve">use </w:t>
      </w:r>
      <w:r w:rsidRPr="00373162">
        <w:rPr>
          <w:rFonts w:eastAsia="SimSun" w:cs="Times New Roman"/>
          <w:lang w:eastAsia="zh-CN"/>
        </w:rPr>
        <w:t xml:space="preserve">of </w:t>
      </w:r>
      <w:r w:rsidR="005C05B1" w:rsidRPr="00373162">
        <w:rPr>
          <w:rFonts w:eastAsia="SimSun" w:cs="Times New Roman"/>
          <w:lang w:eastAsia="zh-CN"/>
        </w:rPr>
        <w:t xml:space="preserve">motivational techniques/ strategies </w:t>
      </w:r>
      <w:r w:rsidRPr="00373162">
        <w:rPr>
          <w:rFonts w:eastAsia="SimSun" w:cs="Times New Roman"/>
          <w:lang w:eastAsia="zh-CN"/>
        </w:rPr>
        <w:t xml:space="preserve">be </w:t>
      </w:r>
      <w:r w:rsidR="005C05B1" w:rsidRPr="00373162">
        <w:rPr>
          <w:rFonts w:eastAsia="SimSun" w:cs="Times New Roman"/>
          <w:lang w:eastAsia="zh-CN"/>
        </w:rPr>
        <w:t xml:space="preserve">to get all ages within your community curious about, and excited to participate in your </w:t>
      </w:r>
      <w:r w:rsidR="00B51A41" w:rsidRPr="00373162">
        <w:rPr>
          <w:rFonts w:eastAsia="SimSun" w:cs="Times New Roman"/>
          <w:lang w:eastAsia="zh-CN"/>
        </w:rPr>
        <w:t xml:space="preserve">sustainable </w:t>
      </w:r>
      <w:r w:rsidR="005C05B1" w:rsidRPr="00373162">
        <w:rPr>
          <w:rFonts w:eastAsia="SimSun" w:cs="Times New Roman"/>
          <w:lang w:eastAsia="zh-CN"/>
        </w:rPr>
        <w:t>movement project within your community</w:t>
      </w:r>
      <w:r w:rsidR="00B51A41" w:rsidRPr="00373162">
        <w:rPr>
          <w:rFonts w:eastAsia="SimSun" w:cs="Times New Roman"/>
          <w:lang w:eastAsia="zh-CN"/>
        </w:rPr>
        <w:t>?</w:t>
      </w:r>
      <w:r w:rsidR="00D411ED" w:rsidRPr="00373162">
        <w:rPr>
          <w:rFonts w:eastAsia="SimSun" w:cs="Times New Roman"/>
          <w:lang w:eastAsia="zh-CN"/>
        </w:rPr>
        <w:t xml:space="preserve"> </w:t>
      </w:r>
      <w:r w:rsidR="00946F1D" w:rsidRPr="00373162">
        <w:rPr>
          <w:lang w:eastAsia="zh-CN"/>
        </w:rPr>
        <w:t xml:space="preserve">Your motivational techniques that you will present need to be clearly outlined and justified as to the reasons for </w:t>
      </w:r>
      <w:r w:rsidR="00E85EA8" w:rsidRPr="00373162">
        <w:rPr>
          <w:lang w:eastAsia="zh-CN"/>
        </w:rPr>
        <w:t xml:space="preserve">using </w:t>
      </w:r>
      <w:r w:rsidR="00946F1D" w:rsidRPr="00373162">
        <w:rPr>
          <w:lang w:eastAsia="zh-CN"/>
        </w:rPr>
        <w:t xml:space="preserve">these techniques or strategies. </w:t>
      </w:r>
    </w:p>
    <w:p w14:paraId="7DAAA9A7" w14:textId="3385F608" w:rsidR="000525C4" w:rsidRPr="00941D9A" w:rsidRDefault="00BF7A31" w:rsidP="00BF7A31">
      <w:pPr>
        <w:pStyle w:val="ListNumber"/>
      </w:pPr>
      <w:r w:rsidRPr="00373162">
        <w:t>What skills</w:t>
      </w:r>
      <w:r w:rsidR="00941D9A" w:rsidRPr="00373162">
        <w:t>, knowledge</w:t>
      </w:r>
      <w:r w:rsidR="00941D9A">
        <w:t xml:space="preserve"> and understandings</w:t>
      </w:r>
      <w:r w:rsidRPr="00941D9A">
        <w:t xml:space="preserve"> </w:t>
      </w:r>
      <w:r w:rsidR="000525C4" w:rsidRPr="00941D9A">
        <w:t>will your project improve for your local community?</w:t>
      </w:r>
    </w:p>
    <w:p w14:paraId="4EEE9355" w14:textId="1024B0CA" w:rsidR="00941D9A" w:rsidRPr="00941D9A" w:rsidRDefault="00941D9A" w:rsidP="00941D9A">
      <w:pPr>
        <w:pStyle w:val="ListNumber"/>
      </w:pPr>
      <w:r w:rsidRPr="00941D9A">
        <w:t>Would you have different ideas for different age groups in your community, or would it be an inclusive approach to bringing the community together?</w:t>
      </w:r>
    </w:p>
    <w:p w14:paraId="5722B695" w14:textId="5F9FF1D2" w:rsidR="00BF7A31" w:rsidRPr="00941D9A" w:rsidRDefault="00941D9A" w:rsidP="00941D9A">
      <w:pPr>
        <w:pStyle w:val="ListNumber"/>
      </w:pPr>
      <w:r w:rsidRPr="00941D9A">
        <w:t xml:space="preserve"> What else will your project provide for your local community? Students may consider what challenges are faced by varying groups within your community or the ways it could support groups within your community. </w:t>
      </w:r>
    </w:p>
    <w:p w14:paraId="0BC6659C" w14:textId="5748B2D3" w:rsidR="00C22A8A" w:rsidRDefault="00E037D2" w:rsidP="005C05B1">
      <w:pPr>
        <w:rPr>
          <w:lang w:eastAsia="zh-CN"/>
        </w:rPr>
      </w:pPr>
      <w:r>
        <w:rPr>
          <w:lang w:eastAsia="zh-CN"/>
        </w:rPr>
        <w:t>Create</w:t>
      </w:r>
      <w:r w:rsidR="00C22A8A">
        <w:rPr>
          <w:lang w:eastAsia="zh-CN"/>
        </w:rPr>
        <w:t xml:space="preserve"> </w:t>
      </w:r>
      <w:r>
        <w:rPr>
          <w:lang w:eastAsia="zh-CN"/>
        </w:rPr>
        <w:t>your</w:t>
      </w:r>
      <w:r w:rsidR="00C22A8A">
        <w:rPr>
          <w:lang w:eastAsia="zh-CN"/>
        </w:rPr>
        <w:t xml:space="preserve"> pitch on an ICT platform such as Microsoft Sway or Microsoft PowerPoint. </w:t>
      </w:r>
      <w:r w:rsidR="00CE46DA">
        <w:rPr>
          <w:lang w:eastAsia="zh-CN"/>
        </w:rPr>
        <w:t>Your</w:t>
      </w:r>
      <w:r w:rsidR="00C22A8A">
        <w:rPr>
          <w:lang w:eastAsia="zh-CN"/>
        </w:rPr>
        <w:t xml:space="preserve"> pitch must include </w:t>
      </w:r>
      <w:r w:rsidR="00CE46DA">
        <w:rPr>
          <w:lang w:eastAsia="zh-CN"/>
        </w:rPr>
        <w:t xml:space="preserve">a </w:t>
      </w:r>
      <w:r w:rsidR="00C22A8A">
        <w:rPr>
          <w:lang w:eastAsia="zh-CN"/>
        </w:rPr>
        <w:t xml:space="preserve">project logo, project slogan and a sample website that including links to social media communications - Instagram, Twitter and Facebook. </w:t>
      </w:r>
    </w:p>
    <w:p w14:paraId="1461F016" w14:textId="77777777" w:rsidR="00FB6710" w:rsidRDefault="00FB6710" w:rsidP="005C05B1">
      <w:pPr>
        <w:rPr>
          <w:lang w:eastAsia="zh-CN"/>
        </w:rPr>
      </w:pPr>
    </w:p>
    <w:p w14:paraId="622E237D" w14:textId="77777777" w:rsidR="00F06104" w:rsidRDefault="00F06104">
      <w:pPr>
        <w:rPr>
          <w:rFonts w:eastAsia="SimSun" w:cs="Arial"/>
          <w:b/>
          <w:color w:val="1C438B"/>
          <w:sz w:val="48"/>
          <w:szCs w:val="36"/>
          <w:lang w:eastAsia="zh-CN"/>
        </w:rPr>
      </w:pPr>
      <w:r>
        <w:br w:type="page"/>
      </w:r>
    </w:p>
    <w:p w14:paraId="50BDC06F" w14:textId="0FDB112A" w:rsidR="00DF0C12" w:rsidRDefault="00CD2A97" w:rsidP="006D5231">
      <w:pPr>
        <w:pStyle w:val="Heading2"/>
      </w:pPr>
      <w:r>
        <w:lastRenderedPageBreak/>
        <w:t>S</w:t>
      </w:r>
      <w:r w:rsidR="008A734C">
        <w:t xml:space="preserve">ocial awareness </w:t>
      </w:r>
      <w:r w:rsidR="0002467B">
        <w:t>s</w:t>
      </w:r>
      <w:r w:rsidR="00DF0C12">
        <w:t>elf-</w:t>
      </w:r>
      <w:r w:rsidR="00DF0C12" w:rsidRPr="00F60AE1">
        <w:t>reflection</w:t>
      </w:r>
      <w:r w:rsidR="00AC5356">
        <w:t xml:space="preserve"> sheet</w:t>
      </w:r>
    </w:p>
    <w:p w14:paraId="0A7465BC" w14:textId="31C5EC8A" w:rsidR="00C91F83" w:rsidRDefault="00C91F83" w:rsidP="0026432E">
      <w:r w:rsidRPr="006D5231">
        <w:t xml:space="preserve">Consider the steps for </w:t>
      </w:r>
      <w:r w:rsidR="006D5231">
        <w:t xml:space="preserve">the </w:t>
      </w:r>
      <w:proofErr w:type="gramStart"/>
      <w:r w:rsidRPr="006D5231">
        <w:t>decision making</w:t>
      </w:r>
      <w:proofErr w:type="gramEnd"/>
      <w:r w:rsidRPr="006D5231">
        <w:t xml:space="preserve"> process</w:t>
      </w:r>
      <w:r w:rsidR="006D5231">
        <w:t>. D</w:t>
      </w:r>
      <w:r w:rsidRPr="006D5231">
        <w:t xml:space="preserve">id </w:t>
      </w:r>
      <w:r w:rsidR="006D5231">
        <w:t>it</w:t>
      </w:r>
      <w:r w:rsidRPr="006D5231">
        <w:t xml:space="preserve"> make it easier to work through the activity? </w:t>
      </w:r>
    </w:p>
    <w:p w14:paraId="5921716A" w14:textId="2AE3C418" w:rsidR="00DF0C12" w:rsidRDefault="00DF0C12" w:rsidP="0026432E">
      <w:pPr>
        <w:spacing w:after="240"/>
      </w:pPr>
      <w:r w:rsidRPr="00C97131">
        <w:t xml:space="preserve">Complete </w:t>
      </w:r>
      <w:r w:rsidR="00395D09" w:rsidRPr="00C97131">
        <w:t xml:space="preserve">the </w:t>
      </w:r>
      <w:r w:rsidR="00BC4B7A" w:rsidRPr="00C97131">
        <w:t>self-assessment</w:t>
      </w:r>
      <w:r w:rsidRPr="00C97131">
        <w:t xml:space="preserve"> </w:t>
      </w:r>
      <w:r w:rsidR="00395D09" w:rsidRPr="00C97131">
        <w:t>table below</w:t>
      </w:r>
      <w:r w:rsidR="0026432E">
        <w:t>. Reflect on</w:t>
      </w:r>
      <w:r w:rsidR="00395D09" w:rsidRPr="00C97131">
        <w:t xml:space="preserve"> </w:t>
      </w:r>
      <w:r w:rsidR="00BC4B7A" w:rsidRPr="00C97131">
        <w:t xml:space="preserve">your ability to engage with the decision making and </w:t>
      </w:r>
      <w:r w:rsidR="00277DDB" w:rsidRPr="00C97131">
        <w:t>problem-solving</w:t>
      </w:r>
      <w:r w:rsidR="00BC4B7A" w:rsidRPr="00C97131">
        <w:t xml:space="preserve"> process and communicate effectively as part of a collaborative team. </w:t>
      </w:r>
    </w:p>
    <w:p w14:paraId="207378E2" w14:textId="77777777" w:rsidR="005C574A" w:rsidRPr="00CF2D26" w:rsidRDefault="005C574A" w:rsidP="005C574A">
      <w:pPr>
        <w:pStyle w:val="Heading5"/>
        <w:rPr>
          <w:rStyle w:val="Strong"/>
        </w:rPr>
      </w:pPr>
      <w:r w:rsidRPr="00CF2D26">
        <w:rPr>
          <w:rStyle w:val="Strong"/>
        </w:rPr>
        <w:t>Self-assessment reflection</w:t>
      </w:r>
      <w:r>
        <w:rPr>
          <w:rStyle w:val="Strong"/>
        </w:rPr>
        <w:t xml:space="preserve"> questions</w:t>
      </w:r>
      <w:r w:rsidRPr="00CF2D26">
        <w:rPr>
          <w:rStyle w:val="Strong"/>
        </w:rPr>
        <w:t>:</w:t>
      </w:r>
    </w:p>
    <w:p w14:paraId="08F131D3" w14:textId="77777777" w:rsidR="005C574A" w:rsidRDefault="005C574A" w:rsidP="006C1E9A">
      <w:pPr>
        <w:pStyle w:val="ListNumber"/>
        <w:numPr>
          <w:ilvl w:val="0"/>
          <w:numId w:val="63"/>
        </w:numPr>
      </w:pPr>
      <w:r>
        <w:t xml:space="preserve">What did you learn about the process of decision making? </w:t>
      </w:r>
    </w:p>
    <w:p w14:paraId="28111637" w14:textId="77777777" w:rsidR="005C574A" w:rsidRDefault="005C574A" w:rsidP="005C574A">
      <w:pPr>
        <w:pStyle w:val="ListNumber"/>
      </w:pPr>
      <w:r>
        <w:t xml:space="preserve">How was the decision-making process supportive of this task for you?  </w:t>
      </w:r>
    </w:p>
    <w:p w14:paraId="328DF60D" w14:textId="77777777" w:rsidR="005C574A" w:rsidRDefault="005C574A" w:rsidP="005C574A">
      <w:pPr>
        <w:pStyle w:val="ListNumber"/>
      </w:pPr>
      <w:r>
        <w:t xml:space="preserve">Did the process present challenge?  </w:t>
      </w:r>
    </w:p>
    <w:p w14:paraId="0B2521CC" w14:textId="77777777" w:rsidR="005C574A" w:rsidRDefault="005C574A" w:rsidP="005C574A">
      <w:pPr>
        <w:pStyle w:val="ListNumber"/>
      </w:pPr>
      <w:r>
        <w:t xml:space="preserve">Did this process support your ability to contribute with confidence to the group share? </w:t>
      </w:r>
    </w:p>
    <w:p w14:paraId="2A8E571E" w14:textId="77777777" w:rsidR="005C574A" w:rsidRDefault="005C574A" w:rsidP="006C1E9A">
      <w:pPr>
        <w:pStyle w:val="ListNumber"/>
      </w:pPr>
      <w:r>
        <w:t xml:space="preserve">How has your ability to make decisions improved by going through this process?  </w:t>
      </w:r>
    </w:p>
    <w:p w14:paraId="31B0E2BB" w14:textId="4B90B73C" w:rsidR="001C64A5" w:rsidRDefault="005C574A" w:rsidP="006C1E9A">
      <w:pPr>
        <w:pStyle w:val="ListNumber"/>
      </w:pPr>
      <w:r>
        <w:t xml:space="preserve">In what ways and to what extent has working through this process, enhanced your understanding of how social awareness can positively impact a community? </w:t>
      </w:r>
    </w:p>
    <w:p w14:paraId="09D2630C" w14:textId="77777777" w:rsidR="001C64A5" w:rsidRDefault="001C64A5">
      <w:r>
        <w:br w:type="page"/>
      </w:r>
    </w:p>
    <w:tbl>
      <w:tblPr>
        <w:tblStyle w:val="Tableheader1"/>
        <w:tblW w:w="4969" w:type="pct"/>
        <w:tblInd w:w="30" w:type="dxa"/>
        <w:tblLook w:val="0420" w:firstRow="1" w:lastRow="0" w:firstColumn="0" w:lastColumn="0" w:noHBand="0" w:noVBand="1"/>
        <w:tblCaption w:val="Self assessment table for engaging with the decision making process from learning sequence, activity two"/>
        <w:tblDescription w:val="Row one, column one- areas for improvement heading and rows two down are spaces for students to write ideas for each criteria, row one column two- criteria to self reflect, row one column three- working beyond heading space for student to write ideas from row two down for each criteria. Row two to row seven column two criteria for students to reflect on and self assess"/>
      </w:tblPr>
      <w:tblGrid>
        <w:gridCol w:w="3171"/>
        <w:gridCol w:w="3170"/>
        <w:gridCol w:w="3172"/>
      </w:tblGrid>
      <w:tr w:rsidR="00625779" w:rsidRPr="00F32B8B" w14:paraId="3575BC8E" w14:textId="77777777" w:rsidTr="00625779">
        <w:trPr>
          <w:cnfStyle w:val="100000000000" w:firstRow="1" w:lastRow="0" w:firstColumn="0" w:lastColumn="0" w:oddVBand="0" w:evenVBand="0" w:oddHBand="0" w:evenHBand="0" w:firstRowFirstColumn="0" w:firstRowLastColumn="0" w:lastRowFirstColumn="0" w:lastRowLastColumn="0"/>
        </w:trPr>
        <w:tc>
          <w:tcPr>
            <w:tcW w:w="1667" w:type="pct"/>
          </w:tcPr>
          <w:p w14:paraId="1E09EE52" w14:textId="77777777" w:rsidR="00625779" w:rsidRPr="00F32B8B" w:rsidRDefault="00625779" w:rsidP="00373895">
            <w:pPr>
              <w:rPr>
                <w:sz w:val="24"/>
                <w:szCs w:val="28"/>
                <w:lang w:eastAsia="zh-CN"/>
              </w:rPr>
            </w:pPr>
            <w:r w:rsidRPr="00F32B8B">
              <w:rPr>
                <w:sz w:val="24"/>
                <w:szCs w:val="28"/>
                <w:lang w:eastAsia="zh-CN"/>
              </w:rPr>
              <w:lastRenderedPageBreak/>
              <w:t>Areas for improvement</w:t>
            </w:r>
          </w:p>
        </w:tc>
        <w:tc>
          <w:tcPr>
            <w:tcW w:w="1666" w:type="pct"/>
          </w:tcPr>
          <w:p w14:paraId="7E088432" w14:textId="59125F6A" w:rsidR="00625779" w:rsidRPr="00F32B8B" w:rsidRDefault="00625779" w:rsidP="00373895">
            <w:pPr>
              <w:rPr>
                <w:sz w:val="24"/>
                <w:szCs w:val="28"/>
                <w:lang w:eastAsia="zh-CN"/>
              </w:rPr>
            </w:pPr>
            <w:r w:rsidRPr="00F32B8B">
              <w:rPr>
                <w:sz w:val="24"/>
                <w:szCs w:val="28"/>
                <w:lang w:eastAsia="zh-CN"/>
              </w:rPr>
              <w:t xml:space="preserve">Criteria </w:t>
            </w:r>
            <w:r w:rsidR="00D66B73" w:rsidRPr="00F32B8B">
              <w:rPr>
                <w:sz w:val="24"/>
                <w:szCs w:val="28"/>
                <w:lang w:eastAsia="zh-CN"/>
              </w:rPr>
              <w:t>for</w:t>
            </w:r>
            <w:r w:rsidRPr="00F32B8B">
              <w:rPr>
                <w:sz w:val="24"/>
                <w:szCs w:val="28"/>
                <w:lang w:eastAsia="zh-CN"/>
              </w:rPr>
              <w:t xml:space="preserve"> </w:t>
            </w:r>
            <w:proofErr w:type="spellStart"/>
            <w:r w:rsidR="0031588C" w:rsidRPr="00F32B8B">
              <w:rPr>
                <w:sz w:val="24"/>
                <w:szCs w:val="28"/>
                <w:lang w:eastAsia="zh-CN"/>
              </w:rPr>
              <w:t>self r</w:t>
            </w:r>
            <w:r w:rsidR="00E70234" w:rsidRPr="00F32B8B">
              <w:rPr>
                <w:sz w:val="24"/>
                <w:szCs w:val="28"/>
                <w:lang w:eastAsia="zh-CN"/>
              </w:rPr>
              <w:t>eflect</w:t>
            </w:r>
            <w:r w:rsidR="00D66B73" w:rsidRPr="00F32B8B">
              <w:rPr>
                <w:sz w:val="24"/>
                <w:szCs w:val="28"/>
                <w:lang w:eastAsia="zh-CN"/>
              </w:rPr>
              <w:t>ion</w:t>
            </w:r>
            <w:proofErr w:type="spellEnd"/>
          </w:p>
        </w:tc>
        <w:tc>
          <w:tcPr>
            <w:tcW w:w="1667" w:type="pct"/>
          </w:tcPr>
          <w:p w14:paraId="27C46C26" w14:textId="4EB8F846" w:rsidR="00625779" w:rsidRPr="00F32B8B" w:rsidRDefault="00962648" w:rsidP="00373895">
            <w:pPr>
              <w:rPr>
                <w:sz w:val="24"/>
                <w:szCs w:val="28"/>
              </w:rPr>
            </w:pPr>
            <w:r w:rsidRPr="00F32B8B">
              <w:rPr>
                <w:sz w:val="24"/>
                <w:szCs w:val="28"/>
              </w:rPr>
              <w:t>W</w:t>
            </w:r>
            <w:r w:rsidR="00625779" w:rsidRPr="00F32B8B">
              <w:rPr>
                <w:sz w:val="24"/>
                <w:szCs w:val="28"/>
              </w:rPr>
              <w:t xml:space="preserve">orking beyond or </w:t>
            </w:r>
            <w:r w:rsidRPr="00F32B8B">
              <w:rPr>
                <w:sz w:val="24"/>
                <w:szCs w:val="28"/>
              </w:rPr>
              <w:t>exce</w:t>
            </w:r>
            <w:r w:rsidR="009771F7" w:rsidRPr="00F32B8B">
              <w:rPr>
                <w:sz w:val="24"/>
                <w:szCs w:val="28"/>
              </w:rPr>
              <w:t>lling</w:t>
            </w:r>
            <w:r w:rsidR="00F32B8B">
              <w:rPr>
                <w:sz w:val="24"/>
                <w:szCs w:val="28"/>
              </w:rPr>
              <w:t>. G</w:t>
            </w:r>
            <w:r w:rsidR="0031588C" w:rsidRPr="00F32B8B">
              <w:rPr>
                <w:sz w:val="24"/>
                <w:szCs w:val="28"/>
              </w:rPr>
              <w:t>ive example/s</w:t>
            </w:r>
          </w:p>
        </w:tc>
      </w:tr>
      <w:tr w:rsidR="00625779" w:rsidRPr="00F32B8B" w14:paraId="12F3384C" w14:textId="77777777" w:rsidTr="00ED15F5">
        <w:trPr>
          <w:cnfStyle w:val="000000100000" w:firstRow="0" w:lastRow="0" w:firstColumn="0" w:lastColumn="0" w:oddVBand="0" w:evenVBand="0" w:oddHBand="1" w:evenHBand="0" w:firstRowFirstColumn="0" w:firstRowLastColumn="0" w:lastRowFirstColumn="0" w:lastRowLastColumn="0"/>
          <w:trHeight w:val="1134"/>
        </w:trPr>
        <w:tc>
          <w:tcPr>
            <w:tcW w:w="1667" w:type="pct"/>
          </w:tcPr>
          <w:p w14:paraId="00CF69C2" w14:textId="77777777" w:rsidR="00625779" w:rsidRPr="00F32B8B" w:rsidRDefault="00625779" w:rsidP="00373895">
            <w:pPr>
              <w:adjustRightInd w:val="0"/>
              <w:rPr>
                <w:sz w:val="24"/>
                <w:szCs w:val="28"/>
              </w:rPr>
            </w:pPr>
          </w:p>
        </w:tc>
        <w:tc>
          <w:tcPr>
            <w:tcW w:w="1666" w:type="pct"/>
          </w:tcPr>
          <w:p w14:paraId="3018E69C" w14:textId="1DFF1E2D" w:rsidR="00625779" w:rsidRPr="00F32B8B" w:rsidRDefault="0031588C" w:rsidP="00373895">
            <w:pPr>
              <w:adjustRightInd w:val="0"/>
              <w:rPr>
                <w:sz w:val="24"/>
                <w:szCs w:val="28"/>
              </w:rPr>
            </w:pPr>
            <w:r w:rsidRPr="00F32B8B">
              <w:rPr>
                <w:sz w:val="24"/>
                <w:szCs w:val="28"/>
              </w:rPr>
              <w:t xml:space="preserve">I understand </w:t>
            </w:r>
            <w:r w:rsidR="00625779" w:rsidRPr="00F32B8B">
              <w:rPr>
                <w:sz w:val="24"/>
                <w:szCs w:val="28"/>
              </w:rPr>
              <w:t>the reason</w:t>
            </w:r>
            <w:r w:rsidRPr="00F32B8B">
              <w:rPr>
                <w:sz w:val="24"/>
                <w:szCs w:val="28"/>
              </w:rPr>
              <w:t>s</w:t>
            </w:r>
            <w:r w:rsidR="00625779" w:rsidRPr="00F32B8B">
              <w:rPr>
                <w:sz w:val="24"/>
                <w:szCs w:val="28"/>
              </w:rPr>
              <w:t xml:space="preserve"> for making </w:t>
            </w:r>
            <w:r w:rsidR="000438CC" w:rsidRPr="00F32B8B">
              <w:rPr>
                <w:sz w:val="24"/>
                <w:szCs w:val="28"/>
              </w:rPr>
              <w:t>each decision</w:t>
            </w:r>
            <w:r w:rsidR="00625779" w:rsidRPr="00F32B8B">
              <w:rPr>
                <w:sz w:val="24"/>
                <w:szCs w:val="28"/>
              </w:rPr>
              <w:t xml:space="preserve"> </w:t>
            </w:r>
          </w:p>
        </w:tc>
        <w:tc>
          <w:tcPr>
            <w:tcW w:w="1667" w:type="pct"/>
          </w:tcPr>
          <w:p w14:paraId="4653ABD1" w14:textId="77777777" w:rsidR="00625779" w:rsidRPr="00F32B8B" w:rsidRDefault="00625779" w:rsidP="00373895">
            <w:pPr>
              <w:adjustRightInd w:val="0"/>
              <w:spacing w:before="0"/>
              <w:ind w:left="1372"/>
              <w:rPr>
                <w:sz w:val="24"/>
                <w:szCs w:val="28"/>
              </w:rPr>
            </w:pPr>
          </w:p>
        </w:tc>
      </w:tr>
      <w:tr w:rsidR="00625779" w:rsidRPr="00F32B8B" w14:paraId="764FFC5B" w14:textId="77777777" w:rsidTr="00ED15F5">
        <w:trPr>
          <w:cnfStyle w:val="000000010000" w:firstRow="0" w:lastRow="0" w:firstColumn="0" w:lastColumn="0" w:oddVBand="0" w:evenVBand="0" w:oddHBand="0" w:evenHBand="1" w:firstRowFirstColumn="0" w:firstRowLastColumn="0" w:lastRowFirstColumn="0" w:lastRowLastColumn="0"/>
          <w:trHeight w:val="1134"/>
        </w:trPr>
        <w:tc>
          <w:tcPr>
            <w:tcW w:w="1667" w:type="pct"/>
          </w:tcPr>
          <w:p w14:paraId="17C382CB" w14:textId="77777777" w:rsidR="00625779" w:rsidRPr="00F32B8B" w:rsidRDefault="00625779" w:rsidP="00373895">
            <w:pPr>
              <w:adjustRightInd w:val="0"/>
              <w:rPr>
                <w:sz w:val="24"/>
                <w:szCs w:val="28"/>
              </w:rPr>
            </w:pPr>
          </w:p>
        </w:tc>
        <w:tc>
          <w:tcPr>
            <w:tcW w:w="1666" w:type="pct"/>
          </w:tcPr>
          <w:p w14:paraId="427D6EA7" w14:textId="6648664C" w:rsidR="00625779" w:rsidRPr="00F32B8B" w:rsidRDefault="0031588C" w:rsidP="00373895">
            <w:pPr>
              <w:adjustRightInd w:val="0"/>
              <w:rPr>
                <w:sz w:val="24"/>
                <w:szCs w:val="28"/>
              </w:rPr>
            </w:pPr>
            <w:r w:rsidRPr="00F32B8B">
              <w:rPr>
                <w:sz w:val="24"/>
                <w:szCs w:val="28"/>
              </w:rPr>
              <w:t>I c</w:t>
            </w:r>
            <w:r w:rsidR="00625779" w:rsidRPr="00F32B8B">
              <w:rPr>
                <w:sz w:val="24"/>
                <w:szCs w:val="28"/>
              </w:rPr>
              <w:t xml:space="preserve">learly understand each step in the </w:t>
            </w:r>
            <w:proofErr w:type="gramStart"/>
            <w:r w:rsidRPr="00F32B8B">
              <w:rPr>
                <w:sz w:val="24"/>
                <w:szCs w:val="28"/>
              </w:rPr>
              <w:t>decision making</w:t>
            </w:r>
            <w:proofErr w:type="gramEnd"/>
            <w:r w:rsidRPr="00F32B8B">
              <w:rPr>
                <w:sz w:val="24"/>
                <w:szCs w:val="28"/>
              </w:rPr>
              <w:t xml:space="preserve"> </w:t>
            </w:r>
            <w:r w:rsidR="00625779" w:rsidRPr="00F32B8B">
              <w:rPr>
                <w:sz w:val="24"/>
                <w:szCs w:val="28"/>
              </w:rPr>
              <w:t xml:space="preserve">process </w:t>
            </w:r>
          </w:p>
        </w:tc>
        <w:tc>
          <w:tcPr>
            <w:tcW w:w="1667" w:type="pct"/>
          </w:tcPr>
          <w:p w14:paraId="610ACC64" w14:textId="77777777" w:rsidR="00625779" w:rsidRPr="00F32B8B" w:rsidRDefault="00625779" w:rsidP="00373895">
            <w:pPr>
              <w:adjustRightInd w:val="0"/>
              <w:spacing w:before="0"/>
              <w:ind w:left="1372"/>
              <w:rPr>
                <w:sz w:val="24"/>
                <w:szCs w:val="28"/>
              </w:rPr>
            </w:pPr>
          </w:p>
        </w:tc>
      </w:tr>
      <w:tr w:rsidR="00277DDB" w:rsidRPr="00F32B8B" w14:paraId="7D43A46F" w14:textId="77777777" w:rsidTr="00ED15F5">
        <w:trPr>
          <w:cnfStyle w:val="000000100000" w:firstRow="0" w:lastRow="0" w:firstColumn="0" w:lastColumn="0" w:oddVBand="0" w:evenVBand="0" w:oddHBand="1" w:evenHBand="0" w:firstRowFirstColumn="0" w:firstRowLastColumn="0" w:lastRowFirstColumn="0" w:lastRowLastColumn="0"/>
          <w:trHeight w:val="1134"/>
        </w:trPr>
        <w:tc>
          <w:tcPr>
            <w:tcW w:w="1667" w:type="pct"/>
          </w:tcPr>
          <w:p w14:paraId="7363D709" w14:textId="77777777" w:rsidR="00277DDB" w:rsidRPr="00F32B8B" w:rsidRDefault="00277DDB" w:rsidP="00373895">
            <w:pPr>
              <w:adjustRightInd w:val="0"/>
              <w:rPr>
                <w:sz w:val="24"/>
                <w:szCs w:val="28"/>
              </w:rPr>
            </w:pPr>
          </w:p>
        </w:tc>
        <w:tc>
          <w:tcPr>
            <w:tcW w:w="1666" w:type="pct"/>
          </w:tcPr>
          <w:p w14:paraId="583D7A2A" w14:textId="28296BCD" w:rsidR="00277DDB" w:rsidRPr="00F32B8B" w:rsidRDefault="00277DDB" w:rsidP="00373895">
            <w:pPr>
              <w:adjustRightInd w:val="0"/>
              <w:rPr>
                <w:sz w:val="24"/>
                <w:szCs w:val="28"/>
              </w:rPr>
            </w:pPr>
            <w:r w:rsidRPr="00F32B8B">
              <w:rPr>
                <w:sz w:val="24"/>
                <w:szCs w:val="28"/>
              </w:rPr>
              <w:t>I</w:t>
            </w:r>
            <w:r w:rsidR="0031588C" w:rsidRPr="00F32B8B">
              <w:rPr>
                <w:sz w:val="24"/>
                <w:szCs w:val="28"/>
              </w:rPr>
              <w:t xml:space="preserve"> </w:t>
            </w:r>
            <w:r w:rsidR="00DF6805" w:rsidRPr="00F32B8B">
              <w:rPr>
                <w:sz w:val="24"/>
                <w:szCs w:val="28"/>
              </w:rPr>
              <w:t xml:space="preserve">feel more </w:t>
            </w:r>
            <w:r w:rsidR="008949C4" w:rsidRPr="00F32B8B">
              <w:rPr>
                <w:sz w:val="24"/>
                <w:szCs w:val="28"/>
              </w:rPr>
              <w:t>confident with</w:t>
            </w:r>
            <w:r w:rsidR="00DF6805" w:rsidRPr="00F32B8B">
              <w:rPr>
                <w:sz w:val="24"/>
                <w:szCs w:val="28"/>
              </w:rPr>
              <w:t xml:space="preserve"> the</w:t>
            </w:r>
            <w:r w:rsidRPr="00F32B8B">
              <w:rPr>
                <w:sz w:val="24"/>
                <w:szCs w:val="28"/>
              </w:rPr>
              <w:t xml:space="preserve"> </w:t>
            </w:r>
            <w:r w:rsidR="006E307D" w:rsidRPr="00F32B8B">
              <w:rPr>
                <w:sz w:val="24"/>
                <w:szCs w:val="28"/>
              </w:rPr>
              <w:t>decision-making</w:t>
            </w:r>
            <w:r w:rsidRPr="00F32B8B">
              <w:rPr>
                <w:sz w:val="24"/>
                <w:szCs w:val="28"/>
              </w:rPr>
              <w:t xml:space="preserve"> process</w:t>
            </w:r>
          </w:p>
        </w:tc>
        <w:tc>
          <w:tcPr>
            <w:tcW w:w="1667" w:type="pct"/>
          </w:tcPr>
          <w:p w14:paraId="49848DE0" w14:textId="77777777" w:rsidR="00277DDB" w:rsidRPr="00F32B8B" w:rsidRDefault="00277DDB" w:rsidP="00373895">
            <w:pPr>
              <w:adjustRightInd w:val="0"/>
              <w:spacing w:before="0"/>
              <w:ind w:left="1372"/>
              <w:rPr>
                <w:sz w:val="24"/>
                <w:szCs w:val="28"/>
              </w:rPr>
            </w:pPr>
          </w:p>
        </w:tc>
      </w:tr>
      <w:tr w:rsidR="003F4304" w:rsidRPr="00F32B8B" w14:paraId="0D4FD97E" w14:textId="77777777" w:rsidTr="00ED15F5">
        <w:trPr>
          <w:cnfStyle w:val="000000010000" w:firstRow="0" w:lastRow="0" w:firstColumn="0" w:lastColumn="0" w:oddVBand="0" w:evenVBand="0" w:oddHBand="0" w:evenHBand="1" w:firstRowFirstColumn="0" w:firstRowLastColumn="0" w:lastRowFirstColumn="0" w:lastRowLastColumn="0"/>
          <w:trHeight w:val="1134"/>
        </w:trPr>
        <w:tc>
          <w:tcPr>
            <w:tcW w:w="1667" w:type="pct"/>
          </w:tcPr>
          <w:p w14:paraId="7B6E280E" w14:textId="77777777" w:rsidR="003F4304" w:rsidRPr="00F32B8B" w:rsidRDefault="003F4304" w:rsidP="00373895">
            <w:pPr>
              <w:adjustRightInd w:val="0"/>
              <w:rPr>
                <w:sz w:val="24"/>
                <w:szCs w:val="28"/>
              </w:rPr>
            </w:pPr>
          </w:p>
        </w:tc>
        <w:tc>
          <w:tcPr>
            <w:tcW w:w="1666" w:type="pct"/>
          </w:tcPr>
          <w:p w14:paraId="4C0388DC" w14:textId="1ADE8C08" w:rsidR="003F4304" w:rsidRPr="00F32B8B" w:rsidRDefault="003F4304" w:rsidP="00373895">
            <w:pPr>
              <w:adjustRightInd w:val="0"/>
              <w:rPr>
                <w:sz w:val="24"/>
                <w:szCs w:val="28"/>
              </w:rPr>
            </w:pPr>
            <w:r w:rsidRPr="00F32B8B">
              <w:rPr>
                <w:sz w:val="24"/>
                <w:szCs w:val="28"/>
              </w:rPr>
              <w:t>I</w:t>
            </w:r>
            <w:r w:rsidR="0031588C" w:rsidRPr="00F32B8B">
              <w:rPr>
                <w:sz w:val="24"/>
                <w:szCs w:val="28"/>
              </w:rPr>
              <w:t xml:space="preserve"> wa</w:t>
            </w:r>
            <w:r w:rsidRPr="00F32B8B">
              <w:rPr>
                <w:sz w:val="24"/>
                <w:szCs w:val="28"/>
              </w:rPr>
              <w:t xml:space="preserve">s able to adapt </w:t>
            </w:r>
            <w:r w:rsidR="0031588C" w:rsidRPr="00F32B8B">
              <w:rPr>
                <w:sz w:val="24"/>
                <w:szCs w:val="28"/>
              </w:rPr>
              <w:t xml:space="preserve">my </w:t>
            </w:r>
            <w:r w:rsidRPr="00F32B8B">
              <w:rPr>
                <w:sz w:val="24"/>
                <w:szCs w:val="28"/>
              </w:rPr>
              <w:t xml:space="preserve">ideas when </w:t>
            </w:r>
            <w:r w:rsidR="0031588C" w:rsidRPr="00F32B8B">
              <w:rPr>
                <w:sz w:val="24"/>
                <w:szCs w:val="28"/>
              </w:rPr>
              <w:t xml:space="preserve">a </w:t>
            </w:r>
            <w:r w:rsidRPr="00F32B8B">
              <w:rPr>
                <w:sz w:val="24"/>
                <w:szCs w:val="28"/>
              </w:rPr>
              <w:t xml:space="preserve">challenge </w:t>
            </w:r>
            <w:r w:rsidR="0031588C" w:rsidRPr="00F32B8B">
              <w:rPr>
                <w:sz w:val="24"/>
                <w:szCs w:val="28"/>
              </w:rPr>
              <w:t>presented</w:t>
            </w:r>
            <w:r w:rsidRPr="00F32B8B">
              <w:rPr>
                <w:sz w:val="24"/>
                <w:szCs w:val="28"/>
              </w:rPr>
              <w:t xml:space="preserve"> during the </w:t>
            </w:r>
            <w:r w:rsidR="00DE5F0D" w:rsidRPr="00F32B8B">
              <w:rPr>
                <w:sz w:val="24"/>
                <w:szCs w:val="28"/>
              </w:rPr>
              <w:t xml:space="preserve">decision-making </w:t>
            </w:r>
            <w:r w:rsidRPr="00F32B8B">
              <w:rPr>
                <w:sz w:val="24"/>
                <w:szCs w:val="28"/>
              </w:rPr>
              <w:t>process</w:t>
            </w:r>
          </w:p>
        </w:tc>
        <w:tc>
          <w:tcPr>
            <w:tcW w:w="1667" w:type="pct"/>
          </w:tcPr>
          <w:p w14:paraId="3EA64FCA" w14:textId="77777777" w:rsidR="003F4304" w:rsidRPr="00F32B8B" w:rsidRDefault="003F4304" w:rsidP="00373895">
            <w:pPr>
              <w:adjustRightInd w:val="0"/>
              <w:spacing w:before="0"/>
              <w:ind w:left="1372"/>
              <w:rPr>
                <w:sz w:val="24"/>
                <w:szCs w:val="28"/>
              </w:rPr>
            </w:pPr>
          </w:p>
        </w:tc>
      </w:tr>
      <w:tr w:rsidR="00625779" w:rsidRPr="00F32B8B" w14:paraId="26EA6EA4" w14:textId="77777777" w:rsidTr="00ED15F5">
        <w:trPr>
          <w:cnfStyle w:val="000000100000" w:firstRow="0" w:lastRow="0" w:firstColumn="0" w:lastColumn="0" w:oddVBand="0" w:evenVBand="0" w:oddHBand="1" w:evenHBand="0" w:firstRowFirstColumn="0" w:firstRowLastColumn="0" w:lastRowFirstColumn="0" w:lastRowLastColumn="0"/>
          <w:trHeight w:val="1134"/>
        </w:trPr>
        <w:tc>
          <w:tcPr>
            <w:tcW w:w="1667" w:type="pct"/>
          </w:tcPr>
          <w:p w14:paraId="75911BB4" w14:textId="77777777" w:rsidR="00625779" w:rsidRPr="00F32B8B" w:rsidRDefault="00625779" w:rsidP="00373895">
            <w:pPr>
              <w:adjustRightInd w:val="0"/>
              <w:rPr>
                <w:sz w:val="24"/>
                <w:szCs w:val="28"/>
              </w:rPr>
            </w:pPr>
          </w:p>
        </w:tc>
        <w:tc>
          <w:tcPr>
            <w:tcW w:w="1666" w:type="pct"/>
          </w:tcPr>
          <w:p w14:paraId="5AE0B0EA" w14:textId="34E2CD6B" w:rsidR="00625779" w:rsidRPr="00F32B8B" w:rsidRDefault="00625779" w:rsidP="00373895">
            <w:pPr>
              <w:adjustRightInd w:val="0"/>
              <w:rPr>
                <w:sz w:val="24"/>
                <w:szCs w:val="28"/>
              </w:rPr>
            </w:pPr>
            <w:r w:rsidRPr="00F32B8B">
              <w:rPr>
                <w:sz w:val="24"/>
                <w:szCs w:val="28"/>
              </w:rPr>
              <w:t>I</w:t>
            </w:r>
            <w:r w:rsidR="0031588C" w:rsidRPr="00F32B8B">
              <w:rPr>
                <w:sz w:val="24"/>
                <w:szCs w:val="28"/>
              </w:rPr>
              <w:t xml:space="preserve"> wa</w:t>
            </w:r>
            <w:r w:rsidRPr="00F32B8B">
              <w:rPr>
                <w:sz w:val="24"/>
                <w:szCs w:val="28"/>
              </w:rPr>
              <w:t>s able to clearly communicate final ideas to other members of the group</w:t>
            </w:r>
            <w:r w:rsidR="00DE5F0D" w:rsidRPr="00F32B8B">
              <w:rPr>
                <w:sz w:val="24"/>
                <w:szCs w:val="28"/>
              </w:rPr>
              <w:t xml:space="preserve"> </w:t>
            </w:r>
            <w:r w:rsidR="0031588C" w:rsidRPr="00F32B8B">
              <w:rPr>
                <w:sz w:val="24"/>
                <w:szCs w:val="28"/>
              </w:rPr>
              <w:t xml:space="preserve">once </w:t>
            </w:r>
            <w:r w:rsidR="00DE5F0D" w:rsidRPr="00F32B8B">
              <w:rPr>
                <w:sz w:val="24"/>
                <w:szCs w:val="28"/>
              </w:rPr>
              <w:t xml:space="preserve">decision </w:t>
            </w:r>
            <w:r w:rsidR="0031588C" w:rsidRPr="00F32B8B">
              <w:rPr>
                <w:sz w:val="24"/>
                <w:szCs w:val="28"/>
              </w:rPr>
              <w:t>reached</w:t>
            </w:r>
            <w:r w:rsidR="00DE5F0D" w:rsidRPr="00F32B8B">
              <w:rPr>
                <w:sz w:val="24"/>
                <w:szCs w:val="28"/>
              </w:rPr>
              <w:t xml:space="preserve"> </w:t>
            </w:r>
          </w:p>
        </w:tc>
        <w:tc>
          <w:tcPr>
            <w:tcW w:w="1667" w:type="pct"/>
          </w:tcPr>
          <w:p w14:paraId="78EFE9D4" w14:textId="77777777" w:rsidR="00625779" w:rsidRPr="00F32B8B" w:rsidRDefault="00625779" w:rsidP="00373895">
            <w:pPr>
              <w:adjustRightInd w:val="0"/>
              <w:spacing w:before="0"/>
              <w:ind w:left="1372"/>
              <w:rPr>
                <w:sz w:val="24"/>
                <w:szCs w:val="28"/>
              </w:rPr>
            </w:pPr>
          </w:p>
        </w:tc>
      </w:tr>
      <w:tr w:rsidR="00625779" w:rsidRPr="00F32B8B" w14:paraId="671BD197" w14:textId="77777777" w:rsidTr="00ED15F5">
        <w:trPr>
          <w:cnfStyle w:val="000000010000" w:firstRow="0" w:lastRow="0" w:firstColumn="0" w:lastColumn="0" w:oddVBand="0" w:evenVBand="0" w:oddHBand="0" w:evenHBand="1" w:firstRowFirstColumn="0" w:firstRowLastColumn="0" w:lastRowFirstColumn="0" w:lastRowLastColumn="0"/>
          <w:trHeight w:val="1134"/>
        </w:trPr>
        <w:tc>
          <w:tcPr>
            <w:tcW w:w="1667" w:type="pct"/>
          </w:tcPr>
          <w:p w14:paraId="0AA3508A" w14:textId="77777777" w:rsidR="00625779" w:rsidRPr="00F32B8B" w:rsidRDefault="00625779" w:rsidP="00373895">
            <w:pPr>
              <w:adjustRightInd w:val="0"/>
              <w:rPr>
                <w:sz w:val="24"/>
                <w:szCs w:val="28"/>
              </w:rPr>
            </w:pPr>
          </w:p>
        </w:tc>
        <w:tc>
          <w:tcPr>
            <w:tcW w:w="1666" w:type="pct"/>
          </w:tcPr>
          <w:p w14:paraId="36557222" w14:textId="1FCAD7EB" w:rsidR="00625779" w:rsidRPr="00F32B8B" w:rsidRDefault="0031588C" w:rsidP="00373895">
            <w:pPr>
              <w:adjustRightInd w:val="0"/>
              <w:rPr>
                <w:sz w:val="24"/>
                <w:szCs w:val="28"/>
              </w:rPr>
            </w:pPr>
            <w:r w:rsidRPr="00F32B8B">
              <w:rPr>
                <w:sz w:val="24"/>
                <w:szCs w:val="28"/>
              </w:rPr>
              <w:t xml:space="preserve">My </w:t>
            </w:r>
            <w:r w:rsidR="00625779" w:rsidRPr="00F32B8B">
              <w:rPr>
                <w:sz w:val="24"/>
                <w:szCs w:val="28"/>
              </w:rPr>
              <w:t xml:space="preserve">ideas </w:t>
            </w:r>
            <w:r w:rsidR="00DE5F0D" w:rsidRPr="00F32B8B">
              <w:rPr>
                <w:sz w:val="24"/>
                <w:szCs w:val="28"/>
              </w:rPr>
              <w:t xml:space="preserve">clearly </w:t>
            </w:r>
            <w:r w:rsidR="00625779" w:rsidRPr="00F32B8B">
              <w:rPr>
                <w:sz w:val="24"/>
                <w:szCs w:val="28"/>
              </w:rPr>
              <w:t>demonstrate how they will support community health and wellbeing</w:t>
            </w:r>
          </w:p>
        </w:tc>
        <w:tc>
          <w:tcPr>
            <w:tcW w:w="1667" w:type="pct"/>
          </w:tcPr>
          <w:p w14:paraId="07085E71" w14:textId="77777777" w:rsidR="00625779" w:rsidRPr="00F32B8B" w:rsidRDefault="00625779" w:rsidP="00373895">
            <w:pPr>
              <w:adjustRightInd w:val="0"/>
              <w:spacing w:before="0"/>
              <w:ind w:left="1372"/>
              <w:rPr>
                <w:sz w:val="24"/>
                <w:szCs w:val="28"/>
              </w:rPr>
            </w:pPr>
          </w:p>
        </w:tc>
      </w:tr>
    </w:tbl>
    <w:p w14:paraId="37C6D1BE" w14:textId="30C28287" w:rsidR="008A734C" w:rsidRDefault="008A734C" w:rsidP="008A734C">
      <w:pPr>
        <w:pStyle w:val="ListNumber"/>
        <w:numPr>
          <w:ilvl w:val="0"/>
          <w:numId w:val="0"/>
        </w:numPr>
        <w:ind w:left="652" w:hanging="368"/>
      </w:pPr>
    </w:p>
    <w:p w14:paraId="29846B01" w14:textId="0D814EA1" w:rsidR="007975B2" w:rsidRDefault="00DE5F0D" w:rsidP="00886E18">
      <w:pPr>
        <w:pStyle w:val="Heading2"/>
      </w:pPr>
      <w:r>
        <w:br w:type="page"/>
      </w:r>
      <w:r w:rsidR="00C150D7">
        <w:lastRenderedPageBreak/>
        <w:t>The Pitch - p</w:t>
      </w:r>
      <w:r w:rsidR="0009265B">
        <w:t xml:space="preserve">eer </w:t>
      </w:r>
      <w:r w:rsidR="004C7261">
        <w:t>reflection</w:t>
      </w:r>
      <w:r w:rsidR="002017FD">
        <w:t xml:space="preserve"> </w:t>
      </w:r>
      <w:r w:rsidR="00C150D7">
        <w:t>sheet</w:t>
      </w:r>
    </w:p>
    <w:p w14:paraId="4876CFB7" w14:textId="302686BC" w:rsidR="004B036F" w:rsidRPr="007975B2" w:rsidRDefault="007975B2" w:rsidP="00657738">
      <w:pPr>
        <w:spacing w:after="240"/>
      </w:pPr>
      <w:r>
        <w:t xml:space="preserve">Use this sheet to record </w:t>
      </w:r>
      <w:r w:rsidR="004B036F" w:rsidRPr="007975B2">
        <w:t xml:space="preserve">feedback </w:t>
      </w:r>
      <w:r w:rsidR="00A73F45">
        <w:t xml:space="preserve">for </w:t>
      </w:r>
      <w:r w:rsidR="00A73F45" w:rsidRPr="007975B2">
        <w:t>peer</w:t>
      </w:r>
      <w:r w:rsidR="00A73F45">
        <w:t>s as</w:t>
      </w:r>
      <w:r w:rsidR="004B036F" w:rsidRPr="007975B2">
        <w:t xml:space="preserve"> each group pitches their idea. </w:t>
      </w:r>
    </w:p>
    <w:tbl>
      <w:tblPr>
        <w:tblStyle w:val="Tableheader"/>
        <w:tblW w:w="5000" w:type="pct"/>
        <w:tblLook w:val="0420" w:firstRow="1" w:lastRow="0" w:firstColumn="0" w:lastColumn="0" w:noHBand="0" w:noVBand="1"/>
        <w:tblCaption w:val="Peer reflection table for &quot;The Pitch&quot;"/>
        <w:tblDescription w:val="Row header one-column one title - Areas for Improvement, Row header one- column two title- Criteria for peer feedback, Row header one- Column three title- Working beyond/excelling, Row two, column two to row seven -column two suggested criteria to assess. "/>
      </w:tblPr>
      <w:tblGrid>
        <w:gridCol w:w="2947"/>
        <w:gridCol w:w="3434"/>
        <w:gridCol w:w="3191"/>
      </w:tblGrid>
      <w:tr w:rsidR="004B036F" w:rsidRPr="00657738" w14:paraId="382B92EA" w14:textId="77777777" w:rsidTr="00657738">
        <w:trPr>
          <w:cnfStyle w:val="100000000000" w:firstRow="1" w:lastRow="0" w:firstColumn="0" w:lastColumn="0" w:oddVBand="0" w:evenVBand="0" w:oddHBand="0" w:evenHBand="0" w:firstRowFirstColumn="0" w:firstRowLastColumn="0" w:lastRowFirstColumn="0" w:lastRowLastColumn="0"/>
        </w:trPr>
        <w:tc>
          <w:tcPr>
            <w:tcW w:w="1539" w:type="pct"/>
          </w:tcPr>
          <w:p w14:paraId="02C6D9D2" w14:textId="77777777" w:rsidR="004B036F" w:rsidRPr="00657738" w:rsidRDefault="004B036F" w:rsidP="00373895">
            <w:pPr>
              <w:rPr>
                <w:sz w:val="24"/>
                <w:szCs w:val="28"/>
                <w:lang w:eastAsia="zh-CN"/>
              </w:rPr>
            </w:pPr>
            <w:r w:rsidRPr="00657738">
              <w:rPr>
                <w:sz w:val="24"/>
                <w:szCs w:val="28"/>
                <w:lang w:eastAsia="zh-CN"/>
              </w:rPr>
              <w:t>Areas for improvement</w:t>
            </w:r>
          </w:p>
        </w:tc>
        <w:tc>
          <w:tcPr>
            <w:tcW w:w="1793" w:type="pct"/>
          </w:tcPr>
          <w:p w14:paraId="219EF90D" w14:textId="49D8410E" w:rsidR="004B036F" w:rsidRPr="00657738" w:rsidRDefault="004B036F" w:rsidP="00373895">
            <w:pPr>
              <w:rPr>
                <w:sz w:val="24"/>
                <w:szCs w:val="28"/>
                <w:lang w:eastAsia="zh-CN"/>
              </w:rPr>
            </w:pPr>
            <w:r w:rsidRPr="00657738">
              <w:rPr>
                <w:sz w:val="24"/>
                <w:szCs w:val="28"/>
                <w:lang w:eastAsia="zh-CN"/>
              </w:rPr>
              <w:t>Criteria used to provide peer feedback</w:t>
            </w:r>
          </w:p>
        </w:tc>
        <w:tc>
          <w:tcPr>
            <w:tcW w:w="1667" w:type="pct"/>
          </w:tcPr>
          <w:p w14:paraId="6AC51E32" w14:textId="5D27C3D2" w:rsidR="004B036F" w:rsidRPr="00657738" w:rsidRDefault="00661E9E" w:rsidP="00373895">
            <w:pPr>
              <w:rPr>
                <w:sz w:val="24"/>
                <w:szCs w:val="28"/>
              </w:rPr>
            </w:pPr>
            <w:r w:rsidRPr="00657738">
              <w:rPr>
                <w:sz w:val="24"/>
                <w:szCs w:val="28"/>
              </w:rPr>
              <w:t>Working</w:t>
            </w:r>
            <w:r w:rsidR="004B036F" w:rsidRPr="00657738">
              <w:rPr>
                <w:sz w:val="24"/>
                <w:szCs w:val="28"/>
              </w:rPr>
              <w:t xml:space="preserve"> beyond or </w:t>
            </w:r>
            <w:r w:rsidRPr="00657738">
              <w:rPr>
                <w:sz w:val="24"/>
                <w:szCs w:val="28"/>
              </w:rPr>
              <w:t>excelling</w:t>
            </w:r>
          </w:p>
        </w:tc>
      </w:tr>
      <w:tr w:rsidR="004B036F" w:rsidRPr="00657738" w14:paraId="3F0246BB" w14:textId="77777777" w:rsidTr="00886E18">
        <w:trPr>
          <w:cnfStyle w:val="000000100000" w:firstRow="0" w:lastRow="0" w:firstColumn="0" w:lastColumn="0" w:oddVBand="0" w:evenVBand="0" w:oddHBand="1" w:evenHBand="0" w:firstRowFirstColumn="0" w:firstRowLastColumn="0" w:lastRowFirstColumn="0" w:lastRowLastColumn="0"/>
          <w:trHeight w:val="1134"/>
        </w:trPr>
        <w:tc>
          <w:tcPr>
            <w:tcW w:w="1539" w:type="pct"/>
          </w:tcPr>
          <w:p w14:paraId="7AB00002" w14:textId="77777777" w:rsidR="004B036F" w:rsidRPr="00657738" w:rsidRDefault="004B036F" w:rsidP="00373895">
            <w:pPr>
              <w:adjustRightInd w:val="0"/>
              <w:rPr>
                <w:sz w:val="24"/>
                <w:szCs w:val="28"/>
              </w:rPr>
            </w:pPr>
          </w:p>
        </w:tc>
        <w:tc>
          <w:tcPr>
            <w:tcW w:w="1793" w:type="pct"/>
          </w:tcPr>
          <w:p w14:paraId="4CFD473C" w14:textId="75969238" w:rsidR="004B036F" w:rsidRPr="00657738" w:rsidRDefault="004B036F" w:rsidP="00373895">
            <w:pPr>
              <w:adjustRightInd w:val="0"/>
              <w:rPr>
                <w:sz w:val="24"/>
                <w:szCs w:val="28"/>
              </w:rPr>
            </w:pPr>
            <w:r w:rsidRPr="00657738">
              <w:rPr>
                <w:sz w:val="24"/>
                <w:szCs w:val="28"/>
              </w:rPr>
              <w:t xml:space="preserve">Makes good use of natural, local environment </w:t>
            </w:r>
          </w:p>
        </w:tc>
        <w:tc>
          <w:tcPr>
            <w:tcW w:w="1667" w:type="pct"/>
          </w:tcPr>
          <w:p w14:paraId="2BA2A20A" w14:textId="77777777" w:rsidR="004B036F" w:rsidRPr="00657738" w:rsidRDefault="004B036F" w:rsidP="00373895">
            <w:pPr>
              <w:adjustRightInd w:val="0"/>
              <w:spacing w:before="0"/>
              <w:ind w:left="1372"/>
              <w:rPr>
                <w:sz w:val="24"/>
                <w:szCs w:val="28"/>
              </w:rPr>
            </w:pPr>
          </w:p>
        </w:tc>
      </w:tr>
      <w:tr w:rsidR="004B036F" w:rsidRPr="00657738" w14:paraId="327A6A65" w14:textId="77777777" w:rsidTr="00886E18">
        <w:trPr>
          <w:cnfStyle w:val="000000010000" w:firstRow="0" w:lastRow="0" w:firstColumn="0" w:lastColumn="0" w:oddVBand="0" w:evenVBand="0" w:oddHBand="0" w:evenHBand="1" w:firstRowFirstColumn="0" w:firstRowLastColumn="0" w:lastRowFirstColumn="0" w:lastRowLastColumn="0"/>
          <w:trHeight w:val="1134"/>
        </w:trPr>
        <w:tc>
          <w:tcPr>
            <w:tcW w:w="1539" w:type="pct"/>
          </w:tcPr>
          <w:p w14:paraId="55603F29" w14:textId="77777777" w:rsidR="004B036F" w:rsidRPr="00657738" w:rsidRDefault="004B036F" w:rsidP="00373895">
            <w:pPr>
              <w:adjustRightInd w:val="0"/>
              <w:rPr>
                <w:sz w:val="24"/>
                <w:szCs w:val="28"/>
              </w:rPr>
            </w:pPr>
          </w:p>
        </w:tc>
        <w:tc>
          <w:tcPr>
            <w:tcW w:w="1793" w:type="pct"/>
          </w:tcPr>
          <w:p w14:paraId="6863EFD1" w14:textId="7308A120" w:rsidR="004B036F" w:rsidRPr="00657738" w:rsidRDefault="004B036F" w:rsidP="00373895">
            <w:pPr>
              <w:adjustRightInd w:val="0"/>
              <w:rPr>
                <w:sz w:val="24"/>
                <w:szCs w:val="28"/>
              </w:rPr>
            </w:pPr>
            <w:r w:rsidRPr="00657738">
              <w:rPr>
                <w:sz w:val="24"/>
                <w:szCs w:val="28"/>
              </w:rPr>
              <w:t xml:space="preserve">Presents what their project is clearly </w:t>
            </w:r>
          </w:p>
        </w:tc>
        <w:tc>
          <w:tcPr>
            <w:tcW w:w="1667" w:type="pct"/>
          </w:tcPr>
          <w:p w14:paraId="5CF422A7" w14:textId="77777777" w:rsidR="004B036F" w:rsidRPr="00657738" w:rsidRDefault="004B036F" w:rsidP="00373895">
            <w:pPr>
              <w:adjustRightInd w:val="0"/>
              <w:spacing w:before="0"/>
              <w:ind w:left="1372"/>
              <w:rPr>
                <w:sz w:val="24"/>
                <w:szCs w:val="28"/>
              </w:rPr>
            </w:pPr>
          </w:p>
        </w:tc>
      </w:tr>
      <w:tr w:rsidR="004B036F" w:rsidRPr="00657738" w14:paraId="7DE71DA6" w14:textId="77777777" w:rsidTr="00886E18">
        <w:trPr>
          <w:cnfStyle w:val="000000100000" w:firstRow="0" w:lastRow="0" w:firstColumn="0" w:lastColumn="0" w:oddVBand="0" w:evenVBand="0" w:oddHBand="1" w:evenHBand="0" w:firstRowFirstColumn="0" w:firstRowLastColumn="0" w:lastRowFirstColumn="0" w:lastRowLastColumn="0"/>
          <w:trHeight w:val="1134"/>
        </w:trPr>
        <w:tc>
          <w:tcPr>
            <w:tcW w:w="1539" w:type="pct"/>
          </w:tcPr>
          <w:p w14:paraId="1D50668E" w14:textId="77777777" w:rsidR="004B036F" w:rsidRPr="00657738" w:rsidRDefault="004B036F" w:rsidP="00373895">
            <w:pPr>
              <w:adjustRightInd w:val="0"/>
              <w:rPr>
                <w:sz w:val="24"/>
                <w:szCs w:val="28"/>
              </w:rPr>
            </w:pPr>
          </w:p>
        </w:tc>
        <w:tc>
          <w:tcPr>
            <w:tcW w:w="1793" w:type="pct"/>
          </w:tcPr>
          <w:p w14:paraId="307B2277" w14:textId="3C5DBC2B" w:rsidR="004B036F" w:rsidRPr="00657738" w:rsidRDefault="004B036F" w:rsidP="00373895">
            <w:pPr>
              <w:adjustRightInd w:val="0"/>
              <w:rPr>
                <w:sz w:val="24"/>
                <w:szCs w:val="28"/>
              </w:rPr>
            </w:pPr>
            <w:r w:rsidRPr="00657738">
              <w:rPr>
                <w:sz w:val="24"/>
                <w:szCs w:val="28"/>
              </w:rPr>
              <w:t>Presents why their project will work and be successful</w:t>
            </w:r>
          </w:p>
        </w:tc>
        <w:tc>
          <w:tcPr>
            <w:tcW w:w="1667" w:type="pct"/>
          </w:tcPr>
          <w:p w14:paraId="7EE5F0A4" w14:textId="77777777" w:rsidR="004B036F" w:rsidRPr="00657738" w:rsidRDefault="004B036F" w:rsidP="00373895">
            <w:pPr>
              <w:adjustRightInd w:val="0"/>
              <w:spacing w:before="0"/>
              <w:ind w:left="1372"/>
              <w:rPr>
                <w:sz w:val="24"/>
                <w:szCs w:val="28"/>
              </w:rPr>
            </w:pPr>
          </w:p>
        </w:tc>
      </w:tr>
      <w:tr w:rsidR="004B036F" w:rsidRPr="00657738" w14:paraId="1B3DE55C" w14:textId="77777777" w:rsidTr="00886E18">
        <w:trPr>
          <w:cnfStyle w:val="000000010000" w:firstRow="0" w:lastRow="0" w:firstColumn="0" w:lastColumn="0" w:oddVBand="0" w:evenVBand="0" w:oddHBand="0" w:evenHBand="1" w:firstRowFirstColumn="0" w:firstRowLastColumn="0" w:lastRowFirstColumn="0" w:lastRowLastColumn="0"/>
          <w:trHeight w:val="1134"/>
        </w:trPr>
        <w:tc>
          <w:tcPr>
            <w:tcW w:w="1539" w:type="pct"/>
          </w:tcPr>
          <w:p w14:paraId="266956DA" w14:textId="77777777" w:rsidR="004B036F" w:rsidRPr="00657738" w:rsidRDefault="004B036F" w:rsidP="00373895">
            <w:pPr>
              <w:adjustRightInd w:val="0"/>
              <w:rPr>
                <w:sz w:val="24"/>
                <w:szCs w:val="28"/>
              </w:rPr>
            </w:pPr>
          </w:p>
        </w:tc>
        <w:tc>
          <w:tcPr>
            <w:tcW w:w="1793" w:type="pct"/>
          </w:tcPr>
          <w:p w14:paraId="3235B240" w14:textId="1259CFEA" w:rsidR="004B036F" w:rsidRPr="00657738" w:rsidRDefault="009F6AF6" w:rsidP="00373895">
            <w:pPr>
              <w:adjustRightInd w:val="0"/>
              <w:rPr>
                <w:sz w:val="24"/>
                <w:szCs w:val="28"/>
              </w:rPr>
            </w:pPr>
            <w:r w:rsidRPr="00657738">
              <w:rPr>
                <w:sz w:val="24"/>
                <w:szCs w:val="28"/>
              </w:rPr>
              <w:t>Their pitch clearly demonstrates how it will support community health and wellbeing</w:t>
            </w:r>
          </w:p>
        </w:tc>
        <w:tc>
          <w:tcPr>
            <w:tcW w:w="1667" w:type="pct"/>
          </w:tcPr>
          <w:p w14:paraId="51041EE9" w14:textId="77777777" w:rsidR="004B036F" w:rsidRPr="00657738" w:rsidRDefault="004B036F" w:rsidP="00373895">
            <w:pPr>
              <w:adjustRightInd w:val="0"/>
              <w:spacing w:before="0"/>
              <w:ind w:left="1372"/>
              <w:rPr>
                <w:sz w:val="24"/>
                <w:szCs w:val="28"/>
              </w:rPr>
            </w:pPr>
          </w:p>
        </w:tc>
      </w:tr>
      <w:tr w:rsidR="004B036F" w:rsidRPr="00657738" w14:paraId="7241F25E" w14:textId="77777777" w:rsidTr="00886E18">
        <w:trPr>
          <w:cnfStyle w:val="000000100000" w:firstRow="0" w:lastRow="0" w:firstColumn="0" w:lastColumn="0" w:oddVBand="0" w:evenVBand="0" w:oddHBand="1" w:evenHBand="0" w:firstRowFirstColumn="0" w:firstRowLastColumn="0" w:lastRowFirstColumn="0" w:lastRowLastColumn="0"/>
          <w:trHeight w:val="1134"/>
        </w:trPr>
        <w:tc>
          <w:tcPr>
            <w:tcW w:w="1539" w:type="pct"/>
          </w:tcPr>
          <w:p w14:paraId="3094B564" w14:textId="77777777" w:rsidR="004B036F" w:rsidRPr="00657738" w:rsidRDefault="004B036F" w:rsidP="00373895">
            <w:pPr>
              <w:adjustRightInd w:val="0"/>
              <w:rPr>
                <w:sz w:val="24"/>
                <w:szCs w:val="28"/>
              </w:rPr>
            </w:pPr>
          </w:p>
        </w:tc>
        <w:tc>
          <w:tcPr>
            <w:tcW w:w="1793" w:type="pct"/>
          </w:tcPr>
          <w:p w14:paraId="53FF954B" w14:textId="14C7B04C" w:rsidR="004B036F" w:rsidRPr="00657738" w:rsidRDefault="009F6AF6" w:rsidP="00373895">
            <w:pPr>
              <w:adjustRightInd w:val="0"/>
              <w:rPr>
                <w:sz w:val="24"/>
                <w:szCs w:val="28"/>
              </w:rPr>
            </w:pPr>
            <w:r w:rsidRPr="00657738">
              <w:rPr>
                <w:sz w:val="24"/>
                <w:szCs w:val="28"/>
              </w:rPr>
              <w:t>Clearly demonstrates how sustainability is both an individual and shared responsibility within their movement and wellbeing project idea</w:t>
            </w:r>
          </w:p>
        </w:tc>
        <w:tc>
          <w:tcPr>
            <w:tcW w:w="1667" w:type="pct"/>
          </w:tcPr>
          <w:p w14:paraId="0F0F4188" w14:textId="77777777" w:rsidR="004B036F" w:rsidRPr="00657738" w:rsidRDefault="004B036F" w:rsidP="00373895">
            <w:pPr>
              <w:adjustRightInd w:val="0"/>
              <w:spacing w:before="0"/>
              <w:ind w:left="1372"/>
              <w:rPr>
                <w:sz w:val="24"/>
                <w:szCs w:val="28"/>
              </w:rPr>
            </w:pPr>
          </w:p>
        </w:tc>
      </w:tr>
      <w:tr w:rsidR="009F6AF6" w:rsidRPr="00657738" w14:paraId="3F3D4592" w14:textId="77777777" w:rsidTr="00886E18">
        <w:trPr>
          <w:cnfStyle w:val="000000010000" w:firstRow="0" w:lastRow="0" w:firstColumn="0" w:lastColumn="0" w:oddVBand="0" w:evenVBand="0" w:oddHBand="0" w:evenHBand="1" w:firstRowFirstColumn="0" w:firstRowLastColumn="0" w:lastRowFirstColumn="0" w:lastRowLastColumn="0"/>
          <w:trHeight w:val="1134"/>
        </w:trPr>
        <w:tc>
          <w:tcPr>
            <w:tcW w:w="1539" w:type="pct"/>
          </w:tcPr>
          <w:p w14:paraId="3CE92906" w14:textId="77777777" w:rsidR="009F6AF6" w:rsidRPr="00657738" w:rsidRDefault="009F6AF6" w:rsidP="00373895">
            <w:pPr>
              <w:adjustRightInd w:val="0"/>
              <w:rPr>
                <w:sz w:val="24"/>
                <w:szCs w:val="28"/>
              </w:rPr>
            </w:pPr>
          </w:p>
        </w:tc>
        <w:tc>
          <w:tcPr>
            <w:tcW w:w="1793" w:type="pct"/>
          </w:tcPr>
          <w:p w14:paraId="57D78D31" w14:textId="43100CFD" w:rsidR="009F6AF6" w:rsidRPr="00657738" w:rsidRDefault="009F6AF6" w:rsidP="00373895">
            <w:pPr>
              <w:adjustRightInd w:val="0"/>
              <w:rPr>
                <w:sz w:val="24"/>
                <w:szCs w:val="28"/>
              </w:rPr>
            </w:pPr>
            <w:r w:rsidRPr="00657738">
              <w:rPr>
                <w:sz w:val="24"/>
                <w:szCs w:val="28"/>
              </w:rPr>
              <w:t>The project is inclusive of all individuals, including groups that may require extra consideration (For example, elderly, new parents) within their local community</w:t>
            </w:r>
          </w:p>
        </w:tc>
        <w:tc>
          <w:tcPr>
            <w:tcW w:w="1667" w:type="pct"/>
          </w:tcPr>
          <w:p w14:paraId="03506B9E" w14:textId="77777777" w:rsidR="009F6AF6" w:rsidRPr="00657738" w:rsidRDefault="009F6AF6" w:rsidP="00373895">
            <w:pPr>
              <w:adjustRightInd w:val="0"/>
              <w:spacing w:before="0"/>
              <w:ind w:left="1372"/>
              <w:rPr>
                <w:sz w:val="24"/>
                <w:szCs w:val="28"/>
              </w:rPr>
            </w:pPr>
          </w:p>
        </w:tc>
      </w:tr>
    </w:tbl>
    <w:p w14:paraId="50179CC6" w14:textId="510BA6DF" w:rsidR="00DF0C12" w:rsidRPr="00DF0C12" w:rsidRDefault="00DF0C12" w:rsidP="00DF0C12">
      <w:pPr>
        <w:keepNext/>
        <w:keepLines/>
        <w:numPr>
          <w:ilvl w:val="4"/>
          <w:numId w:val="2"/>
        </w:numPr>
        <w:tabs>
          <w:tab w:val="left" w:pos="567"/>
          <w:tab w:val="left" w:pos="1134"/>
          <w:tab w:val="left" w:pos="1701"/>
          <w:tab w:val="left" w:pos="2268"/>
          <w:tab w:val="left" w:pos="2835"/>
          <w:tab w:val="left" w:pos="3402"/>
        </w:tabs>
        <w:ind w:left="0"/>
        <w:outlineLvl w:val="4"/>
        <w:rPr>
          <w:rFonts w:eastAsia="SimSun" w:cs="Arial"/>
          <w:b/>
          <w:bCs/>
          <w:color w:val="041F42"/>
          <w:lang w:eastAsia="zh-CN"/>
        </w:rPr>
      </w:pPr>
      <w:r w:rsidRPr="00DF0C12">
        <w:rPr>
          <w:rFonts w:eastAsia="SimSun" w:cs="Arial"/>
          <w:b/>
          <w:bCs/>
          <w:color w:val="041F42"/>
          <w:lang w:eastAsia="zh-CN"/>
        </w:rPr>
        <w:t xml:space="preserve">Other feedback as an observer of the </w:t>
      </w:r>
      <w:r w:rsidR="004C7261">
        <w:rPr>
          <w:rFonts w:eastAsia="SimSun" w:cs="Arial"/>
          <w:b/>
          <w:bCs/>
          <w:color w:val="041F42"/>
          <w:lang w:eastAsia="zh-CN"/>
        </w:rPr>
        <w:t>project pitch</w:t>
      </w:r>
      <w:r w:rsidRPr="00DF0C12">
        <w:rPr>
          <w:rFonts w:eastAsia="SimSun" w:cs="Arial"/>
          <w:b/>
          <w:bCs/>
          <w:color w:val="041F42"/>
          <w:lang w:eastAsia="zh-CN"/>
        </w:rPr>
        <w:t>:</w:t>
      </w:r>
    </w:p>
    <w:p w14:paraId="2C17288E" w14:textId="72CF75DF" w:rsidR="0018522A" w:rsidRDefault="0018522A" w:rsidP="00CF1C53">
      <w:pPr>
        <w:pStyle w:val="ListBullet"/>
        <w:spacing w:after="720"/>
        <w:ind w:left="357" w:hanging="357"/>
      </w:pPr>
      <w:r w:rsidRPr="009273D4">
        <w:t xml:space="preserve">What did you like about the project? </w:t>
      </w:r>
    </w:p>
    <w:p w14:paraId="0F7B9799" w14:textId="77777777" w:rsidR="0018522A" w:rsidRPr="009273D4" w:rsidRDefault="0018522A" w:rsidP="00CF1C53">
      <w:pPr>
        <w:pStyle w:val="ListBullet"/>
        <w:spacing w:after="720"/>
        <w:ind w:left="357" w:hanging="357"/>
      </w:pPr>
      <w:r>
        <w:t>Is the project’s purpose and aim clear?</w:t>
      </w:r>
    </w:p>
    <w:p w14:paraId="1373768E" w14:textId="77777777" w:rsidR="0018522A" w:rsidRDefault="0018522A" w:rsidP="00CF1C53">
      <w:pPr>
        <w:pStyle w:val="ListBullet"/>
        <w:spacing w:after="720"/>
        <w:ind w:left="357" w:hanging="357"/>
      </w:pPr>
      <w:r w:rsidRPr="009273D4">
        <w:t xml:space="preserve">What have you learnt </w:t>
      </w:r>
      <w:r>
        <w:t>from the project?</w:t>
      </w:r>
    </w:p>
    <w:p w14:paraId="4F97D6A0" w14:textId="77777777" w:rsidR="0018522A" w:rsidRPr="009273D4" w:rsidRDefault="0018522A" w:rsidP="00CF1C53">
      <w:pPr>
        <w:pStyle w:val="ListBullet"/>
        <w:spacing w:after="720"/>
        <w:ind w:left="357" w:hanging="357"/>
      </w:pPr>
      <w:r>
        <w:lastRenderedPageBreak/>
        <w:t>W</w:t>
      </w:r>
      <w:r w:rsidRPr="009273D4">
        <w:t xml:space="preserve">hy does this </w:t>
      </w:r>
      <w:proofErr w:type="gramStart"/>
      <w:r w:rsidRPr="009273D4">
        <w:t>learning</w:t>
      </w:r>
      <w:proofErr w:type="gramEnd"/>
      <w:r w:rsidRPr="009273D4">
        <w:t xml:space="preserve"> matter now and in the future? </w:t>
      </w:r>
    </w:p>
    <w:p w14:paraId="0F11A0B1" w14:textId="77777777" w:rsidR="0018522A" w:rsidRPr="009273D4" w:rsidRDefault="0018522A" w:rsidP="00CF1C53">
      <w:pPr>
        <w:pStyle w:val="ListBullet"/>
        <w:spacing w:after="720"/>
        <w:ind w:left="357" w:hanging="357"/>
      </w:pPr>
      <w:r w:rsidRPr="009273D4">
        <w:t xml:space="preserve">How does this project encourage lifelong physical activity? </w:t>
      </w:r>
      <w:r>
        <w:t xml:space="preserve">Is it effective? </w:t>
      </w:r>
    </w:p>
    <w:p w14:paraId="324E58F4" w14:textId="77777777" w:rsidR="0018522A" w:rsidRPr="009273D4" w:rsidRDefault="0018522A" w:rsidP="00CF1C53">
      <w:pPr>
        <w:pStyle w:val="ListBullet"/>
        <w:spacing w:after="720"/>
        <w:ind w:left="357" w:hanging="357"/>
      </w:pPr>
      <w:r w:rsidRPr="009273D4">
        <w:t xml:space="preserve">In what ways does this project enable individuals to respect </w:t>
      </w:r>
      <w:r>
        <w:t xml:space="preserve">and connect with </w:t>
      </w:r>
      <w:r w:rsidRPr="009273D4">
        <w:t xml:space="preserve">their natural environment? </w:t>
      </w:r>
    </w:p>
    <w:p w14:paraId="02B75A64" w14:textId="77777777" w:rsidR="0018522A" w:rsidRDefault="0018522A" w:rsidP="00CF1C53">
      <w:pPr>
        <w:pStyle w:val="ListBullet"/>
        <w:spacing w:after="720"/>
        <w:ind w:left="357" w:hanging="357"/>
      </w:pPr>
      <w:r w:rsidRPr="009273D4">
        <w:t xml:space="preserve">How could a project like this </w:t>
      </w:r>
      <w:r>
        <w:t>encourage health and wellbeing</w:t>
      </w:r>
      <w:r w:rsidRPr="009273D4">
        <w:t xml:space="preserve"> in your community</w:t>
      </w:r>
      <w:r>
        <w:t>?</w:t>
      </w:r>
    </w:p>
    <w:p w14:paraId="2D1B3734" w14:textId="0C4A7971" w:rsidR="00B33FE5" w:rsidRDefault="0042772B">
      <w:pPr>
        <w:rPr>
          <w:color w:val="000000" w:themeColor="text1"/>
          <w:lang w:eastAsia="zh-CN"/>
        </w:rPr>
      </w:pPr>
      <w:r>
        <w:rPr>
          <w:lang w:eastAsia="zh-CN"/>
        </w:rPr>
        <w:br w:type="page"/>
      </w:r>
    </w:p>
    <w:p w14:paraId="24422086" w14:textId="33AD1DAA" w:rsidR="00DF16DD" w:rsidRDefault="00DF0C12" w:rsidP="00591CA1">
      <w:pPr>
        <w:pStyle w:val="Heading2"/>
      </w:pPr>
      <w:r w:rsidRPr="00F60AE1">
        <w:lastRenderedPageBreak/>
        <w:t>Teacher</w:t>
      </w:r>
      <w:r>
        <w:t xml:space="preserve"> feedback </w:t>
      </w:r>
      <w:r w:rsidR="00886E18">
        <w:t>sheet</w:t>
      </w:r>
    </w:p>
    <w:p w14:paraId="24F3212C" w14:textId="77777777" w:rsidR="004C7261" w:rsidRPr="00530ED3" w:rsidRDefault="004C7261" w:rsidP="006F5383">
      <w:pPr>
        <w:pStyle w:val="Caption"/>
        <w:rPr>
          <w:b w:val="0"/>
          <w:bCs/>
          <w:sz w:val="24"/>
          <w:szCs w:val="24"/>
        </w:rPr>
      </w:pPr>
      <w:r w:rsidRPr="00530ED3">
        <w:rPr>
          <w:b w:val="0"/>
          <w:bCs/>
          <w:sz w:val="24"/>
          <w:szCs w:val="24"/>
        </w:rPr>
        <w:t>Student name:</w:t>
      </w:r>
    </w:p>
    <w:p w14:paraId="0434B67A" w14:textId="4ED49BB3" w:rsidR="00DF0C12" w:rsidRPr="00530ED3" w:rsidRDefault="004C7261" w:rsidP="006F5383">
      <w:pPr>
        <w:pStyle w:val="Caption"/>
        <w:rPr>
          <w:b w:val="0"/>
          <w:bCs/>
          <w:sz w:val="24"/>
          <w:szCs w:val="24"/>
        </w:rPr>
      </w:pPr>
      <w:r w:rsidRPr="00530ED3">
        <w:rPr>
          <w:b w:val="0"/>
          <w:bCs/>
          <w:sz w:val="24"/>
          <w:szCs w:val="24"/>
        </w:rPr>
        <w:t xml:space="preserve">Class: </w:t>
      </w:r>
    </w:p>
    <w:tbl>
      <w:tblPr>
        <w:tblStyle w:val="Tableheader"/>
        <w:tblW w:w="5000" w:type="pct"/>
        <w:tblLook w:val="0420" w:firstRow="1" w:lastRow="0" w:firstColumn="0" w:lastColumn="0" w:noHBand="0" w:noVBand="1"/>
        <w:tblCaption w:val="Teacher marking and feedback sample grid"/>
        <w:tblDescription w:val="Row header one has criteria heading with criteria students are to be critiued on below, Row header- column two through to column four is the level to which the student has achieved the criteria in column one. Row header- column five is any feedback for the student to consider and relfect on from their presentation and involvement in the task"/>
      </w:tblPr>
      <w:tblGrid>
        <w:gridCol w:w="3371"/>
        <w:gridCol w:w="674"/>
        <w:gridCol w:w="674"/>
        <w:gridCol w:w="674"/>
        <w:gridCol w:w="674"/>
        <w:gridCol w:w="3505"/>
      </w:tblGrid>
      <w:tr w:rsidR="00DF16DD" w14:paraId="5738E156" w14:textId="77777777" w:rsidTr="00DF16DD">
        <w:trPr>
          <w:cnfStyle w:val="100000000000" w:firstRow="1" w:lastRow="0" w:firstColumn="0" w:lastColumn="0" w:oddVBand="0" w:evenVBand="0" w:oddHBand="0" w:evenHBand="0" w:firstRowFirstColumn="0" w:firstRowLastColumn="0" w:lastRowFirstColumn="0" w:lastRowLastColumn="0"/>
        </w:trPr>
        <w:tc>
          <w:tcPr>
            <w:tcW w:w="1761" w:type="pct"/>
          </w:tcPr>
          <w:p w14:paraId="75490CE8" w14:textId="50B687FE" w:rsidR="00DF0C12" w:rsidRPr="00714C02" w:rsidRDefault="00160BF8" w:rsidP="00714C02">
            <w:pPr>
              <w:pStyle w:val="IOStablelist1bullet2017"/>
              <w:numPr>
                <w:ilvl w:val="0"/>
                <w:numId w:val="0"/>
              </w:numPr>
              <w:rPr>
                <w:rFonts w:ascii="Arial" w:hAnsi="Arial" w:cs="Arial"/>
                <w:sz w:val="22"/>
                <w:szCs w:val="22"/>
              </w:rPr>
            </w:pPr>
            <w:r w:rsidRPr="00714C02">
              <w:rPr>
                <w:rFonts w:ascii="Arial" w:hAnsi="Arial" w:cs="Arial"/>
                <w:sz w:val="22"/>
                <w:szCs w:val="22"/>
              </w:rPr>
              <w:t>Criteria</w:t>
            </w:r>
          </w:p>
        </w:tc>
        <w:tc>
          <w:tcPr>
            <w:tcW w:w="352" w:type="pct"/>
          </w:tcPr>
          <w:p w14:paraId="0E810F07" w14:textId="79BDEF3A" w:rsidR="00DF0C12" w:rsidRPr="00714C02" w:rsidRDefault="00DF16DD" w:rsidP="00714C02">
            <w:pPr>
              <w:pStyle w:val="IOStablelist1bullet2017"/>
              <w:numPr>
                <w:ilvl w:val="0"/>
                <w:numId w:val="0"/>
              </w:numPr>
              <w:ind w:left="198"/>
              <w:rPr>
                <w:rFonts w:ascii="Arial" w:hAnsi="Arial" w:cs="Arial"/>
                <w:sz w:val="22"/>
                <w:szCs w:val="22"/>
              </w:rPr>
            </w:pPr>
            <w:r w:rsidRPr="00714C02">
              <w:rPr>
                <w:rFonts w:ascii="Arial" w:hAnsi="Arial" w:cs="Arial"/>
                <w:sz w:val="22"/>
                <w:szCs w:val="22"/>
              </w:rPr>
              <w:t>1</w:t>
            </w:r>
          </w:p>
        </w:tc>
        <w:tc>
          <w:tcPr>
            <w:tcW w:w="352" w:type="pct"/>
          </w:tcPr>
          <w:p w14:paraId="082A4501" w14:textId="4AC6C3B2" w:rsidR="00DF0C12" w:rsidRPr="00714C02" w:rsidRDefault="00DF16DD" w:rsidP="00714C02">
            <w:pPr>
              <w:pStyle w:val="IOStablelist1bullet2017"/>
              <w:numPr>
                <w:ilvl w:val="0"/>
                <w:numId w:val="0"/>
              </w:numPr>
              <w:ind w:left="198"/>
              <w:rPr>
                <w:rFonts w:ascii="Arial" w:hAnsi="Arial" w:cs="Arial"/>
                <w:sz w:val="22"/>
                <w:szCs w:val="22"/>
              </w:rPr>
            </w:pPr>
            <w:r w:rsidRPr="00714C02">
              <w:rPr>
                <w:rFonts w:ascii="Arial" w:hAnsi="Arial" w:cs="Arial"/>
                <w:sz w:val="22"/>
                <w:szCs w:val="22"/>
              </w:rPr>
              <w:t>2</w:t>
            </w:r>
          </w:p>
        </w:tc>
        <w:tc>
          <w:tcPr>
            <w:tcW w:w="352" w:type="pct"/>
          </w:tcPr>
          <w:p w14:paraId="58A5F973" w14:textId="4518AA0C" w:rsidR="00DF0C12" w:rsidRPr="00714C02" w:rsidRDefault="00DF16DD" w:rsidP="00714C02">
            <w:pPr>
              <w:pStyle w:val="IOStablelist1bullet2017"/>
              <w:numPr>
                <w:ilvl w:val="0"/>
                <w:numId w:val="0"/>
              </w:numPr>
              <w:ind w:left="198"/>
              <w:rPr>
                <w:rFonts w:ascii="Arial" w:hAnsi="Arial" w:cs="Arial"/>
                <w:sz w:val="22"/>
                <w:szCs w:val="22"/>
              </w:rPr>
            </w:pPr>
            <w:r w:rsidRPr="00714C02">
              <w:rPr>
                <w:rFonts w:ascii="Arial" w:hAnsi="Arial" w:cs="Arial"/>
                <w:sz w:val="22"/>
                <w:szCs w:val="22"/>
              </w:rPr>
              <w:t>3</w:t>
            </w:r>
          </w:p>
        </w:tc>
        <w:tc>
          <w:tcPr>
            <w:tcW w:w="352" w:type="pct"/>
          </w:tcPr>
          <w:p w14:paraId="725F928E" w14:textId="67F89D8D" w:rsidR="00DF0C12" w:rsidRPr="00714C02" w:rsidRDefault="00DF16DD" w:rsidP="00714C02">
            <w:pPr>
              <w:pStyle w:val="IOStablelist1bullet2017"/>
              <w:numPr>
                <w:ilvl w:val="0"/>
                <w:numId w:val="0"/>
              </w:numPr>
              <w:ind w:left="198"/>
              <w:rPr>
                <w:rFonts w:ascii="Arial" w:hAnsi="Arial" w:cs="Arial"/>
                <w:sz w:val="22"/>
                <w:szCs w:val="22"/>
              </w:rPr>
            </w:pPr>
            <w:r w:rsidRPr="00714C02">
              <w:rPr>
                <w:rFonts w:ascii="Arial" w:hAnsi="Arial" w:cs="Arial"/>
                <w:sz w:val="22"/>
                <w:szCs w:val="22"/>
              </w:rPr>
              <w:t>4</w:t>
            </w:r>
          </w:p>
        </w:tc>
        <w:tc>
          <w:tcPr>
            <w:tcW w:w="1831" w:type="pct"/>
          </w:tcPr>
          <w:p w14:paraId="5786535C" w14:textId="3F3F2DDC" w:rsidR="00DF0C12" w:rsidRPr="00714C02" w:rsidRDefault="00DF16DD" w:rsidP="00714C02">
            <w:pPr>
              <w:pStyle w:val="IOStablelist1bullet2017"/>
              <w:numPr>
                <w:ilvl w:val="0"/>
                <w:numId w:val="0"/>
              </w:numPr>
              <w:rPr>
                <w:rFonts w:ascii="Arial" w:hAnsi="Arial" w:cs="Arial"/>
                <w:sz w:val="22"/>
                <w:szCs w:val="22"/>
              </w:rPr>
            </w:pPr>
            <w:r w:rsidRPr="00714C02">
              <w:rPr>
                <w:rFonts w:ascii="Arial" w:hAnsi="Arial" w:cs="Arial"/>
                <w:sz w:val="22"/>
                <w:szCs w:val="22"/>
              </w:rPr>
              <w:t>Feedback</w:t>
            </w:r>
          </w:p>
        </w:tc>
      </w:tr>
      <w:tr w:rsidR="00DF16DD" w14:paraId="335F7E38" w14:textId="77777777" w:rsidTr="00ED15F5">
        <w:trPr>
          <w:cnfStyle w:val="000000100000" w:firstRow="0" w:lastRow="0" w:firstColumn="0" w:lastColumn="0" w:oddVBand="0" w:evenVBand="0" w:oddHBand="1" w:evenHBand="0" w:firstRowFirstColumn="0" w:firstRowLastColumn="0" w:lastRowFirstColumn="0" w:lastRowLastColumn="0"/>
          <w:trHeight w:val="1474"/>
        </w:trPr>
        <w:tc>
          <w:tcPr>
            <w:tcW w:w="1761" w:type="pct"/>
          </w:tcPr>
          <w:p w14:paraId="3C29962E" w14:textId="53415CC0" w:rsidR="00DF0C12" w:rsidRPr="00ED15F5" w:rsidRDefault="004C7261" w:rsidP="00ED15F5">
            <w:pPr>
              <w:rPr>
                <w:sz w:val="24"/>
                <w:szCs w:val="28"/>
              </w:rPr>
            </w:pPr>
            <w:r w:rsidRPr="00ED15F5">
              <w:rPr>
                <w:sz w:val="24"/>
                <w:szCs w:val="28"/>
              </w:rPr>
              <w:t>Understands that sustainability is both an individual and shared responsibility</w:t>
            </w:r>
          </w:p>
        </w:tc>
        <w:tc>
          <w:tcPr>
            <w:tcW w:w="352" w:type="pct"/>
          </w:tcPr>
          <w:p w14:paraId="227338CE" w14:textId="77777777" w:rsidR="00DF0C12" w:rsidRPr="00ED15F5" w:rsidRDefault="00DF0C12" w:rsidP="0042772B">
            <w:pPr>
              <w:pStyle w:val="IOStablelist1bullet2017"/>
              <w:numPr>
                <w:ilvl w:val="0"/>
                <w:numId w:val="0"/>
              </w:numPr>
              <w:ind w:left="198"/>
              <w:rPr>
                <w:sz w:val="24"/>
                <w:szCs w:val="28"/>
              </w:rPr>
            </w:pPr>
          </w:p>
        </w:tc>
        <w:tc>
          <w:tcPr>
            <w:tcW w:w="352" w:type="pct"/>
          </w:tcPr>
          <w:p w14:paraId="3957055D" w14:textId="77777777" w:rsidR="00DF0C12" w:rsidRPr="00ED15F5" w:rsidRDefault="00DF0C12" w:rsidP="0042772B">
            <w:pPr>
              <w:pStyle w:val="IOStablelist1bullet2017"/>
              <w:numPr>
                <w:ilvl w:val="0"/>
                <w:numId w:val="0"/>
              </w:numPr>
              <w:ind w:left="198"/>
              <w:rPr>
                <w:sz w:val="24"/>
                <w:szCs w:val="28"/>
              </w:rPr>
            </w:pPr>
          </w:p>
        </w:tc>
        <w:tc>
          <w:tcPr>
            <w:tcW w:w="352" w:type="pct"/>
          </w:tcPr>
          <w:p w14:paraId="5A75820C" w14:textId="77777777" w:rsidR="00DF0C12" w:rsidRPr="00ED15F5" w:rsidRDefault="00DF0C12" w:rsidP="0042772B">
            <w:pPr>
              <w:pStyle w:val="IOStablelist1bullet2017"/>
              <w:numPr>
                <w:ilvl w:val="0"/>
                <w:numId w:val="0"/>
              </w:numPr>
              <w:ind w:left="198"/>
              <w:rPr>
                <w:sz w:val="24"/>
                <w:szCs w:val="28"/>
              </w:rPr>
            </w:pPr>
          </w:p>
        </w:tc>
        <w:tc>
          <w:tcPr>
            <w:tcW w:w="352" w:type="pct"/>
          </w:tcPr>
          <w:p w14:paraId="690AE837" w14:textId="77777777" w:rsidR="00DF0C12" w:rsidRPr="00ED15F5" w:rsidRDefault="00DF0C12" w:rsidP="0042772B">
            <w:pPr>
              <w:pStyle w:val="IOStablelist1bullet2017"/>
              <w:numPr>
                <w:ilvl w:val="0"/>
                <w:numId w:val="0"/>
              </w:numPr>
              <w:ind w:left="198"/>
              <w:rPr>
                <w:sz w:val="24"/>
                <w:szCs w:val="28"/>
              </w:rPr>
            </w:pPr>
          </w:p>
        </w:tc>
        <w:tc>
          <w:tcPr>
            <w:tcW w:w="1831" w:type="pct"/>
          </w:tcPr>
          <w:p w14:paraId="627B685C" w14:textId="77777777" w:rsidR="00DF0C12" w:rsidRPr="00ED15F5" w:rsidRDefault="00DF0C12" w:rsidP="0042772B">
            <w:pPr>
              <w:pStyle w:val="IOStablelist1bullet2017"/>
              <w:numPr>
                <w:ilvl w:val="0"/>
                <w:numId w:val="0"/>
              </w:numPr>
              <w:ind w:left="198"/>
              <w:rPr>
                <w:sz w:val="24"/>
                <w:szCs w:val="28"/>
              </w:rPr>
            </w:pPr>
          </w:p>
        </w:tc>
      </w:tr>
      <w:tr w:rsidR="004422D3" w14:paraId="012F0200" w14:textId="77777777" w:rsidTr="00ED15F5">
        <w:trPr>
          <w:cnfStyle w:val="000000010000" w:firstRow="0" w:lastRow="0" w:firstColumn="0" w:lastColumn="0" w:oddVBand="0" w:evenVBand="0" w:oddHBand="0" w:evenHBand="1" w:firstRowFirstColumn="0" w:firstRowLastColumn="0" w:lastRowFirstColumn="0" w:lastRowLastColumn="0"/>
          <w:trHeight w:val="1474"/>
        </w:trPr>
        <w:tc>
          <w:tcPr>
            <w:tcW w:w="1761" w:type="pct"/>
          </w:tcPr>
          <w:p w14:paraId="1594AC64" w14:textId="5077BA7B" w:rsidR="004422D3" w:rsidRPr="00ED15F5" w:rsidDel="004C7261" w:rsidRDefault="004422D3" w:rsidP="00ED15F5">
            <w:pPr>
              <w:rPr>
                <w:sz w:val="24"/>
                <w:szCs w:val="28"/>
              </w:rPr>
            </w:pPr>
            <w:proofErr w:type="gramStart"/>
            <w:r w:rsidRPr="00ED15F5">
              <w:rPr>
                <w:sz w:val="24"/>
                <w:szCs w:val="28"/>
              </w:rPr>
              <w:t>Is able to</w:t>
            </w:r>
            <w:proofErr w:type="gramEnd"/>
            <w:r w:rsidRPr="00ED15F5">
              <w:rPr>
                <w:sz w:val="24"/>
                <w:szCs w:val="28"/>
              </w:rPr>
              <w:t xml:space="preserve"> critique and understand a current strategy (Moving Oceans) and its link to valuing health, wellbeing, movement and sustainability</w:t>
            </w:r>
          </w:p>
        </w:tc>
        <w:tc>
          <w:tcPr>
            <w:tcW w:w="352" w:type="pct"/>
          </w:tcPr>
          <w:p w14:paraId="03A62B95" w14:textId="77777777" w:rsidR="004422D3" w:rsidRPr="00ED15F5" w:rsidRDefault="004422D3" w:rsidP="0042772B">
            <w:pPr>
              <w:pStyle w:val="IOStablelist1bullet2017"/>
              <w:numPr>
                <w:ilvl w:val="0"/>
                <w:numId w:val="0"/>
              </w:numPr>
              <w:ind w:left="198"/>
              <w:rPr>
                <w:sz w:val="24"/>
                <w:szCs w:val="28"/>
              </w:rPr>
            </w:pPr>
          </w:p>
        </w:tc>
        <w:tc>
          <w:tcPr>
            <w:tcW w:w="352" w:type="pct"/>
          </w:tcPr>
          <w:p w14:paraId="18E2AFE6" w14:textId="77777777" w:rsidR="004422D3" w:rsidRPr="00ED15F5" w:rsidRDefault="004422D3" w:rsidP="0042772B">
            <w:pPr>
              <w:pStyle w:val="IOStablelist1bullet2017"/>
              <w:numPr>
                <w:ilvl w:val="0"/>
                <w:numId w:val="0"/>
              </w:numPr>
              <w:ind w:left="198"/>
              <w:rPr>
                <w:sz w:val="24"/>
                <w:szCs w:val="28"/>
              </w:rPr>
            </w:pPr>
          </w:p>
        </w:tc>
        <w:tc>
          <w:tcPr>
            <w:tcW w:w="352" w:type="pct"/>
          </w:tcPr>
          <w:p w14:paraId="4B82C9F2" w14:textId="77777777" w:rsidR="004422D3" w:rsidRPr="00ED15F5" w:rsidRDefault="004422D3" w:rsidP="0042772B">
            <w:pPr>
              <w:pStyle w:val="IOStablelist1bullet2017"/>
              <w:numPr>
                <w:ilvl w:val="0"/>
                <w:numId w:val="0"/>
              </w:numPr>
              <w:ind w:left="198"/>
              <w:rPr>
                <w:sz w:val="24"/>
                <w:szCs w:val="28"/>
              </w:rPr>
            </w:pPr>
          </w:p>
        </w:tc>
        <w:tc>
          <w:tcPr>
            <w:tcW w:w="352" w:type="pct"/>
          </w:tcPr>
          <w:p w14:paraId="738A1603" w14:textId="77777777" w:rsidR="004422D3" w:rsidRPr="00ED15F5" w:rsidRDefault="004422D3" w:rsidP="0042772B">
            <w:pPr>
              <w:pStyle w:val="IOStablelist1bullet2017"/>
              <w:numPr>
                <w:ilvl w:val="0"/>
                <w:numId w:val="0"/>
              </w:numPr>
              <w:ind w:left="198"/>
              <w:rPr>
                <w:sz w:val="24"/>
                <w:szCs w:val="28"/>
              </w:rPr>
            </w:pPr>
          </w:p>
        </w:tc>
        <w:tc>
          <w:tcPr>
            <w:tcW w:w="1831" w:type="pct"/>
          </w:tcPr>
          <w:p w14:paraId="137B6DC6" w14:textId="77777777" w:rsidR="004422D3" w:rsidRPr="00ED15F5" w:rsidRDefault="004422D3" w:rsidP="0042772B">
            <w:pPr>
              <w:pStyle w:val="IOStablelist1bullet2017"/>
              <w:numPr>
                <w:ilvl w:val="0"/>
                <w:numId w:val="0"/>
              </w:numPr>
              <w:ind w:left="198"/>
              <w:rPr>
                <w:sz w:val="24"/>
                <w:szCs w:val="28"/>
              </w:rPr>
            </w:pPr>
          </w:p>
        </w:tc>
      </w:tr>
      <w:tr w:rsidR="00DF16DD" w14:paraId="1E698B64" w14:textId="77777777" w:rsidTr="00ED15F5">
        <w:trPr>
          <w:cnfStyle w:val="000000100000" w:firstRow="0" w:lastRow="0" w:firstColumn="0" w:lastColumn="0" w:oddVBand="0" w:evenVBand="0" w:oddHBand="1" w:evenHBand="0" w:firstRowFirstColumn="0" w:firstRowLastColumn="0" w:lastRowFirstColumn="0" w:lastRowLastColumn="0"/>
          <w:trHeight w:val="1474"/>
        </w:trPr>
        <w:tc>
          <w:tcPr>
            <w:tcW w:w="1761" w:type="pct"/>
          </w:tcPr>
          <w:p w14:paraId="7179FA4A" w14:textId="02F03BE1" w:rsidR="00DF0C12" w:rsidRPr="00ED15F5" w:rsidRDefault="004C7261" w:rsidP="00ED15F5">
            <w:pPr>
              <w:rPr>
                <w:sz w:val="24"/>
                <w:szCs w:val="28"/>
              </w:rPr>
            </w:pPr>
            <w:proofErr w:type="gramStart"/>
            <w:r w:rsidRPr="00ED15F5">
              <w:rPr>
                <w:sz w:val="24"/>
                <w:szCs w:val="28"/>
              </w:rPr>
              <w:t>Is able to</w:t>
            </w:r>
            <w:proofErr w:type="gramEnd"/>
            <w:r w:rsidRPr="00ED15F5">
              <w:rPr>
                <w:sz w:val="24"/>
                <w:szCs w:val="28"/>
              </w:rPr>
              <w:t xml:space="preserve"> </w:t>
            </w:r>
            <w:r w:rsidR="00521C00" w:rsidRPr="00ED15F5">
              <w:rPr>
                <w:sz w:val="24"/>
                <w:szCs w:val="28"/>
              </w:rPr>
              <w:t xml:space="preserve">investigate, </w:t>
            </w:r>
            <w:r w:rsidRPr="00ED15F5">
              <w:rPr>
                <w:sz w:val="24"/>
                <w:szCs w:val="28"/>
              </w:rPr>
              <w:t xml:space="preserve">plan and </w:t>
            </w:r>
            <w:r w:rsidR="004422D3" w:rsidRPr="00ED15F5">
              <w:rPr>
                <w:sz w:val="24"/>
                <w:szCs w:val="28"/>
              </w:rPr>
              <w:t>propose</w:t>
            </w:r>
            <w:r w:rsidRPr="00ED15F5">
              <w:rPr>
                <w:sz w:val="24"/>
                <w:szCs w:val="28"/>
              </w:rPr>
              <w:t xml:space="preserve"> an idea </w:t>
            </w:r>
            <w:r w:rsidR="004422D3" w:rsidRPr="00ED15F5">
              <w:rPr>
                <w:sz w:val="24"/>
                <w:szCs w:val="28"/>
              </w:rPr>
              <w:t xml:space="preserve">for potential implementation </w:t>
            </w:r>
            <w:r w:rsidRPr="00ED15F5">
              <w:rPr>
                <w:sz w:val="24"/>
                <w:szCs w:val="28"/>
              </w:rPr>
              <w:t>that promotes health</w:t>
            </w:r>
            <w:r w:rsidR="004422D3" w:rsidRPr="00ED15F5">
              <w:rPr>
                <w:sz w:val="24"/>
                <w:szCs w:val="28"/>
              </w:rPr>
              <w:t>, wellbeing and physical activity whilst considering sustainability in their local community</w:t>
            </w:r>
          </w:p>
        </w:tc>
        <w:tc>
          <w:tcPr>
            <w:tcW w:w="352" w:type="pct"/>
          </w:tcPr>
          <w:p w14:paraId="6F83E1D1" w14:textId="77777777" w:rsidR="00DF0C12" w:rsidRPr="00ED15F5" w:rsidRDefault="00DF0C12" w:rsidP="0042772B">
            <w:pPr>
              <w:pStyle w:val="IOStablelist1bullet2017"/>
              <w:numPr>
                <w:ilvl w:val="0"/>
                <w:numId w:val="0"/>
              </w:numPr>
              <w:ind w:left="198"/>
              <w:rPr>
                <w:sz w:val="24"/>
                <w:szCs w:val="28"/>
              </w:rPr>
            </w:pPr>
          </w:p>
        </w:tc>
        <w:tc>
          <w:tcPr>
            <w:tcW w:w="352" w:type="pct"/>
          </w:tcPr>
          <w:p w14:paraId="317AEF5C" w14:textId="77777777" w:rsidR="00DF0C12" w:rsidRPr="00ED15F5" w:rsidRDefault="00DF0C12" w:rsidP="0042772B">
            <w:pPr>
              <w:pStyle w:val="IOStablelist1bullet2017"/>
              <w:numPr>
                <w:ilvl w:val="0"/>
                <w:numId w:val="0"/>
              </w:numPr>
              <w:ind w:left="198"/>
              <w:rPr>
                <w:sz w:val="24"/>
                <w:szCs w:val="28"/>
              </w:rPr>
            </w:pPr>
          </w:p>
        </w:tc>
        <w:tc>
          <w:tcPr>
            <w:tcW w:w="352" w:type="pct"/>
          </w:tcPr>
          <w:p w14:paraId="543D6D91" w14:textId="77777777" w:rsidR="00DF0C12" w:rsidRPr="00ED15F5" w:rsidRDefault="00DF0C12" w:rsidP="0042772B">
            <w:pPr>
              <w:pStyle w:val="IOStablelist1bullet2017"/>
              <w:numPr>
                <w:ilvl w:val="0"/>
                <w:numId w:val="0"/>
              </w:numPr>
              <w:ind w:left="198"/>
              <w:rPr>
                <w:sz w:val="24"/>
                <w:szCs w:val="28"/>
              </w:rPr>
            </w:pPr>
          </w:p>
        </w:tc>
        <w:tc>
          <w:tcPr>
            <w:tcW w:w="352" w:type="pct"/>
          </w:tcPr>
          <w:p w14:paraId="53A14903" w14:textId="77777777" w:rsidR="00DF0C12" w:rsidRPr="00ED15F5" w:rsidRDefault="00DF0C12" w:rsidP="0042772B">
            <w:pPr>
              <w:pStyle w:val="IOStablelist1bullet2017"/>
              <w:numPr>
                <w:ilvl w:val="0"/>
                <w:numId w:val="0"/>
              </w:numPr>
              <w:ind w:left="198"/>
              <w:rPr>
                <w:sz w:val="24"/>
                <w:szCs w:val="28"/>
              </w:rPr>
            </w:pPr>
          </w:p>
        </w:tc>
        <w:tc>
          <w:tcPr>
            <w:tcW w:w="1831" w:type="pct"/>
          </w:tcPr>
          <w:p w14:paraId="6D7AE329" w14:textId="77777777" w:rsidR="00DF0C12" w:rsidRPr="00ED15F5" w:rsidRDefault="00DF0C12" w:rsidP="0042772B">
            <w:pPr>
              <w:pStyle w:val="IOStablelist1bullet2017"/>
              <w:numPr>
                <w:ilvl w:val="0"/>
                <w:numId w:val="0"/>
              </w:numPr>
              <w:ind w:left="198"/>
              <w:rPr>
                <w:sz w:val="24"/>
                <w:szCs w:val="28"/>
              </w:rPr>
            </w:pPr>
          </w:p>
        </w:tc>
      </w:tr>
      <w:tr w:rsidR="00DF16DD" w14:paraId="1A9E10C2" w14:textId="77777777" w:rsidTr="00ED15F5">
        <w:trPr>
          <w:cnfStyle w:val="000000010000" w:firstRow="0" w:lastRow="0" w:firstColumn="0" w:lastColumn="0" w:oddVBand="0" w:evenVBand="0" w:oddHBand="0" w:evenHBand="1" w:firstRowFirstColumn="0" w:firstRowLastColumn="0" w:lastRowFirstColumn="0" w:lastRowLastColumn="0"/>
          <w:trHeight w:val="1474"/>
        </w:trPr>
        <w:tc>
          <w:tcPr>
            <w:tcW w:w="1761" w:type="pct"/>
          </w:tcPr>
          <w:p w14:paraId="52153998" w14:textId="45508DE2" w:rsidR="00DF0C12" w:rsidRPr="00ED15F5" w:rsidRDefault="004422D3" w:rsidP="00ED15F5">
            <w:pPr>
              <w:rPr>
                <w:sz w:val="24"/>
                <w:szCs w:val="28"/>
              </w:rPr>
            </w:pPr>
            <w:proofErr w:type="gramStart"/>
            <w:r w:rsidRPr="00ED15F5">
              <w:rPr>
                <w:sz w:val="24"/>
                <w:szCs w:val="28"/>
              </w:rPr>
              <w:t>Is able to</w:t>
            </w:r>
            <w:proofErr w:type="gramEnd"/>
            <w:r w:rsidRPr="00ED15F5">
              <w:rPr>
                <w:sz w:val="24"/>
                <w:szCs w:val="28"/>
              </w:rPr>
              <w:t xml:space="preserve"> investigate a</w:t>
            </w:r>
            <w:r w:rsidR="00521C00" w:rsidRPr="00ED15F5">
              <w:rPr>
                <w:sz w:val="24"/>
                <w:szCs w:val="28"/>
              </w:rPr>
              <w:t>nd make decisions to promote a sustainable movement project within their local community</w:t>
            </w:r>
          </w:p>
        </w:tc>
        <w:tc>
          <w:tcPr>
            <w:tcW w:w="352" w:type="pct"/>
          </w:tcPr>
          <w:p w14:paraId="134F53E3" w14:textId="77777777" w:rsidR="00DF0C12" w:rsidRPr="00ED15F5" w:rsidRDefault="00DF0C12" w:rsidP="0042772B">
            <w:pPr>
              <w:pStyle w:val="IOStablelist1bullet2017"/>
              <w:numPr>
                <w:ilvl w:val="0"/>
                <w:numId w:val="0"/>
              </w:numPr>
              <w:ind w:left="198"/>
              <w:rPr>
                <w:sz w:val="24"/>
                <w:szCs w:val="28"/>
              </w:rPr>
            </w:pPr>
          </w:p>
        </w:tc>
        <w:tc>
          <w:tcPr>
            <w:tcW w:w="352" w:type="pct"/>
          </w:tcPr>
          <w:p w14:paraId="6551F2DF" w14:textId="77777777" w:rsidR="00DF0C12" w:rsidRPr="00ED15F5" w:rsidRDefault="00DF0C12" w:rsidP="0042772B">
            <w:pPr>
              <w:pStyle w:val="IOStablelist1bullet2017"/>
              <w:numPr>
                <w:ilvl w:val="0"/>
                <w:numId w:val="0"/>
              </w:numPr>
              <w:ind w:left="198"/>
              <w:rPr>
                <w:sz w:val="24"/>
                <w:szCs w:val="28"/>
              </w:rPr>
            </w:pPr>
          </w:p>
        </w:tc>
        <w:tc>
          <w:tcPr>
            <w:tcW w:w="352" w:type="pct"/>
          </w:tcPr>
          <w:p w14:paraId="13DF32D3" w14:textId="77777777" w:rsidR="00DF0C12" w:rsidRPr="00ED15F5" w:rsidRDefault="00DF0C12" w:rsidP="0042772B">
            <w:pPr>
              <w:pStyle w:val="IOStablelist1bullet2017"/>
              <w:numPr>
                <w:ilvl w:val="0"/>
                <w:numId w:val="0"/>
              </w:numPr>
              <w:ind w:left="198"/>
              <w:rPr>
                <w:sz w:val="24"/>
                <w:szCs w:val="28"/>
              </w:rPr>
            </w:pPr>
          </w:p>
        </w:tc>
        <w:tc>
          <w:tcPr>
            <w:tcW w:w="352" w:type="pct"/>
          </w:tcPr>
          <w:p w14:paraId="74AD8C03" w14:textId="77777777" w:rsidR="00DF0C12" w:rsidRPr="00ED15F5" w:rsidRDefault="00DF0C12" w:rsidP="0042772B">
            <w:pPr>
              <w:pStyle w:val="IOStablelist1bullet2017"/>
              <w:numPr>
                <w:ilvl w:val="0"/>
                <w:numId w:val="0"/>
              </w:numPr>
              <w:ind w:left="198"/>
              <w:rPr>
                <w:sz w:val="24"/>
                <w:szCs w:val="28"/>
              </w:rPr>
            </w:pPr>
          </w:p>
        </w:tc>
        <w:tc>
          <w:tcPr>
            <w:tcW w:w="1831" w:type="pct"/>
          </w:tcPr>
          <w:p w14:paraId="40E1343E" w14:textId="77777777" w:rsidR="00DF0C12" w:rsidRPr="00ED15F5" w:rsidRDefault="00DF0C12" w:rsidP="0042772B">
            <w:pPr>
              <w:pStyle w:val="IOStablelist1bullet2017"/>
              <w:numPr>
                <w:ilvl w:val="0"/>
                <w:numId w:val="0"/>
              </w:numPr>
              <w:ind w:left="198"/>
              <w:rPr>
                <w:sz w:val="24"/>
                <w:szCs w:val="28"/>
              </w:rPr>
            </w:pPr>
          </w:p>
        </w:tc>
      </w:tr>
      <w:tr w:rsidR="00DF16DD" w14:paraId="37D7376C" w14:textId="77777777" w:rsidTr="00ED15F5">
        <w:trPr>
          <w:cnfStyle w:val="000000100000" w:firstRow="0" w:lastRow="0" w:firstColumn="0" w:lastColumn="0" w:oddVBand="0" w:evenVBand="0" w:oddHBand="1" w:evenHBand="0" w:firstRowFirstColumn="0" w:firstRowLastColumn="0" w:lastRowFirstColumn="0" w:lastRowLastColumn="0"/>
          <w:trHeight w:val="1474"/>
        </w:trPr>
        <w:tc>
          <w:tcPr>
            <w:tcW w:w="1761" w:type="pct"/>
          </w:tcPr>
          <w:p w14:paraId="3CF59AF9" w14:textId="10F05C87" w:rsidR="00DF0C12" w:rsidRPr="00ED15F5" w:rsidRDefault="004C7261" w:rsidP="00ED15F5">
            <w:pPr>
              <w:rPr>
                <w:sz w:val="24"/>
                <w:szCs w:val="28"/>
              </w:rPr>
            </w:pPr>
            <w:r w:rsidRPr="00ED15F5">
              <w:rPr>
                <w:sz w:val="24"/>
                <w:szCs w:val="28"/>
              </w:rPr>
              <w:t xml:space="preserve">Demonstrated an understanding of each step of the </w:t>
            </w:r>
            <w:proofErr w:type="gramStart"/>
            <w:r w:rsidRPr="00ED15F5">
              <w:rPr>
                <w:sz w:val="24"/>
                <w:szCs w:val="28"/>
              </w:rPr>
              <w:t>decision making</w:t>
            </w:r>
            <w:proofErr w:type="gramEnd"/>
            <w:r w:rsidRPr="00ED15F5">
              <w:rPr>
                <w:sz w:val="24"/>
                <w:szCs w:val="28"/>
              </w:rPr>
              <w:t xml:space="preserve"> process</w:t>
            </w:r>
          </w:p>
        </w:tc>
        <w:tc>
          <w:tcPr>
            <w:tcW w:w="352" w:type="pct"/>
          </w:tcPr>
          <w:p w14:paraId="35471AA6" w14:textId="77777777" w:rsidR="00DF0C12" w:rsidRPr="00ED15F5" w:rsidRDefault="00DF0C12" w:rsidP="0042772B">
            <w:pPr>
              <w:pStyle w:val="IOStablelist1bullet2017"/>
              <w:numPr>
                <w:ilvl w:val="0"/>
                <w:numId w:val="0"/>
              </w:numPr>
              <w:ind w:left="198"/>
              <w:rPr>
                <w:sz w:val="24"/>
                <w:szCs w:val="28"/>
              </w:rPr>
            </w:pPr>
          </w:p>
        </w:tc>
        <w:tc>
          <w:tcPr>
            <w:tcW w:w="352" w:type="pct"/>
          </w:tcPr>
          <w:p w14:paraId="03D62421" w14:textId="77777777" w:rsidR="00DF0C12" w:rsidRPr="00ED15F5" w:rsidRDefault="00DF0C12" w:rsidP="0042772B">
            <w:pPr>
              <w:pStyle w:val="IOStablelist1bullet2017"/>
              <w:numPr>
                <w:ilvl w:val="0"/>
                <w:numId w:val="0"/>
              </w:numPr>
              <w:ind w:left="198"/>
              <w:rPr>
                <w:sz w:val="24"/>
                <w:szCs w:val="28"/>
              </w:rPr>
            </w:pPr>
          </w:p>
        </w:tc>
        <w:tc>
          <w:tcPr>
            <w:tcW w:w="352" w:type="pct"/>
          </w:tcPr>
          <w:p w14:paraId="4934C6F3" w14:textId="77777777" w:rsidR="00DF0C12" w:rsidRPr="00ED15F5" w:rsidRDefault="00DF0C12" w:rsidP="0042772B">
            <w:pPr>
              <w:pStyle w:val="IOStablelist1bullet2017"/>
              <w:numPr>
                <w:ilvl w:val="0"/>
                <w:numId w:val="0"/>
              </w:numPr>
              <w:ind w:left="198"/>
              <w:rPr>
                <w:sz w:val="24"/>
                <w:szCs w:val="28"/>
              </w:rPr>
            </w:pPr>
          </w:p>
        </w:tc>
        <w:tc>
          <w:tcPr>
            <w:tcW w:w="352" w:type="pct"/>
          </w:tcPr>
          <w:p w14:paraId="08C144A1" w14:textId="77777777" w:rsidR="00DF0C12" w:rsidRPr="00ED15F5" w:rsidRDefault="00DF0C12" w:rsidP="0042772B">
            <w:pPr>
              <w:pStyle w:val="IOStablelist1bullet2017"/>
              <w:numPr>
                <w:ilvl w:val="0"/>
                <w:numId w:val="0"/>
              </w:numPr>
              <w:ind w:left="198"/>
              <w:rPr>
                <w:sz w:val="24"/>
                <w:szCs w:val="28"/>
              </w:rPr>
            </w:pPr>
          </w:p>
        </w:tc>
        <w:tc>
          <w:tcPr>
            <w:tcW w:w="1831" w:type="pct"/>
          </w:tcPr>
          <w:p w14:paraId="79727AA0" w14:textId="77777777" w:rsidR="00DF0C12" w:rsidRPr="00ED15F5" w:rsidRDefault="00DF0C12" w:rsidP="0042772B">
            <w:pPr>
              <w:pStyle w:val="IOStablelist1bullet2017"/>
              <w:numPr>
                <w:ilvl w:val="0"/>
                <w:numId w:val="0"/>
              </w:numPr>
              <w:ind w:left="198"/>
              <w:rPr>
                <w:sz w:val="24"/>
                <w:szCs w:val="28"/>
              </w:rPr>
            </w:pPr>
          </w:p>
        </w:tc>
      </w:tr>
      <w:tr w:rsidR="00DF16DD" w14:paraId="2F11E6E7" w14:textId="77777777" w:rsidTr="00ED15F5">
        <w:trPr>
          <w:cnfStyle w:val="000000010000" w:firstRow="0" w:lastRow="0" w:firstColumn="0" w:lastColumn="0" w:oddVBand="0" w:evenVBand="0" w:oddHBand="0" w:evenHBand="1" w:firstRowFirstColumn="0" w:firstRowLastColumn="0" w:lastRowFirstColumn="0" w:lastRowLastColumn="0"/>
          <w:trHeight w:val="1474"/>
        </w:trPr>
        <w:tc>
          <w:tcPr>
            <w:tcW w:w="1761" w:type="pct"/>
          </w:tcPr>
          <w:p w14:paraId="56760845" w14:textId="5F5551D9" w:rsidR="00DF0C12" w:rsidRPr="00ED15F5" w:rsidRDefault="007863C8" w:rsidP="00ED15F5">
            <w:pPr>
              <w:rPr>
                <w:sz w:val="24"/>
                <w:szCs w:val="28"/>
              </w:rPr>
            </w:pPr>
            <w:r w:rsidRPr="00ED15F5">
              <w:rPr>
                <w:sz w:val="24"/>
                <w:szCs w:val="28"/>
              </w:rPr>
              <w:t>Creates</w:t>
            </w:r>
            <w:r w:rsidR="00A9403A" w:rsidRPr="00ED15F5">
              <w:rPr>
                <w:sz w:val="24"/>
                <w:szCs w:val="28"/>
              </w:rPr>
              <w:t xml:space="preserve"> and present sustainable movement ideas that solved a health and wellbeing problem within the community</w:t>
            </w:r>
          </w:p>
        </w:tc>
        <w:tc>
          <w:tcPr>
            <w:tcW w:w="352" w:type="pct"/>
          </w:tcPr>
          <w:p w14:paraId="09281756" w14:textId="77777777" w:rsidR="00DF0C12" w:rsidRPr="00ED15F5" w:rsidRDefault="00DF0C12" w:rsidP="0042772B">
            <w:pPr>
              <w:pStyle w:val="IOStablelist1bullet2017"/>
              <w:numPr>
                <w:ilvl w:val="0"/>
                <w:numId w:val="0"/>
              </w:numPr>
              <w:ind w:left="198"/>
              <w:rPr>
                <w:sz w:val="24"/>
                <w:szCs w:val="28"/>
              </w:rPr>
            </w:pPr>
          </w:p>
        </w:tc>
        <w:tc>
          <w:tcPr>
            <w:tcW w:w="352" w:type="pct"/>
          </w:tcPr>
          <w:p w14:paraId="6213F0AB" w14:textId="77777777" w:rsidR="00DF0C12" w:rsidRPr="00ED15F5" w:rsidRDefault="00DF0C12" w:rsidP="0042772B">
            <w:pPr>
              <w:pStyle w:val="IOStablelist1bullet2017"/>
              <w:numPr>
                <w:ilvl w:val="0"/>
                <w:numId w:val="0"/>
              </w:numPr>
              <w:ind w:left="198"/>
              <w:rPr>
                <w:sz w:val="24"/>
                <w:szCs w:val="28"/>
              </w:rPr>
            </w:pPr>
          </w:p>
        </w:tc>
        <w:tc>
          <w:tcPr>
            <w:tcW w:w="352" w:type="pct"/>
          </w:tcPr>
          <w:p w14:paraId="3204B354" w14:textId="77777777" w:rsidR="00DF0C12" w:rsidRPr="00ED15F5" w:rsidRDefault="00DF0C12" w:rsidP="0042772B">
            <w:pPr>
              <w:pStyle w:val="IOStablelist1bullet2017"/>
              <w:numPr>
                <w:ilvl w:val="0"/>
                <w:numId w:val="0"/>
              </w:numPr>
              <w:ind w:left="198"/>
              <w:rPr>
                <w:sz w:val="24"/>
                <w:szCs w:val="28"/>
              </w:rPr>
            </w:pPr>
          </w:p>
        </w:tc>
        <w:tc>
          <w:tcPr>
            <w:tcW w:w="352" w:type="pct"/>
          </w:tcPr>
          <w:p w14:paraId="796063DF" w14:textId="77777777" w:rsidR="00DF0C12" w:rsidRPr="00ED15F5" w:rsidRDefault="00DF0C12" w:rsidP="0042772B">
            <w:pPr>
              <w:pStyle w:val="IOStablelist1bullet2017"/>
              <w:numPr>
                <w:ilvl w:val="0"/>
                <w:numId w:val="0"/>
              </w:numPr>
              <w:ind w:left="198"/>
              <w:rPr>
                <w:sz w:val="24"/>
                <w:szCs w:val="28"/>
              </w:rPr>
            </w:pPr>
          </w:p>
        </w:tc>
        <w:tc>
          <w:tcPr>
            <w:tcW w:w="1831" w:type="pct"/>
          </w:tcPr>
          <w:p w14:paraId="01E4515C" w14:textId="77777777" w:rsidR="00DF0C12" w:rsidRPr="00ED15F5" w:rsidRDefault="00DF0C12" w:rsidP="0042772B">
            <w:pPr>
              <w:pStyle w:val="IOStablelist1bullet2017"/>
              <w:numPr>
                <w:ilvl w:val="0"/>
                <w:numId w:val="0"/>
              </w:numPr>
              <w:ind w:left="198"/>
              <w:rPr>
                <w:sz w:val="24"/>
                <w:szCs w:val="28"/>
              </w:rPr>
            </w:pPr>
          </w:p>
        </w:tc>
      </w:tr>
      <w:tr w:rsidR="00DF16DD" w14:paraId="1EC58EA1" w14:textId="77777777" w:rsidTr="00ED15F5">
        <w:trPr>
          <w:cnfStyle w:val="000000100000" w:firstRow="0" w:lastRow="0" w:firstColumn="0" w:lastColumn="0" w:oddVBand="0" w:evenVBand="0" w:oddHBand="1" w:evenHBand="0" w:firstRowFirstColumn="0" w:firstRowLastColumn="0" w:lastRowFirstColumn="0" w:lastRowLastColumn="0"/>
          <w:trHeight w:val="1474"/>
        </w:trPr>
        <w:tc>
          <w:tcPr>
            <w:tcW w:w="1761" w:type="pct"/>
          </w:tcPr>
          <w:p w14:paraId="5CD3F367" w14:textId="5FD34D43" w:rsidR="00DF0C12" w:rsidRPr="00ED15F5" w:rsidRDefault="00C91F83" w:rsidP="00ED15F5">
            <w:pPr>
              <w:rPr>
                <w:sz w:val="24"/>
                <w:szCs w:val="28"/>
              </w:rPr>
            </w:pPr>
            <w:proofErr w:type="gramStart"/>
            <w:r w:rsidRPr="00ED15F5">
              <w:rPr>
                <w:sz w:val="24"/>
                <w:szCs w:val="28"/>
              </w:rPr>
              <w:t>Is able to</w:t>
            </w:r>
            <w:proofErr w:type="gramEnd"/>
            <w:r w:rsidRPr="00ED15F5">
              <w:rPr>
                <w:sz w:val="24"/>
                <w:szCs w:val="28"/>
              </w:rPr>
              <w:t xml:space="preserve"> work collaboratively within a team to make informed decisions and solve problems</w:t>
            </w:r>
          </w:p>
        </w:tc>
        <w:tc>
          <w:tcPr>
            <w:tcW w:w="352" w:type="pct"/>
          </w:tcPr>
          <w:p w14:paraId="4A2D8BD6" w14:textId="77777777" w:rsidR="00DF0C12" w:rsidRPr="00ED15F5" w:rsidRDefault="00DF0C12" w:rsidP="0042772B">
            <w:pPr>
              <w:pStyle w:val="IOStablelist1bullet2017"/>
              <w:numPr>
                <w:ilvl w:val="0"/>
                <w:numId w:val="0"/>
              </w:numPr>
              <w:ind w:left="198"/>
              <w:rPr>
                <w:sz w:val="24"/>
                <w:szCs w:val="28"/>
              </w:rPr>
            </w:pPr>
          </w:p>
        </w:tc>
        <w:tc>
          <w:tcPr>
            <w:tcW w:w="352" w:type="pct"/>
          </w:tcPr>
          <w:p w14:paraId="505A6D47" w14:textId="77777777" w:rsidR="00DF0C12" w:rsidRPr="00ED15F5" w:rsidRDefault="00DF0C12" w:rsidP="0042772B">
            <w:pPr>
              <w:pStyle w:val="IOStablelist1bullet2017"/>
              <w:numPr>
                <w:ilvl w:val="0"/>
                <w:numId w:val="0"/>
              </w:numPr>
              <w:ind w:left="198"/>
              <w:rPr>
                <w:sz w:val="24"/>
                <w:szCs w:val="28"/>
              </w:rPr>
            </w:pPr>
          </w:p>
        </w:tc>
        <w:tc>
          <w:tcPr>
            <w:tcW w:w="352" w:type="pct"/>
          </w:tcPr>
          <w:p w14:paraId="381F2325" w14:textId="77777777" w:rsidR="00DF0C12" w:rsidRPr="00ED15F5" w:rsidRDefault="00DF0C12" w:rsidP="0042772B">
            <w:pPr>
              <w:pStyle w:val="IOStablelist1bullet2017"/>
              <w:numPr>
                <w:ilvl w:val="0"/>
                <w:numId w:val="0"/>
              </w:numPr>
              <w:ind w:left="198"/>
              <w:rPr>
                <w:sz w:val="24"/>
                <w:szCs w:val="28"/>
              </w:rPr>
            </w:pPr>
          </w:p>
        </w:tc>
        <w:tc>
          <w:tcPr>
            <w:tcW w:w="352" w:type="pct"/>
          </w:tcPr>
          <w:p w14:paraId="1D9420EE" w14:textId="77777777" w:rsidR="00DF0C12" w:rsidRPr="00ED15F5" w:rsidRDefault="00DF0C12" w:rsidP="0042772B">
            <w:pPr>
              <w:pStyle w:val="IOStablelist1bullet2017"/>
              <w:numPr>
                <w:ilvl w:val="0"/>
                <w:numId w:val="0"/>
              </w:numPr>
              <w:ind w:left="198"/>
              <w:rPr>
                <w:sz w:val="24"/>
                <w:szCs w:val="28"/>
              </w:rPr>
            </w:pPr>
          </w:p>
        </w:tc>
        <w:tc>
          <w:tcPr>
            <w:tcW w:w="1831" w:type="pct"/>
          </w:tcPr>
          <w:p w14:paraId="56BFFFCF" w14:textId="77777777" w:rsidR="00DF0C12" w:rsidRPr="00ED15F5" w:rsidRDefault="00DF0C12" w:rsidP="0042772B">
            <w:pPr>
              <w:pStyle w:val="IOStablelist1bullet2017"/>
              <w:numPr>
                <w:ilvl w:val="0"/>
                <w:numId w:val="0"/>
              </w:numPr>
              <w:ind w:left="198"/>
              <w:rPr>
                <w:sz w:val="24"/>
                <w:szCs w:val="28"/>
              </w:rPr>
            </w:pPr>
          </w:p>
        </w:tc>
      </w:tr>
    </w:tbl>
    <w:p w14:paraId="2BB4CC2D" w14:textId="5209A1FA" w:rsidR="006F5383" w:rsidRPr="008949C4" w:rsidRDefault="006F5383" w:rsidP="008949C4">
      <w:r w:rsidRPr="008949C4">
        <w:t>Number key, 1- not achieved, 2- working towards, 3- achieved, 4-working beyond</w:t>
      </w:r>
    </w:p>
    <w:p w14:paraId="09B2405F" w14:textId="64910D36" w:rsidR="00B33FE5" w:rsidRDefault="00DF0C12" w:rsidP="008949C4">
      <w:pPr>
        <w:rPr>
          <w:lang w:eastAsia="zh-CN"/>
        </w:rPr>
      </w:pPr>
      <w:r w:rsidRPr="008949C4">
        <w:t>Further comments/ feedback for the movement sequence.</w:t>
      </w:r>
      <w:r w:rsidRPr="00CF2D26">
        <w:rPr>
          <w:rStyle w:val="Strong"/>
        </w:rPr>
        <w:t xml:space="preserve"> </w:t>
      </w:r>
      <w:r w:rsidRPr="00CF2D26">
        <w:rPr>
          <w:rStyle w:val="Strong"/>
        </w:rPr>
        <w:tab/>
      </w:r>
    </w:p>
    <w:p w14:paraId="2F941CD7" w14:textId="77777777" w:rsidR="00F70FC4" w:rsidRDefault="00F70FC4" w:rsidP="00F70FC4"/>
    <w:p w14:paraId="6023369A" w14:textId="77777777" w:rsidR="00F70FC4" w:rsidRDefault="00F70FC4" w:rsidP="00F70FC4"/>
    <w:sectPr w:rsidR="00F70FC4" w:rsidSect="004E5C3D">
      <w:pgSz w:w="11900" w:h="16840"/>
      <w:pgMar w:top="709"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1460" w14:textId="77777777" w:rsidR="00B42159" w:rsidRDefault="00B42159">
      <w:r>
        <w:separator/>
      </w:r>
    </w:p>
    <w:p w14:paraId="667B51CF" w14:textId="77777777" w:rsidR="00B42159" w:rsidRDefault="00B42159"/>
  </w:endnote>
  <w:endnote w:type="continuationSeparator" w:id="0">
    <w:p w14:paraId="6E2DDF01" w14:textId="77777777" w:rsidR="00B42159" w:rsidRDefault="00B42159">
      <w:r>
        <w:continuationSeparator/>
      </w:r>
    </w:p>
    <w:p w14:paraId="70D11089" w14:textId="77777777" w:rsidR="00B42159" w:rsidRDefault="00B42159"/>
  </w:endnote>
  <w:endnote w:type="continuationNotice" w:id="1">
    <w:p w14:paraId="4E11F52F" w14:textId="77777777" w:rsidR="00B42159" w:rsidRDefault="00B4215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sans-serif">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Body)">
    <w:altName w:val="Calibri"/>
    <w:panose1 w:val="020B0604020202020204"/>
    <w:charset w:val="00"/>
    <w:family w:val="roman"/>
    <w:pitch w:val="default"/>
  </w:font>
  <w:font w:name="Times New Roman (Body CS)">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4AC8" w14:textId="410E7B51" w:rsidR="00DB665D" w:rsidRPr="004D333E" w:rsidRDefault="00DB665D" w:rsidP="00381AA6">
    <w:pPr>
      <w:pStyle w:val="Footer"/>
      <w:jc w:val="center"/>
    </w:pPr>
    <w:r w:rsidRPr="002810D3">
      <w:fldChar w:fldCharType="begin"/>
    </w:r>
    <w:r w:rsidRPr="002810D3">
      <w:instrText xml:space="preserve"> PAGE </w:instrText>
    </w:r>
    <w:r w:rsidRPr="002810D3">
      <w:fldChar w:fldCharType="separate"/>
    </w:r>
    <w:r>
      <w:rPr>
        <w:noProof/>
      </w:rPr>
      <w:t>2</w:t>
    </w:r>
    <w:r w:rsidRPr="002810D3">
      <w:fldChar w:fldCharType="end"/>
    </w:r>
    <w:r>
      <w:tab/>
      <w:t>7-10 PDHPE_S5_Moving_Oceans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3464" w14:textId="1634CB1A" w:rsidR="00DB665D" w:rsidRPr="004D333E" w:rsidRDefault="00DB665D" w:rsidP="00572659">
    <w:pPr>
      <w:pStyle w:val="Footer"/>
      <w:ind w:left="142"/>
    </w:pPr>
    <w:r w:rsidRPr="002810D3">
      <w:t xml:space="preserve">© NSW Department of Education, </w:t>
    </w:r>
    <w:r w:rsidRPr="002810D3">
      <w:fldChar w:fldCharType="begin"/>
    </w:r>
    <w:r w:rsidRPr="002810D3">
      <w:instrText xml:space="preserve"> DATE \@ "MMM-yy" </w:instrText>
    </w:r>
    <w:r w:rsidRPr="002810D3">
      <w:fldChar w:fldCharType="separate"/>
    </w:r>
    <w:r w:rsidR="004E5C3D">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8683" w14:textId="77777777" w:rsidR="00DB665D" w:rsidRDefault="00DB665D" w:rsidP="00FD2306">
    <w:pPr>
      <w:pStyle w:val="Logo"/>
      <w:tabs>
        <w:tab w:val="clear" w:pos="10199"/>
        <w:tab w:val="right" w:pos="14601"/>
      </w:tabs>
      <w:ind w:left="284"/>
    </w:pPr>
    <w:r w:rsidRPr="346E8DF1">
      <w:rPr>
        <w:sz w:val="24"/>
        <w:szCs w:val="24"/>
      </w:rPr>
      <w:t>education.nsw.gov.au</w:t>
    </w:r>
    <w:r>
      <w:tab/>
    </w:r>
    <w:r>
      <w:rPr>
        <w:noProof/>
        <w:lang w:eastAsia="en-AU"/>
      </w:rPr>
      <w:drawing>
        <wp:inline distT="0" distB="0" distL="0" distR="0" wp14:anchorId="7DC6305D" wp14:editId="0A05A096">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96FF" w14:textId="77777777" w:rsidR="00B42159" w:rsidRDefault="00B42159">
      <w:r>
        <w:separator/>
      </w:r>
    </w:p>
    <w:p w14:paraId="48A9626B" w14:textId="77777777" w:rsidR="00B42159" w:rsidRDefault="00B42159"/>
  </w:footnote>
  <w:footnote w:type="continuationSeparator" w:id="0">
    <w:p w14:paraId="767044F3" w14:textId="77777777" w:rsidR="00B42159" w:rsidRDefault="00B42159">
      <w:r>
        <w:continuationSeparator/>
      </w:r>
    </w:p>
    <w:p w14:paraId="4C121CC2" w14:textId="77777777" w:rsidR="00B42159" w:rsidRDefault="00B42159"/>
  </w:footnote>
  <w:footnote w:type="continuationNotice" w:id="1">
    <w:p w14:paraId="2D00C6F7" w14:textId="77777777" w:rsidR="00B42159" w:rsidRDefault="00B4215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CAF" w14:textId="77777777" w:rsidR="00DB665D" w:rsidRDefault="00DB665D">
    <w:pPr>
      <w:pStyle w:val="Header"/>
    </w:pPr>
    <w:r w:rsidRPr="00200AD3">
      <w:t>| NSW Department of Education</w:t>
    </w:r>
  </w:p>
</w:hdr>
</file>

<file path=word/intelligence.xml><?xml version="1.0" encoding="utf-8"?>
<int:Intelligence xmlns:int="http://schemas.microsoft.com/office/intelligence/2019/intelligence">
  <int:IntelligenceSettings/>
  <int:Manifest>
    <int:WordHash hashCode="NQmjNebJV7gKRy" id="zgZda6hH"/>
  </int:Manifest>
  <int:Observations>
    <int:Content id="zgZda6hH">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1B698C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36EA2A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D2A8680"/>
    <w:lvl w:ilvl="0">
      <w:start w:val="1"/>
      <w:numFmt w:val="decimal"/>
      <w:lvlText w:val="%1."/>
      <w:lvlJc w:val="left"/>
      <w:pPr>
        <w:tabs>
          <w:tab w:val="num" w:pos="360"/>
        </w:tabs>
        <w:ind w:left="360" w:hanging="360"/>
      </w:pPr>
    </w:lvl>
  </w:abstractNum>
  <w:abstractNum w:abstractNumId="3" w15:restartNumberingAfterBreak="0">
    <w:nsid w:val="FFFFFF89"/>
    <w:multiLevelType w:val="multilevel"/>
    <w:tmpl w:val="950C5A6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4C2891"/>
    <w:multiLevelType w:val="hybridMultilevel"/>
    <w:tmpl w:val="0DFA9AC8"/>
    <w:lvl w:ilvl="0" w:tplc="5FD4E1B4">
      <w:start w:val="1"/>
      <w:numFmt w:val="bullet"/>
      <w:lvlText w:val="○"/>
      <w:lvlJc w:val="left"/>
      <w:pPr>
        <w:ind w:left="1372" w:hanging="360"/>
      </w:pPr>
      <w:rPr>
        <w:rFonts w:ascii="Arial" w:hAnsi="Aria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5" w15:restartNumberingAfterBreak="0">
    <w:nsid w:val="075C79E3"/>
    <w:multiLevelType w:val="hybridMultilevel"/>
    <w:tmpl w:val="8D907466"/>
    <w:lvl w:ilvl="0" w:tplc="5FD4E1B4">
      <w:start w:val="1"/>
      <w:numFmt w:val="bullet"/>
      <w:lvlText w:val="○"/>
      <w:lvlJc w:val="left"/>
      <w:pPr>
        <w:ind w:left="1372" w:hanging="360"/>
      </w:pPr>
      <w:rPr>
        <w:rFonts w:ascii="Arial" w:hAnsi="Aria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6" w15:restartNumberingAfterBreak="0">
    <w:nsid w:val="0B671592"/>
    <w:multiLevelType w:val="hybridMultilevel"/>
    <w:tmpl w:val="4CEC5A9E"/>
    <w:lvl w:ilvl="0" w:tplc="0C090017">
      <w:start w:val="1"/>
      <w:numFmt w:val="lowerLetter"/>
      <w:lvlText w:val="%1)"/>
      <w:lvlJc w:val="left"/>
      <w:pPr>
        <w:tabs>
          <w:tab w:val="num" w:pos="652"/>
        </w:tabs>
        <w:ind w:left="652" w:hanging="368"/>
      </w:pPr>
      <w:rPr>
        <w:rFonts w:hint="default"/>
      </w:rPr>
    </w:lvl>
    <w:lvl w:ilvl="1" w:tplc="ADE6C992">
      <w:start w:val="1"/>
      <w:numFmt w:val="lowerLetter"/>
      <w:lvlText w:val="%2)"/>
      <w:lvlJc w:val="left"/>
      <w:pPr>
        <w:ind w:left="1004" w:hanging="360"/>
      </w:pPr>
      <w:rPr>
        <w:rFonts w:hint="default"/>
      </w:rPr>
    </w:lvl>
    <w:lvl w:ilvl="2" w:tplc="9412E754">
      <w:start w:val="1"/>
      <w:numFmt w:val="lowerRoman"/>
      <w:lvlText w:val="%3)"/>
      <w:lvlJc w:val="left"/>
      <w:pPr>
        <w:ind w:left="1364" w:hanging="360"/>
      </w:pPr>
      <w:rPr>
        <w:rFonts w:hint="default"/>
      </w:rPr>
    </w:lvl>
    <w:lvl w:ilvl="3" w:tplc="10E0CB7E">
      <w:start w:val="1"/>
      <w:numFmt w:val="decimal"/>
      <w:lvlText w:val="(%4)"/>
      <w:lvlJc w:val="left"/>
      <w:pPr>
        <w:ind w:left="1724" w:hanging="360"/>
      </w:pPr>
      <w:rPr>
        <w:rFonts w:hint="default"/>
      </w:rPr>
    </w:lvl>
    <w:lvl w:ilvl="4" w:tplc="3C3A0BDC">
      <w:start w:val="1"/>
      <w:numFmt w:val="lowerLetter"/>
      <w:lvlText w:val="(%5)"/>
      <w:lvlJc w:val="left"/>
      <w:pPr>
        <w:ind w:left="2084" w:hanging="360"/>
      </w:pPr>
      <w:rPr>
        <w:rFonts w:hint="default"/>
      </w:rPr>
    </w:lvl>
    <w:lvl w:ilvl="5" w:tplc="4C221D68">
      <w:start w:val="1"/>
      <w:numFmt w:val="lowerRoman"/>
      <w:lvlText w:val="(%6)"/>
      <w:lvlJc w:val="left"/>
      <w:pPr>
        <w:ind w:left="2444" w:hanging="360"/>
      </w:pPr>
      <w:rPr>
        <w:rFonts w:hint="default"/>
      </w:rPr>
    </w:lvl>
    <w:lvl w:ilvl="6" w:tplc="75BC2AEC">
      <w:start w:val="1"/>
      <w:numFmt w:val="decimal"/>
      <w:lvlText w:val="%7."/>
      <w:lvlJc w:val="left"/>
      <w:pPr>
        <w:ind w:left="2804" w:hanging="360"/>
      </w:pPr>
      <w:rPr>
        <w:rFonts w:hint="default"/>
      </w:rPr>
    </w:lvl>
    <w:lvl w:ilvl="7" w:tplc="14A2E478">
      <w:start w:val="1"/>
      <w:numFmt w:val="lowerLetter"/>
      <w:lvlText w:val="%8."/>
      <w:lvlJc w:val="left"/>
      <w:pPr>
        <w:ind w:left="3164" w:hanging="360"/>
      </w:pPr>
      <w:rPr>
        <w:rFonts w:hint="default"/>
      </w:rPr>
    </w:lvl>
    <w:lvl w:ilvl="8" w:tplc="83640F48">
      <w:start w:val="1"/>
      <w:numFmt w:val="lowerRoman"/>
      <w:lvlText w:val="%9."/>
      <w:lvlJc w:val="left"/>
      <w:pPr>
        <w:ind w:left="3524" w:hanging="360"/>
      </w:pPr>
      <w:rPr>
        <w:rFonts w:hint="default"/>
      </w:rPr>
    </w:lvl>
  </w:abstractNum>
  <w:abstractNum w:abstractNumId="7" w15:restartNumberingAfterBreak="0">
    <w:nsid w:val="0D9251EC"/>
    <w:multiLevelType w:val="hybridMultilevel"/>
    <w:tmpl w:val="0590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B5B99"/>
    <w:multiLevelType w:val="multilevel"/>
    <w:tmpl w:val="6F5A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730FFF"/>
    <w:multiLevelType w:val="hybridMultilevel"/>
    <w:tmpl w:val="F230D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D950F8"/>
    <w:multiLevelType w:val="multilevel"/>
    <w:tmpl w:val="14D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FE50B9"/>
    <w:multiLevelType w:val="multilevel"/>
    <w:tmpl w:val="2F9C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DC6A96"/>
    <w:multiLevelType w:val="hybridMultilevel"/>
    <w:tmpl w:val="77C4F7A6"/>
    <w:lvl w:ilvl="0" w:tplc="64928CE2">
      <w:start w:val="1"/>
      <w:numFmt w:val="bullet"/>
      <w:lvlText w:val=""/>
      <w:lvlJc w:val="left"/>
      <w:pPr>
        <w:ind w:left="720" w:hanging="360"/>
      </w:pPr>
      <w:rPr>
        <w:rFonts w:ascii="Symbol" w:hAnsi="Symbol" w:hint="default"/>
      </w:rPr>
    </w:lvl>
    <w:lvl w:ilvl="1" w:tplc="48CE8D2C">
      <w:start w:val="1"/>
      <w:numFmt w:val="bullet"/>
      <w:lvlText w:val="o"/>
      <w:lvlJc w:val="left"/>
      <w:pPr>
        <w:ind w:left="1440" w:hanging="360"/>
      </w:pPr>
      <w:rPr>
        <w:rFonts w:ascii="Arial, sans-serif" w:hAnsi="Arial, sans-serif" w:hint="default"/>
      </w:rPr>
    </w:lvl>
    <w:lvl w:ilvl="2" w:tplc="4DAAE67A">
      <w:start w:val="1"/>
      <w:numFmt w:val="bullet"/>
      <w:lvlText w:val=""/>
      <w:lvlJc w:val="left"/>
      <w:pPr>
        <w:ind w:left="2160" w:hanging="360"/>
      </w:pPr>
      <w:rPr>
        <w:rFonts w:ascii="Wingdings" w:hAnsi="Wingdings" w:hint="default"/>
      </w:rPr>
    </w:lvl>
    <w:lvl w:ilvl="3" w:tplc="56124F60">
      <w:start w:val="1"/>
      <w:numFmt w:val="bullet"/>
      <w:lvlText w:val=""/>
      <w:lvlJc w:val="left"/>
      <w:pPr>
        <w:ind w:left="2880" w:hanging="360"/>
      </w:pPr>
      <w:rPr>
        <w:rFonts w:ascii="Symbol" w:hAnsi="Symbol" w:hint="default"/>
      </w:rPr>
    </w:lvl>
    <w:lvl w:ilvl="4" w:tplc="8E468582">
      <w:start w:val="1"/>
      <w:numFmt w:val="bullet"/>
      <w:lvlText w:val="o"/>
      <w:lvlJc w:val="left"/>
      <w:pPr>
        <w:ind w:left="3600" w:hanging="360"/>
      </w:pPr>
      <w:rPr>
        <w:rFonts w:ascii="Courier New" w:hAnsi="Courier New" w:hint="default"/>
      </w:rPr>
    </w:lvl>
    <w:lvl w:ilvl="5" w:tplc="56208D56">
      <w:start w:val="1"/>
      <w:numFmt w:val="bullet"/>
      <w:lvlText w:val=""/>
      <w:lvlJc w:val="left"/>
      <w:pPr>
        <w:ind w:left="4320" w:hanging="360"/>
      </w:pPr>
      <w:rPr>
        <w:rFonts w:ascii="Wingdings" w:hAnsi="Wingdings" w:hint="default"/>
      </w:rPr>
    </w:lvl>
    <w:lvl w:ilvl="6" w:tplc="AFA4A798">
      <w:start w:val="1"/>
      <w:numFmt w:val="bullet"/>
      <w:lvlText w:val=""/>
      <w:lvlJc w:val="left"/>
      <w:pPr>
        <w:ind w:left="5040" w:hanging="360"/>
      </w:pPr>
      <w:rPr>
        <w:rFonts w:ascii="Symbol" w:hAnsi="Symbol" w:hint="default"/>
      </w:rPr>
    </w:lvl>
    <w:lvl w:ilvl="7" w:tplc="05A6F64E">
      <w:start w:val="1"/>
      <w:numFmt w:val="bullet"/>
      <w:lvlText w:val="o"/>
      <w:lvlJc w:val="left"/>
      <w:pPr>
        <w:ind w:left="5760" w:hanging="360"/>
      </w:pPr>
      <w:rPr>
        <w:rFonts w:ascii="Courier New" w:hAnsi="Courier New" w:hint="default"/>
      </w:rPr>
    </w:lvl>
    <w:lvl w:ilvl="8" w:tplc="B0CE3ACA">
      <w:start w:val="1"/>
      <w:numFmt w:val="bullet"/>
      <w:lvlText w:val=""/>
      <w:lvlJc w:val="left"/>
      <w:pPr>
        <w:ind w:left="6480" w:hanging="360"/>
      </w:pPr>
      <w:rPr>
        <w:rFonts w:ascii="Wingdings" w:hAnsi="Wingdings" w:hint="default"/>
      </w:rPr>
    </w:lvl>
  </w:abstractNum>
  <w:abstractNum w:abstractNumId="13" w15:restartNumberingAfterBreak="0">
    <w:nsid w:val="133D2C9E"/>
    <w:multiLevelType w:val="multilevel"/>
    <w:tmpl w:val="C1DE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DB5E13"/>
    <w:multiLevelType w:val="hybridMultilevel"/>
    <w:tmpl w:val="8BA0E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082E65"/>
    <w:multiLevelType w:val="hybridMultilevel"/>
    <w:tmpl w:val="2CB209BA"/>
    <w:lvl w:ilvl="0" w:tplc="F37092AE">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1F69DB"/>
    <w:multiLevelType w:val="hybridMultilevel"/>
    <w:tmpl w:val="3412F89E"/>
    <w:lvl w:ilvl="0" w:tplc="12BE7AC4">
      <w:numFmt w:val="bullet"/>
      <w:lvlText w:val="-"/>
      <w:lvlJc w:val="left"/>
      <w:pPr>
        <w:ind w:left="1012" w:hanging="360"/>
      </w:pPr>
      <w:rPr>
        <w:rFonts w:ascii="Arial" w:eastAsia="SimSun" w:hAnsi="Arial" w:cs="Arial" w:hint="default"/>
      </w:rPr>
    </w:lvl>
    <w:lvl w:ilvl="1" w:tplc="0C090003" w:tentative="1">
      <w:start w:val="1"/>
      <w:numFmt w:val="bullet"/>
      <w:lvlText w:val="o"/>
      <w:lvlJc w:val="left"/>
      <w:pPr>
        <w:ind w:left="1732" w:hanging="360"/>
      </w:pPr>
      <w:rPr>
        <w:rFonts w:ascii="Courier New" w:hAnsi="Courier New" w:cs="Courier New" w:hint="default"/>
      </w:rPr>
    </w:lvl>
    <w:lvl w:ilvl="2" w:tplc="0C090005" w:tentative="1">
      <w:start w:val="1"/>
      <w:numFmt w:val="bullet"/>
      <w:lvlText w:val=""/>
      <w:lvlJc w:val="left"/>
      <w:pPr>
        <w:ind w:left="2452" w:hanging="360"/>
      </w:pPr>
      <w:rPr>
        <w:rFonts w:ascii="Wingdings" w:hAnsi="Wingdings" w:hint="default"/>
      </w:rPr>
    </w:lvl>
    <w:lvl w:ilvl="3" w:tplc="0C090001" w:tentative="1">
      <w:start w:val="1"/>
      <w:numFmt w:val="bullet"/>
      <w:lvlText w:val=""/>
      <w:lvlJc w:val="left"/>
      <w:pPr>
        <w:ind w:left="3172" w:hanging="360"/>
      </w:pPr>
      <w:rPr>
        <w:rFonts w:ascii="Symbol" w:hAnsi="Symbol" w:hint="default"/>
      </w:rPr>
    </w:lvl>
    <w:lvl w:ilvl="4" w:tplc="0C090003" w:tentative="1">
      <w:start w:val="1"/>
      <w:numFmt w:val="bullet"/>
      <w:lvlText w:val="o"/>
      <w:lvlJc w:val="left"/>
      <w:pPr>
        <w:ind w:left="3892" w:hanging="360"/>
      </w:pPr>
      <w:rPr>
        <w:rFonts w:ascii="Courier New" w:hAnsi="Courier New" w:cs="Courier New" w:hint="default"/>
      </w:rPr>
    </w:lvl>
    <w:lvl w:ilvl="5" w:tplc="0C090005" w:tentative="1">
      <w:start w:val="1"/>
      <w:numFmt w:val="bullet"/>
      <w:lvlText w:val=""/>
      <w:lvlJc w:val="left"/>
      <w:pPr>
        <w:ind w:left="4612" w:hanging="360"/>
      </w:pPr>
      <w:rPr>
        <w:rFonts w:ascii="Wingdings" w:hAnsi="Wingdings" w:hint="default"/>
      </w:rPr>
    </w:lvl>
    <w:lvl w:ilvl="6" w:tplc="0C090001" w:tentative="1">
      <w:start w:val="1"/>
      <w:numFmt w:val="bullet"/>
      <w:lvlText w:val=""/>
      <w:lvlJc w:val="left"/>
      <w:pPr>
        <w:ind w:left="5332" w:hanging="360"/>
      </w:pPr>
      <w:rPr>
        <w:rFonts w:ascii="Symbol" w:hAnsi="Symbol" w:hint="default"/>
      </w:rPr>
    </w:lvl>
    <w:lvl w:ilvl="7" w:tplc="0C090003" w:tentative="1">
      <w:start w:val="1"/>
      <w:numFmt w:val="bullet"/>
      <w:lvlText w:val="o"/>
      <w:lvlJc w:val="left"/>
      <w:pPr>
        <w:ind w:left="6052" w:hanging="360"/>
      </w:pPr>
      <w:rPr>
        <w:rFonts w:ascii="Courier New" w:hAnsi="Courier New" w:cs="Courier New" w:hint="default"/>
      </w:rPr>
    </w:lvl>
    <w:lvl w:ilvl="8" w:tplc="0C090005" w:tentative="1">
      <w:start w:val="1"/>
      <w:numFmt w:val="bullet"/>
      <w:lvlText w:val=""/>
      <w:lvlJc w:val="left"/>
      <w:pPr>
        <w:ind w:left="6772" w:hanging="360"/>
      </w:pPr>
      <w:rPr>
        <w:rFonts w:ascii="Wingdings" w:hAnsi="Wingdings" w:hint="default"/>
      </w:rPr>
    </w:lvl>
  </w:abstractNum>
  <w:abstractNum w:abstractNumId="17" w15:restartNumberingAfterBreak="0">
    <w:nsid w:val="16D2364E"/>
    <w:multiLevelType w:val="hybridMultilevel"/>
    <w:tmpl w:val="F4BA49EC"/>
    <w:lvl w:ilvl="0" w:tplc="2B5493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B13CAB"/>
    <w:multiLevelType w:val="hybridMultilevel"/>
    <w:tmpl w:val="57FE1946"/>
    <w:lvl w:ilvl="0" w:tplc="B0007CCE">
      <w:start w:val="1"/>
      <w:numFmt w:val="bullet"/>
      <w:lvlText w:val="o"/>
      <w:lvlJc w:val="left"/>
      <w:pPr>
        <w:ind w:left="1372" w:hanging="360"/>
      </w:pPr>
      <w:rPr>
        <w:rFonts w:ascii="Courier New" w:hAnsi="Courier New"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9" w15:restartNumberingAfterBreak="0">
    <w:nsid w:val="1D7543F2"/>
    <w:multiLevelType w:val="hybridMultilevel"/>
    <w:tmpl w:val="8BB6400A"/>
    <w:lvl w:ilvl="0" w:tplc="2B5493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4E1082"/>
    <w:multiLevelType w:val="hybridMultilevel"/>
    <w:tmpl w:val="1F1251DA"/>
    <w:lvl w:ilvl="0" w:tplc="F28EEACA">
      <w:start w:val="1"/>
      <w:numFmt w:val="bullet"/>
      <w:lvlText w:val="o"/>
      <w:lvlJc w:val="left"/>
      <w:pPr>
        <w:tabs>
          <w:tab w:val="num" w:pos="720"/>
        </w:tabs>
        <w:ind w:left="720" w:hanging="360"/>
      </w:pPr>
      <w:rPr>
        <w:rFonts w:ascii="Courier New" w:hAnsi="Courier New" w:hint="default"/>
        <w:sz w:val="20"/>
      </w:rPr>
    </w:lvl>
    <w:lvl w:ilvl="1" w:tplc="F566F250" w:tentative="1">
      <w:start w:val="1"/>
      <w:numFmt w:val="bullet"/>
      <w:lvlText w:val="o"/>
      <w:lvlJc w:val="left"/>
      <w:pPr>
        <w:tabs>
          <w:tab w:val="num" w:pos="1440"/>
        </w:tabs>
        <w:ind w:left="1440" w:hanging="360"/>
      </w:pPr>
      <w:rPr>
        <w:rFonts w:ascii="Courier New" w:hAnsi="Courier New" w:hint="default"/>
        <w:sz w:val="20"/>
      </w:rPr>
    </w:lvl>
    <w:lvl w:ilvl="2" w:tplc="A2E0E392" w:tentative="1">
      <w:start w:val="1"/>
      <w:numFmt w:val="bullet"/>
      <w:lvlText w:val="o"/>
      <w:lvlJc w:val="left"/>
      <w:pPr>
        <w:tabs>
          <w:tab w:val="num" w:pos="2160"/>
        </w:tabs>
        <w:ind w:left="2160" w:hanging="360"/>
      </w:pPr>
      <w:rPr>
        <w:rFonts w:ascii="Courier New" w:hAnsi="Courier New" w:hint="default"/>
        <w:sz w:val="20"/>
      </w:rPr>
    </w:lvl>
    <w:lvl w:ilvl="3" w:tplc="11D2ED0C" w:tentative="1">
      <w:start w:val="1"/>
      <w:numFmt w:val="bullet"/>
      <w:lvlText w:val="o"/>
      <w:lvlJc w:val="left"/>
      <w:pPr>
        <w:tabs>
          <w:tab w:val="num" w:pos="2880"/>
        </w:tabs>
        <w:ind w:left="2880" w:hanging="360"/>
      </w:pPr>
      <w:rPr>
        <w:rFonts w:ascii="Courier New" w:hAnsi="Courier New" w:hint="default"/>
        <w:sz w:val="20"/>
      </w:rPr>
    </w:lvl>
    <w:lvl w:ilvl="4" w:tplc="9D1E06A0" w:tentative="1">
      <w:start w:val="1"/>
      <w:numFmt w:val="bullet"/>
      <w:lvlText w:val="o"/>
      <w:lvlJc w:val="left"/>
      <w:pPr>
        <w:tabs>
          <w:tab w:val="num" w:pos="3600"/>
        </w:tabs>
        <w:ind w:left="3600" w:hanging="360"/>
      </w:pPr>
      <w:rPr>
        <w:rFonts w:ascii="Courier New" w:hAnsi="Courier New" w:hint="default"/>
        <w:sz w:val="20"/>
      </w:rPr>
    </w:lvl>
    <w:lvl w:ilvl="5" w:tplc="A9E43D78" w:tentative="1">
      <w:start w:val="1"/>
      <w:numFmt w:val="bullet"/>
      <w:lvlText w:val="o"/>
      <w:lvlJc w:val="left"/>
      <w:pPr>
        <w:tabs>
          <w:tab w:val="num" w:pos="4320"/>
        </w:tabs>
        <w:ind w:left="4320" w:hanging="360"/>
      </w:pPr>
      <w:rPr>
        <w:rFonts w:ascii="Courier New" w:hAnsi="Courier New" w:hint="default"/>
        <w:sz w:val="20"/>
      </w:rPr>
    </w:lvl>
    <w:lvl w:ilvl="6" w:tplc="96D86A6E" w:tentative="1">
      <w:start w:val="1"/>
      <w:numFmt w:val="bullet"/>
      <w:lvlText w:val="o"/>
      <w:lvlJc w:val="left"/>
      <w:pPr>
        <w:tabs>
          <w:tab w:val="num" w:pos="5040"/>
        </w:tabs>
        <w:ind w:left="5040" w:hanging="360"/>
      </w:pPr>
      <w:rPr>
        <w:rFonts w:ascii="Courier New" w:hAnsi="Courier New" w:hint="default"/>
        <w:sz w:val="20"/>
      </w:rPr>
    </w:lvl>
    <w:lvl w:ilvl="7" w:tplc="69A43A92" w:tentative="1">
      <w:start w:val="1"/>
      <w:numFmt w:val="bullet"/>
      <w:lvlText w:val="o"/>
      <w:lvlJc w:val="left"/>
      <w:pPr>
        <w:tabs>
          <w:tab w:val="num" w:pos="5760"/>
        </w:tabs>
        <w:ind w:left="5760" w:hanging="360"/>
      </w:pPr>
      <w:rPr>
        <w:rFonts w:ascii="Courier New" w:hAnsi="Courier New" w:hint="default"/>
        <w:sz w:val="20"/>
      </w:rPr>
    </w:lvl>
    <w:lvl w:ilvl="8" w:tplc="3E9A04B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3633CDA"/>
    <w:multiLevelType w:val="hybridMultilevel"/>
    <w:tmpl w:val="2C7E5726"/>
    <w:lvl w:ilvl="0" w:tplc="A420FC0A">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4574B58"/>
    <w:multiLevelType w:val="hybridMultilevel"/>
    <w:tmpl w:val="8946A3CC"/>
    <w:lvl w:ilvl="0" w:tplc="5FD4E1B4">
      <w:start w:val="1"/>
      <w:numFmt w:val="bullet"/>
      <w:lvlText w:val="○"/>
      <w:lvlJc w:val="left"/>
      <w:pPr>
        <w:ind w:left="1372" w:hanging="360"/>
      </w:pPr>
      <w:rPr>
        <w:rFonts w:ascii="Arial" w:hAnsi="Aria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23" w15:restartNumberingAfterBreak="0">
    <w:nsid w:val="265552E8"/>
    <w:multiLevelType w:val="hybridMultilevel"/>
    <w:tmpl w:val="B4C0D678"/>
    <w:lvl w:ilvl="0" w:tplc="0C090003">
      <w:start w:val="1"/>
      <w:numFmt w:val="bullet"/>
      <w:lvlText w:val="o"/>
      <w:lvlJc w:val="left"/>
      <w:pPr>
        <w:ind w:left="1372" w:hanging="360"/>
      </w:pPr>
      <w:rPr>
        <w:rFonts w:ascii="Courier New" w:hAnsi="Courier New" w:cs="Courier New" w:hint="default"/>
      </w:rPr>
    </w:lvl>
    <w:lvl w:ilvl="1" w:tplc="08090003" w:tentative="1">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24" w15:restartNumberingAfterBreak="0">
    <w:nsid w:val="2749528C"/>
    <w:multiLevelType w:val="hybridMultilevel"/>
    <w:tmpl w:val="3C004486"/>
    <w:lvl w:ilvl="0" w:tplc="0C090003">
      <w:start w:val="1"/>
      <w:numFmt w:val="bullet"/>
      <w:lvlText w:val="o"/>
      <w:lvlJc w:val="left"/>
      <w:pPr>
        <w:ind w:left="1372" w:hanging="360"/>
      </w:pPr>
      <w:rPr>
        <w:rFonts w:ascii="Courier New" w:hAnsi="Courier New" w:cs="Courier New" w:hint="default"/>
      </w:rPr>
    </w:lvl>
    <w:lvl w:ilvl="1" w:tplc="08090003" w:tentative="1">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25" w15:restartNumberingAfterBreak="0">
    <w:nsid w:val="29CC3445"/>
    <w:multiLevelType w:val="hybridMultilevel"/>
    <w:tmpl w:val="EDC4FAD4"/>
    <w:lvl w:ilvl="0" w:tplc="59DE17D8">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07F3CCA"/>
    <w:multiLevelType w:val="hybridMultilevel"/>
    <w:tmpl w:val="C0749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0ED2F53"/>
    <w:multiLevelType w:val="hybridMultilevel"/>
    <w:tmpl w:val="8E6C6464"/>
    <w:lvl w:ilvl="0" w:tplc="0C090003">
      <w:start w:val="1"/>
      <w:numFmt w:val="bullet"/>
      <w:lvlText w:val="o"/>
      <w:lvlJc w:val="left"/>
      <w:pPr>
        <w:ind w:left="1372" w:hanging="360"/>
      </w:pPr>
      <w:rPr>
        <w:rFonts w:ascii="Courier New" w:hAnsi="Courier New" w:cs="Courier New" w:hint="default"/>
      </w:rPr>
    </w:lvl>
    <w:lvl w:ilvl="1" w:tplc="08090003" w:tentative="1">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28" w15:restartNumberingAfterBreak="0">
    <w:nsid w:val="336156E6"/>
    <w:multiLevelType w:val="hybridMultilevel"/>
    <w:tmpl w:val="1E6EA2D8"/>
    <w:lvl w:ilvl="0" w:tplc="08090001">
      <w:start w:val="1"/>
      <w:numFmt w:val="bullet"/>
      <w:lvlText w:val=""/>
      <w:lvlJc w:val="left"/>
      <w:pPr>
        <w:ind w:left="1372" w:hanging="360"/>
      </w:pPr>
      <w:rPr>
        <w:rFonts w:ascii="Symbol" w:hAnsi="Symbol" w:hint="default"/>
      </w:rPr>
    </w:lvl>
    <w:lvl w:ilvl="1" w:tplc="08090003" w:tentative="1">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29" w15:restartNumberingAfterBreak="0">
    <w:nsid w:val="34420CCC"/>
    <w:multiLevelType w:val="multilevel"/>
    <w:tmpl w:val="5C34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02488E"/>
    <w:multiLevelType w:val="hybridMultilevel"/>
    <w:tmpl w:val="45368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030052"/>
    <w:multiLevelType w:val="hybridMultilevel"/>
    <w:tmpl w:val="86D8772C"/>
    <w:lvl w:ilvl="0" w:tplc="0C090003">
      <w:start w:val="1"/>
      <w:numFmt w:val="bullet"/>
      <w:lvlText w:val="o"/>
      <w:lvlJc w:val="left"/>
      <w:pPr>
        <w:ind w:left="1372" w:hanging="360"/>
      </w:pPr>
      <w:rPr>
        <w:rFonts w:ascii="Courier New" w:hAnsi="Courier New" w:cs="Courier New" w:hint="default"/>
      </w:rPr>
    </w:lvl>
    <w:lvl w:ilvl="1" w:tplc="08090003" w:tentative="1">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32" w15:restartNumberingAfterBreak="0">
    <w:nsid w:val="36BA2F35"/>
    <w:multiLevelType w:val="hybridMultilevel"/>
    <w:tmpl w:val="C6EAA068"/>
    <w:lvl w:ilvl="0" w:tplc="52BEB4A2">
      <w:start w:val="1"/>
      <w:numFmt w:val="bullet"/>
      <w:pStyle w:val="IOStablelist1bullet2017"/>
      <w:lvlText w:val=""/>
      <w:lvlJc w:val="left"/>
      <w:pPr>
        <w:ind w:left="425" w:hanging="227"/>
      </w:pPr>
      <w:rPr>
        <w:rFonts w:ascii="Symbol" w:hAnsi="Symbol" w:hint="default"/>
      </w:rPr>
    </w:lvl>
    <w:lvl w:ilvl="1" w:tplc="F37092AE">
      <w:start w:val="1"/>
      <w:numFmt w:val="bullet"/>
      <w:lvlText w:val="­"/>
      <w:lvlJc w:val="left"/>
      <w:pPr>
        <w:ind w:left="1440" w:hanging="360"/>
      </w:pPr>
      <w:rPr>
        <w:rFonts w:ascii="Courier New" w:hAnsi="Courier New" w:hint="default"/>
      </w:rPr>
    </w:lvl>
    <w:lvl w:ilvl="2" w:tplc="8954FB7A">
      <w:numFmt w:val="bullet"/>
      <w:lvlText w:val="–"/>
      <w:lvlJc w:val="left"/>
      <w:pPr>
        <w:ind w:left="2160" w:hanging="360"/>
      </w:pPr>
      <w:rPr>
        <w:rFonts w:ascii="Helvetica" w:eastAsia="SimSun" w:hAnsi="Helvetic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4E5DAC"/>
    <w:multiLevelType w:val="hybridMultilevel"/>
    <w:tmpl w:val="FFFFFFFF"/>
    <w:lvl w:ilvl="0" w:tplc="B14A0D76">
      <w:start w:val="1"/>
      <w:numFmt w:val="bullet"/>
      <w:lvlText w:val="o"/>
      <w:lvlJc w:val="left"/>
      <w:pPr>
        <w:ind w:left="720" w:hanging="360"/>
      </w:pPr>
      <w:rPr>
        <w:rFonts w:ascii="Courier New" w:hAnsi="Courier New" w:hint="default"/>
      </w:rPr>
    </w:lvl>
    <w:lvl w:ilvl="1" w:tplc="A6E63CE0">
      <w:start w:val="1"/>
      <w:numFmt w:val="bullet"/>
      <w:lvlText w:val=""/>
      <w:lvlJc w:val="left"/>
      <w:pPr>
        <w:ind w:left="1440" w:hanging="360"/>
      </w:pPr>
      <w:rPr>
        <w:rFonts w:ascii="Symbol" w:hAnsi="Symbol" w:hint="default"/>
      </w:rPr>
    </w:lvl>
    <w:lvl w:ilvl="2" w:tplc="D360C1BC">
      <w:start w:val="1"/>
      <w:numFmt w:val="bullet"/>
      <w:lvlText w:val=""/>
      <w:lvlJc w:val="left"/>
      <w:pPr>
        <w:ind w:left="2160" w:hanging="360"/>
      </w:pPr>
      <w:rPr>
        <w:rFonts w:ascii="Wingdings" w:hAnsi="Wingdings" w:hint="default"/>
      </w:rPr>
    </w:lvl>
    <w:lvl w:ilvl="3" w:tplc="CE44BBF4">
      <w:start w:val="1"/>
      <w:numFmt w:val="bullet"/>
      <w:lvlText w:val=""/>
      <w:lvlJc w:val="left"/>
      <w:pPr>
        <w:ind w:left="2880" w:hanging="360"/>
      </w:pPr>
      <w:rPr>
        <w:rFonts w:ascii="Symbol" w:hAnsi="Symbol" w:hint="default"/>
      </w:rPr>
    </w:lvl>
    <w:lvl w:ilvl="4" w:tplc="F566DEAA">
      <w:start w:val="1"/>
      <w:numFmt w:val="bullet"/>
      <w:lvlText w:val="o"/>
      <w:lvlJc w:val="left"/>
      <w:pPr>
        <w:ind w:left="3600" w:hanging="360"/>
      </w:pPr>
      <w:rPr>
        <w:rFonts w:ascii="Courier New" w:hAnsi="Courier New" w:hint="default"/>
      </w:rPr>
    </w:lvl>
    <w:lvl w:ilvl="5" w:tplc="E2020D94">
      <w:start w:val="1"/>
      <w:numFmt w:val="bullet"/>
      <w:lvlText w:val=""/>
      <w:lvlJc w:val="left"/>
      <w:pPr>
        <w:ind w:left="4320" w:hanging="360"/>
      </w:pPr>
      <w:rPr>
        <w:rFonts w:ascii="Wingdings" w:hAnsi="Wingdings" w:hint="default"/>
      </w:rPr>
    </w:lvl>
    <w:lvl w:ilvl="6" w:tplc="6580356C">
      <w:start w:val="1"/>
      <w:numFmt w:val="bullet"/>
      <w:lvlText w:val=""/>
      <w:lvlJc w:val="left"/>
      <w:pPr>
        <w:ind w:left="5040" w:hanging="360"/>
      </w:pPr>
      <w:rPr>
        <w:rFonts w:ascii="Symbol" w:hAnsi="Symbol" w:hint="default"/>
      </w:rPr>
    </w:lvl>
    <w:lvl w:ilvl="7" w:tplc="E5209A04">
      <w:start w:val="1"/>
      <w:numFmt w:val="bullet"/>
      <w:lvlText w:val="o"/>
      <w:lvlJc w:val="left"/>
      <w:pPr>
        <w:ind w:left="5760" w:hanging="360"/>
      </w:pPr>
      <w:rPr>
        <w:rFonts w:ascii="Courier New" w:hAnsi="Courier New" w:hint="default"/>
      </w:rPr>
    </w:lvl>
    <w:lvl w:ilvl="8" w:tplc="F864D9E4">
      <w:start w:val="1"/>
      <w:numFmt w:val="bullet"/>
      <w:lvlText w:val=""/>
      <w:lvlJc w:val="left"/>
      <w:pPr>
        <w:ind w:left="6480" w:hanging="360"/>
      </w:pPr>
      <w:rPr>
        <w:rFonts w:ascii="Wingdings" w:hAnsi="Wingdings" w:hint="default"/>
      </w:rPr>
    </w:lvl>
  </w:abstractNum>
  <w:abstractNum w:abstractNumId="34" w15:restartNumberingAfterBreak="0">
    <w:nsid w:val="37CB2CA0"/>
    <w:multiLevelType w:val="multilevel"/>
    <w:tmpl w:val="4A9A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0E7BD4"/>
    <w:multiLevelType w:val="hybridMultilevel"/>
    <w:tmpl w:val="72127C5E"/>
    <w:lvl w:ilvl="0" w:tplc="5FD4E1B4">
      <w:start w:val="1"/>
      <w:numFmt w:val="bullet"/>
      <w:lvlText w:val="○"/>
      <w:lvlJc w:val="left"/>
      <w:pPr>
        <w:ind w:left="1372" w:hanging="360"/>
      </w:pPr>
      <w:rPr>
        <w:rFonts w:ascii="Arial" w:hAnsi="Aria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36" w15:restartNumberingAfterBreak="0">
    <w:nsid w:val="3B875F73"/>
    <w:multiLevelType w:val="hybridMultilevel"/>
    <w:tmpl w:val="26863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C38793B"/>
    <w:multiLevelType w:val="hybridMultilevel"/>
    <w:tmpl w:val="3C38986C"/>
    <w:lvl w:ilvl="0" w:tplc="0C090003">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C8166F8"/>
    <w:multiLevelType w:val="multilevel"/>
    <w:tmpl w:val="7C32E96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9" w15:restartNumberingAfterBreak="0">
    <w:nsid w:val="3DC90E34"/>
    <w:multiLevelType w:val="hybridMultilevel"/>
    <w:tmpl w:val="284AEE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575A1A"/>
    <w:multiLevelType w:val="hybridMultilevel"/>
    <w:tmpl w:val="CFEAE7B8"/>
    <w:lvl w:ilvl="0" w:tplc="52BEB4A2">
      <w:start w:val="1"/>
      <w:numFmt w:val="bullet"/>
      <w:lvlText w:val=""/>
      <w:lvlJc w:val="left"/>
      <w:pPr>
        <w:ind w:left="425" w:hanging="227"/>
      </w:pPr>
      <w:rPr>
        <w:rFonts w:ascii="Symbol" w:hAnsi="Symbol" w:hint="default"/>
      </w:rPr>
    </w:lvl>
    <w:lvl w:ilvl="1" w:tplc="A9B652B2">
      <w:start w:val="3"/>
      <w:numFmt w:val="bullet"/>
      <w:lvlText w:val="-"/>
      <w:lvlJc w:val="left"/>
      <w:pPr>
        <w:ind w:left="1440" w:hanging="360"/>
      </w:pPr>
      <w:rPr>
        <w:rFonts w:ascii="Arial" w:eastAsia="Arial" w:hAnsi="Arial" w:cs="Arial" w:hint="default"/>
      </w:rPr>
    </w:lvl>
    <w:lvl w:ilvl="2" w:tplc="8954FB7A">
      <w:numFmt w:val="bullet"/>
      <w:lvlText w:val="–"/>
      <w:lvlJc w:val="left"/>
      <w:pPr>
        <w:ind w:left="2160" w:hanging="360"/>
      </w:pPr>
      <w:rPr>
        <w:rFonts w:ascii="Helvetica" w:eastAsia="SimSun" w:hAnsi="Helvetic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9A4CAF"/>
    <w:multiLevelType w:val="hybridMultilevel"/>
    <w:tmpl w:val="FDE6EAB2"/>
    <w:lvl w:ilvl="0" w:tplc="F384A84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DB175A"/>
    <w:multiLevelType w:val="multilevel"/>
    <w:tmpl w:val="F676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334C5F"/>
    <w:multiLevelType w:val="hybridMultilevel"/>
    <w:tmpl w:val="EBCEE032"/>
    <w:lvl w:ilvl="0" w:tplc="B3E83A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262871"/>
    <w:multiLevelType w:val="hybridMultilevel"/>
    <w:tmpl w:val="622A5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D670AF"/>
    <w:multiLevelType w:val="hybridMultilevel"/>
    <w:tmpl w:val="75B05616"/>
    <w:lvl w:ilvl="0" w:tplc="0C090003">
      <w:start w:val="1"/>
      <w:numFmt w:val="bullet"/>
      <w:lvlText w:val="o"/>
      <w:lvlJc w:val="left"/>
      <w:pPr>
        <w:ind w:left="1372" w:hanging="360"/>
      </w:pPr>
      <w:rPr>
        <w:rFonts w:ascii="Courier New" w:hAnsi="Courier New" w:cs="Courier New" w:hint="default"/>
      </w:rPr>
    </w:lvl>
    <w:lvl w:ilvl="1" w:tplc="08090003" w:tentative="1">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46" w15:restartNumberingAfterBreak="0">
    <w:nsid w:val="5BE53912"/>
    <w:multiLevelType w:val="hybridMultilevel"/>
    <w:tmpl w:val="7CBEE468"/>
    <w:lvl w:ilvl="0" w:tplc="0C09000F">
      <w:start w:val="1"/>
      <w:numFmt w:val="decimal"/>
      <w:lvlText w:val="%1."/>
      <w:lvlJc w:val="left"/>
      <w:pPr>
        <w:tabs>
          <w:tab w:val="num" w:pos="652"/>
        </w:tabs>
        <w:ind w:left="652" w:hanging="368"/>
      </w:pPr>
      <w:rPr>
        <w:rFonts w:hint="default"/>
      </w:rPr>
    </w:lvl>
    <w:lvl w:ilvl="1" w:tplc="ADE6C992">
      <w:start w:val="1"/>
      <w:numFmt w:val="lowerLetter"/>
      <w:lvlText w:val="%2)"/>
      <w:lvlJc w:val="left"/>
      <w:pPr>
        <w:ind w:left="1004" w:hanging="360"/>
      </w:pPr>
      <w:rPr>
        <w:rFonts w:hint="default"/>
      </w:rPr>
    </w:lvl>
    <w:lvl w:ilvl="2" w:tplc="9412E754">
      <w:start w:val="1"/>
      <w:numFmt w:val="lowerRoman"/>
      <w:lvlText w:val="%3)"/>
      <w:lvlJc w:val="left"/>
      <w:pPr>
        <w:ind w:left="1364" w:hanging="360"/>
      </w:pPr>
      <w:rPr>
        <w:rFonts w:hint="default"/>
      </w:rPr>
    </w:lvl>
    <w:lvl w:ilvl="3" w:tplc="10E0CB7E">
      <w:start w:val="1"/>
      <w:numFmt w:val="decimal"/>
      <w:lvlText w:val="(%4)"/>
      <w:lvlJc w:val="left"/>
      <w:pPr>
        <w:ind w:left="1724" w:hanging="360"/>
      </w:pPr>
      <w:rPr>
        <w:rFonts w:hint="default"/>
      </w:rPr>
    </w:lvl>
    <w:lvl w:ilvl="4" w:tplc="3C3A0BDC">
      <w:start w:val="1"/>
      <w:numFmt w:val="lowerLetter"/>
      <w:lvlText w:val="(%5)"/>
      <w:lvlJc w:val="left"/>
      <w:pPr>
        <w:ind w:left="2084" w:hanging="360"/>
      </w:pPr>
      <w:rPr>
        <w:rFonts w:hint="default"/>
      </w:rPr>
    </w:lvl>
    <w:lvl w:ilvl="5" w:tplc="4C221D68">
      <w:start w:val="1"/>
      <w:numFmt w:val="lowerRoman"/>
      <w:lvlText w:val="(%6)"/>
      <w:lvlJc w:val="left"/>
      <w:pPr>
        <w:ind w:left="2444" w:hanging="360"/>
      </w:pPr>
      <w:rPr>
        <w:rFonts w:hint="default"/>
      </w:rPr>
    </w:lvl>
    <w:lvl w:ilvl="6" w:tplc="75BC2AEC">
      <w:start w:val="1"/>
      <w:numFmt w:val="decimal"/>
      <w:lvlText w:val="%7."/>
      <w:lvlJc w:val="left"/>
      <w:pPr>
        <w:ind w:left="2804" w:hanging="360"/>
      </w:pPr>
      <w:rPr>
        <w:rFonts w:hint="default"/>
      </w:rPr>
    </w:lvl>
    <w:lvl w:ilvl="7" w:tplc="14A2E478">
      <w:start w:val="1"/>
      <w:numFmt w:val="lowerLetter"/>
      <w:lvlText w:val="%8."/>
      <w:lvlJc w:val="left"/>
      <w:pPr>
        <w:ind w:left="3164" w:hanging="360"/>
      </w:pPr>
      <w:rPr>
        <w:rFonts w:hint="default"/>
      </w:rPr>
    </w:lvl>
    <w:lvl w:ilvl="8" w:tplc="83640F48">
      <w:start w:val="1"/>
      <w:numFmt w:val="lowerRoman"/>
      <w:lvlText w:val="%9."/>
      <w:lvlJc w:val="left"/>
      <w:pPr>
        <w:ind w:left="3524" w:hanging="360"/>
      </w:pPr>
      <w:rPr>
        <w:rFonts w:hint="default"/>
      </w:rPr>
    </w:lvl>
  </w:abstractNum>
  <w:abstractNum w:abstractNumId="47" w15:restartNumberingAfterBreak="0">
    <w:nsid w:val="5FC269FD"/>
    <w:multiLevelType w:val="hybridMultilevel"/>
    <w:tmpl w:val="C2EC5C7A"/>
    <w:lvl w:ilvl="0" w:tplc="5AF4D182">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FE65DF8">
      <w:start w:val="1"/>
      <w:numFmt w:val="bullet"/>
      <w:lvlText w:val="o"/>
      <w:lvlJc w:val="left"/>
      <w:pPr>
        <w:ind w:left="652" w:firstLine="0"/>
      </w:pPr>
      <w:rPr>
        <w:rFonts w:ascii="Courier New" w:hAnsi="Courier New" w:hint="default"/>
      </w:rPr>
    </w:lvl>
    <w:lvl w:ilvl="2" w:tplc="5482974E">
      <w:start w:val="1"/>
      <w:numFmt w:val="none"/>
      <w:suff w:val="nothing"/>
      <w:lvlText w:val=""/>
      <w:lvlJc w:val="left"/>
      <w:pPr>
        <w:ind w:left="652" w:firstLine="0"/>
      </w:pPr>
      <w:rPr>
        <w:rFonts w:hint="default"/>
      </w:rPr>
    </w:lvl>
    <w:lvl w:ilvl="3" w:tplc="2A36B9CE">
      <w:start w:val="1"/>
      <w:numFmt w:val="none"/>
      <w:suff w:val="nothing"/>
      <w:lvlText w:val=""/>
      <w:lvlJc w:val="left"/>
      <w:pPr>
        <w:ind w:left="652" w:firstLine="0"/>
      </w:pPr>
      <w:rPr>
        <w:rFonts w:hint="default"/>
      </w:rPr>
    </w:lvl>
    <w:lvl w:ilvl="4" w:tplc="94306584">
      <w:start w:val="1"/>
      <w:numFmt w:val="none"/>
      <w:suff w:val="nothing"/>
      <w:lvlText w:val=""/>
      <w:lvlJc w:val="left"/>
      <w:pPr>
        <w:ind w:left="652" w:firstLine="0"/>
      </w:pPr>
      <w:rPr>
        <w:rFonts w:hint="default"/>
      </w:rPr>
    </w:lvl>
    <w:lvl w:ilvl="5" w:tplc="EE467C56">
      <w:start w:val="1"/>
      <w:numFmt w:val="none"/>
      <w:suff w:val="nothing"/>
      <w:lvlText w:val=""/>
      <w:lvlJc w:val="left"/>
      <w:pPr>
        <w:ind w:left="652" w:firstLine="0"/>
      </w:pPr>
      <w:rPr>
        <w:rFonts w:hint="default"/>
      </w:rPr>
    </w:lvl>
    <w:lvl w:ilvl="6" w:tplc="7B561D10">
      <w:start w:val="1"/>
      <w:numFmt w:val="none"/>
      <w:suff w:val="nothing"/>
      <w:lvlText w:val=""/>
      <w:lvlJc w:val="left"/>
      <w:pPr>
        <w:ind w:left="652" w:firstLine="0"/>
      </w:pPr>
      <w:rPr>
        <w:rFonts w:hint="default"/>
      </w:rPr>
    </w:lvl>
    <w:lvl w:ilvl="7" w:tplc="45A40584">
      <w:start w:val="1"/>
      <w:numFmt w:val="none"/>
      <w:suff w:val="nothing"/>
      <w:lvlText w:val=""/>
      <w:lvlJc w:val="left"/>
      <w:pPr>
        <w:ind w:left="652" w:firstLine="0"/>
      </w:pPr>
      <w:rPr>
        <w:rFonts w:hint="default"/>
      </w:rPr>
    </w:lvl>
    <w:lvl w:ilvl="8" w:tplc="184EC18C">
      <w:start w:val="1"/>
      <w:numFmt w:val="none"/>
      <w:suff w:val="nothing"/>
      <w:lvlText w:val=""/>
      <w:lvlJc w:val="left"/>
      <w:pPr>
        <w:ind w:left="652" w:firstLine="0"/>
      </w:pPr>
      <w:rPr>
        <w:rFonts w:hint="default"/>
      </w:rPr>
    </w:lvl>
  </w:abstractNum>
  <w:abstractNum w:abstractNumId="48" w15:restartNumberingAfterBreak="0">
    <w:nsid w:val="627029AD"/>
    <w:multiLevelType w:val="hybridMultilevel"/>
    <w:tmpl w:val="49CEC7D4"/>
    <w:lvl w:ilvl="0" w:tplc="AE5C6FB6">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3B14EF08">
      <w:start w:val="1"/>
      <w:numFmt w:val="lowerLetter"/>
      <w:pStyle w:val="ListNumber2"/>
      <w:lvlText w:val="%2"/>
      <w:lvlJc w:val="left"/>
      <w:pPr>
        <w:ind w:left="652" w:firstLine="0"/>
      </w:pPr>
      <w:rPr>
        <w:rFonts w:hint="default"/>
      </w:rPr>
    </w:lvl>
    <w:lvl w:ilvl="2" w:tplc="AC888624">
      <w:start w:val="1"/>
      <w:numFmt w:val="none"/>
      <w:suff w:val="nothing"/>
      <w:lvlText w:val=""/>
      <w:lvlJc w:val="left"/>
      <w:pPr>
        <w:ind w:left="652" w:firstLine="0"/>
      </w:pPr>
      <w:rPr>
        <w:rFonts w:hint="default"/>
      </w:rPr>
    </w:lvl>
    <w:lvl w:ilvl="3" w:tplc="8E1C4D84">
      <w:start w:val="1"/>
      <w:numFmt w:val="none"/>
      <w:suff w:val="nothing"/>
      <w:lvlText w:val=""/>
      <w:lvlJc w:val="left"/>
      <w:pPr>
        <w:ind w:left="652" w:firstLine="0"/>
      </w:pPr>
      <w:rPr>
        <w:rFonts w:hint="default"/>
      </w:rPr>
    </w:lvl>
    <w:lvl w:ilvl="4" w:tplc="1D4E813A">
      <w:start w:val="1"/>
      <w:numFmt w:val="none"/>
      <w:suff w:val="nothing"/>
      <w:lvlText w:val=""/>
      <w:lvlJc w:val="left"/>
      <w:pPr>
        <w:ind w:left="652" w:firstLine="0"/>
      </w:pPr>
      <w:rPr>
        <w:rFonts w:hint="default"/>
      </w:rPr>
    </w:lvl>
    <w:lvl w:ilvl="5" w:tplc="F350EA3E">
      <w:start w:val="1"/>
      <w:numFmt w:val="none"/>
      <w:suff w:val="nothing"/>
      <w:lvlText w:val=""/>
      <w:lvlJc w:val="left"/>
      <w:pPr>
        <w:ind w:left="652" w:firstLine="0"/>
      </w:pPr>
      <w:rPr>
        <w:rFonts w:hint="default"/>
      </w:rPr>
    </w:lvl>
    <w:lvl w:ilvl="6" w:tplc="D400A5C8">
      <w:start w:val="1"/>
      <w:numFmt w:val="none"/>
      <w:suff w:val="nothing"/>
      <w:lvlText w:val=""/>
      <w:lvlJc w:val="left"/>
      <w:pPr>
        <w:ind w:left="652" w:firstLine="0"/>
      </w:pPr>
      <w:rPr>
        <w:rFonts w:hint="default"/>
      </w:rPr>
    </w:lvl>
    <w:lvl w:ilvl="7" w:tplc="90CC85A4">
      <w:start w:val="1"/>
      <w:numFmt w:val="none"/>
      <w:suff w:val="nothing"/>
      <w:lvlText w:val=""/>
      <w:lvlJc w:val="left"/>
      <w:pPr>
        <w:ind w:left="652" w:firstLine="0"/>
      </w:pPr>
      <w:rPr>
        <w:rFonts w:hint="default"/>
      </w:rPr>
    </w:lvl>
    <w:lvl w:ilvl="8" w:tplc="6F0EFE1C">
      <w:start w:val="1"/>
      <w:numFmt w:val="none"/>
      <w:suff w:val="nothing"/>
      <w:lvlText w:val=""/>
      <w:lvlJc w:val="left"/>
      <w:pPr>
        <w:ind w:left="652" w:firstLine="0"/>
      </w:pPr>
      <w:rPr>
        <w:rFonts w:hint="default"/>
      </w:rPr>
    </w:lvl>
  </w:abstractNum>
  <w:abstractNum w:abstractNumId="49" w15:restartNumberingAfterBreak="0">
    <w:nsid w:val="684D14CD"/>
    <w:multiLevelType w:val="multilevel"/>
    <w:tmpl w:val="7A8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300526"/>
    <w:multiLevelType w:val="multilevel"/>
    <w:tmpl w:val="79AA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7A47FD"/>
    <w:multiLevelType w:val="hybridMultilevel"/>
    <w:tmpl w:val="03DC49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65E398E"/>
    <w:multiLevelType w:val="hybridMultilevel"/>
    <w:tmpl w:val="72BA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7F75F1"/>
    <w:multiLevelType w:val="hybridMultilevel"/>
    <w:tmpl w:val="D22EE3D2"/>
    <w:lvl w:ilvl="0" w:tplc="77883BE2">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B0007CCE">
      <w:start w:val="1"/>
      <w:numFmt w:val="bullet"/>
      <w:lvlText w:val="o"/>
      <w:lvlJc w:val="left"/>
      <w:pPr>
        <w:ind w:left="652" w:firstLine="0"/>
      </w:pPr>
      <w:rPr>
        <w:rFonts w:ascii="Courier New" w:hAnsi="Courier New" w:hint="default"/>
      </w:rPr>
    </w:lvl>
    <w:lvl w:ilvl="2" w:tplc="7B7A789C">
      <w:start w:val="1"/>
      <w:numFmt w:val="none"/>
      <w:suff w:val="nothing"/>
      <w:lvlText w:val=""/>
      <w:lvlJc w:val="left"/>
      <w:pPr>
        <w:ind w:left="652" w:firstLine="0"/>
      </w:pPr>
      <w:rPr>
        <w:rFonts w:hint="default"/>
      </w:rPr>
    </w:lvl>
    <w:lvl w:ilvl="3" w:tplc="541C3C5C">
      <w:start w:val="1"/>
      <w:numFmt w:val="bullet"/>
      <w:lvlText w:val=""/>
      <w:lvlJc w:val="left"/>
      <w:pPr>
        <w:ind w:left="1012" w:hanging="360"/>
      </w:pPr>
      <w:rPr>
        <w:rFonts w:ascii="Wingdings" w:hAnsi="Wingdings" w:hint="default"/>
      </w:rPr>
    </w:lvl>
    <w:lvl w:ilvl="4" w:tplc="241A5178">
      <w:start w:val="1"/>
      <w:numFmt w:val="none"/>
      <w:suff w:val="nothing"/>
      <w:lvlText w:val=""/>
      <w:lvlJc w:val="left"/>
      <w:pPr>
        <w:ind w:left="652" w:firstLine="0"/>
      </w:pPr>
      <w:rPr>
        <w:rFonts w:hint="default"/>
      </w:rPr>
    </w:lvl>
    <w:lvl w:ilvl="5" w:tplc="F62202B2">
      <w:start w:val="1"/>
      <w:numFmt w:val="none"/>
      <w:suff w:val="nothing"/>
      <w:lvlText w:val=""/>
      <w:lvlJc w:val="left"/>
      <w:pPr>
        <w:ind w:left="652" w:firstLine="0"/>
      </w:pPr>
      <w:rPr>
        <w:rFonts w:hint="default"/>
      </w:rPr>
    </w:lvl>
    <w:lvl w:ilvl="6" w:tplc="D316A60C">
      <w:start w:val="1"/>
      <w:numFmt w:val="none"/>
      <w:suff w:val="nothing"/>
      <w:lvlText w:val=""/>
      <w:lvlJc w:val="left"/>
      <w:pPr>
        <w:ind w:left="652" w:firstLine="0"/>
      </w:pPr>
      <w:rPr>
        <w:rFonts w:hint="default"/>
      </w:rPr>
    </w:lvl>
    <w:lvl w:ilvl="7" w:tplc="99D62E62">
      <w:start w:val="1"/>
      <w:numFmt w:val="none"/>
      <w:suff w:val="nothing"/>
      <w:lvlText w:val=""/>
      <w:lvlJc w:val="left"/>
      <w:pPr>
        <w:ind w:left="652" w:firstLine="0"/>
      </w:pPr>
      <w:rPr>
        <w:rFonts w:hint="default"/>
      </w:rPr>
    </w:lvl>
    <w:lvl w:ilvl="8" w:tplc="DD5495FE">
      <w:start w:val="1"/>
      <w:numFmt w:val="none"/>
      <w:suff w:val="nothing"/>
      <w:lvlText w:val=""/>
      <w:lvlJc w:val="left"/>
      <w:pPr>
        <w:ind w:left="652" w:firstLine="0"/>
      </w:pPr>
      <w:rPr>
        <w:rFonts w:hint="default"/>
      </w:rPr>
    </w:lvl>
  </w:abstractNum>
  <w:abstractNum w:abstractNumId="54" w15:restartNumberingAfterBreak="0">
    <w:nsid w:val="79045D50"/>
    <w:multiLevelType w:val="multilevel"/>
    <w:tmpl w:val="FDC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AE73AE6"/>
    <w:multiLevelType w:val="hybridMultilevel"/>
    <w:tmpl w:val="3A309C6E"/>
    <w:lvl w:ilvl="0" w:tplc="84344FBC">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390CE76C">
      <w:start w:val="1"/>
      <w:numFmt w:val="none"/>
      <w:suff w:val="nothing"/>
      <w:lvlText w:val=""/>
      <w:lvlJc w:val="left"/>
      <w:pPr>
        <w:ind w:left="284" w:firstLine="0"/>
      </w:pPr>
      <w:rPr>
        <w:rFonts w:hint="default"/>
      </w:rPr>
    </w:lvl>
    <w:lvl w:ilvl="2" w:tplc="D226BC8E">
      <w:start w:val="1"/>
      <w:numFmt w:val="none"/>
      <w:suff w:val="nothing"/>
      <w:lvlText w:val=""/>
      <w:lvlJc w:val="left"/>
      <w:pPr>
        <w:ind w:left="284" w:firstLine="0"/>
      </w:pPr>
      <w:rPr>
        <w:rFonts w:hint="default"/>
      </w:rPr>
    </w:lvl>
    <w:lvl w:ilvl="3" w:tplc="14F8B20A">
      <w:start w:val="1"/>
      <w:numFmt w:val="none"/>
      <w:suff w:val="nothing"/>
      <w:lvlText w:val=""/>
      <w:lvlJc w:val="left"/>
      <w:pPr>
        <w:ind w:left="284" w:firstLine="0"/>
      </w:pPr>
      <w:rPr>
        <w:rFonts w:hint="default"/>
      </w:rPr>
    </w:lvl>
    <w:lvl w:ilvl="4" w:tplc="9828C34E">
      <w:start w:val="1"/>
      <w:numFmt w:val="none"/>
      <w:suff w:val="nothing"/>
      <w:lvlText w:val=""/>
      <w:lvlJc w:val="left"/>
      <w:pPr>
        <w:ind w:left="284" w:firstLine="0"/>
      </w:pPr>
      <w:rPr>
        <w:rFonts w:hint="default"/>
      </w:rPr>
    </w:lvl>
    <w:lvl w:ilvl="5" w:tplc="28D4D036">
      <w:start w:val="1"/>
      <w:numFmt w:val="none"/>
      <w:suff w:val="nothing"/>
      <w:lvlText w:val=""/>
      <w:lvlJc w:val="left"/>
      <w:pPr>
        <w:ind w:left="284" w:firstLine="0"/>
      </w:pPr>
      <w:rPr>
        <w:rFonts w:hint="default"/>
      </w:rPr>
    </w:lvl>
    <w:lvl w:ilvl="6" w:tplc="2848B380">
      <w:start w:val="1"/>
      <w:numFmt w:val="none"/>
      <w:suff w:val="nothing"/>
      <w:lvlText w:val=""/>
      <w:lvlJc w:val="left"/>
      <w:pPr>
        <w:ind w:left="284" w:firstLine="0"/>
      </w:pPr>
      <w:rPr>
        <w:rFonts w:hint="default"/>
      </w:rPr>
    </w:lvl>
    <w:lvl w:ilvl="7" w:tplc="C1320EE4">
      <w:start w:val="1"/>
      <w:numFmt w:val="none"/>
      <w:suff w:val="nothing"/>
      <w:lvlText w:val=""/>
      <w:lvlJc w:val="left"/>
      <w:pPr>
        <w:ind w:left="284" w:firstLine="0"/>
      </w:pPr>
      <w:rPr>
        <w:rFonts w:hint="default"/>
      </w:rPr>
    </w:lvl>
    <w:lvl w:ilvl="8" w:tplc="918AC044">
      <w:start w:val="1"/>
      <w:numFmt w:val="none"/>
      <w:suff w:val="nothing"/>
      <w:lvlText w:val=""/>
      <w:lvlJc w:val="left"/>
      <w:pPr>
        <w:ind w:left="284" w:firstLine="0"/>
      </w:pPr>
      <w:rPr>
        <w:rFonts w:hint="default"/>
      </w:rPr>
    </w:lvl>
  </w:abstractNum>
  <w:num w:numId="1">
    <w:abstractNumId w:val="12"/>
  </w:num>
  <w:num w:numId="2">
    <w:abstractNumId w:val="38"/>
  </w:num>
  <w:num w:numId="3">
    <w:abstractNumId w:val="46"/>
  </w:num>
  <w:num w:numId="4">
    <w:abstractNumId w:val="55"/>
  </w:num>
  <w:num w:numId="5">
    <w:abstractNumId w:val="47"/>
  </w:num>
  <w:num w:numId="6">
    <w:abstractNumId w:val="48"/>
  </w:num>
  <w:num w:numId="7">
    <w:abstractNumId w:val="32"/>
  </w:num>
  <w:num w:numId="8">
    <w:abstractNumId w:val="40"/>
  </w:num>
  <w:num w:numId="9">
    <w:abstractNumId w:val="33"/>
  </w:num>
  <w:num w:numId="10">
    <w:abstractNumId w:val="42"/>
  </w:num>
  <w:num w:numId="11">
    <w:abstractNumId w:val="29"/>
  </w:num>
  <w:num w:numId="12">
    <w:abstractNumId w:val="20"/>
  </w:num>
  <w:num w:numId="13">
    <w:abstractNumId w:val="13"/>
  </w:num>
  <w:num w:numId="14">
    <w:abstractNumId w:val="54"/>
  </w:num>
  <w:num w:numId="15">
    <w:abstractNumId w:val="8"/>
  </w:num>
  <w:num w:numId="16">
    <w:abstractNumId w:val="11"/>
  </w:num>
  <w:num w:numId="17">
    <w:abstractNumId w:val="3"/>
  </w:num>
  <w:num w:numId="18">
    <w:abstractNumId w:val="43"/>
  </w:num>
  <w:num w:numId="19">
    <w:abstractNumId w:val="16"/>
  </w:num>
  <w:num w:numId="20">
    <w:abstractNumId w:val="1"/>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15"/>
  </w:num>
  <w:num w:numId="24">
    <w:abstractNumId w:val="39"/>
  </w:num>
  <w:num w:numId="25">
    <w:abstractNumId w:val="45"/>
  </w:num>
  <w:num w:numId="26">
    <w:abstractNumId w:val="24"/>
  </w:num>
  <w:num w:numId="27">
    <w:abstractNumId w:val="53"/>
  </w:num>
  <w:num w:numId="28">
    <w:abstractNumId w:val="28"/>
  </w:num>
  <w:num w:numId="29">
    <w:abstractNumId w:val="31"/>
  </w:num>
  <w:num w:numId="30">
    <w:abstractNumId w:val="27"/>
  </w:num>
  <w:num w:numId="31">
    <w:abstractNumId w:val="23"/>
  </w:num>
  <w:num w:numId="32">
    <w:abstractNumId w:val="18"/>
  </w:num>
  <w:num w:numId="33">
    <w:abstractNumId w:val="0"/>
  </w:num>
  <w:num w:numId="34">
    <w:abstractNumId w:val="2"/>
  </w:num>
  <w:num w:numId="35">
    <w:abstractNumId w:val="55"/>
    <w:lvlOverride w:ilvl="0">
      <w:startOverride w:val="1"/>
    </w:lvlOverride>
  </w:num>
  <w:num w:numId="36">
    <w:abstractNumId w:val="22"/>
  </w:num>
  <w:num w:numId="37">
    <w:abstractNumId w:val="5"/>
  </w:num>
  <w:num w:numId="38">
    <w:abstractNumId w:val="4"/>
  </w:num>
  <w:num w:numId="39">
    <w:abstractNumId w:val="35"/>
  </w:num>
  <w:num w:numId="40">
    <w:abstractNumId w:val="37"/>
  </w:num>
  <w:num w:numId="41">
    <w:abstractNumId w:val="55"/>
    <w:lvlOverride w:ilvl="0">
      <w:startOverride w:val="1"/>
    </w:lvlOverride>
  </w:num>
  <w:num w:numId="42">
    <w:abstractNumId w:val="55"/>
    <w:lvlOverride w:ilvl="0">
      <w:startOverride w:val="1"/>
    </w:lvlOverride>
  </w:num>
  <w:num w:numId="43">
    <w:abstractNumId w:val="10"/>
  </w:num>
  <w:num w:numId="44">
    <w:abstractNumId w:val="34"/>
  </w:num>
  <w:num w:numId="45">
    <w:abstractNumId w:val="50"/>
  </w:num>
  <w:num w:numId="46">
    <w:abstractNumId w:val="49"/>
  </w:num>
  <w:num w:numId="47">
    <w:abstractNumId w:val="9"/>
  </w:num>
  <w:num w:numId="48">
    <w:abstractNumId w:val="44"/>
  </w:num>
  <w:num w:numId="49">
    <w:abstractNumId w:val="6"/>
  </w:num>
  <w:num w:numId="50">
    <w:abstractNumId w:val="26"/>
  </w:num>
  <w:num w:numId="51">
    <w:abstractNumId w:val="52"/>
  </w:num>
  <w:num w:numId="52">
    <w:abstractNumId w:val="19"/>
  </w:num>
  <w:num w:numId="53">
    <w:abstractNumId w:val="17"/>
  </w:num>
  <w:num w:numId="54">
    <w:abstractNumId w:val="41"/>
  </w:num>
  <w:num w:numId="55">
    <w:abstractNumId w:val="7"/>
  </w:num>
  <w:num w:numId="56">
    <w:abstractNumId w:val="30"/>
  </w:num>
  <w:num w:numId="57">
    <w:abstractNumId w:val="51"/>
  </w:num>
  <w:num w:numId="58">
    <w:abstractNumId w:val="14"/>
  </w:num>
  <w:num w:numId="59">
    <w:abstractNumId w:val="36"/>
  </w:num>
  <w:num w:numId="60">
    <w:abstractNumId w:val="21"/>
  </w:num>
  <w:num w:numId="61">
    <w:abstractNumId w:val="55"/>
  </w:num>
  <w:num w:numId="62">
    <w:abstractNumId w:val="25"/>
  </w:num>
  <w:num w:numId="63">
    <w:abstractNumId w:val="55"/>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7B"/>
    <w:rsid w:val="0000031A"/>
    <w:rsid w:val="0000038E"/>
    <w:rsid w:val="00001C08"/>
    <w:rsid w:val="00002BF1"/>
    <w:rsid w:val="00004E1B"/>
    <w:rsid w:val="00005F19"/>
    <w:rsid w:val="00006220"/>
    <w:rsid w:val="00006CD7"/>
    <w:rsid w:val="000103FC"/>
    <w:rsid w:val="00010746"/>
    <w:rsid w:val="0001162D"/>
    <w:rsid w:val="00013EB8"/>
    <w:rsid w:val="000143DF"/>
    <w:rsid w:val="000151F8"/>
    <w:rsid w:val="00015D43"/>
    <w:rsid w:val="00016801"/>
    <w:rsid w:val="00017D3A"/>
    <w:rsid w:val="00021171"/>
    <w:rsid w:val="00021ADE"/>
    <w:rsid w:val="00023790"/>
    <w:rsid w:val="00024602"/>
    <w:rsid w:val="0002467B"/>
    <w:rsid w:val="000252FF"/>
    <w:rsid w:val="000253AE"/>
    <w:rsid w:val="000254FA"/>
    <w:rsid w:val="00027F02"/>
    <w:rsid w:val="00030D33"/>
    <w:rsid w:val="00030EBC"/>
    <w:rsid w:val="00031B95"/>
    <w:rsid w:val="000331B6"/>
    <w:rsid w:val="00034ECC"/>
    <w:rsid w:val="00034F5E"/>
    <w:rsid w:val="0003541F"/>
    <w:rsid w:val="00040511"/>
    <w:rsid w:val="00040BF3"/>
    <w:rsid w:val="000423E3"/>
    <w:rsid w:val="0004292D"/>
    <w:rsid w:val="00042D30"/>
    <w:rsid w:val="000438CC"/>
    <w:rsid w:val="00043FA0"/>
    <w:rsid w:val="00044C5D"/>
    <w:rsid w:val="00044D23"/>
    <w:rsid w:val="00044D43"/>
    <w:rsid w:val="00045B1F"/>
    <w:rsid w:val="000460C6"/>
    <w:rsid w:val="00046473"/>
    <w:rsid w:val="000470E6"/>
    <w:rsid w:val="000507E6"/>
    <w:rsid w:val="0005163D"/>
    <w:rsid w:val="00051DA1"/>
    <w:rsid w:val="000525C4"/>
    <w:rsid w:val="000534F4"/>
    <w:rsid w:val="000535B7"/>
    <w:rsid w:val="00053726"/>
    <w:rsid w:val="0005394E"/>
    <w:rsid w:val="00053B71"/>
    <w:rsid w:val="00055636"/>
    <w:rsid w:val="000562A7"/>
    <w:rsid w:val="000564F8"/>
    <w:rsid w:val="00057BC8"/>
    <w:rsid w:val="000604B9"/>
    <w:rsid w:val="00061232"/>
    <w:rsid w:val="000613C4"/>
    <w:rsid w:val="000620E8"/>
    <w:rsid w:val="00062708"/>
    <w:rsid w:val="000635B6"/>
    <w:rsid w:val="00065A16"/>
    <w:rsid w:val="00071864"/>
    <w:rsid w:val="00071D06"/>
    <w:rsid w:val="0007214A"/>
    <w:rsid w:val="00072B6E"/>
    <w:rsid w:val="00072DFB"/>
    <w:rsid w:val="000739F5"/>
    <w:rsid w:val="00075B4E"/>
    <w:rsid w:val="00076760"/>
    <w:rsid w:val="00077A7C"/>
    <w:rsid w:val="00082E53"/>
    <w:rsid w:val="00083F0E"/>
    <w:rsid w:val="000844F9"/>
    <w:rsid w:val="00084830"/>
    <w:rsid w:val="00084AB5"/>
    <w:rsid w:val="0008606A"/>
    <w:rsid w:val="00086656"/>
    <w:rsid w:val="00086D87"/>
    <w:rsid w:val="000872D6"/>
    <w:rsid w:val="00087D1F"/>
    <w:rsid w:val="00090628"/>
    <w:rsid w:val="0009265B"/>
    <w:rsid w:val="0009362C"/>
    <w:rsid w:val="0009452F"/>
    <w:rsid w:val="00096701"/>
    <w:rsid w:val="00096E65"/>
    <w:rsid w:val="000A0C05"/>
    <w:rsid w:val="000A0D08"/>
    <w:rsid w:val="000A33D4"/>
    <w:rsid w:val="000A40BF"/>
    <w:rsid w:val="000A41E7"/>
    <w:rsid w:val="000A451E"/>
    <w:rsid w:val="000A796C"/>
    <w:rsid w:val="000A7A61"/>
    <w:rsid w:val="000A7DA0"/>
    <w:rsid w:val="000B0049"/>
    <w:rsid w:val="000B09C8"/>
    <w:rsid w:val="000B1516"/>
    <w:rsid w:val="000B1FC2"/>
    <w:rsid w:val="000B26AE"/>
    <w:rsid w:val="000B2886"/>
    <w:rsid w:val="000B2EDA"/>
    <w:rsid w:val="000B30E1"/>
    <w:rsid w:val="000B31B5"/>
    <w:rsid w:val="000B3C7C"/>
    <w:rsid w:val="000B4046"/>
    <w:rsid w:val="000B490E"/>
    <w:rsid w:val="000B4F65"/>
    <w:rsid w:val="000B6901"/>
    <w:rsid w:val="000B75CB"/>
    <w:rsid w:val="000B7D49"/>
    <w:rsid w:val="000C0F40"/>
    <w:rsid w:val="000C0FB5"/>
    <w:rsid w:val="000C1078"/>
    <w:rsid w:val="000C16A7"/>
    <w:rsid w:val="000C1AAE"/>
    <w:rsid w:val="000C1BCD"/>
    <w:rsid w:val="000C2467"/>
    <w:rsid w:val="000C250C"/>
    <w:rsid w:val="000C43DF"/>
    <w:rsid w:val="000C575E"/>
    <w:rsid w:val="000C61FB"/>
    <w:rsid w:val="000C6F89"/>
    <w:rsid w:val="000C7A4D"/>
    <w:rsid w:val="000C7D4F"/>
    <w:rsid w:val="000D103D"/>
    <w:rsid w:val="000D2063"/>
    <w:rsid w:val="000D24EC"/>
    <w:rsid w:val="000D2C3A"/>
    <w:rsid w:val="000D48A8"/>
    <w:rsid w:val="000D4B5A"/>
    <w:rsid w:val="000D520C"/>
    <w:rsid w:val="000D55B1"/>
    <w:rsid w:val="000D5F17"/>
    <w:rsid w:val="000D64D8"/>
    <w:rsid w:val="000D7248"/>
    <w:rsid w:val="000E0805"/>
    <w:rsid w:val="000E3275"/>
    <w:rsid w:val="000E3C1C"/>
    <w:rsid w:val="000E41B7"/>
    <w:rsid w:val="000E477E"/>
    <w:rsid w:val="000E66C7"/>
    <w:rsid w:val="000E6BA0"/>
    <w:rsid w:val="000F174A"/>
    <w:rsid w:val="000F3B26"/>
    <w:rsid w:val="000F3ED0"/>
    <w:rsid w:val="000F3F3A"/>
    <w:rsid w:val="000F5034"/>
    <w:rsid w:val="000F7960"/>
    <w:rsid w:val="00100B59"/>
    <w:rsid w:val="00100DC5"/>
    <w:rsid w:val="00100E27"/>
    <w:rsid w:val="00100E5A"/>
    <w:rsid w:val="001010FB"/>
    <w:rsid w:val="00101135"/>
    <w:rsid w:val="0010259B"/>
    <w:rsid w:val="00103D80"/>
    <w:rsid w:val="00104A05"/>
    <w:rsid w:val="001051E5"/>
    <w:rsid w:val="0010528E"/>
    <w:rsid w:val="00105491"/>
    <w:rsid w:val="00106009"/>
    <w:rsid w:val="001061F9"/>
    <w:rsid w:val="001068B3"/>
    <w:rsid w:val="00106A3B"/>
    <w:rsid w:val="001113CC"/>
    <w:rsid w:val="00113763"/>
    <w:rsid w:val="00114B7D"/>
    <w:rsid w:val="001177C4"/>
    <w:rsid w:val="00117B7D"/>
    <w:rsid w:val="00117FF3"/>
    <w:rsid w:val="0012093E"/>
    <w:rsid w:val="00124965"/>
    <w:rsid w:val="00125C6C"/>
    <w:rsid w:val="00127648"/>
    <w:rsid w:val="0013032B"/>
    <w:rsid w:val="001305EA"/>
    <w:rsid w:val="00131FF8"/>
    <w:rsid w:val="00132413"/>
    <w:rsid w:val="001328FA"/>
    <w:rsid w:val="00132A0D"/>
    <w:rsid w:val="0013419A"/>
    <w:rsid w:val="00134700"/>
    <w:rsid w:val="00134A67"/>
    <w:rsid w:val="00134E23"/>
    <w:rsid w:val="00135E80"/>
    <w:rsid w:val="00137B81"/>
    <w:rsid w:val="00140753"/>
    <w:rsid w:val="00141CFF"/>
    <w:rsid w:val="0014239C"/>
    <w:rsid w:val="00143921"/>
    <w:rsid w:val="00145A57"/>
    <w:rsid w:val="00146F04"/>
    <w:rsid w:val="00147FC8"/>
    <w:rsid w:val="00150338"/>
    <w:rsid w:val="00150EBC"/>
    <w:rsid w:val="00151224"/>
    <w:rsid w:val="001520B0"/>
    <w:rsid w:val="001533ED"/>
    <w:rsid w:val="00153715"/>
    <w:rsid w:val="00154272"/>
    <w:rsid w:val="0015446A"/>
    <w:rsid w:val="0015487C"/>
    <w:rsid w:val="00155144"/>
    <w:rsid w:val="00155199"/>
    <w:rsid w:val="0015712E"/>
    <w:rsid w:val="00160A0C"/>
    <w:rsid w:val="00160BF8"/>
    <w:rsid w:val="00162C3A"/>
    <w:rsid w:val="00164E15"/>
    <w:rsid w:val="0016503B"/>
    <w:rsid w:val="00165845"/>
    <w:rsid w:val="00165FF0"/>
    <w:rsid w:val="001667F5"/>
    <w:rsid w:val="001668AF"/>
    <w:rsid w:val="0017075C"/>
    <w:rsid w:val="00170CB5"/>
    <w:rsid w:val="00171601"/>
    <w:rsid w:val="00171A9F"/>
    <w:rsid w:val="00171FE1"/>
    <w:rsid w:val="00174183"/>
    <w:rsid w:val="001742CE"/>
    <w:rsid w:val="00176C65"/>
    <w:rsid w:val="00177505"/>
    <w:rsid w:val="00180A15"/>
    <w:rsid w:val="001810F4"/>
    <w:rsid w:val="00181128"/>
    <w:rsid w:val="0018179E"/>
    <w:rsid w:val="00182005"/>
    <w:rsid w:val="00182193"/>
    <w:rsid w:val="00182574"/>
    <w:rsid w:val="00182B46"/>
    <w:rsid w:val="001839C3"/>
    <w:rsid w:val="00183B80"/>
    <w:rsid w:val="00183DB2"/>
    <w:rsid w:val="00183E9C"/>
    <w:rsid w:val="001841F1"/>
    <w:rsid w:val="0018522A"/>
    <w:rsid w:val="0018571A"/>
    <w:rsid w:val="001859B6"/>
    <w:rsid w:val="00185A78"/>
    <w:rsid w:val="00186A64"/>
    <w:rsid w:val="00187FFC"/>
    <w:rsid w:val="00191D2F"/>
    <w:rsid w:val="00191F45"/>
    <w:rsid w:val="00193503"/>
    <w:rsid w:val="001939CA"/>
    <w:rsid w:val="00193B82"/>
    <w:rsid w:val="00194034"/>
    <w:rsid w:val="001943EC"/>
    <w:rsid w:val="0019600C"/>
    <w:rsid w:val="00196CF1"/>
    <w:rsid w:val="00197B41"/>
    <w:rsid w:val="001A03EA"/>
    <w:rsid w:val="001A077E"/>
    <w:rsid w:val="001A0927"/>
    <w:rsid w:val="001A17E5"/>
    <w:rsid w:val="001A2AC7"/>
    <w:rsid w:val="001A2AE6"/>
    <w:rsid w:val="001A3627"/>
    <w:rsid w:val="001A3B90"/>
    <w:rsid w:val="001A7A7B"/>
    <w:rsid w:val="001B0D9F"/>
    <w:rsid w:val="001B3065"/>
    <w:rsid w:val="001B33C0"/>
    <w:rsid w:val="001B4A46"/>
    <w:rsid w:val="001B5E34"/>
    <w:rsid w:val="001C1001"/>
    <w:rsid w:val="001C1D1A"/>
    <w:rsid w:val="001C2997"/>
    <w:rsid w:val="001C30F6"/>
    <w:rsid w:val="001C3D2F"/>
    <w:rsid w:val="001C46FE"/>
    <w:rsid w:val="001C4DB7"/>
    <w:rsid w:val="001C5F72"/>
    <w:rsid w:val="001C64A5"/>
    <w:rsid w:val="001C6C9B"/>
    <w:rsid w:val="001D10B2"/>
    <w:rsid w:val="001D2207"/>
    <w:rsid w:val="001D3092"/>
    <w:rsid w:val="001D4CD1"/>
    <w:rsid w:val="001D4E15"/>
    <w:rsid w:val="001D66C2"/>
    <w:rsid w:val="001E0AA4"/>
    <w:rsid w:val="001E0FFC"/>
    <w:rsid w:val="001E1EB7"/>
    <w:rsid w:val="001E1F93"/>
    <w:rsid w:val="001E24CF"/>
    <w:rsid w:val="001E3097"/>
    <w:rsid w:val="001E4B06"/>
    <w:rsid w:val="001E5CD8"/>
    <w:rsid w:val="001E5F98"/>
    <w:rsid w:val="001E74F1"/>
    <w:rsid w:val="001F01F4"/>
    <w:rsid w:val="001F0828"/>
    <w:rsid w:val="001F0F26"/>
    <w:rsid w:val="001F2232"/>
    <w:rsid w:val="001F3ECE"/>
    <w:rsid w:val="001F64BE"/>
    <w:rsid w:val="001F6D7B"/>
    <w:rsid w:val="001F7070"/>
    <w:rsid w:val="001F7807"/>
    <w:rsid w:val="001F79DD"/>
    <w:rsid w:val="0020048C"/>
    <w:rsid w:val="002007C8"/>
    <w:rsid w:val="00200AD3"/>
    <w:rsid w:val="00200EF2"/>
    <w:rsid w:val="002016B9"/>
    <w:rsid w:val="002017FD"/>
    <w:rsid w:val="00201825"/>
    <w:rsid w:val="00201CB2"/>
    <w:rsid w:val="00202266"/>
    <w:rsid w:val="0020370B"/>
    <w:rsid w:val="002046F7"/>
    <w:rsid w:val="0020478D"/>
    <w:rsid w:val="002054D0"/>
    <w:rsid w:val="002061A5"/>
    <w:rsid w:val="00206EFD"/>
    <w:rsid w:val="0020756A"/>
    <w:rsid w:val="00210D95"/>
    <w:rsid w:val="002136B3"/>
    <w:rsid w:val="00214108"/>
    <w:rsid w:val="00216957"/>
    <w:rsid w:val="00217731"/>
    <w:rsid w:val="00217AE6"/>
    <w:rsid w:val="00220DD3"/>
    <w:rsid w:val="00221777"/>
    <w:rsid w:val="00221998"/>
    <w:rsid w:val="00221E1A"/>
    <w:rsid w:val="002228E3"/>
    <w:rsid w:val="0022322B"/>
    <w:rsid w:val="00224261"/>
    <w:rsid w:val="00224B16"/>
    <w:rsid w:val="00224C5B"/>
    <w:rsid w:val="00224D61"/>
    <w:rsid w:val="002265BD"/>
    <w:rsid w:val="002270CC"/>
    <w:rsid w:val="00227421"/>
    <w:rsid w:val="00227681"/>
    <w:rsid w:val="00227894"/>
    <w:rsid w:val="0022791F"/>
    <w:rsid w:val="00231E53"/>
    <w:rsid w:val="00232EE3"/>
    <w:rsid w:val="00233EC6"/>
    <w:rsid w:val="00234830"/>
    <w:rsid w:val="002357E4"/>
    <w:rsid w:val="00235CB4"/>
    <w:rsid w:val="002362B0"/>
    <w:rsid w:val="002368C7"/>
    <w:rsid w:val="00236FF8"/>
    <w:rsid w:val="0023726F"/>
    <w:rsid w:val="00237E63"/>
    <w:rsid w:val="0024041A"/>
    <w:rsid w:val="002410C8"/>
    <w:rsid w:val="00241C93"/>
    <w:rsid w:val="0024214A"/>
    <w:rsid w:val="002441F2"/>
    <w:rsid w:val="0024438F"/>
    <w:rsid w:val="002447C2"/>
    <w:rsid w:val="00244F62"/>
    <w:rsid w:val="002458D0"/>
    <w:rsid w:val="00245996"/>
    <w:rsid w:val="00245EC0"/>
    <w:rsid w:val="002462B7"/>
    <w:rsid w:val="00247FF0"/>
    <w:rsid w:val="00250A24"/>
    <w:rsid w:val="00250C2E"/>
    <w:rsid w:val="00250F4A"/>
    <w:rsid w:val="00251218"/>
    <w:rsid w:val="00251349"/>
    <w:rsid w:val="00252E19"/>
    <w:rsid w:val="00253532"/>
    <w:rsid w:val="002540D3"/>
    <w:rsid w:val="002542CE"/>
    <w:rsid w:val="00254B2A"/>
    <w:rsid w:val="002556DB"/>
    <w:rsid w:val="00255C44"/>
    <w:rsid w:val="00256074"/>
    <w:rsid w:val="00256D4F"/>
    <w:rsid w:val="00260EE8"/>
    <w:rsid w:val="00260F28"/>
    <w:rsid w:val="0026131D"/>
    <w:rsid w:val="0026143F"/>
    <w:rsid w:val="00262287"/>
    <w:rsid w:val="00263542"/>
    <w:rsid w:val="0026432E"/>
    <w:rsid w:val="00266738"/>
    <w:rsid w:val="00266D0C"/>
    <w:rsid w:val="002678A6"/>
    <w:rsid w:val="002707B1"/>
    <w:rsid w:val="0027327A"/>
    <w:rsid w:val="00273F94"/>
    <w:rsid w:val="002742B7"/>
    <w:rsid w:val="002760B7"/>
    <w:rsid w:val="00276446"/>
    <w:rsid w:val="00276C91"/>
    <w:rsid w:val="002777F3"/>
    <w:rsid w:val="00277DDB"/>
    <w:rsid w:val="002810D3"/>
    <w:rsid w:val="00283506"/>
    <w:rsid w:val="002846F9"/>
    <w:rsid w:val="002847AE"/>
    <w:rsid w:val="002870F2"/>
    <w:rsid w:val="00287121"/>
    <w:rsid w:val="00287650"/>
    <w:rsid w:val="0029008E"/>
    <w:rsid w:val="00290154"/>
    <w:rsid w:val="0029390F"/>
    <w:rsid w:val="00294F88"/>
    <w:rsid w:val="00294FCC"/>
    <w:rsid w:val="00295516"/>
    <w:rsid w:val="00295F81"/>
    <w:rsid w:val="002A10A1"/>
    <w:rsid w:val="002A14D7"/>
    <w:rsid w:val="002A16A4"/>
    <w:rsid w:val="002A2241"/>
    <w:rsid w:val="002A3161"/>
    <w:rsid w:val="002A3410"/>
    <w:rsid w:val="002A44D1"/>
    <w:rsid w:val="002A4631"/>
    <w:rsid w:val="002A4B94"/>
    <w:rsid w:val="002A5BA6"/>
    <w:rsid w:val="002A5EC0"/>
    <w:rsid w:val="002A6EA6"/>
    <w:rsid w:val="002A6F10"/>
    <w:rsid w:val="002B00DA"/>
    <w:rsid w:val="002B108B"/>
    <w:rsid w:val="002B12DE"/>
    <w:rsid w:val="002B1ADA"/>
    <w:rsid w:val="002B270D"/>
    <w:rsid w:val="002B3375"/>
    <w:rsid w:val="002B4745"/>
    <w:rsid w:val="002B480D"/>
    <w:rsid w:val="002B4845"/>
    <w:rsid w:val="002B4AC3"/>
    <w:rsid w:val="002B7744"/>
    <w:rsid w:val="002C05AC"/>
    <w:rsid w:val="002C0658"/>
    <w:rsid w:val="002C16EF"/>
    <w:rsid w:val="002C29A1"/>
    <w:rsid w:val="002C3953"/>
    <w:rsid w:val="002C56A0"/>
    <w:rsid w:val="002C6739"/>
    <w:rsid w:val="002C7496"/>
    <w:rsid w:val="002C773A"/>
    <w:rsid w:val="002D12FF"/>
    <w:rsid w:val="002D21A5"/>
    <w:rsid w:val="002D2EAC"/>
    <w:rsid w:val="002D4413"/>
    <w:rsid w:val="002D59A1"/>
    <w:rsid w:val="002D6AD3"/>
    <w:rsid w:val="002D7247"/>
    <w:rsid w:val="002D751E"/>
    <w:rsid w:val="002E23E3"/>
    <w:rsid w:val="002E26F3"/>
    <w:rsid w:val="002E34CB"/>
    <w:rsid w:val="002E4059"/>
    <w:rsid w:val="002E4D5B"/>
    <w:rsid w:val="002E5474"/>
    <w:rsid w:val="002E5699"/>
    <w:rsid w:val="002E5832"/>
    <w:rsid w:val="002E633F"/>
    <w:rsid w:val="002F0BF7"/>
    <w:rsid w:val="002F0D60"/>
    <w:rsid w:val="002F104E"/>
    <w:rsid w:val="002F1BD9"/>
    <w:rsid w:val="002F2C46"/>
    <w:rsid w:val="002F3A6D"/>
    <w:rsid w:val="002F40A3"/>
    <w:rsid w:val="002F4278"/>
    <w:rsid w:val="002F6E5D"/>
    <w:rsid w:val="002F749C"/>
    <w:rsid w:val="00303813"/>
    <w:rsid w:val="00304E93"/>
    <w:rsid w:val="003067C0"/>
    <w:rsid w:val="00310348"/>
    <w:rsid w:val="00310EE6"/>
    <w:rsid w:val="003115CD"/>
    <w:rsid w:val="00311628"/>
    <w:rsid w:val="00311E73"/>
    <w:rsid w:val="00311F02"/>
    <w:rsid w:val="003120DA"/>
    <w:rsid w:val="0031221D"/>
    <w:rsid w:val="003123F7"/>
    <w:rsid w:val="00313D25"/>
    <w:rsid w:val="00314A01"/>
    <w:rsid w:val="00314B9D"/>
    <w:rsid w:val="00314DD8"/>
    <w:rsid w:val="003155A3"/>
    <w:rsid w:val="0031588C"/>
    <w:rsid w:val="00315B35"/>
    <w:rsid w:val="00316A7F"/>
    <w:rsid w:val="003176FE"/>
    <w:rsid w:val="00317B24"/>
    <w:rsid w:val="00317D8E"/>
    <w:rsid w:val="00317E8F"/>
    <w:rsid w:val="00320752"/>
    <w:rsid w:val="003209E8"/>
    <w:rsid w:val="003211F4"/>
    <w:rsid w:val="0032172B"/>
    <w:rsid w:val="0032193F"/>
    <w:rsid w:val="00321B84"/>
    <w:rsid w:val="00322186"/>
    <w:rsid w:val="00322962"/>
    <w:rsid w:val="0032403E"/>
    <w:rsid w:val="00324D73"/>
    <w:rsid w:val="003256DC"/>
    <w:rsid w:val="00325B7B"/>
    <w:rsid w:val="0033147A"/>
    <w:rsid w:val="0033193C"/>
    <w:rsid w:val="00332B30"/>
    <w:rsid w:val="00332D22"/>
    <w:rsid w:val="00332E2D"/>
    <w:rsid w:val="00333270"/>
    <w:rsid w:val="003336D5"/>
    <w:rsid w:val="00334469"/>
    <w:rsid w:val="0033532B"/>
    <w:rsid w:val="00336799"/>
    <w:rsid w:val="003378E7"/>
    <w:rsid w:val="00337929"/>
    <w:rsid w:val="00340003"/>
    <w:rsid w:val="0034147D"/>
    <w:rsid w:val="00341496"/>
    <w:rsid w:val="003429B7"/>
    <w:rsid w:val="00342B92"/>
    <w:rsid w:val="00343B23"/>
    <w:rsid w:val="003444A9"/>
    <w:rsid w:val="003445F2"/>
    <w:rsid w:val="00345EB0"/>
    <w:rsid w:val="003466E3"/>
    <w:rsid w:val="0034764B"/>
    <w:rsid w:val="0034780A"/>
    <w:rsid w:val="0034794D"/>
    <w:rsid w:val="00347CBE"/>
    <w:rsid w:val="003503AC"/>
    <w:rsid w:val="00350FEE"/>
    <w:rsid w:val="003512BF"/>
    <w:rsid w:val="00352686"/>
    <w:rsid w:val="003534AD"/>
    <w:rsid w:val="003546CE"/>
    <w:rsid w:val="00356A55"/>
    <w:rsid w:val="00357136"/>
    <w:rsid w:val="003576EB"/>
    <w:rsid w:val="0036026A"/>
    <w:rsid w:val="00360346"/>
    <w:rsid w:val="00360C67"/>
    <w:rsid w:val="00360E65"/>
    <w:rsid w:val="00361505"/>
    <w:rsid w:val="0036183E"/>
    <w:rsid w:val="00361B95"/>
    <w:rsid w:val="00362DCB"/>
    <w:rsid w:val="0036308C"/>
    <w:rsid w:val="00363E8F"/>
    <w:rsid w:val="00365118"/>
    <w:rsid w:val="00366467"/>
    <w:rsid w:val="00367331"/>
    <w:rsid w:val="00370563"/>
    <w:rsid w:val="003711BF"/>
    <w:rsid w:val="003713D2"/>
    <w:rsid w:val="00371AF4"/>
    <w:rsid w:val="00372A4F"/>
    <w:rsid w:val="00372B9F"/>
    <w:rsid w:val="00373162"/>
    <w:rsid w:val="00373265"/>
    <w:rsid w:val="0037384B"/>
    <w:rsid w:val="00373892"/>
    <w:rsid w:val="00373895"/>
    <w:rsid w:val="003743CE"/>
    <w:rsid w:val="003754B0"/>
    <w:rsid w:val="00377768"/>
    <w:rsid w:val="003807AF"/>
    <w:rsid w:val="00380856"/>
    <w:rsid w:val="00380E60"/>
    <w:rsid w:val="00380EAE"/>
    <w:rsid w:val="003814BE"/>
    <w:rsid w:val="003819E7"/>
    <w:rsid w:val="00381AA6"/>
    <w:rsid w:val="00382844"/>
    <w:rsid w:val="00382A6F"/>
    <w:rsid w:val="00382C57"/>
    <w:rsid w:val="00383500"/>
    <w:rsid w:val="00383B5F"/>
    <w:rsid w:val="00384483"/>
    <w:rsid w:val="0038499A"/>
    <w:rsid w:val="00384F53"/>
    <w:rsid w:val="00385CFB"/>
    <w:rsid w:val="0038664D"/>
    <w:rsid w:val="00386AB1"/>
    <w:rsid w:val="00386D58"/>
    <w:rsid w:val="00387053"/>
    <w:rsid w:val="003915FE"/>
    <w:rsid w:val="00391EFA"/>
    <w:rsid w:val="00394833"/>
    <w:rsid w:val="003952AF"/>
    <w:rsid w:val="00395451"/>
    <w:rsid w:val="00395716"/>
    <w:rsid w:val="00395719"/>
    <w:rsid w:val="00395A19"/>
    <w:rsid w:val="00395BCC"/>
    <w:rsid w:val="00395D09"/>
    <w:rsid w:val="00395F84"/>
    <w:rsid w:val="00396B0E"/>
    <w:rsid w:val="0039722A"/>
    <w:rsid w:val="0039766F"/>
    <w:rsid w:val="003A01C8"/>
    <w:rsid w:val="003A01CE"/>
    <w:rsid w:val="003A1238"/>
    <w:rsid w:val="003A1937"/>
    <w:rsid w:val="003A264E"/>
    <w:rsid w:val="003A43B0"/>
    <w:rsid w:val="003A4633"/>
    <w:rsid w:val="003A4F65"/>
    <w:rsid w:val="003A5964"/>
    <w:rsid w:val="003A5CF5"/>
    <w:rsid w:val="003A5E30"/>
    <w:rsid w:val="003A6344"/>
    <w:rsid w:val="003A6624"/>
    <w:rsid w:val="003A695D"/>
    <w:rsid w:val="003A6A25"/>
    <w:rsid w:val="003A6F6B"/>
    <w:rsid w:val="003B0C91"/>
    <w:rsid w:val="003B1416"/>
    <w:rsid w:val="003B1E80"/>
    <w:rsid w:val="003B225F"/>
    <w:rsid w:val="003B3325"/>
    <w:rsid w:val="003B3CB0"/>
    <w:rsid w:val="003B67DD"/>
    <w:rsid w:val="003B7BBB"/>
    <w:rsid w:val="003C0FB3"/>
    <w:rsid w:val="003C3990"/>
    <w:rsid w:val="003C434B"/>
    <w:rsid w:val="003C489D"/>
    <w:rsid w:val="003C4AEC"/>
    <w:rsid w:val="003C541E"/>
    <w:rsid w:val="003C54B8"/>
    <w:rsid w:val="003C687F"/>
    <w:rsid w:val="003C723C"/>
    <w:rsid w:val="003D0F7F"/>
    <w:rsid w:val="003D22E3"/>
    <w:rsid w:val="003D325F"/>
    <w:rsid w:val="003D3971"/>
    <w:rsid w:val="003D3A83"/>
    <w:rsid w:val="003D3CF0"/>
    <w:rsid w:val="003D4D06"/>
    <w:rsid w:val="003D53BF"/>
    <w:rsid w:val="003D6797"/>
    <w:rsid w:val="003D779D"/>
    <w:rsid w:val="003D7846"/>
    <w:rsid w:val="003D78A2"/>
    <w:rsid w:val="003E03FD"/>
    <w:rsid w:val="003E15EE"/>
    <w:rsid w:val="003E4384"/>
    <w:rsid w:val="003E5BE8"/>
    <w:rsid w:val="003E6AE0"/>
    <w:rsid w:val="003E7E29"/>
    <w:rsid w:val="003F0971"/>
    <w:rsid w:val="003F2422"/>
    <w:rsid w:val="003F28DA"/>
    <w:rsid w:val="003F2C2F"/>
    <w:rsid w:val="003F35B8"/>
    <w:rsid w:val="003F3F97"/>
    <w:rsid w:val="003F42CF"/>
    <w:rsid w:val="003F4304"/>
    <w:rsid w:val="003F4EA0"/>
    <w:rsid w:val="003F4FDB"/>
    <w:rsid w:val="003F69BE"/>
    <w:rsid w:val="003F7D20"/>
    <w:rsid w:val="00400EB0"/>
    <w:rsid w:val="004013F6"/>
    <w:rsid w:val="004022E5"/>
    <w:rsid w:val="00402629"/>
    <w:rsid w:val="00405801"/>
    <w:rsid w:val="00407474"/>
    <w:rsid w:val="00407DC8"/>
    <w:rsid w:val="00407ED4"/>
    <w:rsid w:val="0041204C"/>
    <w:rsid w:val="004128F0"/>
    <w:rsid w:val="00412E47"/>
    <w:rsid w:val="00413413"/>
    <w:rsid w:val="00413729"/>
    <w:rsid w:val="00414D5B"/>
    <w:rsid w:val="004150DD"/>
    <w:rsid w:val="00416234"/>
    <w:rsid w:val="004163AD"/>
    <w:rsid w:val="0041645A"/>
    <w:rsid w:val="00417BB8"/>
    <w:rsid w:val="00420300"/>
    <w:rsid w:val="00421CC4"/>
    <w:rsid w:val="0042354D"/>
    <w:rsid w:val="00424611"/>
    <w:rsid w:val="004259A6"/>
    <w:rsid w:val="00425CCF"/>
    <w:rsid w:val="0042772B"/>
    <w:rsid w:val="00430D80"/>
    <w:rsid w:val="004317B5"/>
    <w:rsid w:val="00431E3D"/>
    <w:rsid w:val="00435259"/>
    <w:rsid w:val="00435E5E"/>
    <w:rsid w:val="004362D6"/>
    <w:rsid w:val="00436B23"/>
    <w:rsid w:val="00436E88"/>
    <w:rsid w:val="0043719F"/>
    <w:rsid w:val="00437BC1"/>
    <w:rsid w:val="00440717"/>
    <w:rsid w:val="00440977"/>
    <w:rsid w:val="0044175B"/>
    <w:rsid w:val="00441C88"/>
    <w:rsid w:val="00442026"/>
    <w:rsid w:val="004422D3"/>
    <w:rsid w:val="00442448"/>
    <w:rsid w:val="00443CD4"/>
    <w:rsid w:val="00443D52"/>
    <w:rsid w:val="004440BB"/>
    <w:rsid w:val="004450B6"/>
    <w:rsid w:val="004450C1"/>
    <w:rsid w:val="00445612"/>
    <w:rsid w:val="00446421"/>
    <w:rsid w:val="0044654E"/>
    <w:rsid w:val="004473B6"/>
    <w:rsid w:val="004479D8"/>
    <w:rsid w:val="00447C97"/>
    <w:rsid w:val="00451168"/>
    <w:rsid w:val="00451506"/>
    <w:rsid w:val="00451F26"/>
    <w:rsid w:val="00452D84"/>
    <w:rsid w:val="00453739"/>
    <w:rsid w:val="0045627B"/>
    <w:rsid w:val="00456C90"/>
    <w:rsid w:val="00457160"/>
    <w:rsid w:val="004578CC"/>
    <w:rsid w:val="00457AE3"/>
    <w:rsid w:val="00457E98"/>
    <w:rsid w:val="004609DD"/>
    <w:rsid w:val="00463028"/>
    <w:rsid w:val="00463BFC"/>
    <w:rsid w:val="00463D0D"/>
    <w:rsid w:val="00464048"/>
    <w:rsid w:val="004657D6"/>
    <w:rsid w:val="00467010"/>
    <w:rsid w:val="004727BF"/>
    <w:rsid w:val="004728AA"/>
    <w:rsid w:val="00473346"/>
    <w:rsid w:val="00476168"/>
    <w:rsid w:val="00476284"/>
    <w:rsid w:val="00476309"/>
    <w:rsid w:val="00477DAA"/>
    <w:rsid w:val="0048084F"/>
    <w:rsid w:val="004810BD"/>
    <w:rsid w:val="00481357"/>
    <w:rsid w:val="0048175E"/>
    <w:rsid w:val="00483B44"/>
    <w:rsid w:val="00483CA9"/>
    <w:rsid w:val="004850B9"/>
    <w:rsid w:val="0048525B"/>
    <w:rsid w:val="00485CCD"/>
    <w:rsid w:val="00485DB5"/>
    <w:rsid w:val="004860C5"/>
    <w:rsid w:val="00486D2B"/>
    <w:rsid w:val="0049053E"/>
    <w:rsid w:val="00490D60"/>
    <w:rsid w:val="00493120"/>
    <w:rsid w:val="004949C7"/>
    <w:rsid w:val="00494CCA"/>
    <w:rsid w:val="00494FDC"/>
    <w:rsid w:val="004A0489"/>
    <w:rsid w:val="004A0F84"/>
    <w:rsid w:val="004A161B"/>
    <w:rsid w:val="004A4146"/>
    <w:rsid w:val="004A47DB"/>
    <w:rsid w:val="004A552E"/>
    <w:rsid w:val="004A5AAE"/>
    <w:rsid w:val="004A6AB7"/>
    <w:rsid w:val="004A7284"/>
    <w:rsid w:val="004A7E1A"/>
    <w:rsid w:val="004B0073"/>
    <w:rsid w:val="004B036F"/>
    <w:rsid w:val="004B1541"/>
    <w:rsid w:val="004B240E"/>
    <w:rsid w:val="004B29F4"/>
    <w:rsid w:val="004B3999"/>
    <w:rsid w:val="004B41E7"/>
    <w:rsid w:val="004B46B3"/>
    <w:rsid w:val="004B491C"/>
    <w:rsid w:val="004B4C27"/>
    <w:rsid w:val="004B5945"/>
    <w:rsid w:val="004B6116"/>
    <w:rsid w:val="004B6373"/>
    <w:rsid w:val="004B6407"/>
    <w:rsid w:val="004B6923"/>
    <w:rsid w:val="004B7240"/>
    <w:rsid w:val="004B7495"/>
    <w:rsid w:val="004B780F"/>
    <w:rsid w:val="004B78B1"/>
    <w:rsid w:val="004B7B56"/>
    <w:rsid w:val="004B7BDC"/>
    <w:rsid w:val="004C098E"/>
    <w:rsid w:val="004C2032"/>
    <w:rsid w:val="004C20CF"/>
    <w:rsid w:val="004C299C"/>
    <w:rsid w:val="004C2E2E"/>
    <w:rsid w:val="004C2F1D"/>
    <w:rsid w:val="004C4D54"/>
    <w:rsid w:val="004C60D7"/>
    <w:rsid w:val="004C6205"/>
    <w:rsid w:val="004C6311"/>
    <w:rsid w:val="004C7023"/>
    <w:rsid w:val="004C7261"/>
    <w:rsid w:val="004C7513"/>
    <w:rsid w:val="004D02AC"/>
    <w:rsid w:val="004D0383"/>
    <w:rsid w:val="004D176E"/>
    <w:rsid w:val="004D1984"/>
    <w:rsid w:val="004D1F3F"/>
    <w:rsid w:val="004D2793"/>
    <w:rsid w:val="004D333E"/>
    <w:rsid w:val="004D3A72"/>
    <w:rsid w:val="004D3EE2"/>
    <w:rsid w:val="004D5BBA"/>
    <w:rsid w:val="004D5E26"/>
    <w:rsid w:val="004D6540"/>
    <w:rsid w:val="004E08CB"/>
    <w:rsid w:val="004E1C2A"/>
    <w:rsid w:val="004E2ACB"/>
    <w:rsid w:val="004E38B0"/>
    <w:rsid w:val="004E3C28"/>
    <w:rsid w:val="004E4332"/>
    <w:rsid w:val="004E4E0B"/>
    <w:rsid w:val="004E5C3D"/>
    <w:rsid w:val="004E6407"/>
    <w:rsid w:val="004E6856"/>
    <w:rsid w:val="004E6FB4"/>
    <w:rsid w:val="004E7D53"/>
    <w:rsid w:val="004F0977"/>
    <w:rsid w:val="004F1408"/>
    <w:rsid w:val="004F2F9C"/>
    <w:rsid w:val="004F4E1D"/>
    <w:rsid w:val="004F6257"/>
    <w:rsid w:val="004F6A25"/>
    <w:rsid w:val="004F6AB0"/>
    <w:rsid w:val="004F6B4D"/>
    <w:rsid w:val="004F6F40"/>
    <w:rsid w:val="004F7830"/>
    <w:rsid w:val="005000BD"/>
    <w:rsid w:val="005000DD"/>
    <w:rsid w:val="00500E86"/>
    <w:rsid w:val="00502F33"/>
    <w:rsid w:val="00503948"/>
    <w:rsid w:val="00503B09"/>
    <w:rsid w:val="005042EB"/>
    <w:rsid w:val="00504F5C"/>
    <w:rsid w:val="00505262"/>
    <w:rsid w:val="0050597B"/>
    <w:rsid w:val="00506DF8"/>
    <w:rsid w:val="00507451"/>
    <w:rsid w:val="00511225"/>
    <w:rsid w:val="00511F4D"/>
    <w:rsid w:val="00514D6B"/>
    <w:rsid w:val="0051525F"/>
    <w:rsid w:val="0051574E"/>
    <w:rsid w:val="0051725F"/>
    <w:rsid w:val="00520095"/>
    <w:rsid w:val="00520645"/>
    <w:rsid w:val="0052082D"/>
    <w:rsid w:val="0052168D"/>
    <w:rsid w:val="00521C00"/>
    <w:rsid w:val="005235A3"/>
    <w:rsid w:val="0052396A"/>
    <w:rsid w:val="005274F2"/>
    <w:rsid w:val="0052782C"/>
    <w:rsid w:val="00527A41"/>
    <w:rsid w:val="00530A0D"/>
    <w:rsid w:val="00530E46"/>
    <w:rsid w:val="00530ED3"/>
    <w:rsid w:val="005324EF"/>
    <w:rsid w:val="0053286B"/>
    <w:rsid w:val="005332B4"/>
    <w:rsid w:val="0053348A"/>
    <w:rsid w:val="00533C4C"/>
    <w:rsid w:val="005340ED"/>
    <w:rsid w:val="005345CA"/>
    <w:rsid w:val="00536369"/>
    <w:rsid w:val="005400FF"/>
    <w:rsid w:val="00540AA6"/>
    <w:rsid w:val="00540E99"/>
    <w:rsid w:val="00541130"/>
    <w:rsid w:val="00543F14"/>
    <w:rsid w:val="00544AE7"/>
    <w:rsid w:val="005467E0"/>
    <w:rsid w:val="00546A8B"/>
    <w:rsid w:val="00546ACE"/>
    <w:rsid w:val="00546D5E"/>
    <w:rsid w:val="00546F02"/>
    <w:rsid w:val="0054770B"/>
    <w:rsid w:val="00547E60"/>
    <w:rsid w:val="0055008B"/>
    <w:rsid w:val="00550A75"/>
    <w:rsid w:val="00551073"/>
    <w:rsid w:val="00551DA4"/>
    <w:rsid w:val="0055213A"/>
    <w:rsid w:val="00552BD3"/>
    <w:rsid w:val="005537EB"/>
    <w:rsid w:val="00554956"/>
    <w:rsid w:val="00555470"/>
    <w:rsid w:val="00557BE6"/>
    <w:rsid w:val="005600BC"/>
    <w:rsid w:val="00560921"/>
    <w:rsid w:val="00562350"/>
    <w:rsid w:val="00563104"/>
    <w:rsid w:val="00563536"/>
    <w:rsid w:val="005646C1"/>
    <w:rsid w:val="005646CC"/>
    <w:rsid w:val="005652E4"/>
    <w:rsid w:val="00565730"/>
    <w:rsid w:val="00566671"/>
    <w:rsid w:val="005667D7"/>
    <w:rsid w:val="005676CD"/>
    <w:rsid w:val="00567B22"/>
    <w:rsid w:val="005703FE"/>
    <w:rsid w:val="0057134C"/>
    <w:rsid w:val="00571C0C"/>
    <w:rsid w:val="00572659"/>
    <w:rsid w:val="00572968"/>
    <w:rsid w:val="0057331C"/>
    <w:rsid w:val="00573328"/>
    <w:rsid w:val="00573F07"/>
    <w:rsid w:val="00574500"/>
    <w:rsid w:val="0057463E"/>
    <w:rsid w:val="005747FF"/>
    <w:rsid w:val="00576415"/>
    <w:rsid w:val="00580D0F"/>
    <w:rsid w:val="00581929"/>
    <w:rsid w:val="005824C0"/>
    <w:rsid w:val="00582560"/>
    <w:rsid w:val="00582FD7"/>
    <w:rsid w:val="005830E5"/>
    <w:rsid w:val="005832ED"/>
    <w:rsid w:val="00583524"/>
    <w:rsid w:val="005835A2"/>
    <w:rsid w:val="00583853"/>
    <w:rsid w:val="005857A8"/>
    <w:rsid w:val="0058637A"/>
    <w:rsid w:val="0058652B"/>
    <w:rsid w:val="0058713B"/>
    <w:rsid w:val="005876D2"/>
    <w:rsid w:val="0059056C"/>
    <w:rsid w:val="0059130B"/>
    <w:rsid w:val="00591B9D"/>
    <w:rsid w:val="00591CA1"/>
    <w:rsid w:val="0059296A"/>
    <w:rsid w:val="00593E43"/>
    <w:rsid w:val="00596689"/>
    <w:rsid w:val="00597505"/>
    <w:rsid w:val="005A16FB"/>
    <w:rsid w:val="005A1A68"/>
    <w:rsid w:val="005A2A5A"/>
    <w:rsid w:val="005A3076"/>
    <w:rsid w:val="005A39FC"/>
    <w:rsid w:val="005A3B66"/>
    <w:rsid w:val="005A42E3"/>
    <w:rsid w:val="005A5F04"/>
    <w:rsid w:val="005A6DC2"/>
    <w:rsid w:val="005A7602"/>
    <w:rsid w:val="005A7C34"/>
    <w:rsid w:val="005B0870"/>
    <w:rsid w:val="005B14FB"/>
    <w:rsid w:val="005B1762"/>
    <w:rsid w:val="005B4B88"/>
    <w:rsid w:val="005B4F1E"/>
    <w:rsid w:val="005B5605"/>
    <w:rsid w:val="005B5D60"/>
    <w:rsid w:val="005B5E31"/>
    <w:rsid w:val="005B64AE"/>
    <w:rsid w:val="005B6CA1"/>
    <w:rsid w:val="005B6E3D"/>
    <w:rsid w:val="005B7298"/>
    <w:rsid w:val="005C05B1"/>
    <w:rsid w:val="005C1BFC"/>
    <w:rsid w:val="005C574A"/>
    <w:rsid w:val="005C5E8B"/>
    <w:rsid w:val="005C7B55"/>
    <w:rsid w:val="005D0175"/>
    <w:rsid w:val="005D1CC4"/>
    <w:rsid w:val="005D2D62"/>
    <w:rsid w:val="005D5A78"/>
    <w:rsid w:val="005D5DB0"/>
    <w:rsid w:val="005D6A31"/>
    <w:rsid w:val="005E0B43"/>
    <w:rsid w:val="005E0B61"/>
    <w:rsid w:val="005E346B"/>
    <w:rsid w:val="005E350A"/>
    <w:rsid w:val="005E4742"/>
    <w:rsid w:val="005E6829"/>
    <w:rsid w:val="005F10D4"/>
    <w:rsid w:val="005F2311"/>
    <w:rsid w:val="005F26E8"/>
    <w:rsid w:val="005F275A"/>
    <w:rsid w:val="005F299A"/>
    <w:rsid w:val="005F2E08"/>
    <w:rsid w:val="005F530D"/>
    <w:rsid w:val="005F78DD"/>
    <w:rsid w:val="005F7A4D"/>
    <w:rsid w:val="005F7C83"/>
    <w:rsid w:val="00601B68"/>
    <w:rsid w:val="00602BC1"/>
    <w:rsid w:val="0060359B"/>
    <w:rsid w:val="00603F69"/>
    <w:rsid w:val="006040DA"/>
    <w:rsid w:val="006047BD"/>
    <w:rsid w:val="00607675"/>
    <w:rsid w:val="00610F53"/>
    <w:rsid w:val="00611990"/>
    <w:rsid w:val="00612126"/>
    <w:rsid w:val="00612BFD"/>
    <w:rsid w:val="00612E3F"/>
    <w:rsid w:val="00613208"/>
    <w:rsid w:val="006142E8"/>
    <w:rsid w:val="0061528D"/>
    <w:rsid w:val="00616767"/>
    <w:rsid w:val="0061698B"/>
    <w:rsid w:val="00616F61"/>
    <w:rsid w:val="00617684"/>
    <w:rsid w:val="00620917"/>
    <w:rsid w:val="00621294"/>
    <w:rsid w:val="0062163D"/>
    <w:rsid w:val="00623A9E"/>
    <w:rsid w:val="0062442D"/>
    <w:rsid w:val="00624A20"/>
    <w:rsid w:val="00624C9B"/>
    <w:rsid w:val="00625779"/>
    <w:rsid w:val="00630BB3"/>
    <w:rsid w:val="00632182"/>
    <w:rsid w:val="006335DF"/>
    <w:rsid w:val="00634717"/>
    <w:rsid w:val="00634A3C"/>
    <w:rsid w:val="0063631D"/>
    <w:rsid w:val="0063670E"/>
    <w:rsid w:val="00637181"/>
    <w:rsid w:val="00637AB1"/>
    <w:rsid w:val="00637AF8"/>
    <w:rsid w:val="0064016D"/>
    <w:rsid w:val="006411C3"/>
    <w:rsid w:val="006412BE"/>
    <w:rsid w:val="0064144D"/>
    <w:rsid w:val="00641609"/>
    <w:rsid w:val="0064160E"/>
    <w:rsid w:val="00641858"/>
    <w:rsid w:val="00641B3C"/>
    <w:rsid w:val="00642389"/>
    <w:rsid w:val="00642692"/>
    <w:rsid w:val="006439ED"/>
    <w:rsid w:val="00644306"/>
    <w:rsid w:val="006450E2"/>
    <w:rsid w:val="006453D8"/>
    <w:rsid w:val="00646F22"/>
    <w:rsid w:val="0064740E"/>
    <w:rsid w:val="00650503"/>
    <w:rsid w:val="00651A1C"/>
    <w:rsid w:val="00651E73"/>
    <w:rsid w:val="006522FD"/>
    <w:rsid w:val="00652800"/>
    <w:rsid w:val="006535E9"/>
    <w:rsid w:val="00653AB0"/>
    <w:rsid w:val="00653C5D"/>
    <w:rsid w:val="00654417"/>
    <w:rsid w:val="006544A7"/>
    <w:rsid w:val="006552BE"/>
    <w:rsid w:val="00657738"/>
    <w:rsid w:val="0066040C"/>
    <w:rsid w:val="006618E3"/>
    <w:rsid w:val="00661D06"/>
    <w:rsid w:val="00661E9E"/>
    <w:rsid w:val="006638B4"/>
    <w:rsid w:val="0066400D"/>
    <w:rsid w:val="006644C4"/>
    <w:rsid w:val="00665046"/>
    <w:rsid w:val="0066665B"/>
    <w:rsid w:val="00670EE3"/>
    <w:rsid w:val="00672A06"/>
    <w:rsid w:val="0067331F"/>
    <w:rsid w:val="006742E8"/>
    <w:rsid w:val="0067482E"/>
    <w:rsid w:val="00675260"/>
    <w:rsid w:val="0067749A"/>
    <w:rsid w:val="00677DDB"/>
    <w:rsid w:val="00677EF0"/>
    <w:rsid w:val="00677F02"/>
    <w:rsid w:val="00680299"/>
    <w:rsid w:val="006814BF"/>
    <w:rsid w:val="00681F32"/>
    <w:rsid w:val="00683005"/>
    <w:rsid w:val="00683AEC"/>
    <w:rsid w:val="00684672"/>
    <w:rsid w:val="0068481E"/>
    <w:rsid w:val="00684E43"/>
    <w:rsid w:val="00684F3A"/>
    <w:rsid w:val="00685C47"/>
    <w:rsid w:val="0068666F"/>
    <w:rsid w:val="0068780A"/>
    <w:rsid w:val="00690211"/>
    <w:rsid w:val="00690267"/>
    <w:rsid w:val="006906E7"/>
    <w:rsid w:val="00693E2D"/>
    <w:rsid w:val="006954D4"/>
    <w:rsid w:val="0069598B"/>
    <w:rsid w:val="00695AF0"/>
    <w:rsid w:val="00697E68"/>
    <w:rsid w:val="006A1A8E"/>
    <w:rsid w:val="006A1BD3"/>
    <w:rsid w:val="006A1CF6"/>
    <w:rsid w:val="006A2D9E"/>
    <w:rsid w:val="006A36DB"/>
    <w:rsid w:val="006A3EF2"/>
    <w:rsid w:val="006A44D0"/>
    <w:rsid w:val="006A48C1"/>
    <w:rsid w:val="006A510D"/>
    <w:rsid w:val="006A51A4"/>
    <w:rsid w:val="006A6D8F"/>
    <w:rsid w:val="006A7675"/>
    <w:rsid w:val="006B06B2"/>
    <w:rsid w:val="006B1236"/>
    <w:rsid w:val="006B1FFA"/>
    <w:rsid w:val="006B2594"/>
    <w:rsid w:val="006B3564"/>
    <w:rsid w:val="006B37E6"/>
    <w:rsid w:val="006B3D8F"/>
    <w:rsid w:val="006B3F3F"/>
    <w:rsid w:val="006B42E3"/>
    <w:rsid w:val="006B44E9"/>
    <w:rsid w:val="006B73E5"/>
    <w:rsid w:val="006C00A3"/>
    <w:rsid w:val="006C0712"/>
    <w:rsid w:val="006C12BC"/>
    <w:rsid w:val="006C1E9A"/>
    <w:rsid w:val="006C256D"/>
    <w:rsid w:val="006C3490"/>
    <w:rsid w:val="006C5442"/>
    <w:rsid w:val="006C63BD"/>
    <w:rsid w:val="006C7AB5"/>
    <w:rsid w:val="006D062E"/>
    <w:rsid w:val="006D0817"/>
    <w:rsid w:val="006D0996"/>
    <w:rsid w:val="006D0A89"/>
    <w:rsid w:val="006D1392"/>
    <w:rsid w:val="006D23E2"/>
    <w:rsid w:val="006D2405"/>
    <w:rsid w:val="006D3A0E"/>
    <w:rsid w:val="006D3D4B"/>
    <w:rsid w:val="006D44C7"/>
    <w:rsid w:val="006D45B1"/>
    <w:rsid w:val="006D489D"/>
    <w:rsid w:val="006D4A39"/>
    <w:rsid w:val="006D4B7E"/>
    <w:rsid w:val="006D5231"/>
    <w:rsid w:val="006D53A4"/>
    <w:rsid w:val="006D6748"/>
    <w:rsid w:val="006D7355"/>
    <w:rsid w:val="006D751A"/>
    <w:rsid w:val="006E03AB"/>
    <w:rsid w:val="006E08A7"/>
    <w:rsid w:val="006E08C4"/>
    <w:rsid w:val="006E091B"/>
    <w:rsid w:val="006E2552"/>
    <w:rsid w:val="006E29AB"/>
    <w:rsid w:val="006E307D"/>
    <w:rsid w:val="006E42C8"/>
    <w:rsid w:val="006E4800"/>
    <w:rsid w:val="006E560F"/>
    <w:rsid w:val="006E5B90"/>
    <w:rsid w:val="006E60D3"/>
    <w:rsid w:val="006E6B75"/>
    <w:rsid w:val="006E79B6"/>
    <w:rsid w:val="006F054E"/>
    <w:rsid w:val="006F15D8"/>
    <w:rsid w:val="006F1B19"/>
    <w:rsid w:val="006F2265"/>
    <w:rsid w:val="006F2A5A"/>
    <w:rsid w:val="006F2F76"/>
    <w:rsid w:val="006F3613"/>
    <w:rsid w:val="006F3839"/>
    <w:rsid w:val="006F4503"/>
    <w:rsid w:val="006F4FF4"/>
    <w:rsid w:val="006F5383"/>
    <w:rsid w:val="006F5A3C"/>
    <w:rsid w:val="006F6303"/>
    <w:rsid w:val="006F7BC2"/>
    <w:rsid w:val="00701817"/>
    <w:rsid w:val="00701DAC"/>
    <w:rsid w:val="00704694"/>
    <w:rsid w:val="007058CD"/>
    <w:rsid w:val="00705D75"/>
    <w:rsid w:val="0070723B"/>
    <w:rsid w:val="00711397"/>
    <w:rsid w:val="00712DA7"/>
    <w:rsid w:val="00714956"/>
    <w:rsid w:val="00714C02"/>
    <w:rsid w:val="00715F89"/>
    <w:rsid w:val="007164B6"/>
    <w:rsid w:val="00716FB7"/>
    <w:rsid w:val="00717C66"/>
    <w:rsid w:val="0072144B"/>
    <w:rsid w:val="00721A0E"/>
    <w:rsid w:val="00722D6B"/>
    <w:rsid w:val="00723956"/>
    <w:rsid w:val="00724203"/>
    <w:rsid w:val="00724611"/>
    <w:rsid w:val="00725C3B"/>
    <w:rsid w:val="00725D14"/>
    <w:rsid w:val="007266FB"/>
    <w:rsid w:val="00730633"/>
    <w:rsid w:val="00731CB1"/>
    <w:rsid w:val="0073212B"/>
    <w:rsid w:val="00733C85"/>
    <w:rsid w:val="00733D6A"/>
    <w:rsid w:val="00734065"/>
    <w:rsid w:val="00734894"/>
    <w:rsid w:val="0073530E"/>
    <w:rsid w:val="00735327"/>
    <w:rsid w:val="00735451"/>
    <w:rsid w:val="00736A37"/>
    <w:rsid w:val="00736F64"/>
    <w:rsid w:val="007402D7"/>
    <w:rsid w:val="00740573"/>
    <w:rsid w:val="00740BCD"/>
    <w:rsid w:val="00741479"/>
    <w:rsid w:val="007414DA"/>
    <w:rsid w:val="00742682"/>
    <w:rsid w:val="007434F9"/>
    <w:rsid w:val="007448D2"/>
    <w:rsid w:val="00744A73"/>
    <w:rsid w:val="00744DB8"/>
    <w:rsid w:val="00745C28"/>
    <w:rsid w:val="007460FF"/>
    <w:rsid w:val="00746D76"/>
    <w:rsid w:val="007474D4"/>
    <w:rsid w:val="0075322D"/>
    <w:rsid w:val="00753D56"/>
    <w:rsid w:val="007540F2"/>
    <w:rsid w:val="007564AE"/>
    <w:rsid w:val="00757591"/>
    <w:rsid w:val="00757633"/>
    <w:rsid w:val="00757A59"/>
    <w:rsid w:val="00757DD5"/>
    <w:rsid w:val="00760930"/>
    <w:rsid w:val="00760D3F"/>
    <w:rsid w:val="007617A7"/>
    <w:rsid w:val="00762125"/>
    <w:rsid w:val="00762EA0"/>
    <w:rsid w:val="007635C3"/>
    <w:rsid w:val="00763864"/>
    <w:rsid w:val="00765E06"/>
    <w:rsid w:val="00765F79"/>
    <w:rsid w:val="007675F6"/>
    <w:rsid w:val="007706FF"/>
    <w:rsid w:val="00770891"/>
    <w:rsid w:val="00770C61"/>
    <w:rsid w:val="00772BA3"/>
    <w:rsid w:val="00774073"/>
    <w:rsid w:val="007763FE"/>
    <w:rsid w:val="00776998"/>
    <w:rsid w:val="007776A2"/>
    <w:rsid w:val="00777849"/>
    <w:rsid w:val="00780A99"/>
    <w:rsid w:val="00780D47"/>
    <w:rsid w:val="00781C4F"/>
    <w:rsid w:val="00782487"/>
    <w:rsid w:val="00782A2E"/>
    <w:rsid w:val="00782B11"/>
    <w:rsid w:val="007836C0"/>
    <w:rsid w:val="007863C8"/>
    <w:rsid w:val="0078667E"/>
    <w:rsid w:val="007919DC"/>
    <w:rsid w:val="00791B72"/>
    <w:rsid w:val="00791C7F"/>
    <w:rsid w:val="00792469"/>
    <w:rsid w:val="00796888"/>
    <w:rsid w:val="00797326"/>
    <w:rsid w:val="007975B2"/>
    <w:rsid w:val="007A00A8"/>
    <w:rsid w:val="007A026A"/>
    <w:rsid w:val="007A1326"/>
    <w:rsid w:val="007A2B7B"/>
    <w:rsid w:val="007A3356"/>
    <w:rsid w:val="007A36F3"/>
    <w:rsid w:val="007A4BCD"/>
    <w:rsid w:val="007A4CEF"/>
    <w:rsid w:val="007A55A8"/>
    <w:rsid w:val="007B13BD"/>
    <w:rsid w:val="007B1671"/>
    <w:rsid w:val="007B24C4"/>
    <w:rsid w:val="007B3426"/>
    <w:rsid w:val="007B50E4"/>
    <w:rsid w:val="007B5236"/>
    <w:rsid w:val="007B6B2F"/>
    <w:rsid w:val="007B6B44"/>
    <w:rsid w:val="007C057B"/>
    <w:rsid w:val="007C1661"/>
    <w:rsid w:val="007C1A1C"/>
    <w:rsid w:val="007C1A9E"/>
    <w:rsid w:val="007C2BDF"/>
    <w:rsid w:val="007C5806"/>
    <w:rsid w:val="007C654F"/>
    <w:rsid w:val="007C6AC2"/>
    <w:rsid w:val="007C6E38"/>
    <w:rsid w:val="007C72DD"/>
    <w:rsid w:val="007D04E3"/>
    <w:rsid w:val="007D085E"/>
    <w:rsid w:val="007D212E"/>
    <w:rsid w:val="007D458F"/>
    <w:rsid w:val="007D5655"/>
    <w:rsid w:val="007D5A52"/>
    <w:rsid w:val="007D7B11"/>
    <w:rsid w:val="007D7CF5"/>
    <w:rsid w:val="007D7E58"/>
    <w:rsid w:val="007E2C51"/>
    <w:rsid w:val="007E3A4A"/>
    <w:rsid w:val="007E3CA9"/>
    <w:rsid w:val="007E3F28"/>
    <w:rsid w:val="007E41AD"/>
    <w:rsid w:val="007E5DF4"/>
    <w:rsid w:val="007E5E9E"/>
    <w:rsid w:val="007F1493"/>
    <w:rsid w:val="007F15BC"/>
    <w:rsid w:val="007F31DD"/>
    <w:rsid w:val="007F3524"/>
    <w:rsid w:val="007F4C94"/>
    <w:rsid w:val="007F576D"/>
    <w:rsid w:val="007F637A"/>
    <w:rsid w:val="007F66A6"/>
    <w:rsid w:val="007F76BF"/>
    <w:rsid w:val="008003CD"/>
    <w:rsid w:val="00800512"/>
    <w:rsid w:val="0080068A"/>
    <w:rsid w:val="00801687"/>
    <w:rsid w:val="008019EE"/>
    <w:rsid w:val="00802022"/>
    <w:rsid w:val="0080207C"/>
    <w:rsid w:val="008028A3"/>
    <w:rsid w:val="00802921"/>
    <w:rsid w:val="00804B1F"/>
    <w:rsid w:val="00804C32"/>
    <w:rsid w:val="008059C1"/>
    <w:rsid w:val="0080662F"/>
    <w:rsid w:val="00806C91"/>
    <w:rsid w:val="008100FB"/>
    <w:rsid w:val="0081065F"/>
    <w:rsid w:val="00810E72"/>
    <w:rsid w:val="0081179B"/>
    <w:rsid w:val="00812C84"/>
    <w:rsid w:val="00812DCB"/>
    <w:rsid w:val="00813FA5"/>
    <w:rsid w:val="00815020"/>
    <w:rsid w:val="0081523F"/>
    <w:rsid w:val="008155CD"/>
    <w:rsid w:val="00816151"/>
    <w:rsid w:val="00816B6C"/>
    <w:rsid w:val="00817268"/>
    <w:rsid w:val="008203B7"/>
    <w:rsid w:val="00820BB7"/>
    <w:rsid w:val="008212BE"/>
    <w:rsid w:val="008218CF"/>
    <w:rsid w:val="008248E7"/>
    <w:rsid w:val="00824D98"/>
    <w:rsid w:val="00824DAE"/>
    <w:rsid w:val="00824F02"/>
    <w:rsid w:val="00825595"/>
    <w:rsid w:val="00826BD1"/>
    <w:rsid w:val="00826C4F"/>
    <w:rsid w:val="00830A48"/>
    <w:rsid w:val="00830C23"/>
    <w:rsid w:val="00831C89"/>
    <w:rsid w:val="00832DA5"/>
    <w:rsid w:val="00832F4B"/>
    <w:rsid w:val="00833A2E"/>
    <w:rsid w:val="00833EDF"/>
    <w:rsid w:val="00834038"/>
    <w:rsid w:val="00835515"/>
    <w:rsid w:val="008376FA"/>
    <w:rsid w:val="008377AF"/>
    <w:rsid w:val="008404C4"/>
    <w:rsid w:val="0084056D"/>
    <w:rsid w:val="00841080"/>
    <w:rsid w:val="008412F7"/>
    <w:rsid w:val="008414BB"/>
    <w:rsid w:val="00841B54"/>
    <w:rsid w:val="00841E57"/>
    <w:rsid w:val="00843428"/>
    <w:rsid w:val="008434A7"/>
    <w:rsid w:val="00843ED1"/>
    <w:rsid w:val="008455DA"/>
    <w:rsid w:val="008456DE"/>
    <w:rsid w:val="008467D0"/>
    <w:rsid w:val="00846997"/>
    <w:rsid w:val="008470D0"/>
    <w:rsid w:val="00847513"/>
    <w:rsid w:val="008505DC"/>
    <w:rsid w:val="008509F0"/>
    <w:rsid w:val="00851875"/>
    <w:rsid w:val="00852357"/>
    <w:rsid w:val="00852B7B"/>
    <w:rsid w:val="0085448C"/>
    <w:rsid w:val="00855048"/>
    <w:rsid w:val="008563D3"/>
    <w:rsid w:val="00856A26"/>
    <w:rsid w:val="00856E64"/>
    <w:rsid w:val="00860A52"/>
    <w:rsid w:val="00860C52"/>
    <w:rsid w:val="00861196"/>
    <w:rsid w:val="008616A6"/>
    <w:rsid w:val="00862960"/>
    <w:rsid w:val="00863532"/>
    <w:rsid w:val="008641E8"/>
    <w:rsid w:val="008649B8"/>
    <w:rsid w:val="00865EC3"/>
    <w:rsid w:val="0086629C"/>
    <w:rsid w:val="00866415"/>
    <w:rsid w:val="0086672A"/>
    <w:rsid w:val="00867469"/>
    <w:rsid w:val="00867AC7"/>
    <w:rsid w:val="00870838"/>
    <w:rsid w:val="00870A3D"/>
    <w:rsid w:val="00870C53"/>
    <w:rsid w:val="008736AC"/>
    <w:rsid w:val="00874C1F"/>
    <w:rsid w:val="00880A08"/>
    <w:rsid w:val="008813A0"/>
    <w:rsid w:val="00882E98"/>
    <w:rsid w:val="00883242"/>
    <w:rsid w:val="00883A53"/>
    <w:rsid w:val="008840C1"/>
    <w:rsid w:val="00884A02"/>
    <w:rsid w:val="00885C59"/>
    <w:rsid w:val="00886E18"/>
    <w:rsid w:val="00890C47"/>
    <w:rsid w:val="008915FE"/>
    <w:rsid w:val="0089256F"/>
    <w:rsid w:val="00892E43"/>
    <w:rsid w:val="00893CDB"/>
    <w:rsid w:val="00893D12"/>
    <w:rsid w:val="0089468F"/>
    <w:rsid w:val="008949C4"/>
    <w:rsid w:val="00895105"/>
    <w:rsid w:val="00895316"/>
    <w:rsid w:val="00895861"/>
    <w:rsid w:val="00896A9B"/>
    <w:rsid w:val="00897B91"/>
    <w:rsid w:val="008A00A0"/>
    <w:rsid w:val="008A0836"/>
    <w:rsid w:val="008A1AAE"/>
    <w:rsid w:val="008A1BFD"/>
    <w:rsid w:val="008A21F0"/>
    <w:rsid w:val="008A2916"/>
    <w:rsid w:val="008A5DE5"/>
    <w:rsid w:val="008A734C"/>
    <w:rsid w:val="008B0997"/>
    <w:rsid w:val="008B0DFF"/>
    <w:rsid w:val="008B1FDB"/>
    <w:rsid w:val="008B2A5B"/>
    <w:rsid w:val="008B367A"/>
    <w:rsid w:val="008B36A4"/>
    <w:rsid w:val="008B400E"/>
    <w:rsid w:val="008B430F"/>
    <w:rsid w:val="008B44C9"/>
    <w:rsid w:val="008B4DA3"/>
    <w:rsid w:val="008B4FF4"/>
    <w:rsid w:val="008B57AA"/>
    <w:rsid w:val="008B6729"/>
    <w:rsid w:val="008B7F83"/>
    <w:rsid w:val="008C085A"/>
    <w:rsid w:val="008C1651"/>
    <w:rsid w:val="008C1A20"/>
    <w:rsid w:val="008C238D"/>
    <w:rsid w:val="008C2ED6"/>
    <w:rsid w:val="008C2F94"/>
    <w:rsid w:val="008C2FB5"/>
    <w:rsid w:val="008C302C"/>
    <w:rsid w:val="008C4CAB"/>
    <w:rsid w:val="008C6461"/>
    <w:rsid w:val="008C6BA4"/>
    <w:rsid w:val="008C6F82"/>
    <w:rsid w:val="008C7CBC"/>
    <w:rsid w:val="008D0067"/>
    <w:rsid w:val="008D0FF3"/>
    <w:rsid w:val="008D125E"/>
    <w:rsid w:val="008D270D"/>
    <w:rsid w:val="008D3EC4"/>
    <w:rsid w:val="008D4B7F"/>
    <w:rsid w:val="008D5308"/>
    <w:rsid w:val="008D55BF"/>
    <w:rsid w:val="008D61E0"/>
    <w:rsid w:val="008D6722"/>
    <w:rsid w:val="008D6E1D"/>
    <w:rsid w:val="008D7AB2"/>
    <w:rsid w:val="008E0259"/>
    <w:rsid w:val="008E0C22"/>
    <w:rsid w:val="008E0F42"/>
    <w:rsid w:val="008E286F"/>
    <w:rsid w:val="008E2F39"/>
    <w:rsid w:val="008E3754"/>
    <w:rsid w:val="008E43E0"/>
    <w:rsid w:val="008E4A0E"/>
    <w:rsid w:val="008E4E59"/>
    <w:rsid w:val="008F0115"/>
    <w:rsid w:val="008F0383"/>
    <w:rsid w:val="008F0EE5"/>
    <w:rsid w:val="008F1ECF"/>
    <w:rsid w:val="008F1F6A"/>
    <w:rsid w:val="008F28E7"/>
    <w:rsid w:val="008F34EF"/>
    <w:rsid w:val="008F3EDF"/>
    <w:rsid w:val="008F4E41"/>
    <w:rsid w:val="008F56DB"/>
    <w:rsid w:val="008F7F58"/>
    <w:rsid w:val="0090053B"/>
    <w:rsid w:val="00900E59"/>
    <w:rsid w:val="00900FCF"/>
    <w:rsid w:val="0090100C"/>
    <w:rsid w:val="00901298"/>
    <w:rsid w:val="009019BB"/>
    <w:rsid w:val="00902919"/>
    <w:rsid w:val="0090315B"/>
    <w:rsid w:val="009033B0"/>
    <w:rsid w:val="00903DBC"/>
    <w:rsid w:val="00904350"/>
    <w:rsid w:val="00905926"/>
    <w:rsid w:val="0090604A"/>
    <w:rsid w:val="009078AB"/>
    <w:rsid w:val="0091055E"/>
    <w:rsid w:val="009127B0"/>
    <w:rsid w:val="00912C5D"/>
    <w:rsid w:val="00912EC7"/>
    <w:rsid w:val="00913D40"/>
    <w:rsid w:val="009147A5"/>
    <w:rsid w:val="0091527F"/>
    <w:rsid w:val="009153A2"/>
    <w:rsid w:val="0091571A"/>
    <w:rsid w:val="00915AC4"/>
    <w:rsid w:val="00915FEE"/>
    <w:rsid w:val="00920A1E"/>
    <w:rsid w:val="00920C71"/>
    <w:rsid w:val="009227DD"/>
    <w:rsid w:val="00923015"/>
    <w:rsid w:val="009234D0"/>
    <w:rsid w:val="009245FD"/>
    <w:rsid w:val="00925013"/>
    <w:rsid w:val="00925024"/>
    <w:rsid w:val="00925655"/>
    <w:rsid w:val="00925733"/>
    <w:rsid w:val="009257A8"/>
    <w:rsid w:val="009261C8"/>
    <w:rsid w:val="00926D03"/>
    <w:rsid w:val="00926F76"/>
    <w:rsid w:val="009273D4"/>
    <w:rsid w:val="00927DB3"/>
    <w:rsid w:val="00927E08"/>
    <w:rsid w:val="00927F23"/>
    <w:rsid w:val="009302A8"/>
    <w:rsid w:val="00930966"/>
    <w:rsid w:val="00930D17"/>
    <w:rsid w:val="00930ED6"/>
    <w:rsid w:val="00931206"/>
    <w:rsid w:val="00932077"/>
    <w:rsid w:val="00932A03"/>
    <w:rsid w:val="0093313E"/>
    <w:rsid w:val="009331F9"/>
    <w:rsid w:val="00933FBC"/>
    <w:rsid w:val="00934012"/>
    <w:rsid w:val="0093530F"/>
    <w:rsid w:val="0093592F"/>
    <w:rsid w:val="009363F0"/>
    <w:rsid w:val="0093688D"/>
    <w:rsid w:val="009371BC"/>
    <w:rsid w:val="0094165A"/>
    <w:rsid w:val="00941D9A"/>
    <w:rsid w:val="00942056"/>
    <w:rsid w:val="009429D1"/>
    <w:rsid w:val="00942BBD"/>
    <w:rsid w:val="00942E67"/>
    <w:rsid w:val="00943299"/>
    <w:rsid w:val="009438A7"/>
    <w:rsid w:val="009445E1"/>
    <w:rsid w:val="009458AF"/>
    <w:rsid w:val="009463AC"/>
    <w:rsid w:val="00946555"/>
    <w:rsid w:val="00946F1A"/>
    <w:rsid w:val="00946F1D"/>
    <w:rsid w:val="00950D0E"/>
    <w:rsid w:val="00951792"/>
    <w:rsid w:val="00951EEE"/>
    <w:rsid w:val="009520A1"/>
    <w:rsid w:val="009522E2"/>
    <w:rsid w:val="0095244F"/>
    <w:rsid w:val="0095259D"/>
    <w:rsid w:val="009528C1"/>
    <w:rsid w:val="009532C7"/>
    <w:rsid w:val="00953891"/>
    <w:rsid w:val="00953E82"/>
    <w:rsid w:val="00955620"/>
    <w:rsid w:val="00955D6C"/>
    <w:rsid w:val="00955D87"/>
    <w:rsid w:val="009567C7"/>
    <w:rsid w:val="009568F6"/>
    <w:rsid w:val="00960547"/>
    <w:rsid w:val="00960CCA"/>
    <w:rsid w:val="00960E03"/>
    <w:rsid w:val="009624AB"/>
    <w:rsid w:val="00962648"/>
    <w:rsid w:val="00963275"/>
    <w:rsid w:val="009634F6"/>
    <w:rsid w:val="0096354B"/>
    <w:rsid w:val="00963579"/>
    <w:rsid w:val="009635CD"/>
    <w:rsid w:val="00963C4A"/>
    <w:rsid w:val="0096422F"/>
    <w:rsid w:val="00964AE3"/>
    <w:rsid w:val="00965873"/>
    <w:rsid w:val="00965F05"/>
    <w:rsid w:val="00966718"/>
    <w:rsid w:val="0096720F"/>
    <w:rsid w:val="00967B24"/>
    <w:rsid w:val="0097008A"/>
    <w:rsid w:val="0097036E"/>
    <w:rsid w:val="009718BF"/>
    <w:rsid w:val="00972477"/>
    <w:rsid w:val="00973DB2"/>
    <w:rsid w:val="00974DEA"/>
    <w:rsid w:val="009771F7"/>
    <w:rsid w:val="00980BBD"/>
    <w:rsid w:val="00981475"/>
    <w:rsid w:val="00981668"/>
    <w:rsid w:val="00984331"/>
    <w:rsid w:val="00984702"/>
    <w:rsid w:val="00984C07"/>
    <w:rsid w:val="009858D6"/>
    <w:rsid w:val="00985F69"/>
    <w:rsid w:val="00986042"/>
    <w:rsid w:val="00987813"/>
    <w:rsid w:val="00990A50"/>
    <w:rsid w:val="00990C18"/>
    <w:rsid w:val="00990C46"/>
    <w:rsid w:val="00991DEF"/>
    <w:rsid w:val="00992659"/>
    <w:rsid w:val="0099359F"/>
    <w:rsid w:val="00993775"/>
    <w:rsid w:val="00993B98"/>
    <w:rsid w:val="00993F37"/>
    <w:rsid w:val="009944F9"/>
    <w:rsid w:val="00994A5D"/>
    <w:rsid w:val="00994D20"/>
    <w:rsid w:val="00994F3B"/>
    <w:rsid w:val="00995954"/>
    <w:rsid w:val="00995C64"/>
    <w:rsid w:val="00995E81"/>
    <w:rsid w:val="00996470"/>
    <w:rsid w:val="00996603"/>
    <w:rsid w:val="009974B3"/>
    <w:rsid w:val="00997E19"/>
    <w:rsid w:val="00997F5D"/>
    <w:rsid w:val="009A09AC"/>
    <w:rsid w:val="009A1347"/>
    <w:rsid w:val="009A160F"/>
    <w:rsid w:val="009A1BBC"/>
    <w:rsid w:val="009A24B7"/>
    <w:rsid w:val="009A2864"/>
    <w:rsid w:val="009A313E"/>
    <w:rsid w:val="009A3E32"/>
    <w:rsid w:val="009A3EAC"/>
    <w:rsid w:val="009A40D9"/>
    <w:rsid w:val="009A54A1"/>
    <w:rsid w:val="009A5DA5"/>
    <w:rsid w:val="009A7BA3"/>
    <w:rsid w:val="009A7F95"/>
    <w:rsid w:val="009B00B1"/>
    <w:rsid w:val="009B08F7"/>
    <w:rsid w:val="009B165F"/>
    <w:rsid w:val="009B2E67"/>
    <w:rsid w:val="009B3BB8"/>
    <w:rsid w:val="009B417F"/>
    <w:rsid w:val="009B4483"/>
    <w:rsid w:val="009B5879"/>
    <w:rsid w:val="009B5A96"/>
    <w:rsid w:val="009B6030"/>
    <w:rsid w:val="009C0698"/>
    <w:rsid w:val="009C098A"/>
    <w:rsid w:val="009C0A26"/>
    <w:rsid w:val="009C0B82"/>
    <w:rsid w:val="009C0DA0"/>
    <w:rsid w:val="009C1693"/>
    <w:rsid w:val="009C1AD9"/>
    <w:rsid w:val="009C1FCA"/>
    <w:rsid w:val="009C3001"/>
    <w:rsid w:val="009C44C9"/>
    <w:rsid w:val="009C575A"/>
    <w:rsid w:val="009C65D7"/>
    <w:rsid w:val="009C69B7"/>
    <w:rsid w:val="009C72FE"/>
    <w:rsid w:val="009C7379"/>
    <w:rsid w:val="009D02AD"/>
    <w:rsid w:val="009D072F"/>
    <w:rsid w:val="009D0C17"/>
    <w:rsid w:val="009D0D96"/>
    <w:rsid w:val="009D1EBE"/>
    <w:rsid w:val="009D2409"/>
    <w:rsid w:val="009D2983"/>
    <w:rsid w:val="009D2C58"/>
    <w:rsid w:val="009D2FB7"/>
    <w:rsid w:val="009D36ED"/>
    <w:rsid w:val="009D45E4"/>
    <w:rsid w:val="009D4F4A"/>
    <w:rsid w:val="009D572A"/>
    <w:rsid w:val="009D5A92"/>
    <w:rsid w:val="009D67D9"/>
    <w:rsid w:val="009D6876"/>
    <w:rsid w:val="009D6966"/>
    <w:rsid w:val="009D7163"/>
    <w:rsid w:val="009D7742"/>
    <w:rsid w:val="009D7D50"/>
    <w:rsid w:val="009E037B"/>
    <w:rsid w:val="009E05EC"/>
    <w:rsid w:val="009E0CF8"/>
    <w:rsid w:val="009E16BB"/>
    <w:rsid w:val="009E1773"/>
    <w:rsid w:val="009E1B73"/>
    <w:rsid w:val="009E1EB9"/>
    <w:rsid w:val="009E3141"/>
    <w:rsid w:val="009E3FBC"/>
    <w:rsid w:val="009E56EB"/>
    <w:rsid w:val="009E6AB6"/>
    <w:rsid w:val="009E6B21"/>
    <w:rsid w:val="009E6D9D"/>
    <w:rsid w:val="009E7068"/>
    <w:rsid w:val="009E723B"/>
    <w:rsid w:val="009E783D"/>
    <w:rsid w:val="009E7D0E"/>
    <w:rsid w:val="009E7F27"/>
    <w:rsid w:val="009F1979"/>
    <w:rsid w:val="009F1A7D"/>
    <w:rsid w:val="009F25C2"/>
    <w:rsid w:val="009F2FC3"/>
    <w:rsid w:val="009F3431"/>
    <w:rsid w:val="009F3838"/>
    <w:rsid w:val="009F3ECD"/>
    <w:rsid w:val="009F4B19"/>
    <w:rsid w:val="009F5F05"/>
    <w:rsid w:val="009F6AF6"/>
    <w:rsid w:val="009F7315"/>
    <w:rsid w:val="009F73D1"/>
    <w:rsid w:val="00A00D40"/>
    <w:rsid w:val="00A017A2"/>
    <w:rsid w:val="00A023DF"/>
    <w:rsid w:val="00A04A93"/>
    <w:rsid w:val="00A07569"/>
    <w:rsid w:val="00A07749"/>
    <w:rsid w:val="00A078FB"/>
    <w:rsid w:val="00A10CE1"/>
    <w:rsid w:val="00A10CED"/>
    <w:rsid w:val="00A11A30"/>
    <w:rsid w:val="00A12001"/>
    <w:rsid w:val="00A125FD"/>
    <w:rsid w:val="00A128C6"/>
    <w:rsid w:val="00A13E3D"/>
    <w:rsid w:val="00A143CE"/>
    <w:rsid w:val="00A16D9B"/>
    <w:rsid w:val="00A17C53"/>
    <w:rsid w:val="00A21A49"/>
    <w:rsid w:val="00A231E9"/>
    <w:rsid w:val="00A23D5C"/>
    <w:rsid w:val="00A27C62"/>
    <w:rsid w:val="00A307AE"/>
    <w:rsid w:val="00A30DBA"/>
    <w:rsid w:val="00A3340F"/>
    <w:rsid w:val="00A34EBA"/>
    <w:rsid w:val="00A35E8B"/>
    <w:rsid w:val="00A3669F"/>
    <w:rsid w:val="00A37749"/>
    <w:rsid w:val="00A379E1"/>
    <w:rsid w:val="00A407B7"/>
    <w:rsid w:val="00A41A01"/>
    <w:rsid w:val="00A429A9"/>
    <w:rsid w:val="00A43CFF"/>
    <w:rsid w:val="00A4661C"/>
    <w:rsid w:val="00A47719"/>
    <w:rsid w:val="00A47EAB"/>
    <w:rsid w:val="00A5015C"/>
    <w:rsid w:val="00A5068D"/>
    <w:rsid w:val="00A509B4"/>
    <w:rsid w:val="00A50B8A"/>
    <w:rsid w:val="00A52C44"/>
    <w:rsid w:val="00A5427A"/>
    <w:rsid w:val="00A54C7B"/>
    <w:rsid w:val="00A54CFD"/>
    <w:rsid w:val="00A5639F"/>
    <w:rsid w:val="00A57040"/>
    <w:rsid w:val="00A60064"/>
    <w:rsid w:val="00A605E1"/>
    <w:rsid w:val="00A61832"/>
    <w:rsid w:val="00A64A6F"/>
    <w:rsid w:val="00A64F90"/>
    <w:rsid w:val="00A65A2B"/>
    <w:rsid w:val="00A668D0"/>
    <w:rsid w:val="00A70170"/>
    <w:rsid w:val="00A7235F"/>
    <w:rsid w:val="00A726C7"/>
    <w:rsid w:val="00A73120"/>
    <w:rsid w:val="00A73F45"/>
    <w:rsid w:val="00A7409C"/>
    <w:rsid w:val="00A74382"/>
    <w:rsid w:val="00A74C4C"/>
    <w:rsid w:val="00A752B5"/>
    <w:rsid w:val="00A763BF"/>
    <w:rsid w:val="00A774B4"/>
    <w:rsid w:val="00A77927"/>
    <w:rsid w:val="00A80144"/>
    <w:rsid w:val="00A80EE7"/>
    <w:rsid w:val="00A81460"/>
    <w:rsid w:val="00A81734"/>
    <w:rsid w:val="00A81791"/>
    <w:rsid w:val="00A8195D"/>
    <w:rsid w:val="00A81DC9"/>
    <w:rsid w:val="00A82923"/>
    <w:rsid w:val="00A834E9"/>
    <w:rsid w:val="00A8372C"/>
    <w:rsid w:val="00A855FA"/>
    <w:rsid w:val="00A85F1A"/>
    <w:rsid w:val="00A8642B"/>
    <w:rsid w:val="00A8756C"/>
    <w:rsid w:val="00A905C6"/>
    <w:rsid w:val="00A90A0B"/>
    <w:rsid w:val="00A91418"/>
    <w:rsid w:val="00A91A18"/>
    <w:rsid w:val="00A9244B"/>
    <w:rsid w:val="00A932DF"/>
    <w:rsid w:val="00A9352F"/>
    <w:rsid w:val="00A93E5E"/>
    <w:rsid w:val="00A9403A"/>
    <w:rsid w:val="00A947CF"/>
    <w:rsid w:val="00A949FB"/>
    <w:rsid w:val="00A95BC4"/>
    <w:rsid w:val="00A95F5B"/>
    <w:rsid w:val="00A96D9C"/>
    <w:rsid w:val="00A97222"/>
    <w:rsid w:val="00A9772A"/>
    <w:rsid w:val="00AA18E2"/>
    <w:rsid w:val="00AA22B0"/>
    <w:rsid w:val="00AA2B19"/>
    <w:rsid w:val="00AA3B89"/>
    <w:rsid w:val="00AA3FD9"/>
    <w:rsid w:val="00AA5E50"/>
    <w:rsid w:val="00AA642B"/>
    <w:rsid w:val="00AB0677"/>
    <w:rsid w:val="00AB102D"/>
    <w:rsid w:val="00AB179B"/>
    <w:rsid w:val="00AB1983"/>
    <w:rsid w:val="00AB23C3"/>
    <w:rsid w:val="00AB24DB"/>
    <w:rsid w:val="00AB35D0"/>
    <w:rsid w:val="00AB4CD4"/>
    <w:rsid w:val="00AB77E7"/>
    <w:rsid w:val="00AC1DCF"/>
    <w:rsid w:val="00AC23B1"/>
    <w:rsid w:val="00AC260E"/>
    <w:rsid w:val="00AC2AF9"/>
    <w:rsid w:val="00AC2F71"/>
    <w:rsid w:val="00AC3B8F"/>
    <w:rsid w:val="00AC47A6"/>
    <w:rsid w:val="00AC5356"/>
    <w:rsid w:val="00AC54B9"/>
    <w:rsid w:val="00AC60C5"/>
    <w:rsid w:val="00AC65A1"/>
    <w:rsid w:val="00AC78ED"/>
    <w:rsid w:val="00AD02D3"/>
    <w:rsid w:val="00AD09FD"/>
    <w:rsid w:val="00AD34C3"/>
    <w:rsid w:val="00AD3675"/>
    <w:rsid w:val="00AD56A9"/>
    <w:rsid w:val="00AD609A"/>
    <w:rsid w:val="00AD69C4"/>
    <w:rsid w:val="00AD6F0C"/>
    <w:rsid w:val="00AE173F"/>
    <w:rsid w:val="00AE17FB"/>
    <w:rsid w:val="00AE1852"/>
    <w:rsid w:val="00AE1C5F"/>
    <w:rsid w:val="00AE2239"/>
    <w:rsid w:val="00AE23DD"/>
    <w:rsid w:val="00AE2E42"/>
    <w:rsid w:val="00AE3899"/>
    <w:rsid w:val="00AE68C8"/>
    <w:rsid w:val="00AE6CD2"/>
    <w:rsid w:val="00AE776A"/>
    <w:rsid w:val="00AF0934"/>
    <w:rsid w:val="00AF0A0D"/>
    <w:rsid w:val="00AF1F68"/>
    <w:rsid w:val="00AF27B7"/>
    <w:rsid w:val="00AF2BB2"/>
    <w:rsid w:val="00AF3BDF"/>
    <w:rsid w:val="00AF3C5D"/>
    <w:rsid w:val="00AF726A"/>
    <w:rsid w:val="00AF74C3"/>
    <w:rsid w:val="00AF7AB4"/>
    <w:rsid w:val="00AF7B91"/>
    <w:rsid w:val="00B00015"/>
    <w:rsid w:val="00B00BE8"/>
    <w:rsid w:val="00B014D3"/>
    <w:rsid w:val="00B043A6"/>
    <w:rsid w:val="00B06DE8"/>
    <w:rsid w:val="00B07AE1"/>
    <w:rsid w:val="00B07D23"/>
    <w:rsid w:val="00B10799"/>
    <w:rsid w:val="00B116DC"/>
    <w:rsid w:val="00B11E23"/>
    <w:rsid w:val="00B12634"/>
    <w:rsid w:val="00B12919"/>
    <w:rsid w:val="00B12968"/>
    <w:rsid w:val="00B12A16"/>
    <w:rsid w:val="00B131FF"/>
    <w:rsid w:val="00B13498"/>
    <w:rsid w:val="00B13654"/>
    <w:rsid w:val="00B13DA2"/>
    <w:rsid w:val="00B15FE3"/>
    <w:rsid w:val="00B1672A"/>
    <w:rsid w:val="00B16E71"/>
    <w:rsid w:val="00B174BD"/>
    <w:rsid w:val="00B20690"/>
    <w:rsid w:val="00B20B2A"/>
    <w:rsid w:val="00B2129B"/>
    <w:rsid w:val="00B22FA7"/>
    <w:rsid w:val="00B24845"/>
    <w:rsid w:val="00B26370"/>
    <w:rsid w:val="00B26662"/>
    <w:rsid w:val="00B27039"/>
    <w:rsid w:val="00B27407"/>
    <w:rsid w:val="00B27D18"/>
    <w:rsid w:val="00B300DB"/>
    <w:rsid w:val="00B31FEB"/>
    <w:rsid w:val="00B32BEC"/>
    <w:rsid w:val="00B33740"/>
    <w:rsid w:val="00B33DF2"/>
    <w:rsid w:val="00B33FE5"/>
    <w:rsid w:val="00B346F4"/>
    <w:rsid w:val="00B35049"/>
    <w:rsid w:val="00B35B87"/>
    <w:rsid w:val="00B40216"/>
    <w:rsid w:val="00B40556"/>
    <w:rsid w:val="00B41FAB"/>
    <w:rsid w:val="00B42159"/>
    <w:rsid w:val="00B42934"/>
    <w:rsid w:val="00B43107"/>
    <w:rsid w:val="00B45AC4"/>
    <w:rsid w:val="00B45E0A"/>
    <w:rsid w:val="00B47605"/>
    <w:rsid w:val="00B47A18"/>
    <w:rsid w:val="00B47A74"/>
    <w:rsid w:val="00B47CCF"/>
    <w:rsid w:val="00B51A41"/>
    <w:rsid w:val="00B51CD5"/>
    <w:rsid w:val="00B5286D"/>
    <w:rsid w:val="00B53502"/>
    <w:rsid w:val="00B53824"/>
    <w:rsid w:val="00B53857"/>
    <w:rsid w:val="00B54009"/>
    <w:rsid w:val="00B54B6C"/>
    <w:rsid w:val="00B564C9"/>
    <w:rsid w:val="00B56FB1"/>
    <w:rsid w:val="00B57303"/>
    <w:rsid w:val="00B6083F"/>
    <w:rsid w:val="00B61504"/>
    <w:rsid w:val="00B62E95"/>
    <w:rsid w:val="00B63ABC"/>
    <w:rsid w:val="00B63C72"/>
    <w:rsid w:val="00B64D3D"/>
    <w:rsid w:val="00B64F0A"/>
    <w:rsid w:val="00B6562C"/>
    <w:rsid w:val="00B6729E"/>
    <w:rsid w:val="00B675E7"/>
    <w:rsid w:val="00B720C9"/>
    <w:rsid w:val="00B723E9"/>
    <w:rsid w:val="00B72F34"/>
    <w:rsid w:val="00B7391B"/>
    <w:rsid w:val="00B73ACC"/>
    <w:rsid w:val="00B743E7"/>
    <w:rsid w:val="00B7470F"/>
    <w:rsid w:val="00B74B80"/>
    <w:rsid w:val="00B75AAB"/>
    <w:rsid w:val="00B768A9"/>
    <w:rsid w:val="00B76B8D"/>
    <w:rsid w:val="00B76E90"/>
    <w:rsid w:val="00B8005C"/>
    <w:rsid w:val="00B80D87"/>
    <w:rsid w:val="00B82E5F"/>
    <w:rsid w:val="00B82FB2"/>
    <w:rsid w:val="00B8553C"/>
    <w:rsid w:val="00B8666B"/>
    <w:rsid w:val="00B8667F"/>
    <w:rsid w:val="00B87973"/>
    <w:rsid w:val="00B904F4"/>
    <w:rsid w:val="00B90BD1"/>
    <w:rsid w:val="00B92536"/>
    <w:rsid w:val="00B9274D"/>
    <w:rsid w:val="00B93577"/>
    <w:rsid w:val="00B93BAB"/>
    <w:rsid w:val="00B94207"/>
    <w:rsid w:val="00B945D4"/>
    <w:rsid w:val="00B94BA8"/>
    <w:rsid w:val="00B9506C"/>
    <w:rsid w:val="00B97B50"/>
    <w:rsid w:val="00BA3670"/>
    <w:rsid w:val="00BA3959"/>
    <w:rsid w:val="00BA563D"/>
    <w:rsid w:val="00BA6048"/>
    <w:rsid w:val="00BB11DF"/>
    <w:rsid w:val="00BB1520"/>
    <w:rsid w:val="00BB1855"/>
    <w:rsid w:val="00BB1D9B"/>
    <w:rsid w:val="00BB2332"/>
    <w:rsid w:val="00BB239F"/>
    <w:rsid w:val="00BB2494"/>
    <w:rsid w:val="00BB2522"/>
    <w:rsid w:val="00BB28A3"/>
    <w:rsid w:val="00BB35E4"/>
    <w:rsid w:val="00BB4D42"/>
    <w:rsid w:val="00BB5218"/>
    <w:rsid w:val="00BB61CA"/>
    <w:rsid w:val="00BB72C0"/>
    <w:rsid w:val="00BB7FF3"/>
    <w:rsid w:val="00BC0AF1"/>
    <w:rsid w:val="00BC27BE"/>
    <w:rsid w:val="00BC3779"/>
    <w:rsid w:val="00BC41A0"/>
    <w:rsid w:val="00BC43D8"/>
    <w:rsid w:val="00BC4B7A"/>
    <w:rsid w:val="00BC5ADC"/>
    <w:rsid w:val="00BD0186"/>
    <w:rsid w:val="00BD1661"/>
    <w:rsid w:val="00BD36A0"/>
    <w:rsid w:val="00BD6178"/>
    <w:rsid w:val="00BD6348"/>
    <w:rsid w:val="00BD6602"/>
    <w:rsid w:val="00BD70D8"/>
    <w:rsid w:val="00BE0A63"/>
    <w:rsid w:val="00BE147F"/>
    <w:rsid w:val="00BE1BBC"/>
    <w:rsid w:val="00BE3153"/>
    <w:rsid w:val="00BE46B5"/>
    <w:rsid w:val="00BE5C2C"/>
    <w:rsid w:val="00BE6663"/>
    <w:rsid w:val="00BE6E4A"/>
    <w:rsid w:val="00BE6EA1"/>
    <w:rsid w:val="00BF0917"/>
    <w:rsid w:val="00BF0CD7"/>
    <w:rsid w:val="00BF0DC3"/>
    <w:rsid w:val="00BF143E"/>
    <w:rsid w:val="00BF15CE"/>
    <w:rsid w:val="00BF2157"/>
    <w:rsid w:val="00BF2FC3"/>
    <w:rsid w:val="00BF3551"/>
    <w:rsid w:val="00BF37C3"/>
    <w:rsid w:val="00BF396F"/>
    <w:rsid w:val="00BF4F07"/>
    <w:rsid w:val="00BF695B"/>
    <w:rsid w:val="00BF6A14"/>
    <w:rsid w:val="00BF71B0"/>
    <w:rsid w:val="00BF7A31"/>
    <w:rsid w:val="00BF7EA7"/>
    <w:rsid w:val="00C0004B"/>
    <w:rsid w:val="00C015AC"/>
    <w:rsid w:val="00C0161F"/>
    <w:rsid w:val="00C0164A"/>
    <w:rsid w:val="00C030BD"/>
    <w:rsid w:val="00C036C3"/>
    <w:rsid w:val="00C03CCA"/>
    <w:rsid w:val="00C040E8"/>
    <w:rsid w:val="00C041B7"/>
    <w:rsid w:val="00C0499E"/>
    <w:rsid w:val="00C04F4A"/>
    <w:rsid w:val="00C05751"/>
    <w:rsid w:val="00C06484"/>
    <w:rsid w:val="00C06C8F"/>
    <w:rsid w:val="00C06DDC"/>
    <w:rsid w:val="00C07776"/>
    <w:rsid w:val="00C07C0D"/>
    <w:rsid w:val="00C10210"/>
    <w:rsid w:val="00C1035C"/>
    <w:rsid w:val="00C1140E"/>
    <w:rsid w:val="00C12637"/>
    <w:rsid w:val="00C1358F"/>
    <w:rsid w:val="00C13C2A"/>
    <w:rsid w:val="00C13CE8"/>
    <w:rsid w:val="00C14187"/>
    <w:rsid w:val="00C150D7"/>
    <w:rsid w:val="00C15151"/>
    <w:rsid w:val="00C16C6A"/>
    <w:rsid w:val="00C179BC"/>
    <w:rsid w:val="00C17F8C"/>
    <w:rsid w:val="00C211E6"/>
    <w:rsid w:val="00C22446"/>
    <w:rsid w:val="00C22681"/>
    <w:rsid w:val="00C22A8A"/>
    <w:rsid w:val="00C22FB5"/>
    <w:rsid w:val="00C24236"/>
    <w:rsid w:val="00C24CBF"/>
    <w:rsid w:val="00C25C66"/>
    <w:rsid w:val="00C2600A"/>
    <w:rsid w:val="00C2710B"/>
    <w:rsid w:val="00C278B3"/>
    <w:rsid w:val="00C279C2"/>
    <w:rsid w:val="00C27DAC"/>
    <w:rsid w:val="00C3183E"/>
    <w:rsid w:val="00C31AC5"/>
    <w:rsid w:val="00C33531"/>
    <w:rsid w:val="00C33B9E"/>
    <w:rsid w:val="00C34194"/>
    <w:rsid w:val="00C35EF7"/>
    <w:rsid w:val="00C36006"/>
    <w:rsid w:val="00C37BAE"/>
    <w:rsid w:val="00C4043D"/>
    <w:rsid w:val="00C40DAA"/>
    <w:rsid w:val="00C41F7E"/>
    <w:rsid w:val="00C42A1B"/>
    <w:rsid w:val="00C42B41"/>
    <w:rsid w:val="00C42C1F"/>
    <w:rsid w:val="00C4417A"/>
    <w:rsid w:val="00C44986"/>
    <w:rsid w:val="00C44A8D"/>
    <w:rsid w:val="00C44CF8"/>
    <w:rsid w:val="00C44EFC"/>
    <w:rsid w:val="00C45B91"/>
    <w:rsid w:val="00C460A1"/>
    <w:rsid w:val="00C4789C"/>
    <w:rsid w:val="00C500EC"/>
    <w:rsid w:val="00C5062C"/>
    <w:rsid w:val="00C5199C"/>
    <w:rsid w:val="00C52C02"/>
    <w:rsid w:val="00C52DCB"/>
    <w:rsid w:val="00C5344D"/>
    <w:rsid w:val="00C54CD7"/>
    <w:rsid w:val="00C555FC"/>
    <w:rsid w:val="00C563B4"/>
    <w:rsid w:val="00C57EE8"/>
    <w:rsid w:val="00C61072"/>
    <w:rsid w:val="00C61241"/>
    <w:rsid w:val="00C61837"/>
    <w:rsid w:val="00C61913"/>
    <w:rsid w:val="00C6243C"/>
    <w:rsid w:val="00C62F54"/>
    <w:rsid w:val="00C63AEA"/>
    <w:rsid w:val="00C63D9E"/>
    <w:rsid w:val="00C63E12"/>
    <w:rsid w:val="00C649DB"/>
    <w:rsid w:val="00C65B93"/>
    <w:rsid w:val="00C66588"/>
    <w:rsid w:val="00C67ABC"/>
    <w:rsid w:val="00C67BBF"/>
    <w:rsid w:val="00C70168"/>
    <w:rsid w:val="00C7042A"/>
    <w:rsid w:val="00C718DD"/>
    <w:rsid w:val="00C71AFB"/>
    <w:rsid w:val="00C72E30"/>
    <w:rsid w:val="00C73613"/>
    <w:rsid w:val="00C74707"/>
    <w:rsid w:val="00C74EF9"/>
    <w:rsid w:val="00C750FA"/>
    <w:rsid w:val="00C763E6"/>
    <w:rsid w:val="00C767C7"/>
    <w:rsid w:val="00C779FD"/>
    <w:rsid w:val="00C77BB7"/>
    <w:rsid w:val="00C77D84"/>
    <w:rsid w:val="00C77E9B"/>
    <w:rsid w:val="00C80B9E"/>
    <w:rsid w:val="00C841B7"/>
    <w:rsid w:val="00C84A6C"/>
    <w:rsid w:val="00C85A4D"/>
    <w:rsid w:val="00C8667D"/>
    <w:rsid w:val="00C86967"/>
    <w:rsid w:val="00C91F83"/>
    <w:rsid w:val="00C928A8"/>
    <w:rsid w:val="00C93044"/>
    <w:rsid w:val="00C95246"/>
    <w:rsid w:val="00C9675E"/>
    <w:rsid w:val="00C97131"/>
    <w:rsid w:val="00CA0B54"/>
    <w:rsid w:val="00CA103E"/>
    <w:rsid w:val="00CA1BE6"/>
    <w:rsid w:val="00CA2AD1"/>
    <w:rsid w:val="00CA2D1E"/>
    <w:rsid w:val="00CA42B9"/>
    <w:rsid w:val="00CA6C45"/>
    <w:rsid w:val="00CA74F6"/>
    <w:rsid w:val="00CA7603"/>
    <w:rsid w:val="00CB1732"/>
    <w:rsid w:val="00CB2F57"/>
    <w:rsid w:val="00CB364E"/>
    <w:rsid w:val="00CB37B8"/>
    <w:rsid w:val="00CB4E40"/>
    <w:rsid w:val="00CB4F1A"/>
    <w:rsid w:val="00CB58B4"/>
    <w:rsid w:val="00CB6577"/>
    <w:rsid w:val="00CB6768"/>
    <w:rsid w:val="00CB74C7"/>
    <w:rsid w:val="00CB7CA7"/>
    <w:rsid w:val="00CC0486"/>
    <w:rsid w:val="00CC1FE2"/>
    <w:rsid w:val="00CC1FE9"/>
    <w:rsid w:val="00CC3B49"/>
    <w:rsid w:val="00CC3D04"/>
    <w:rsid w:val="00CC4AF7"/>
    <w:rsid w:val="00CC54E5"/>
    <w:rsid w:val="00CC6479"/>
    <w:rsid w:val="00CC68F6"/>
    <w:rsid w:val="00CC6B96"/>
    <w:rsid w:val="00CC6F04"/>
    <w:rsid w:val="00CC7B94"/>
    <w:rsid w:val="00CD031C"/>
    <w:rsid w:val="00CD1330"/>
    <w:rsid w:val="00CD1F9A"/>
    <w:rsid w:val="00CD2A97"/>
    <w:rsid w:val="00CD365D"/>
    <w:rsid w:val="00CD6E8E"/>
    <w:rsid w:val="00CE0FD8"/>
    <w:rsid w:val="00CE161F"/>
    <w:rsid w:val="00CE2CC6"/>
    <w:rsid w:val="00CE3529"/>
    <w:rsid w:val="00CE4320"/>
    <w:rsid w:val="00CE46DA"/>
    <w:rsid w:val="00CE4B9B"/>
    <w:rsid w:val="00CE5011"/>
    <w:rsid w:val="00CE5D9A"/>
    <w:rsid w:val="00CE76CD"/>
    <w:rsid w:val="00CF0B65"/>
    <w:rsid w:val="00CF1C1F"/>
    <w:rsid w:val="00CF1C53"/>
    <w:rsid w:val="00CF3B5E"/>
    <w:rsid w:val="00CF3BA6"/>
    <w:rsid w:val="00CF4E8C"/>
    <w:rsid w:val="00CF6913"/>
    <w:rsid w:val="00CF7A68"/>
    <w:rsid w:val="00CF7AA7"/>
    <w:rsid w:val="00CF7F06"/>
    <w:rsid w:val="00D006CF"/>
    <w:rsid w:val="00D007DF"/>
    <w:rsid w:val="00D008A6"/>
    <w:rsid w:val="00D00960"/>
    <w:rsid w:val="00D00B74"/>
    <w:rsid w:val="00D015F0"/>
    <w:rsid w:val="00D0447B"/>
    <w:rsid w:val="00D04894"/>
    <w:rsid w:val="00D048A2"/>
    <w:rsid w:val="00D048D4"/>
    <w:rsid w:val="00D053CE"/>
    <w:rsid w:val="00D055EB"/>
    <w:rsid w:val="00D056FE"/>
    <w:rsid w:val="00D05B56"/>
    <w:rsid w:val="00D05BA8"/>
    <w:rsid w:val="00D05D60"/>
    <w:rsid w:val="00D05FDF"/>
    <w:rsid w:val="00D0626C"/>
    <w:rsid w:val="00D0669C"/>
    <w:rsid w:val="00D071FC"/>
    <w:rsid w:val="00D114B2"/>
    <w:rsid w:val="00D121C4"/>
    <w:rsid w:val="00D13D34"/>
    <w:rsid w:val="00D13E98"/>
    <w:rsid w:val="00D14274"/>
    <w:rsid w:val="00D15E5B"/>
    <w:rsid w:val="00D17C62"/>
    <w:rsid w:val="00D20E92"/>
    <w:rsid w:val="00D21586"/>
    <w:rsid w:val="00D21EA5"/>
    <w:rsid w:val="00D22E7B"/>
    <w:rsid w:val="00D23A38"/>
    <w:rsid w:val="00D23CF8"/>
    <w:rsid w:val="00D2574C"/>
    <w:rsid w:val="00D26D79"/>
    <w:rsid w:val="00D27C2B"/>
    <w:rsid w:val="00D32755"/>
    <w:rsid w:val="00D33363"/>
    <w:rsid w:val="00D33D0E"/>
    <w:rsid w:val="00D34397"/>
    <w:rsid w:val="00D34943"/>
    <w:rsid w:val="00D34A2B"/>
    <w:rsid w:val="00D35409"/>
    <w:rsid w:val="00D3585D"/>
    <w:rsid w:val="00D359D4"/>
    <w:rsid w:val="00D374F1"/>
    <w:rsid w:val="00D405C0"/>
    <w:rsid w:val="00D411ED"/>
    <w:rsid w:val="00D41B88"/>
    <w:rsid w:val="00D41E23"/>
    <w:rsid w:val="00D429EC"/>
    <w:rsid w:val="00D43D44"/>
    <w:rsid w:val="00D43EBB"/>
    <w:rsid w:val="00D43FA2"/>
    <w:rsid w:val="00D4451C"/>
    <w:rsid w:val="00D44E4E"/>
    <w:rsid w:val="00D46D26"/>
    <w:rsid w:val="00D51254"/>
    <w:rsid w:val="00D51627"/>
    <w:rsid w:val="00D51E1A"/>
    <w:rsid w:val="00D52344"/>
    <w:rsid w:val="00D53131"/>
    <w:rsid w:val="00D53EF2"/>
    <w:rsid w:val="00D54AAC"/>
    <w:rsid w:val="00D54B32"/>
    <w:rsid w:val="00D55DF0"/>
    <w:rsid w:val="00D563E1"/>
    <w:rsid w:val="00D5646E"/>
    <w:rsid w:val="00D56BB6"/>
    <w:rsid w:val="00D57017"/>
    <w:rsid w:val="00D57803"/>
    <w:rsid w:val="00D6022B"/>
    <w:rsid w:val="00D60C40"/>
    <w:rsid w:val="00D6138D"/>
    <w:rsid w:val="00D615A2"/>
    <w:rsid w:val="00D6166E"/>
    <w:rsid w:val="00D616CF"/>
    <w:rsid w:val="00D63126"/>
    <w:rsid w:val="00D63740"/>
    <w:rsid w:val="00D63A67"/>
    <w:rsid w:val="00D646C9"/>
    <w:rsid w:val="00D6492E"/>
    <w:rsid w:val="00D65845"/>
    <w:rsid w:val="00D66AED"/>
    <w:rsid w:val="00D66B73"/>
    <w:rsid w:val="00D70087"/>
    <w:rsid w:val="00D7079E"/>
    <w:rsid w:val="00D70823"/>
    <w:rsid w:val="00D70AB1"/>
    <w:rsid w:val="00D70F23"/>
    <w:rsid w:val="00D72B3C"/>
    <w:rsid w:val="00D73DD6"/>
    <w:rsid w:val="00D745F5"/>
    <w:rsid w:val="00D75392"/>
    <w:rsid w:val="00D7585E"/>
    <w:rsid w:val="00D759A3"/>
    <w:rsid w:val="00D82E32"/>
    <w:rsid w:val="00D82F35"/>
    <w:rsid w:val="00D83974"/>
    <w:rsid w:val="00D83D9B"/>
    <w:rsid w:val="00D84133"/>
    <w:rsid w:val="00D8431C"/>
    <w:rsid w:val="00D85133"/>
    <w:rsid w:val="00D860B1"/>
    <w:rsid w:val="00D91607"/>
    <w:rsid w:val="00D92C82"/>
    <w:rsid w:val="00D93336"/>
    <w:rsid w:val="00D93F79"/>
    <w:rsid w:val="00D94314"/>
    <w:rsid w:val="00D95BC7"/>
    <w:rsid w:val="00D95C17"/>
    <w:rsid w:val="00D96043"/>
    <w:rsid w:val="00D97779"/>
    <w:rsid w:val="00DA1E0C"/>
    <w:rsid w:val="00DA2ACC"/>
    <w:rsid w:val="00DA3678"/>
    <w:rsid w:val="00DA52F5"/>
    <w:rsid w:val="00DA5E37"/>
    <w:rsid w:val="00DA63F8"/>
    <w:rsid w:val="00DA73A3"/>
    <w:rsid w:val="00DB3080"/>
    <w:rsid w:val="00DB4085"/>
    <w:rsid w:val="00DB4E12"/>
    <w:rsid w:val="00DB5292"/>
    <w:rsid w:val="00DB5771"/>
    <w:rsid w:val="00DB665D"/>
    <w:rsid w:val="00DB6964"/>
    <w:rsid w:val="00DB754B"/>
    <w:rsid w:val="00DB7976"/>
    <w:rsid w:val="00DC0AB6"/>
    <w:rsid w:val="00DC21CF"/>
    <w:rsid w:val="00DC3395"/>
    <w:rsid w:val="00DC35D4"/>
    <w:rsid w:val="00DC3664"/>
    <w:rsid w:val="00DC382A"/>
    <w:rsid w:val="00DC4B9B"/>
    <w:rsid w:val="00DC5A13"/>
    <w:rsid w:val="00DC6EFC"/>
    <w:rsid w:val="00DC7CDE"/>
    <w:rsid w:val="00DD0F28"/>
    <w:rsid w:val="00DD195B"/>
    <w:rsid w:val="00DD243F"/>
    <w:rsid w:val="00DD46E9"/>
    <w:rsid w:val="00DD4711"/>
    <w:rsid w:val="00DD4812"/>
    <w:rsid w:val="00DD4CA7"/>
    <w:rsid w:val="00DD5958"/>
    <w:rsid w:val="00DD7AFB"/>
    <w:rsid w:val="00DD7ECE"/>
    <w:rsid w:val="00DE0097"/>
    <w:rsid w:val="00DE05AE"/>
    <w:rsid w:val="00DE0979"/>
    <w:rsid w:val="00DE0F62"/>
    <w:rsid w:val="00DE10D0"/>
    <w:rsid w:val="00DE12E9"/>
    <w:rsid w:val="00DE13EF"/>
    <w:rsid w:val="00DE1413"/>
    <w:rsid w:val="00DE301D"/>
    <w:rsid w:val="00DE33EC"/>
    <w:rsid w:val="00DE43F4"/>
    <w:rsid w:val="00DE53DC"/>
    <w:rsid w:val="00DE53F8"/>
    <w:rsid w:val="00DE5F0D"/>
    <w:rsid w:val="00DE60E6"/>
    <w:rsid w:val="00DE6559"/>
    <w:rsid w:val="00DE6A03"/>
    <w:rsid w:val="00DE6C9B"/>
    <w:rsid w:val="00DE6D81"/>
    <w:rsid w:val="00DE74DC"/>
    <w:rsid w:val="00DE7D5A"/>
    <w:rsid w:val="00DF0A94"/>
    <w:rsid w:val="00DF0C12"/>
    <w:rsid w:val="00DF16DD"/>
    <w:rsid w:val="00DF19E4"/>
    <w:rsid w:val="00DF1D65"/>
    <w:rsid w:val="00DF1EC4"/>
    <w:rsid w:val="00DF247C"/>
    <w:rsid w:val="00DF3F4F"/>
    <w:rsid w:val="00DF5761"/>
    <w:rsid w:val="00DF6805"/>
    <w:rsid w:val="00DF707E"/>
    <w:rsid w:val="00DF70A1"/>
    <w:rsid w:val="00DF74DC"/>
    <w:rsid w:val="00DF759D"/>
    <w:rsid w:val="00E003AF"/>
    <w:rsid w:val="00E00482"/>
    <w:rsid w:val="00E013EB"/>
    <w:rsid w:val="00E018C3"/>
    <w:rsid w:val="00E01C15"/>
    <w:rsid w:val="00E0270B"/>
    <w:rsid w:val="00E037D2"/>
    <w:rsid w:val="00E052B1"/>
    <w:rsid w:val="00E05886"/>
    <w:rsid w:val="00E05D16"/>
    <w:rsid w:val="00E104C6"/>
    <w:rsid w:val="00E10C02"/>
    <w:rsid w:val="00E122B4"/>
    <w:rsid w:val="00E12C6D"/>
    <w:rsid w:val="00E13584"/>
    <w:rsid w:val="00E137F4"/>
    <w:rsid w:val="00E14F83"/>
    <w:rsid w:val="00E164F2"/>
    <w:rsid w:val="00E16780"/>
    <w:rsid w:val="00E16F61"/>
    <w:rsid w:val="00E178A7"/>
    <w:rsid w:val="00E2029A"/>
    <w:rsid w:val="00E20F59"/>
    <w:rsid w:val="00E20F6A"/>
    <w:rsid w:val="00E21A25"/>
    <w:rsid w:val="00E21EAA"/>
    <w:rsid w:val="00E23303"/>
    <w:rsid w:val="00E238D3"/>
    <w:rsid w:val="00E253CA"/>
    <w:rsid w:val="00E25C92"/>
    <w:rsid w:val="00E2668A"/>
    <w:rsid w:val="00E2706C"/>
    <w:rsid w:val="00E2771C"/>
    <w:rsid w:val="00E308B5"/>
    <w:rsid w:val="00E30C86"/>
    <w:rsid w:val="00E31D50"/>
    <w:rsid w:val="00E324D9"/>
    <w:rsid w:val="00E331FB"/>
    <w:rsid w:val="00E33DF4"/>
    <w:rsid w:val="00E340BE"/>
    <w:rsid w:val="00E356CC"/>
    <w:rsid w:val="00E35EDE"/>
    <w:rsid w:val="00E36528"/>
    <w:rsid w:val="00E36EFF"/>
    <w:rsid w:val="00E409B4"/>
    <w:rsid w:val="00E40CF7"/>
    <w:rsid w:val="00E413B8"/>
    <w:rsid w:val="00E41A37"/>
    <w:rsid w:val="00E424CE"/>
    <w:rsid w:val="00E434EB"/>
    <w:rsid w:val="00E440C0"/>
    <w:rsid w:val="00E46388"/>
    <w:rsid w:val="00E4683D"/>
    <w:rsid w:val="00E46CA0"/>
    <w:rsid w:val="00E504A1"/>
    <w:rsid w:val="00E50AE4"/>
    <w:rsid w:val="00E51231"/>
    <w:rsid w:val="00E52A67"/>
    <w:rsid w:val="00E57016"/>
    <w:rsid w:val="00E57DFD"/>
    <w:rsid w:val="00E601FD"/>
    <w:rsid w:val="00E602A7"/>
    <w:rsid w:val="00E6061B"/>
    <w:rsid w:val="00E619E1"/>
    <w:rsid w:val="00E62FBE"/>
    <w:rsid w:val="00E63389"/>
    <w:rsid w:val="00E63F30"/>
    <w:rsid w:val="00E64597"/>
    <w:rsid w:val="00E65780"/>
    <w:rsid w:val="00E66AA1"/>
    <w:rsid w:val="00E66B6A"/>
    <w:rsid w:val="00E70234"/>
    <w:rsid w:val="00E71243"/>
    <w:rsid w:val="00E71362"/>
    <w:rsid w:val="00E714D8"/>
    <w:rsid w:val="00E7168A"/>
    <w:rsid w:val="00E71D25"/>
    <w:rsid w:val="00E7295C"/>
    <w:rsid w:val="00E73306"/>
    <w:rsid w:val="00E74817"/>
    <w:rsid w:val="00E74FE4"/>
    <w:rsid w:val="00E760C0"/>
    <w:rsid w:val="00E762F4"/>
    <w:rsid w:val="00E768B7"/>
    <w:rsid w:val="00E7738D"/>
    <w:rsid w:val="00E7748C"/>
    <w:rsid w:val="00E80362"/>
    <w:rsid w:val="00E81633"/>
    <w:rsid w:val="00E82AED"/>
    <w:rsid w:val="00E82FCC"/>
    <w:rsid w:val="00E83062"/>
    <w:rsid w:val="00E831A3"/>
    <w:rsid w:val="00E85EA8"/>
    <w:rsid w:val="00E862B5"/>
    <w:rsid w:val="00E86733"/>
    <w:rsid w:val="00E867BC"/>
    <w:rsid w:val="00E86927"/>
    <w:rsid w:val="00E8700D"/>
    <w:rsid w:val="00E87094"/>
    <w:rsid w:val="00E9108A"/>
    <w:rsid w:val="00E9255F"/>
    <w:rsid w:val="00E93FBA"/>
    <w:rsid w:val="00E94803"/>
    <w:rsid w:val="00E94B69"/>
    <w:rsid w:val="00E95569"/>
    <w:rsid w:val="00E9588E"/>
    <w:rsid w:val="00E96813"/>
    <w:rsid w:val="00E97A10"/>
    <w:rsid w:val="00EA17B9"/>
    <w:rsid w:val="00EA2570"/>
    <w:rsid w:val="00EA279E"/>
    <w:rsid w:val="00EA2BA6"/>
    <w:rsid w:val="00EA33B1"/>
    <w:rsid w:val="00EA7454"/>
    <w:rsid w:val="00EA74F2"/>
    <w:rsid w:val="00EA7552"/>
    <w:rsid w:val="00EA7F5C"/>
    <w:rsid w:val="00EB193D"/>
    <w:rsid w:val="00EB2A71"/>
    <w:rsid w:val="00EB32CF"/>
    <w:rsid w:val="00EB4DDA"/>
    <w:rsid w:val="00EB7598"/>
    <w:rsid w:val="00EB7885"/>
    <w:rsid w:val="00EC0517"/>
    <w:rsid w:val="00EC0998"/>
    <w:rsid w:val="00EC2805"/>
    <w:rsid w:val="00EC2D68"/>
    <w:rsid w:val="00EC3100"/>
    <w:rsid w:val="00EC35F3"/>
    <w:rsid w:val="00EC39EB"/>
    <w:rsid w:val="00EC3D02"/>
    <w:rsid w:val="00EC437B"/>
    <w:rsid w:val="00EC4B4C"/>
    <w:rsid w:val="00EC4CBD"/>
    <w:rsid w:val="00EC51D8"/>
    <w:rsid w:val="00EC5274"/>
    <w:rsid w:val="00EC703B"/>
    <w:rsid w:val="00EC70D8"/>
    <w:rsid w:val="00EC78A1"/>
    <w:rsid w:val="00EC78F8"/>
    <w:rsid w:val="00EC7C2A"/>
    <w:rsid w:val="00ED1008"/>
    <w:rsid w:val="00ED1338"/>
    <w:rsid w:val="00ED1475"/>
    <w:rsid w:val="00ED15F5"/>
    <w:rsid w:val="00ED1AB4"/>
    <w:rsid w:val="00ED288C"/>
    <w:rsid w:val="00ED2C23"/>
    <w:rsid w:val="00ED2CF0"/>
    <w:rsid w:val="00ED574D"/>
    <w:rsid w:val="00ED6D87"/>
    <w:rsid w:val="00EE0FD6"/>
    <w:rsid w:val="00EE1058"/>
    <w:rsid w:val="00EE1089"/>
    <w:rsid w:val="00EE1DB7"/>
    <w:rsid w:val="00EE3260"/>
    <w:rsid w:val="00EE3B06"/>
    <w:rsid w:val="00EE3CF3"/>
    <w:rsid w:val="00EE50F0"/>
    <w:rsid w:val="00EE586E"/>
    <w:rsid w:val="00EE5BEB"/>
    <w:rsid w:val="00EE6524"/>
    <w:rsid w:val="00EE788B"/>
    <w:rsid w:val="00EF00ED"/>
    <w:rsid w:val="00EF0192"/>
    <w:rsid w:val="00EF0196"/>
    <w:rsid w:val="00EF06A8"/>
    <w:rsid w:val="00EF0943"/>
    <w:rsid w:val="00EF0EAD"/>
    <w:rsid w:val="00EF1174"/>
    <w:rsid w:val="00EF2489"/>
    <w:rsid w:val="00EF2576"/>
    <w:rsid w:val="00EF272E"/>
    <w:rsid w:val="00EF3FB7"/>
    <w:rsid w:val="00EF4CB1"/>
    <w:rsid w:val="00EF5798"/>
    <w:rsid w:val="00EF60A5"/>
    <w:rsid w:val="00EF60E5"/>
    <w:rsid w:val="00EF65C3"/>
    <w:rsid w:val="00EF6A0C"/>
    <w:rsid w:val="00EF6C6F"/>
    <w:rsid w:val="00EF6E7F"/>
    <w:rsid w:val="00F00F66"/>
    <w:rsid w:val="00F01B59"/>
    <w:rsid w:val="00F01D8F"/>
    <w:rsid w:val="00F01D93"/>
    <w:rsid w:val="00F0316E"/>
    <w:rsid w:val="00F03B36"/>
    <w:rsid w:val="00F05A4D"/>
    <w:rsid w:val="00F06104"/>
    <w:rsid w:val="00F066ED"/>
    <w:rsid w:val="00F06BB9"/>
    <w:rsid w:val="00F073E5"/>
    <w:rsid w:val="00F07EE7"/>
    <w:rsid w:val="00F121C4"/>
    <w:rsid w:val="00F13777"/>
    <w:rsid w:val="00F17235"/>
    <w:rsid w:val="00F20B40"/>
    <w:rsid w:val="00F20CD0"/>
    <w:rsid w:val="00F21D6E"/>
    <w:rsid w:val="00F223AD"/>
    <w:rsid w:val="00F2269A"/>
    <w:rsid w:val="00F22775"/>
    <w:rsid w:val="00F228A5"/>
    <w:rsid w:val="00F22C54"/>
    <w:rsid w:val="00F23F5D"/>
    <w:rsid w:val="00F246D4"/>
    <w:rsid w:val="00F269DC"/>
    <w:rsid w:val="00F26E8D"/>
    <w:rsid w:val="00F278E1"/>
    <w:rsid w:val="00F309E2"/>
    <w:rsid w:val="00F30B17"/>
    <w:rsid w:val="00F30C2D"/>
    <w:rsid w:val="00F318BD"/>
    <w:rsid w:val="00F32557"/>
    <w:rsid w:val="00F32B8B"/>
    <w:rsid w:val="00F32CE9"/>
    <w:rsid w:val="00F32EBB"/>
    <w:rsid w:val="00F332EF"/>
    <w:rsid w:val="00F33A6A"/>
    <w:rsid w:val="00F34D8E"/>
    <w:rsid w:val="00F3515A"/>
    <w:rsid w:val="00F3601B"/>
    <w:rsid w:val="00F3674D"/>
    <w:rsid w:val="00F3717A"/>
    <w:rsid w:val="00F37587"/>
    <w:rsid w:val="00F4079E"/>
    <w:rsid w:val="00F40B14"/>
    <w:rsid w:val="00F42101"/>
    <w:rsid w:val="00F42CE3"/>
    <w:rsid w:val="00F42DF8"/>
    <w:rsid w:val="00F42EAA"/>
    <w:rsid w:val="00F42EE0"/>
    <w:rsid w:val="00F434A9"/>
    <w:rsid w:val="00F437C4"/>
    <w:rsid w:val="00F446A0"/>
    <w:rsid w:val="00F45B84"/>
    <w:rsid w:val="00F47A0A"/>
    <w:rsid w:val="00F47A79"/>
    <w:rsid w:val="00F47F5C"/>
    <w:rsid w:val="00F51928"/>
    <w:rsid w:val="00F53C3B"/>
    <w:rsid w:val="00F543B3"/>
    <w:rsid w:val="00F5467A"/>
    <w:rsid w:val="00F5643A"/>
    <w:rsid w:val="00F56596"/>
    <w:rsid w:val="00F56A7B"/>
    <w:rsid w:val="00F57C4D"/>
    <w:rsid w:val="00F62236"/>
    <w:rsid w:val="00F63170"/>
    <w:rsid w:val="00F642AF"/>
    <w:rsid w:val="00F650B4"/>
    <w:rsid w:val="00F65901"/>
    <w:rsid w:val="00F66B95"/>
    <w:rsid w:val="00F670B2"/>
    <w:rsid w:val="00F674B4"/>
    <w:rsid w:val="00F706AA"/>
    <w:rsid w:val="00F70FC4"/>
    <w:rsid w:val="00F715D0"/>
    <w:rsid w:val="00F717E7"/>
    <w:rsid w:val="00F724A1"/>
    <w:rsid w:val="00F725DD"/>
    <w:rsid w:val="00F7288E"/>
    <w:rsid w:val="00F73C30"/>
    <w:rsid w:val="00F740FA"/>
    <w:rsid w:val="00F74AC7"/>
    <w:rsid w:val="00F7632C"/>
    <w:rsid w:val="00F76FDC"/>
    <w:rsid w:val="00F771C6"/>
    <w:rsid w:val="00F77ED7"/>
    <w:rsid w:val="00F800AA"/>
    <w:rsid w:val="00F80F5D"/>
    <w:rsid w:val="00F82B1A"/>
    <w:rsid w:val="00F83143"/>
    <w:rsid w:val="00F84564"/>
    <w:rsid w:val="00F853F3"/>
    <w:rsid w:val="00F85878"/>
    <w:rsid w:val="00F8591B"/>
    <w:rsid w:val="00F8655C"/>
    <w:rsid w:val="00F908E7"/>
    <w:rsid w:val="00F90BCA"/>
    <w:rsid w:val="00F90E1A"/>
    <w:rsid w:val="00F91B79"/>
    <w:rsid w:val="00F94B27"/>
    <w:rsid w:val="00F96626"/>
    <w:rsid w:val="00F96946"/>
    <w:rsid w:val="00F97131"/>
    <w:rsid w:val="00F9720F"/>
    <w:rsid w:val="00F97B4B"/>
    <w:rsid w:val="00F97C84"/>
    <w:rsid w:val="00FA0156"/>
    <w:rsid w:val="00FA166A"/>
    <w:rsid w:val="00FA16C5"/>
    <w:rsid w:val="00FA2CF6"/>
    <w:rsid w:val="00FA3065"/>
    <w:rsid w:val="00FA3EBB"/>
    <w:rsid w:val="00FA3F49"/>
    <w:rsid w:val="00FA3FBF"/>
    <w:rsid w:val="00FA52F9"/>
    <w:rsid w:val="00FB0346"/>
    <w:rsid w:val="00FB0E61"/>
    <w:rsid w:val="00FB10FF"/>
    <w:rsid w:val="00FB1AF9"/>
    <w:rsid w:val="00FB1D69"/>
    <w:rsid w:val="00FB2812"/>
    <w:rsid w:val="00FB2A49"/>
    <w:rsid w:val="00FB3570"/>
    <w:rsid w:val="00FB51A7"/>
    <w:rsid w:val="00FB6710"/>
    <w:rsid w:val="00FB7100"/>
    <w:rsid w:val="00FC0636"/>
    <w:rsid w:val="00FC0C6F"/>
    <w:rsid w:val="00FC0EF4"/>
    <w:rsid w:val="00FC14C7"/>
    <w:rsid w:val="00FC15E1"/>
    <w:rsid w:val="00FC2758"/>
    <w:rsid w:val="00FC3523"/>
    <w:rsid w:val="00FC3C3B"/>
    <w:rsid w:val="00FC42A2"/>
    <w:rsid w:val="00FC44C4"/>
    <w:rsid w:val="00FC49C3"/>
    <w:rsid w:val="00FC4C14"/>
    <w:rsid w:val="00FC4CBC"/>
    <w:rsid w:val="00FC4F7B"/>
    <w:rsid w:val="00FC5692"/>
    <w:rsid w:val="00FC627F"/>
    <w:rsid w:val="00FC755A"/>
    <w:rsid w:val="00FC79F3"/>
    <w:rsid w:val="00FD05FD"/>
    <w:rsid w:val="00FD1A59"/>
    <w:rsid w:val="00FD1F94"/>
    <w:rsid w:val="00FD2055"/>
    <w:rsid w:val="00FD21A7"/>
    <w:rsid w:val="00FD2306"/>
    <w:rsid w:val="00FD25FF"/>
    <w:rsid w:val="00FD2FCA"/>
    <w:rsid w:val="00FD3347"/>
    <w:rsid w:val="00FD3564"/>
    <w:rsid w:val="00FD40E9"/>
    <w:rsid w:val="00FD495B"/>
    <w:rsid w:val="00FD7EC3"/>
    <w:rsid w:val="00FE0C73"/>
    <w:rsid w:val="00FE0F38"/>
    <w:rsid w:val="00FE108E"/>
    <w:rsid w:val="00FE10F9"/>
    <w:rsid w:val="00FE126B"/>
    <w:rsid w:val="00FE2356"/>
    <w:rsid w:val="00FE2629"/>
    <w:rsid w:val="00FE40B5"/>
    <w:rsid w:val="00FE660C"/>
    <w:rsid w:val="00FE6FBC"/>
    <w:rsid w:val="00FF0E43"/>
    <w:rsid w:val="00FF0F2A"/>
    <w:rsid w:val="00FF492B"/>
    <w:rsid w:val="00FF5EC7"/>
    <w:rsid w:val="00FF7815"/>
    <w:rsid w:val="00FF7892"/>
    <w:rsid w:val="01AF297F"/>
    <w:rsid w:val="020C611E"/>
    <w:rsid w:val="022A013B"/>
    <w:rsid w:val="023CFC9C"/>
    <w:rsid w:val="026D4841"/>
    <w:rsid w:val="02A213D8"/>
    <w:rsid w:val="02F10DE2"/>
    <w:rsid w:val="02FEBCF4"/>
    <w:rsid w:val="03513CE6"/>
    <w:rsid w:val="0376D93F"/>
    <w:rsid w:val="037D74F1"/>
    <w:rsid w:val="03A57BFA"/>
    <w:rsid w:val="041B7502"/>
    <w:rsid w:val="048A9BE4"/>
    <w:rsid w:val="0561F5BE"/>
    <w:rsid w:val="0650B816"/>
    <w:rsid w:val="06802396"/>
    <w:rsid w:val="06E0B26F"/>
    <w:rsid w:val="077FFCB6"/>
    <w:rsid w:val="0783D058"/>
    <w:rsid w:val="082B3690"/>
    <w:rsid w:val="08D23A8D"/>
    <w:rsid w:val="08F21186"/>
    <w:rsid w:val="091F2DA4"/>
    <w:rsid w:val="0974A153"/>
    <w:rsid w:val="0987E03C"/>
    <w:rsid w:val="0A19DCE3"/>
    <w:rsid w:val="0AB0A9A1"/>
    <w:rsid w:val="0AC99054"/>
    <w:rsid w:val="0B5394B9"/>
    <w:rsid w:val="0B98D620"/>
    <w:rsid w:val="0BD4581F"/>
    <w:rsid w:val="0C190D72"/>
    <w:rsid w:val="0C81D070"/>
    <w:rsid w:val="0DAA4946"/>
    <w:rsid w:val="0DB7FC7B"/>
    <w:rsid w:val="0E4722AA"/>
    <w:rsid w:val="0E818B34"/>
    <w:rsid w:val="0E85D02F"/>
    <w:rsid w:val="0F524946"/>
    <w:rsid w:val="0FEC4306"/>
    <w:rsid w:val="1005183C"/>
    <w:rsid w:val="105B3176"/>
    <w:rsid w:val="11F701D7"/>
    <w:rsid w:val="12C2FB27"/>
    <w:rsid w:val="12C9CF2F"/>
    <w:rsid w:val="134483A2"/>
    <w:rsid w:val="139B8641"/>
    <w:rsid w:val="139E959C"/>
    <w:rsid w:val="13A243DC"/>
    <w:rsid w:val="13BABE42"/>
    <w:rsid w:val="14610EA0"/>
    <w:rsid w:val="148FC211"/>
    <w:rsid w:val="14D079B0"/>
    <w:rsid w:val="15A09EEC"/>
    <w:rsid w:val="177BF6AA"/>
    <w:rsid w:val="178A0A53"/>
    <w:rsid w:val="17B6ECAB"/>
    <w:rsid w:val="1860FF07"/>
    <w:rsid w:val="18B2DB27"/>
    <w:rsid w:val="1A069B75"/>
    <w:rsid w:val="1A097E71"/>
    <w:rsid w:val="1A4EAB88"/>
    <w:rsid w:val="1AE12A91"/>
    <w:rsid w:val="1B85D200"/>
    <w:rsid w:val="1C23AC7D"/>
    <w:rsid w:val="1C9A76DD"/>
    <w:rsid w:val="1D18BEE3"/>
    <w:rsid w:val="1D28B29D"/>
    <w:rsid w:val="1E85503A"/>
    <w:rsid w:val="1E9E98B6"/>
    <w:rsid w:val="1EB8937D"/>
    <w:rsid w:val="1F031ADA"/>
    <w:rsid w:val="2063DA63"/>
    <w:rsid w:val="2090907D"/>
    <w:rsid w:val="20ACEA1C"/>
    <w:rsid w:val="210827D7"/>
    <w:rsid w:val="21884F3E"/>
    <w:rsid w:val="2193E8E9"/>
    <w:rsid w:val="21FE99CD"/>
    <w:rsid w:val="22B9EE85"/>
    <w:rsid w:val="2425F63B"/>
    <w:rsid w:val="24F14C49"/>
    <w:rsid w:val="255FEECB"/>
    <w:rsid w:val="25915E2F"/>
    <w:rsid w:val="262085B4"/>
    <w:rsid w:val="2698E995"/>
    <w:rsid w:val="27AD6CED"/>
    <w:rsid w:val="28DC80B7"/>
    <w:rsid w:val="296BCC09"/>
    <w:rsid w:val="2A2E64E7"/>
    <w:rsid w:val="2A94A933"/>
    <w:rsid w:val="2B0BFA79"/>
    <w:rsid w:val="2B0C9EBD"/>
    <w:rsid w:val="2BB38118"/>
    <w:rsid w:val="2C473369"/>
    <w:rsid w:val="2D340D44"/>
    <w:rsid w:val="2D903235"/>
    <w:rsid w:val="2D922CEA"/>
    <w:rsid w:val="2E3326E7"/>
    <w:rsid w:val="2E76EEE6"/>
    <w:rsid w:val="2EE30B1A"/>
    <w:rsid w:val="2FED00ED"/>
    <w:rsid w:val="3131815D"/>
    <w:rsid w:val="3277CEBD"/>
    <w:rsid w:val="32D84904"/>
    <w:rsid w:val="33BF43B1"/>
    <w:rsid w:val="346E8DF1"/>
    <w:rsid w:val="34CA3BE9"/>
    <w:rsid w:val="34D46EBE"/>
    <w:rsid w:val="3555C650"/>
    <w:rsid w:val="3659B9FA"/>
    <w:rsid w:val="373746C8"/>
    <w:rsid w:val="37594287"/>
    <w:rsid w:val="37A053C4"/>
    <w:rsid w:val="382388CE"/>
    <w:rsid w:val="39931AD7"/>
    <w:rsid w:val="3A06E3DB"/>
    <w:rsid w:val="3B0A58AB"/>
    <w:rsid w:val="3B382A92"/>
    <w:rsid w:val="3C768EFA"/>
    <w:rsid w:val="3CBFEEAF"/>
    <w:rsid w:val="3CD448A4"/>
    <w:rsid w:val="3CDA052C"/>
    <w:rsid w:val="3D0AB3CC"/>
    <w:rsid w:val="3DF2B606"/>
    <w:rsid w:val="3E0D0D61"/>
    <w:rsid w:val="3E69C46E"/>
    <w:rsid w:val="3ECEA5BB"/>
    <w:rsid w:val="3FA12BFF"/>
    <w:rsid w:val="4011CE59"/>
    <w:rsid w:val="40AA0A8F"/>
    <w:rsid w:val="4167B580"/>
    <w:rsid w:val="41D05263"/>
    <w:rsid w:val="426BF4FC"/>
    <w:rsid w:val="42F80FEF"/>
    <w:rsid w:val="431BF551"/>
    <w:rsid w:val="43380280"/>
    <w:rsid w:val="43E676A3"/>
    <w:rsid w:val="43E8EDAD"/>
    <w:rsid w:val="45045D7E"/>
    <w:rsid w:val="45E251F2"/>
    <w:rsid w:val="46870582"/>
    <w:rsid w:val="46D8734A"/>
    <w:rsid w:val="4778152E"/>
    <w:rsid w:val="47AFC3A9"/>
    <w:rsid w:val="4817DDC1"/>
    <w:rsid w:val="4819F813"/>
    <w:rsid w:val="4822D5E3"/>
    <w:rsid w:val="4825BCB1"/>
    <w:rsid w:val="49FDCF8A"/>
    <w:rsid w:val="4A3E8B33"/>
    <w:rsid w:val="4A96304D"/>
    <w:rsid w:val="4AAEF499"/>
    <w:rsid w:val="4BD256B8"/>
    <w:rsid w:val="4C01ECA2"/>
    <w:rsid w:val="4C1952E5"/>
    <w:rsid w:val="4C727F49"/>
    <w:rsid w:val="4DAAA287"/>
    <w:rsid w:val="4EC14F68"/>
    <w:rsid w:val="4EC5DC3A"/>
    <w:rsid w:val="4F672F7F"/>
    <w:rsid w:val="4F96C0EE"/>
    <w:rsid w:val="502DCC04"/>
    <w:rsid w:val="517D205D"/>
    <w:rsid w:val="51A7BC87"/>
    <w:rsid w:val="52076B90"/>
    <w:rsid w:val="52CDCB9D"/>
    <w:rsid w:val="53170DC1"/>
    <w:rsid w:val="5431C6B0"/>
    <w:rsid w:val="54CE1388"/>
    <w:rsid w:val="54EA9B96"/>
    <w:rsid w:val="54FFFE79"/>
    <w:rsid w:val="552E45C3"/>
    <w:rsid w:val="55742DB7"/>
    <w:rsid w:val="562428AB"/>
    <w:rsid w:val="56C8AA44"/>
    <w:rsid w:val="578662E4"/>
    <w:rsid w:val="57DB6000"/>
    <w:rsid w:val="5916CCB9"/>
    <w:rsid w:val="59B03C90"/>
    <w:rsid w:val="5AD54DBB"/>
    <w:rsid w:val="5B63E48F"/>
    <w:rsid w:val="5B709A6F"/>
    <w:rsid w:val="5C17F4A1"/>
    <w:rsid w:val="5C63E951"/>
    <w:rsid w:val="5C9C8632"/>
    <w:rsid w:val="5CCB5C35"/>
    <w:rsid w:val="5CD75CEF"/>
    <w:rsid w:val="5CE67C53"/>
    <w:rsid w:val="5DBC4A00"/>
    <w:rsid w:val="5DCBBA79"/>
    <w:rsid w:val="5F3EF204"/>
    <w:rsid w:val="605495F3"/>
    <w:rsid w:val="61C73E04"/>
    <w:rsid w:val="62E6C1E8"/>
    <w:rsid w:val="62F05DB0"/>
    <w:rsid w:val="636DE79A"/>
    <w:rsid w:val="641711BA"/>
    <w:rsid w:val="648C2E11"/>
    <w:rsid w:val="64957030"/>
    <w:rsid w:val="65101DD3"/>
    <w:rsid w:val="6522FFE2"/>
    <w:rsid w:val="65923F07"/>
    <w:rsid w:val="65BEA7DC"/>
    <w:rsid w:val="668212F8"/>
    <w:rsid w:val="67B73100"/>
    <w:rsid w:val="67F1998A"/>
    <w:rsid w:val="68410201"/>
    <w:rsid w:val="6873C9C7"/>
    <w:rsid w:val="687EF758"/>
    <w:rsid w:val="69D08D39"/>
    <w:rsid w:val="69F2DB5E"/>
    <w:rsid w:val="6ADEB0CB"/>
    <w:rsid w:val="6AE21D34"/>
    <w:rsid w:val="6AEADA38"/>
    <w:rsid w:val="6B5C8493"/>
    <w:rsid w:val="6C92D643"/>
    <w:rsid w:val="6CE94311"/>
    <w:rsid w:val="6D39401E"/>
    <w:rsid w:val="6D7FB4D5"/>
    <w:rsid w:val="6E700568"/>
    <w:rsid w:val="6E94DD1D"/>
    <w:rsid w:val="6EB5AE5A"/>
    <w:rsid w:val="6EB5D589"/>
    <w:rsid w:val="6EBD7CB4"/>
    <w:rsid w:val="6EC64C81"/>
    <w:rsid w:val="6F121008"/>
    <w:rsid w:val="6F96A8D9"/>
    <w:rsid w:val="70039695"/>
    <w:rsid w:val="709AA5D9"/>
    <w:rsid w:val="71116B75"/>
    <w:rsid w:val="71267B91"/>
    <w:rsid w:val="71823FB9"/>
    <w:rsid w:val="71B36EFA"/>
    <w:rsid w:val="71E4A922"/>
    <w:rsid w:val="71F3AF05"/>
    <w:rsid w:val="720BDB43"/>
    <w:rsid w:val="72A38FC7"/>
    <w:rsid w:val="74445A02"/>
    <w:rsid w:val="745FC4FB"/>
    <w:rsid w:val="76381E0B"/>
    <w:rsid w:val="764BAE7C"/>
    <w:rsid w:val="7653FE9C"/>
    <w:rsid w:val="769EF1E8"/>
    <w:rsid w:val="76BF0E21"/>
    <w:rsid w:val="774F5935"/>
    <w:rsid w:val="77ABF8FC"/>
    <w:rsid w:val="7864273A"/>
    <w:rsid w:val="787BF2C5"/>
    <w:rsid w:val="7B037C8F"/>
    <w:rsid w:val="7B057B8D"/>
    <w:rsid w:val="7B086B70"/>
    <w:rsid w:val="7C2ABFC3"/>
    <w:rsid w:val="7C9690F3"/>
    <w:rsid w:val="7CC4EE2E"/>
    <w:rsid w:val="7DB4DE9D"/>
    <w:rsid w:val="7DCEA2B4"/>
    <w:rsid w:val="7EAF09C7"/>
    <w:rsid w:val="7F2764EE"/>
    <w:rsid w:val="7FAB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65CA9"/>
  <w14:defaultImageDpi w14:val="32767"/>
  <w15:chartTrackingRefBased/>
  <w15:docId w15:val="{5785628F-C689-4548-BC74-8FE516F6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C05B1"/>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A552E"/>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A552E"/>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link w:val="ListBullet2Char"/>
    <w:uiPriority w:val="14"/>
    <w:qFormat/>
    <w:rsid w:val="002C29A1"/>
    <w:pPr>
      <w:numPr>
        <w:numId w:val="40"/>
      </w:numPr>
      <w:tabs>
        <w:tab w:val="left" w:pos="1134"/>
      </w:tabs>
      <w:snapToGrid w:val="0"/>
      <w:spacing w:before="40" w:line="300" w:lineRule="auto"/>
      <w:contextualSpacing/>
    </w:pPr>
    <w:rPr>
      <w:rFonts w:eastAsia="SimSun" w:cs="Times New Roman"/>
      <w:lang w:eastAsia="zh-C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61"/>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60"/>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B346F4"/>
    <w:rPr>
      <w:color w:val="808080"/>
    </w:rPr>
  </w:style>
  <w:style w:type="paragraph" w:styleId="ListParagraph">
    <w:name w:val="List Paragraph"/>
    <w:basedOn w:val="Normal"/>
    <w:uiPriority w:val="99"/>
    <w:unhideWhenUsed/>
    <w:qFormat/>
    <w:rsid w:val="006B3F3F"/>
    <w:pPr>
      <w:ind w:left="720"/>
      <w:contextualSpacing/>
    </w:pPr>
  </w:style>
  <w:style w:type="character" w:styleId="FollowedHyperlink">
    <w:name w:val="FollowedHyperlink"/>
    <w:basedOn w:val="DefaultParagraphFont"/>
    <w:uiPriority w:val="99"/>
    <w:semiHidden/>
    <w:unhideWhenUsed/>
    <w:rsid w:val="006A1BD3"/>
    <w:rPr>
      <w:color w:val="954F72" w:themeColor="followedHyperlink"/>
      <w:u w:val="single"/>
    </w:rPr>
  </w:style>
  <w:style w:type="paragraph" w:styleId="BalloonText">
    <w:name w:val="Balloon Text"/>
    <w:basedOn w:val="Normal"/>
    <w:link w:val="BalloonTextChar"/>
    <w:uiPriority w:val="99"/>
    <w:semiHidden/>
    <w:unhideWhenUsed/>
    <w:rsid w:val="00FA16C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C5"/>
    <w:rPr>
      <w:rFonts w:ascii="Segoe UI" w:hAnsi="Segoe UI" w:cs="Segoe UI"/>
      <w:sz w:val="18"/>
      <w:szCs w:val="18"/>
      <w:lang w:val="en-AU"/>
    </w:rPr>
  </w:style>
  <w:style w:type="paragraph" w:customStyle="1" w:styleId="Default">
    <w:name w:val="Default"/>
    <w:rsid w:val="008F7F58"/>
    <w:pPr>
      <w:autoSpaceDE w:val="0"/>
      <w:autoSpaceDN w:val="0"/>
      <w:adjustRightInd w:val="0"/>
      <w:spacing w:before="0" w:line="240" w:lineRule="auto"/>
    </w:pPr>
    <w:rPr>
      <w:rFonts w:ascii="Arial" w:hAnsi="Arial" w:cs="Arial"/>
      <w:color w:val="000000"/>
      <w:lang w:val="en-AU"/>
    </w:rPr>
  </w:style>
  <w:style w:type="paragraph" w:customStyle="1" w:styleId="DoEtabletext2018">
    <w:name w:val="DoE table text 2018"/>
    <w:basedOn w:val="Normal"/>
    <w:qFormat/>
    <w:locked/>
    <w:rsid w:val="00B7470F"/>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tablelist1bullet2017">
    <w:name w:val="IOS table list 1 bullet 2017"/>
    <w:basedOn w:val="Normal"/>
    <w:qFormat/>
    <w:locked/>
    <w:rsid w:val="00B7470F"/>
    <w:pPr>
      <w:numPr>
        <w:numId w:val="7"/>
      </w:numPr>
      <w:tabs>
        <w:tab w:val="left" w:pos="425"/>
        <w:tab w:val="left" w:pos="1134"/>
        <w:tab w:val="left" w:pos="1701"/>
        <w:tab w:val="left" w:pos="2268"/>
        <w:tab w:val="left" w:pos="2835"/>
        <w:tab w:val="left" w:pos="3402"/>
      </w:tabs>
      <w:spacing w:before="80" w:after="40" w:line="240" w:lineRule="atLeast"/>
    </w:pPr>
    <w:rPr>
      <w:rFonts w:ascii="Helvetica" w:eastAsia="SimSun" w:hAnsi="Helvetica" w:cs="Times New Roman"/>
      <w:sz w:val="20"/>
      <w:szCs w:val="20"/>
      <w:lang w:eastAsia="zh-CN"/>
    </w:rPr>
  </w:style>
  <w:style w:type="character" w:styleId="CommentReference">
    <w:name w:val="annotation reference"/>
    <w:basedOn w:val="DefaultParagraphFont"/>
    <w:uiPriority w:val="99"/>
    <w:semiHidden/>
    <w:rsid w:val="008C1651"/>
    <w:rPr>
      <w:sz w:val="16"/>
      <w:szCs w:val="16"/>
    </w:rPr>
  </w:style>
  <w:style w:type="paragraph" w:styleId="CommentText">
    <w:name w:val="annotation text"/>
    <w:basedOn w:val="Normal"/>
    <w:link w:val="CommentTextChar"/>
    <w:uiPriority w:val="99"/>
    <w:semiHidden/>
    <w:rsid w:val="008C1651"/>
    <w:pPr>
      <w:spacing w:line="240" w:lineRule="auto"/>
    </w:pPr>
    <w:rPr>
      <w:sz w:val="20"/>
      <w:szCs w:val="20"/>
    </w:rPr>
  </w:style>
  <w:style w:type="character" w:customStyle="1" w:styleId="CommentTextChar">
    <w:name w:val="Comment Text Char"/>
    <w:basedOn w:val="DefaultParagraphFont"/>
    <w:link w:val="CommentText"/>
    <w:uiPriority w:val="99"/>
    <w:semiHidden/>
    <w:rsid w:val="008C165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8C1651"/>
    <w:rPr>
      <w:b/>
      <w:bCs/>
    </w:rPr>
  </w:style>
  <w:style w:type="character" w:customStyle="1" w:styleId="CommentSubjectChar">
    <w:name w:val="Comment Subject Char"/>
    <w:basedOn w:val="CommentTextChar"/>
    <w:link w:val="CommentSubject"/>
    <w:uiPriority w:val="99"/>
    <w:semiHidden/>
    <w:rsid w:val="008C1651"/>
    <w:rPr>
      <w:rFonts w:ascii="Arial" w:hAnsi="Arial"/>
      <w:b/>
      <w:bCs/>
      <w:sz w:val="20"/>
      <w:szCs w:val="20"/>
      <w:lang w:val="en-AU"/>
    </w:rPr>
  </w:style>
  <w:style w:type="character" w:customStyle="1" w:styleId="UnresolvedMention2">
    <w:name w:val="Unresolved Mention2"/>
    <w:basedOn w:val="DefaultParagraphFont"/>
    <w:uiPriority w:val="99"/>
    <w:semiHidden/>
    <w:unhideWhenUsed/>
    <w:rsid w:val="002D751E"/>
    <w:rPr>
      <w:color w:val="605E5C"/>
      <w:shd w:val="clear" w:color="auto" w:fill="E1DFDD"/>
    </w:rPr>
  </w:style>
  <w:style w:type="character" w:customStyle="1" w:styleId="ListBullet2Char">
    <w:name w:val="List Bullet 2 Char"/>
    <w:aliases w:val="ŠList 2 bullet Char"/>
    <w:basedOn w:val="DefaultParagraphFont"/>
    <w:link w:val="ListBullet2"/>
    <w:uiPriority w:val="14"/>
    <w:rsid w:val="002C29A1"/>
    <w:rPr>
      <w:rFonts w:ascii="Arial" w:eastAsia="SimSun" w:hAnsi="Arial" w:cs="Times New Roman"/>
      <w:lang w:val="en-AU" w:eastAsia="zh-CN"/>
    </w:rPr>
  </w:style>
  <w:style w:type="character" w:customStyle="1" w:styleId="UnresolvedMention3">
    <w:name w:val="Unresolved Mention3"/>
    <w:basedOn w:val="DefaultParagraphFont"/>
    <w:uiPriority w:val="99"/>
    <w:semiHidden/>
    <w:unhideWhenUsed/>
    <w:rsid w:val="00C278B3"/>
    <w:rPr>
      <w:color w:val="605E5C"/>
      <w:shd w:val="clear" w:color="auto" w:fill="E1DFDD"/>
    </w:rPr>
  </w:style>
  <w:style w:type="paragraph" w:customStyle="1" w:styleId="DoEheading32018">
    <w:name w:val="DoE heading 3 2018"/>
    <w:basedOn w:val="Normal"/>
    <w:next w:val="Normal"/>
    <w:qFormat/>
    <w:locked/>
    <w:rsid w:val="00DF0C12"/>
    <w:pPr>
      <w:tabs>
        <w:tab w:val="left" w:pos="567"/>
        <w:tab w:val="left" w:pos="1134"/>
        <w:tab w:val="left" w:pos="1701"/>
        <w:tab w:val="left" w:pos="2268"/>
        <w:tab w:val="left" w:pos="2835"/>
        <w:tab w:val="left" w:pos="3402"/>
      </w:tabs>
      <w:spacing w:before="360" w:after="240" w:line="240" w:lineRule="auto"/>
      <w:outlineLvl w:val="2"/>
    </w:pPr>
    <w:rPr>
      <w:rFonts w:ascii="Helvetica" w:eastAsia="SimSun" w:hAnsi="Helvetica" w:cs="Times New Roman"/>
      <w:sz w:val="40"/>
      <w:szCs w:val="40"/>
    </w:rPr>
  </w:style>
  <w:style w:type="paragraph" w:customStyle="1" w:styleId="DoEsignatureline2018">
    <w:name w:val="DoE signature line 2018"/>
    <w:basedOn w:val="Normal"/>
    <w:next w:val="Normal"/>
    <w:qFormat/>
    <w:rsid w:val="00DF0C12"/>
    <w:pPr>
      <w:tabs>
        <w:tab w:val="left" w:leader="underscore" w:pos="6521"/>
      </w:tabs>
      <w:spacing w:before="0" w:line="720" w:lineRule="atLeast"/>
    </w:pPr>
    <w:rPr>
      <w:rFonts w:eastAsia="SimSun" w:cs="Times New Roman"/>
      <w:lang w:eastAsia="zh-CN"/>
    </w:rPr>
  </w:style>
  <w:style w:type="table" w:customStyle="1" w:styleId="Tableheader1">
    <w:name w:val="ŠTable header1"/>
    <w:basedOn w:val="TableNormal"/>
    <w:uiPriority w:val="99"/>
    <w:rsid w:val="00DF0C12"/>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UnresolvedMention">
    <w:name w:val="Unresolved Mention"/>
    <w:basedOn w:val="DefaultParagraphFont"/>
    <w:uiPriority w:val="99"/>
    <w:semiHidden/>
    <w:unhideWhenUsed/>
    <w:rsid w:val="000B4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914">
      <w:bodyDiv w:val="1"/>
      <w:marLeft w:val="0"/>
      <w:marRight w:val="0"/>
      <w:marTop w:val="0"/>
      <w:marBottom w:val="0"/>
      <w:divBdr>
        <w:top w:val="none" w:sz="0" w:space="0" w:color="auto"/>
        <w:left w:val="none" w:sz="0" w:space="0" w:color="auto"/>
        <w:bottom w:val="none" w:sz="0" w:space="0" w:color="auto"/>
        <w:right w:val="none" w:sz="0" w:space="0" w:color="auto"/>
      </w:divBdr>
    </w:div>
    <w:div w:id="94862539">
      <w:bodyDiv w:val="1"/>
      <w:marLeft w:val="0"/>
      <w:marRight w:val="0"/>
      <w:marTop w:val="0"/>
      <w:marBottom w:val="0"/>
      <w:divBdr>
        <w:top w:val="none" w:sz="0" w:space="0" w:color="auto"/>
        <w:left w:val="none" w:sz="0" w:space="0" w:color="auto"/>
        <w:bottom w:val="none" w:sz="0" w:space="0" w:color="auto"/>
        <w:right w:val="none" w:sz="0" w:space="0" w:color="auto"/>
      </w:divBdr>
    </w:div>
    <w:div w:id="153644875">
      <w:bodyDiv w:val="1"/>
      <w:marLeft w:val="0"/>
      <w:marRight w:val="0"/>
      <w:marTop w:val="0"/>
      <w:marBottom w:val="0"/>
      <w:divBdr>
        <w:top w:val="none" w:sz="0" w:space="0" w:color="auto"/>
        <w:left w:val="none" w:sz="0" w:space="0" w:color="auto"/>
        <w:bottom w:val="none" w:sz="0" w:space="0" w:color="auto"/>
        <w:right w:val="none" w:sz="0" w:space="0" w:color="auto"/>
      </w:divBdr>
    </w:div>
    <w:div w:id="172189774">
      <w:bodyDiv w:val="1"/>
      <w:marLeft w:val="0"/>
      <w:marRight w:val="0"/>
      <w:marTop w:val="0"/>
      <w:marBottom w:val="0"/>
      <w:divBdr>
        <w:top w:val="none" w:sz="0" w:space="0" w:color="auto"/>
        <w:left w:val="none" w:sz="0" w:space="0" w:color="auto"/>
        <w:bottom w:val="none" w:sz="0" w:space="0" w:color="auto"/>
        <w:right w:val="none" w:sz="0" w:space="0" w:color="auto"/>
      </w:divBdr>
    </w:div>
    <w:div w:id="258562146">
      <w:bodyDiv w:val="1"/>
      <w:marLeft w:val="0"/>
      <w:marRight w:val="0"/>
      <w:marTop w:val="0"/>
      <w:marBottom w:val="0"/>
      <w:divBdr>
        <w:top w:val="none" w:sz="0" w:space="0" w:color="auto"/>
        <w:left w:val="none" w:sz="0" w:space="0" w:color="auto"/>
        <w:bottom w:val="none" w:sz="0" w:space="0" w:color="auto"/>
        <w:right w:val="none" w:sz="0" w:space="0" w:color="auto"/>
      </w:divBdr>
    </w:div>
    <w:div w:id="371656305">
      <w:bodyDiv w:val="1"/>
      <w:marLeft w:val="0"/>
      <w:marRight w:val="0"/>
      <w:marTop w:val="0"/>
      <w:marBottom w:val="0"/>
      <w:divBdr>
        <w:top w:val="none" w:sz="0" w:space="0" w:color="auto"/>
        <w:left w:val="none" w:sz="0" w:space="0" w:color="auto"/>
        <w:bottom w:val="none" w:sz="0" w:space="0" w:color="auto"/>
        <w:right w:val="none" w:sz="0" w:space="0" w:color="auto"/>
      </w:divBdr>
    </w:div>
    <w:div w:id="440808585">
      <w:bodyDiv w:val="1"/>
      <w:marLeft w:val="0"/>
      <w:marRight w:val="0"/>
      <w:marTop w:val="0"/>
      <w:marBottom w:val="0"/>
      <w:divBdr>
        <w:top w:val="none" w:sz="0" w:space="0" w:color="auto"/>
        <w:left w:val="none" w:sz="0" w:space="0" w:color="auto"/>
        <w:bottom w:val="none" w:sz="0" w:space="0" w:color="auto"/>
        <w:right w:val="none" w:sz="0" w:space="0" w:color="auto"/>
      </w:divBdr>
    </w:div>
    <w:div w:id="549346937">
      <w:bodyDiv w:val="1"/>
      <w:marLeft w:val="0"/>
      <w:marRight w:val="0"/>
      <w:marTop w:val="0"/>
      <w:marBottom w:val="0"/>
      <w:divBdr>
        <w:top w:val="none" w:sz="0" w:space="0" w:color="auto"/>
        <w:left w:val="none" w:sz="0" w:space="0" w:color="auto"/>
        <w:bottom w:val="none" w:sz="0" w:space="0" w:color="auto"/>
        <w:right w:val="none" w:sz="0" w:space="0" w:color="auto"/>
      </w:divBdr>
    </w:div>
    <w:div w:id="621497976">
      <w:bodyDiv w:val="1"/>
      <w:marLeft w:val="0"/>
      <w:marRight w:val="0"/>
      <w:marTop w:val="0"/>
      <w:marBottom w:val="0"/>
      <w:divBdr>
        <w:top w:val="none" w:sz="0" w:space="0" w:color="auto"/>
        <w:left w:val="none" w:sz="0" w:space="0" w:color="auto"/>
        <w:bottom w:val="none" w:sz="0" w:space="0" w:color="auto"/>
        <w:right w:val="none" w:sz="0" w:space="0" w:color="auto"/>
      </w:divBdr>
      <w:divsChild>
        <w:div w:id="252207893">
          <w:marLeft w:val="0"/>
          <w:marRight w:val="0"/>
          <w:marTop w:val="0"/>
          <w:marBottom w:val="0"/>
          <w:divBdr>
            <w:top w:val="none" w:sz="0" w:space="0" w:color="auto"/>
            <w:left w:val="none" w:sz="0" w:space="0" w:color="auto"/>
            <w:bottom w:val="none" w:sz="0" w:space="0" w:color="auto"/>
            <w:right w:val="none" w:sz="0" w:space="0" w:color="auto"/>
          </w:divBdr>
          <w:divsChild>
            <w:div w:id="1150094821">
              <w:marLeft w:val="0"/>
              <w:marRight w:val="0"/>
              <w:marTop w:val="0"/>
              <w:marBottom w:val="0"/>
              <w:divBdr>
                <w:top w:val="none" w:sz="0" w:space="0" w:color="auto"/>
                <w:left w:val="none" w:sz="0" w:space="0" w:color="auto"/>
                <w:bottom w:val="none" w:sz="0" w:space="0" w:color="auto"/>
                <w:right w:val="none" w:sz="0" w:space="0" w:color="auto"/>
              </w:divBdr>
            </w:div>
          </w:divsChild>
        </w:div>
        <w:div w:id="343675650">
          <w:marLeft w:val="0"/>
          <w:marRight w:val="0"/>
          <w:marTop w:val="0"/>
          <w:marBottom w:val="0"/>
          <w:divBdr>
            <w:top w:val="none" w:sz="0" w:space="0" w:color="auto"/>
            <w:left w:val="none" w:sz="0" w:space="0" w:color="auto"/>
            <w:bottom w:val="none" w:sz="0" w:space="0" w:color="auto"/>
            <w:right w:val="none" w:sz="0" w:space="0" w:color="auto"/>
          </w:divBdr>
          <w:divsChild>
            <w:div w:id="2140415736">
              <w:marLeft w:val="0"/>
              <w:marRight w:val="0"/>
              <w:marTop w:val="0"/>
              <w:marBottom w:val="0"/>
              <w:divBdr>
                <w:top w:val="none" w:sz="0" w:space="0" w:color="auto"/>
                <w:left w:val="none" w:sz="0" w:space="0" w:color="auto"/>
                <w:bottom w:val="none" w:sz="0" w:space="0" w:color="auto"/>
                <w:right w:val="none" w:sz="0" w:space="0" w:color="auto"/>
              </w:divBdr>
            </w:div>
          </w:divsChild>
        </w:div>
        <w:div w:id="592251844">
          <w:marLeft w:val="0"/>
          <w:marRight w:val="0"/>
          <w:marTop w:val="0"/>
          <w:marBottom w:val="0"/>
          <w:divBdr>
            <w:top w:val="none" w:sz="0" w:space="0" w:color="auto"/>
            <w:left w:val="none" w:sz="0" w:space="0" w:color="auto"/>
            <w:bottom w:val="none" w:sz="0" w:space="0" w:color="auto"/>
            <w:right w:val="none" w:sz="0" w:space="0" w:color="auto"/>
          </w:divBdr>
          <w:divsChild>
            <w:div w:id="1132291297">
              <w:marLeft w:val="0"/>
              <w:marRight w:val="0"/>
              <w:marTop w:val="0"/>
              <w:marBottom w:val="0"/>
              <w:divBdr>
                <w:top w:val="none" w:sz="0" w:space="0" w:color="auto"/>
                <w:left w:val="none" w:sz="0" w:space="0" w:color="auto"/>
                <w:bottom w:val="none" w:sz="0" w:space="0" w:color="auto"/>
                <w:right w:val="none" w:sz="0" w:space="0" w:color="auto"/>
              </w:divBdr>
            </w:div>
            <w:div w:id="2131701944">
              <w:marLeft w:val="0"/>
              <w:marRight w:val="0"/>
              <w:marTop w:val="0"/>
              <w:marBottom w:val="0"/>
              <w:divBdr>
                <w:top w:val="none" w:sz="0" w:space="0" w:color="auto"/>
                <w:left w:val="none" w:sz="0" w:space="0" w:color="auto"/>
                <w:bottom w:val="none" w:sz="0" w:space="0" w:color="auto"/>
                <w:right w:val="none" w:sz="0" w:space="0" w:color="auto"/>
              </w:divBdr>
            </w:div>
          </w:divsChild>
        </w:div>
        <w:div w:id="1433361477">
          <w:marLeft w:val="0"/>
          <w:marRight w:val="0"/>
          <w:marTop w:val="0"/>
          <w:marBottom w:val="0"/>
          <w:divBdr>
            <w:top w:val="none" w:sz="0" w:space="0" w:color="auto"/>
            <w:left w:val="none" w:sz="0" w:space="0" w:color="auto"/>
            <w:bottom w:val="none" w:sz="0" w:space="0" w:color="auto"/>
            <w:right w:val="none" w:sz="0" w:space="0" w:color="auto"/>
          </w:divBdr>
          <w:divsChild>
            <w:div w:id="1070467841">
              <w:marLeft w:val="0"/>
              <w:marRight w:val="0"/>
              <w:marTop w:val="0"/>
              <w:marBottom w:val="0"/>
              <w:divBdr>
                <w:top w:val="none" w:sz="0" w:space="0" w:color="auto"/>
                <w:left w:val="none" w:sz="0" w:space="0" w:color="auto"/>
                <w:bottom w:val="none" w:sz="0" w:space="0" w:color="auto"/>
                <w:right w:val="none" w:sz="0" w:space="0" w:color="auto"/>
              </w:divBdr>
            </w:div>
            <w:div w:id="1759713030">
              <w:marLeft w:val="0"/>
              <w:marRight w:val="0"/>
              <w:marTop w:val="0"/>
              <w:marBottom w:val="0"/>
              <w:divBdr>
                <w:top w:val="none" w:sz="0" w:space="0" w:color="auto"/>
                <w:left w:val="none" w:sz="0" w:space="0" w:color="auto"/>
                <w:bottom w:val="none" w:sz="0" w:space="0" w:color="auto"/>
                <w:right w:val="none" w:sz="0" w:space="0" w:color="auto"/>
              </w:divBdr>
            </w:div>
          </w:divsChild>
        </w:div>
        <w:div w:id="1598489077">
          <w:marLeft w:val="0"/>
          <w:marRight w:val="0"/>
          <w:marTop w:val="0"/>
          <w:marBottom w:val="0"/>
          <w:divBdr>
            <w:top w:val="none" w:sz="0" w:space="0" w:color="auto"/>
            <w:left w:val="none" w:sz="0" w:space="0" w:color="auto"/>
            <w:bottom w:val="none" w:sz="0" w:space="0" w:color="auto"/>
            <w:right w:val="none" w:sz="0" w:space="0" w:color="auto"/>
          </w:divBdr>
          <w:divsChild>
            <w:div w:id="1192720565">
              <w:marLeft w:val="0"/>
              <w:marRight w:val="0"/>
              <w:marTop w:val="0"/>
              <w:marBottom w:val="0"/>
              <w:divBdr>
                <w:top w:val="none" w:sz="0" w:space="0" w:color="auto"/>
                <w:left w:val="none" w:sz="0" w:space="0" w:color="auto"/>
                <w:bottom w:val="none" w:sz="0" w:space="0" w:color="auto"/>
                <w:right w:val="none" w:sz="0" w:space="0" w:color="auto"/>
              </w:divBdr>
            </w:div>
          </w:divsChild>
        </w:div>
        <w:div w:id="1628075992">
          <w:marLeft w:val="0"/>
          <w:marRight w:val="0"/>
          <w:marTop w:val="0"/>
          <w:marBottom w:val="0"/>
          <w:divBdr>
            <w:top w:val="none" w:sz="0" w:space="0" w:color="auto"/>
            <w:left w:val="none" w:sz="0" w:space="0" w:color="auto"/>
            <w:bottom w:val="none" w:sz="0" w:space="0" w:color="auto"/>
            <w:right w:val="none" w:sz="0" w:space="0" w:color="auto"/>
          </w:divBdr>
          <w:divsChild>
            <w:div w:id="9364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7293">
      <w:bodyDiv w:val="1"/>
      <w:marLeft w:val="0"/>
      <w:marRight w:val="0"/>
      <w:marTop w:val="0"/>
      <w:marBottom w:val="0"/>
      <w:divBdr>
        <w:top w:val="none" w:sz="0" w:space="0" w:color="auto"/>
        <w:left w:val="none" w:sz="0" w:space="0" w:color="auto"/>
        <w:bottom w:val="none" w:sz="0" w:space="0" w:color="auto"/>
        <w:right w:val="none" w:sz="0" w:space="0" w:color="auto"/>
      </w:divBdr>
    </w:div>
    <w:div w:id="894661847">
      <w:bodyDiv w:val="1"/>
      <w:marLeft w:val="0"/>
      <w:marRight w:val="0"/>
      <w:marTop w:val="0"/>
      <w:marBottom w:val="0"/>
      <w:divBdr>
        <w:top w:val="none" w:sz="0" w:space="0" w:color="auto"/>
        <w:left w:val="none" w:sz="0" w:space="0" w:color="auto"/>
        <w:bottom w:val="none" w:sz="0" w:space="0" w:color="auto"/>
        <w:right w:val="none" w:sz="0" w:space="0" w:color="auto"/>
      </w:divBdr>
    </w:div>
    <w:div w:id="931814250">
      <w:bodyDiv w:val="1"/>
      <w:marLeft w:val="0"/>
      <w:marRight w:val="0"/>
      <w:marTop w:val="0"/>
      <w:marBottom w:val="0"/>
      <w:divBdr>
        <w:top w:val="none" w:sz="0" w:space="0" w:color="auto"/>
        <w:left w:val="none" w:sz="0" w:space="0" w:color="auto"/>
        <w:bottom w:val="none" w:sz="0" w:space="0" w:color="auto"/>
        <w:right w:val="none" w:sz="0" w:space="0" w:color="auto"/>
      </w:divBdr>
    </w:div>
    <w:div w:id="1203135951">
      <w:bodyDiv w:val="1"/>
      <w:marLeft w:val="0"/>
      <w:marRight w:val="0"/>
      <w:marTop w:val="0"/>
      <w:marBottom w:val="0"/>
      <w:divBdr>
        <w:top w:val="none" w:sz="0" w:space="0" w:color="auto"/>
        <w:left w:val="none" w:sz="0" w:space="0" w:color="auto"/>
        <w:bottom w:val="none" w:sz="0" w:space="0" w:color="auto"/>
        <w:right w:val="none" w:sz="0" w:space="0" w:color="auto"/>
      </w:divBdr>
    </w:div>
    <w:div w:id="1224675272">
      <w:bodyDiv w:val="1"/>
      <w:marLeft w:val="0"/>
      <w:marRight w:val="0"/>
      <w:marTop w:val="0"/>
      <w:marBottom w:val="0"/>
      <w:divBdr>
        <w:top w:val="none" w:sz="0" w:space="0" w:color="auto"/>
        <w:left w:val="none" w:sz="0" w:space="0" w:color="auto"/>
        <w:bottom w:val="none" w:sz="0" w:space="0" w:color="auto"/>
        <w:right w:val="none" w:sz="0" w:space="0" w:color="auto"/>
      </w:divBdr>
      <w:divsChild>
        <w:div w:id="377316394">
          <w:marLeft w:val="0"/>
          <w:marRight w:val="0"/>
          <w:marTop w:val="0"/>
          <w:marBottom w:val="0"/>
          <w:divBdr>
            <w:top w:val="none" w:sz="0" w:space="0" w:color="auto"/>
            <w:left w:val="none" w:sz="0" w:space="0" w:color="auto"/>
            <w:bottom w:val="none" w:sz="0" w:space="0" w:color="auto"/>
            <w:right w:val="none" w:sz="0" w:space="0" w:color="auto"/>
          </w:divBdr>
        </w:div>
      </w:divsChild>
    </w:div>
    <w:div w:id="1294098123">
      <w:bodyDiv w:val="1"/>
      <w:marLeft w:val="0"/>
      <w:marRight w:val="0"/>
      <w:marTop w:val="0"/>
      <w:marBottom w:val="0"/>
      <w:divBdr>
        <w:top w:val="none" w:sz="0" w:space="0" w:color="auto"/>
        <w:left w:val="none" w:sz="0" w:space="0" w:color="auto"/>
        <w:bottom w:val="none" w:sz="0" w:space="0" w:color="auto"/>
        <w:right w:val="none" w:sz="0" w:space="0" w:color="auto"/>
      </w:divBdr>
    </w:div>
    <w:div w:id="1322852649">
      <w:bodyDiv w:val="1"/>
      <w:marLeft w:val="0"/>
      <w:marRight w:val="0"/>
      <w:marTop w:val="0"/>
      <w:marBottom w:val="0"/>
      <w:divBdr>
        <w:top w:val="none" w:sz="0" w:space="0" w:color="auto"/>
        <w:left w:val="none" w:sz="0" w:space="0" w:color="auto"/>
        <w:bottom w:val="none" w:sz="0" w:space="0" w:color="auto"/>
        <w:right w:val="none" w:sz="0" w:space="0" w:color="auto"/>
      </w:divBdr>
    </w:div>
    <w:div w:id="1440486017">
      <w:bodyDiv w:val="1"/>
      <w:marLeft w:val="0"/>
      <w:marRight w:val="0"/>
      <w:marTop w:val="0"/>
      <w:marBottom w:val="0"/>
      <w:divBdr>
        <w:top w:val="none" w:sz="0" w:space="0" w:color="auto"/>
        <w:left w:val="none" w:sz="0" w:space="0" w:color="auto"/>
        <w:bottom w:val="none" w:sz="0" w:space="0" w:color="auto"/>
        <w:right w:val="none" w:sz="0" w:space="0" w:color="auto"/>
      </w:divBdr>
    </w:div>
    <w:div w:id="1639645368">
      <w:bodyDiv w:val="1"/>
      <w:marLeft w:val="0"/>
      <w:marRight w:val="0"/>
      <w:marTop w:val="0"/>
      <w:marBottom w:val="0"/>
      <w:divBdr>
        <w:top w:val="none" w:sz="0" w:space="0" w:color="auto"/>
        <w:left w:val="none" w:sz="0" w:space="0" w:color="auto"/>
        <w:bottom w:val="none" w:sz="0" w:space="0" w:color="auto"/>
        <w:right w:val="none" w:sz="0" w:space="0" w:color="auto"/>
      </w:divBdr>
      <w:divsChild>
        <w:div w:id="427849321">
          <w:marLeft w:val="0"/>
          <w:marRight w:val="0"/>
          <w:marTop w:val="0"/>
          <w:marBottom w:val="0"/>
          <w:divBdr>
            <w:top w:val="none" w:sz="0" w:space="0" w:color="auto"/>
            <w:left w:val="none" w:sz="0" w:space="0" w:color="auto"/>
            <w:bottom w:val="none" w:sz="0" w:space="0" w:color="auto"/>
            <w:right w:val="none" w:sz="0" w:space="0" w:color="auto"/>
          </w:divBdr>
          <w:divsChild>
            <w:div w:id="533152563">
              <w:marLeft w:val="0"/>
              <w:marRight w:val="0"/>
              <w:marTop w:val="0"/>
              <w:marBottom w:val="0"/>
              <w:divBdr>
                <w:top w:val="none" w:sz="0" w:space="0" w:color="auto"/>
                <w:left w:val="none" w:sz="0" w:space="0" w:color="auto"/>
                <w:bottom w:val="none" w:sz="0" w:space="0" w:color="auto"/>
                <w:right w:val="none" w:sz="0" w:space="0" w:color="auto"/>
              </w:divBdr>
            </w:div>
            <w:div w:id="980617137">
              <w:marLeft w:val="0"/>
              <w:marRight w:val="0"/>
              <w:marTop w:val="0"/>
              <w:marBottom w:val="0"/>
              <w:divBdr>
                <w:top w:val="none" w:sz="0" w:space="0" w:color="auto"/>
                <w:left w:val="none" w:sz="0" w:space="0" w:color="auto"/>
                <w:bottom w:val="none" w:sz="0" w:space="0" w:color="auto"/>
                <w:right w:val="none" w:sz="0" w:space="0" w:color="auto"/>
              </w:divBdr>
            </w:div>
          </w:divsChild>
        </w:div>
        <w:div w:id="1049455793">
          <w:marLeft w:val="0"/>
          <w:marRight w:val="0"/>
          <w:marTop w:val="0"/>
          <w:marBottom w:val="0"/>
          <w:divBdr>
            <w:top w:val="none" w:sz="0" w:space="0" w:color="auto"/>
            <w:left w:val="none" w:sz="0" w:space="0" w:color="auto"/>
            <w:bottom w:val="none" w:sz="0" w:space="0" w:color="auto"/>
            <w:right w:val="none" w:sz="0" w:space="0" w:color="auto"/>
          </w:divBdr>
          <w:divsChild>
            <w:div w:id="87502363">
              <w:marLeft w:val="0"/>
              <w:marRight w:val="0"/>
              <w:marTop w:val="0"/>
              <w:marBottom w:val="0"/>
              <w:divBdr>
                <w:top w:val="none" w:sz="0" w:space="0" w:color="auto"/>
                <w:left w:val="none" w:sz="0" w:space="0" w:color="auto"/>
                <w:bottom w:val="none" w:sz="0" w:space="0" w:color="auto"/>
                <w:right w:val="none" w:sz="0" w:space="0" w:color="auto"/>
              </w:divBdr>
            </w:div>
            <w:div w:id="1665235648">
              <w:marLeft w:val="0"/>
              <w:marRight w:val="0"/>
              <w:marTop w:val="0"/>
              <w:marBottom w:val="0"/>
              <w:divBdr>
                <w:top w:val="none" w:sz="0" w:space="0" w:color="auto"/>
                <w:left w:val="none" w:sz="0" w:space="0" w:color="auto"/>
                <w:bottom w:val="none" w:sz="0" w:space="0" w:color="auto"/>
                <w:right w:val="none" w:sz="0" w:space="0" w:color="auto"/>
              </w:divBdr>
            </w:div>
          </w:divsChild>
        </w:div>
        <w:div w:id="1057632266">
          <w:marLeft w:val="0"/>
          <w:marRight w:val="0"/>
          <w:marTop w:val="0"/>
          <w:marBottom w:val="0"/>
          <w:divBdr>
            <w:top w:val="none" w:sz="0" w:space="0" w:color="auto"/>
            <w:left w:val="none" w:sz="0" w:space="0" w:color="auto"/>
            <w:bottom w:val="none" w:sz="0" w:space="0" w:color="auto"/>
            <w:right w:val="none" w:sz="0" w:space="0" w:color="auto"/>
          </w:divBdr>
          <w:divsChild>
            <w:div w:id="2125882947">
              <w:marLeft w:val="0"/>
              <w:marRight w:val="0"/>
              <w:marTop w:val="0"/>
              <w:marBottom w:val="0"/>
              <w:divBdr>
                <w:top w:val="none" w:sz="0" w:space="0" w:color="auto"/>
                <w:left w:val="none" w:sz="0" w:space="0" w:color="auto"/>
                <w:bottom w:val="none" w:sz="0" w:space="0" w:color="auto"/>
                <w:right w:val="none" w:sz="0" w:space="0" w:color="auto"/>
              </w:divBdr>
            </w:div>
          </w:divsChild>
        </w:div>
        <w:div w:id="1184979581">
          <w:marLeft w:val="0"/>
          <w:marRight w:val="0"/>
          <w:marTop w:val="0"/>
          <w:marBottom w:val="0"/>
          <w:divBdr>
            <w:top w:val="none" w:sz="0" w:space="0" w:color="auto"/>
            <w:left w:val="none" w:sz="0" w:space="0" w:color="auto"/>
            <w:bottom w:val="none" w:sz="0" w:space="0" w:color="auto"/>
            <w:right w:val="none" w:sz="0" w:space="0" w:color="auto"/>
          </w:divBdr>
          <w:divsChild>
            <w:div w:id="1411586098">
              <w:marLeft w:val="0"/>
              <w:marRight w:val="0"/>
              <w:marTop w:val="0"/>
              <w:marBottom w:val="0"/>
              <w:divBdr>
                <w:top w:val="none" w:sz="0" w:space="0" w:color="auto"/>
                <w:left w:val="none" w:sz="0" w:space="0" w:color="auto"/>
                <w:bottom w:val="none" w:sz="0" w:space="0" w:color="auto"/>
                <w:right w:val="none" w:sz="0" w:space="0" w:color="auto"/>
              </w:divBdr>
            </w:div>
          </w:divsChild>
        </w:div>
        <w:div w:id="1705135495">
          <w:marLeft w:val="0"/>
          <w:marRight w:val="0"/>
          <w:marTop w:val="0"/>
          <w:marBottom w:val="0"/>
          <w:divBdr>
            <w:top w:val="none" w:sz="0" w:space="0" w:color="auto"/>
            <w:left w:val="none" w:sz="0" w:space="0" w:color="auto"/>
            <w:bottom w:val="none" w:sz="0" w:space="0" w:color="auto"/>
            <w:right w:val="none" w:sz="0" w:space="0" w:color="auto"/>
          </w:divBdr>
          <w:divsChild>
            <w:div w:id="736321702">
              <w:marLeft w:val="0"/>
              <w:marRight w:val="0"/>
              <w:marTop w:val="0"/>
              <w:marBottom w:val="0"/>
              <w:divBdr>
                <w:top w:val="none" w:sz="0" w:space="0" w:color="auto"/>
                <w:left w:val="none" w:sz="0" w:space="0" w:color="auto"/>
                <w:bottom w:val="none" w:sz="0" w:space="0" w:color="auto"/>
                <w:right w:val="none" w:sz="0" w:space="0" w:color="auto"/>
              </w:divBdr>
            </w:div>
          </w:divsChild>
        </w:div>
        <w:div w:id="2087722490">
          <w:marLeft w:val="0"/>
          <w:marRight w:val="0"/>
          <w:marTop w:val="0"/>
          <w:marBottom w:val="0"/>
          <w:divBdr>
            <w:top w:val="none" w:sz="0" w:space="0" w:color="auto"/>
            <w:left w:val="none" w:sz="0" w:space="0" w:color="auto"/>
            <w:bottom w:val="none" w:sz="0" w:space="0" w:color="auto"/>
            <w:right w:val="none" w:sz="0" w:space="0" w:color="auto"/>
          </w:divBdr>
          <w:divsChild>
            <w:div w:id="19337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2931">
      <w:bodyDiv w:val="1"/>
      <w:marLeft w:val="0"/>
      <w:marRight w:val="0"/>
      <w:marTop w:val="0"/>
      <w:marBottom w:val="0"/>
      <w:divBdr>
        <w:top w:val="none" w:sz="0" w:space="0" w:color="auto"/>
        <w:left w:val="none" w:sz="0" w:space="0" w:color="auto"/>
        <w:bottom w:val="none" w:sz="0" w:space="0" w:color="auto"/>
        <w:right w:val="none" w:sz="0" w:space="0" w:color="auto"/>
      </w:divBdr>
    </w:div>
    <w:div w:id="1842239777">
      <w:bodyDiv w:val="1"/>
      <w:marLeft w:val="0"/>
      <w:marRight w:val="0"/>
      <w:marTop w:val="0"/>
      <w:marBottom w:val="0"/>
      <w:divBdr>
        <w:top w:val="none" w:sz="0" w:space="0" w:color="auto"/>
        <w:left w:val="none" w:sz="0" w:space="0" w:color="auto"/>
        <w:bottom w:val="none" w:sz="0" w:space="0" w:color="auto"/>
        <w:right w:val="none" w:sz="0" w:space="0" w:color="auto"/>
      </w:divBdr>
      <w:divsChild>
        <w:div w:id="80032492">
          <w:marLeft w:val="0"/>
          <w:marRight w:val="0"/>
          <w:marTop w:val="0"/>
          <w:marBottom w:val="0"/>
          <w:divBdr>
            <w:top w:val="none" w:sz="0" w:space="0" w:color="auto"/>
            <w:left w:val="none" w:sz="0" w:space="0" w:color="auto"/>
            <w:bottom w:val="none" w:sz="0" w:space="0" w:color="auto"/>
            <w:right w:val="none" w:sz="0" w:space="0" w:color="auto"/>
          </w:divBdr>
          <w:divsChild>
            <w:div w:id="4675919">
              <w:marLeft w:val="0"/>
              <w:marRight w:val="0"/>
              <w:marTop w:val="0"/>
              <w:marBottom w:val="0"/>
              <w:divBdr>
                <w:top w:val="none" w:sz="0" w:space="0" w:color="auto"/>
                <w:left w:val="none" w:sz="0" w:space="0" w:color="auto"/>
                <w:bottom w:val="none" w:sz="0" w:space="0" w:color="auto"/>
                <w:right w:val="none" w:sz="0" w:space="0" w:color="auto"/>
              </w:divBdr>
            </w:div>
            <w:div w:id="66540703">
              <w:marLeft w:val="0"/>
              <w:marRight w:val="0"/>
              <w:marTop w:val="0"/>
              <w:marBottom w:val="0"/>
              <w:divBdr>
                <w:top w:val="none" w:sz="0" w:space="0" w:color="auto"/>
                <w:left w:val="none" w:sz="0" w:space="0" w:color="auto"/>
                <w:bottom w:val="none" w:sz="0" w:space="0" w:color="auto"/>
                <w:right w:val="none" w:sz="0" w:space="0" w:color="auto"/>
              </w:divBdr>
            </w:div>
            <w:div w:id="423888717">
              <w:marLeft w:val="0"/>
              <w:marRight w:val="0"/>
              <w:marTop w:val="0"/>
              <w:marBottom w:val="0"/>
              <w:divBdr>
                <w:top w:val="none" w:sz="0" w:space="0" w:color="auto"/>
                <w:left w:val="none" w:sz="0" w:space="0" w:color="auto"/>
                <w:bottom w:val="none" w:sz="0" w:space="0" w:color="auto"/>
                <w:right w:val="none" w:sz="0" w:space="0" w:color="auto"/>
              </w:divBdr>
            </w:div>
            <w:div w:id="539169540">
              <w:marLeft w:val="0"/>
              <w:marRight w:val="0"/>
              <w:marTop w:val="0"/>
              <w:marBottom w:val="0"/>
              <w:divBdr>
                <w:top w:val="none" w:sz="0" w:space="0" w:color="auto"/>
                <w:left w:val="none" w:sz="0" w:space="0" w:color="auto"/>
                <w:bottom w:val="none" w:sz="0" w:space="0" w:color="auto"/>
                <w:right w:val="none" w:sz="0" w:space="0" w:color="auto"/>
              </w:divBdr>
            </w:div>
            <w:div w:id="710300901">
              <w:marLeft w:val="0"/>
              <w:marRight w:val="0"/>
              <w:marTop w:val="0"/>
              <w:marBottom w:val="0"/>
              <w:divBdr>
                <w:top w:val="none" w:sz="0" w:space="0" w:color="auto"/>
                <w:left w:val="none" w:sz="0" w:space="0" w:color="auto"/>
                <w:bottom w:val="none" w:sz="0" w:space="0" w:color="auto"/>
                <w:right w:val="none" w:sz="0" w:space="0" w:color="auto"/>
              </w:divBdr>
            </w:div>
            <w:div w:id="1271008981">
              <w:marLeft w:val="0"/>
              <w:marRight w:val="0"/>
              <w:marTop w:val="0"/>
              <w:marBottom w:val="0"/>
              <w:divBdr>
                <w:top w:val="none" w:sz="0" w:space="0" w:color="auto"/>
                <w:left w:val="none" w:sz="0" w:space="0" w:color="auto"/>
                <w:bottom w:val="none" w:sz="0" w:space="0" w:color="auto"/>
                <w:right w:val="none" w:sz="0" w:space="0" w:color="auto"/>
              </w:divBdr>
            </w:div>
            <w:div w:id="1990359098">
              <w:marLeft w:val="0"/>
              <w:marRight w:val="0"/>
              <w:marTop w:val="0"/>
              <w:marBottom w:val="0"/>
              <w:divBdr>
                <w:top w:val="none" w:sz="0" w:space="0" w:color="auto"/>
                <w:left w:val="none" w:sz="0" w:space="0" w:color="auto"/>
                <w:bottom w:val="none" w:sz="0" w:space="0" w:color="auto"/>
                <w:right w:val="none" w:sz="0" w:space="0" w:color="auto"/>
              </w:divBdr>
            </w:div>
          </w:divsChild>
        </w:div>
        <w:div w:id="410007506">
          <w:marLeft w:val="0"/>
          <w:marRight w:val="0"/>
          <w:marTop w:val="0"/>
          <w:marBottom w:val="0"/>
          <w:divBdr>
            <w:top w:val="none" w:sz="0" w:space="0" w:color="auto"/>
            <w:left w:val="none" w:sz="0" w:space="0" w:color="auto"/>
            <w:bottom w:val="none" w:sz="0" w:space="0" w:color="auto"/>
            <w:right w:val="none" w:sz="0" w:space="0" w:color="auto"/>
          </w:divBdr>
          <w:divsChild>
            <w:div w:id="865487087">
              <w:marLeft w:val="0"/>
              <w:marRight w:val="0"/>
              <w:marTop w:val="0"/>
              <w:marBottom w:val="0"/>
              <w:divBdr>
                <w:top w:val="none" w:sz="0" w:space="0" w:color="auto"/>
                <w:left w:val="none" w:sz="0" w:space="0" w:color="auto"/>
                <w:bottom w:val="none" w:sz="0" w:space="0" w:color="auto"/>
                <w:right w:val="none" w:sz="0" w:space="0" w:color="auto"/>
              </w:divBdr>
            </w:div>
            <w:div w:id="1165630436">
              <w:marLeft w:val="0"/>
              <w:marRight w:val="0"/>
              <w:marTop w:val="0"/>
              <w:marBottom w:val="0"/>
              <w:divBdr>
                <w:top w:val="none" w:sz="0" w:space="0" w:color="auto"/>
                <w:left w:val="none" w:sz="0" w:space="0" w:color="auto"/>
                <w:bottom w:val="none" w:sz="0" w:space="0" w:color="auto"/>
                <w:right w:val="none" w:sz="0" w:space="0" w:color="auto"/>
              </w:divBdr>
            </w:div>
            <w:div w:id="1487670171">
              <w:marLeft w:val="0"/>
              <w:marRight w:val="0"/>
              <w:marTop w:val="0"/>
              <w:marBottom w:val="0"/>
              <w:divBdr>
                <w:top w:val="none" w:sz="0" w:space="0" w:color="auto"/>
                <w:left w:val="none" w:sz="0" w:space="0" w:color="auto"/>
                <w:bottom w:val="none" w:sz="0" w:space="0" w:color="auto"/>
                <w:right w:val="none" w:sz="0" w:space="0" w:color="auto"/>
              </w:divBdr>
            </w:div>
            <w:div w:id="2067950697">
              <w:marLeft w:val="0"/>
              <w:marRight w:val="0"/>
              <w:marTop w:val="0"/>
              <w:marBottom w:val="0"/>
              <w:divBdr>
                <w:top w:val="none" w:sz="0" w:space="0" w:color="auto"/>
                <w:left w:val="none" w:sz="0" w:space="0" w:color="auto"/>
                <w:bottom w:val="none" w:sz="0" w:space="0" w:color="auto"/>
                <w:right w:val="none" w:sz="0" w:space="0" w:color="auto"/>
              </w:divBdr>
            </w:div>
          </w:divsChild>
        </w:div>
        <w:div w:id="794326797">
          <w:marLeft w:val="0"/>
          <w:marRight w:val="0"/>
          <w:marTop w:val="0"/>
          <w:marBottom w:val="0"/>
          <w:divBdr>
            <w:top w:val="none" w:sz="0" w:space="0" w:color="auto"/>
            <w:left w:val="none" w:sz="0" w:space="0" w:color="auto"/>
            <w:bottom w:val="none" w:sz="0" w:space="0" w:color="auto"/>
            <w:right w:val="none" w:sz="0" w:space="0" w:color="auto"/>
          </w:divBdr>
          <w:divsChild>
            <w:div w:id="1910966224">
              <w:marLeft w:val="0"/>
              <w:marRight w:val="0"/>
              <w:marTop w:val="0"/>
              <w:marBottom w:val="0"/>
              <w:divBdr>
                <w:top w:val="none" w:sz="0" w:space="0" w:color="auto"/>
                <w:left w:val="none" w:sz="0" w:space="0" w:color="auto"/>
                <w:bottom w:val="none" w:sz="0" w:space="0" w:color="auto"/>
                <w:right w:val="none" w:sz="0" w:space="0" w:color="auto"/>
              </w:divBdr>
            </w:div>
          </w:divsChild>
        </w:div>
        <w:div w:id="1053313249">
          <w:marLeft w:val="0"/>
          <w:marRight w:val="0"/>
          <w:marTop w:val="0"/>
          <w:marBottom w:val="0"/>
          <w:divBdr>
            <w:top w:val="none" w:sz="0" w:space="0" w:color="auto"/>
            <w:left w:val="none" w:sz="0" w:space="0" w:color="auto"/>
            <w:bottom w:val="none" w:sz="0" w:space="0" w:color="auto"/>
            <w:right w:val="none" w:sz="0" w:space="0" w:color="auto"/>
          </w:divBdr>
          <w:divsChild>
            <w:div w:id="7678900">
              <w:marLeft w:val="0"/>
              <w:marRight w:val="0"/>
              <w:marTop w:val="0"/>
              <w:marBottom w:val="0"/>
              <w:divBdr>
                <w:top w:val="none" w:sz="0" w:space="0" w:color="auto"/>
                <w:left w:val="none" w:sz="0" w:space="0" w:color="auto"/>
                <w:bottom w:val="none" w:sz="0" w:space="0" w:color="auto"/>
                <w:right w:val="none" w:sz="0" w:space="0" w:color="auto"/>
              </w:divBdr>
            </w:div>
          </w:divsChild>
        </w:div>
        <w:div w:id="1061946000">
          <w:marLeft w:val="0"/>
          <w:marRight w:val="0"/>
          <w:marTop w:val="0"/>
          <w:marBottom w:val="0"/>
          <w:divBdr>
            <w:top w:val="none" w:sz="0" w:space="0" w:color="auto"/>
            <w:left w:val="none" w:sz="0" w:space="0" w:color="auto"/>
            <w:bottom w:val="none" w:sz="0" w:space="0" w:color="auto"/>
            <w:right w:val="none" w:sz="0" w:space="0" w:color="auto"/>
          </w:divBdr>
          <w:divsChild>
            <w:div w:id="1635058937">
              <w:marLeft w:val="0"/>
              <w:marRight w:val="0"/>
              <w:marTop w:val="0"/>
              <w:marBottom w:val="0"/>
              <w:divBdr>
                <w:top w:val="none" w:sz="0" w:space="0" w:color="auto"/>
                <w:left w:val="none" w:sz="0" w:space="0" w:color="auto"/>
                <w:bottom w:val="none" w:sz="0" w:space="0" w:color="auto"/>
                <w:right w:val="none" w:sz="0" w:space="0" w:color="auto"/>
              </w:divBdr>
            </w:div>
          </w:divsChild>
        </w:div>
        <w:div w:id="1158306455">
          <w:marLeft w:val="0"/>
          <w:marRight w:val="0"/>
          <w:marTop w:val="0"/>
          <w:marBottom w:val="0"/>
          <w:divBdr>
            <w:top w:val="none" w:sz="0" w:space="0" w:color="auto"/>
            <w:left w:val="none" w:sz="0" w:space="0" w:color="auto"/>
            <w:bottom w:val="none" w:sz="0" w:space="0" w:color="auto"/>
            <w:right w:val="none" w:sz="0" w:space="0" w:color="auto"/>
          </w:divBdr>
          <w:divsChild>
            <w:div w:id="281769557">
              <w:marLeft w:val="0"/>
              <w:marRight w:val="0"/>
              <w:marTop w:val="0"/>
              <w:marBottom w:val="0"/>
              <w:divBdr>
                <w:top w:val="none" w:sz="0" w:space="0" w:color="auto"/>
                <w:left w:val="none" w:sz="0" w:space="0" w:color="auto"/>
                <w:bottom w:val="none" w:sz="0" w:space="0" w:color="auto"/>
                <w:right w:val="none" w:sz="0" w:space="0" w:color="auto"/>
              </w:divBdr>
            </w:div>
          </w:divsChild>
        </w:div>
        <w:div w:id="1694259672">
          <w:marLeft w:val="0"/>
          <w:marRight w:val="0"/>
          <w:marTop w:val="0"/>
          <w:marBottom w:val="0"/>
          <w:divBdr>
            <w:top w:val="none" w:sz="0" w:space="0" w:color="auto"/>
            <w:left w:val="none" w:sz="0" w:space="0" w:color="auto"/>
            <w:bottom w:val="none" w:sz="0" w:space="0" w:color="auto"/>
            <w:right w:val="none" w:sz="0" w:space="0" w:color="auto"/>
          </w:divBdr>
          <w:divsChild>
            <w:div w:id="2058386036">
              <w:marLeft w:val="0"/>
              <w:marRight w:val="0"/>
              <w:marTop w:val="0"/>
              <w:marBottom w:val="0"/>
              <w:divBdr>
                <w:top w:val="none" w:sz="0" w:space="0" w:color="auto"/>
                <w:left w:val="none" w:sz="0" w:space="0" w:color="auto"/>
                <w:bottom w:val="none" w:sz="0" w:space="0" w:color="auto"/>
                <w:right w:val="none" w:sz="0" w:space="0" w:color="auto"/>
              </w:divBdr>
            </w:div>
          </w:divsChild>
        </w:div>
        <w:div w:id="1743061015">
          <w:marLeft w:val="0"/>
          <w:marRight w:val="0"/>
          <w:marTop w:val="0"/>
          <w:marBottom w:val="0"/>
          <w:divBdr>
            <w:top w:val="none" w:sz="0" w:space="0" w:color="auto"/>
            <w:left w:val="none" w:sz="0" w:space="0" w:color="auto"/>
            <w:bottom w:val="none" w:sz="0" w:space="0" w:color="auto"/>
            <w:right w:val="none" w:sz="0" w:space="0" w:color="auto"/>
          </w:divBdr>
          <w:divsChild>
            <w:div w:id="350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3594">
      <w:bodyDiv w:val="1"/>
      <w:marLeft w:val="0"/>
      <w:marRight w:val="0"/>
      <w:marTop w:val="0"/>
      <w:marBottom w:val="0"/>
      <w:divBdr>
        <w:top w:val="none" w:sz="0" w:space="0" w:color="auto"/>
        <w:left w:val="none" w:sz="0" w:space="0" w:color="auto"/>
        <w:bottom w:val="none" w:sz="0" w:space="0" w:color="auto"/>
        <w:right w:val="none" w:sz="0" w:space="0" w:color="auto"/>
      </w:divBdr>
    </w:div>
    <w:div w:id="1853105076">
      <w:bodyDiv w:val="1"/>
      <w:marLeft w:val="0"/>
      <w:marRight w:val="0"/>
      <w:marTop w:val="0"/>
      <w:marBottom w:val="0"/>
      <w:divBdr>
        <w:top w:val="none" w:sz="0" w:space="0" w:color="auto"/>
        <w:left w:val="none" w:sz="0" w:space="0" w:color="auto"/>
        <w:bottom w:val="none" w:sz="0" w:space="0" w:color="auto"/>
        <w:right w:val="none" w:sz="0" w:space="0" w:color="auto"/>
      </w:divBdr>
    </w:div>
    <w:div w:id="1893150812">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36679358">
      <w:bodyDiv w:val="1"/>
      <w:marLeft w:val="0"/>
      <w:marRight w:val="0"/>
      <w:marTop w:val="0"/>
      <w:marBottom w:val="0"/>
      <w:divBdr>
        <w:top w:val="none" w:sz="0" w:space="0" w:color="auto"/>
        <w:left w:val="none" w:sz="0" w:space="0" w:color="auto"/>
        <w:bottom w:val="none" w:sz="0" w:space="0" w:color="auto"/>
        <w:right w:val="none" w:sz="0" w:space="0" w:color="auto"/>
      </w:divBdr>
      <w:divsChild>
        <w:div w:id="31739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swpdhpecurriculum.coassemble.com/enter/b6fNd0S" TargetMode="External"/><Relationship Id="rId18" Type="http://schemas.openxmlformats.org/officeDocument/2006/relationships/footer" Target="footer3.xml"/><Relationship Id="rId26" Type="http://schemas.openxmlformats.org/officeDocument/2006/relationships/hyperlink" Target="https://news.un.org/en/story/2021/02/1083732" TargetMode="External"/><Relationship Id="rId39" Type="http://schemas.openxmlformats.org/officeDocument/2006/relationships/hyperlink" Target="https://www.take3.org/take-action/" TargetMode="External"/><Relationship Id="rId21" Type="http://schemas.openxmlformats.org/officeDocument/2006/relationships/hyperlink" Target="https://app.education.nsw.gov.au/digital-learning-selector/LearningActivity/Card/542" TargetMode="External"/><Relationship Id="rId34" Type="http://schemas.openxmlformats.org/officeDocument/2006/relationships/hyperlink" Target="https://taronga.org.au/education/excursions/learning-spaces" TargetMode="External"/><Relationship Id="rId42" Type="http://schemas.openxmlformats.org/officeDocument/2006/relationships/hyperlink" Target="https://pitchdeck.improvepresentation.com/what-is-a-pitch-deck" TargetMode="External"/><Relationship Id="R396a03a21d274c3e" Type="http://schemas.microsoft.com/office/2019/09/relationships/intelligence" Target="intelligenc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sustainabilityinschools.edu.au/support-and-resources-ns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vingoceans.com/" TargetMode="External"/><Relationship Id="rId24" Type="http://schemas.openxmlformats.org/officeDocument/2006/relationships/hyperlink" Target="https://t4l.schools.nsw.gov.au/resources/teaching-and-learning-resources/the-student-podcaster.html" TargetMode="External"/><Relationship Id="rId32" Type="http://schemas.openxmlformats.org/officeDocument/2006/relationships/hyperlink" Target="https://www.climate.gov/teaching/essential-principles-climate-literacy/essential-principles-climate-literacy" TargetMode="External"/><Relationship Id="rId37" Type="http://schemas.openxmlformats.org/officeDocument/2006/relationships/hyperlink" Target="https://schoolsnsw.sharepoint.com/sites/NSWPDHPECurriculumSecondaryTeam/Shared%20Documents/Projects/2.0%207-10%20PDHPE%20Syllabus%20implementation%20project/unesdoc.unesco.org/in/rest/annotationSVC/DownloadWatermarkedAttachment/attach_import_03a3112b-9a74-42cb-9e88-0395620b3197?_=261962eng.pdf?to=8&amp;from=1" TargetMode="External"/><Relationship Id="rId40" Type="http://schemas.openxmlformats.org/officeDocument/2006/relationships/hyperlink" Target="https://www.take3.org/the-plastic-fac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pz.harvard.edu/resources/headlines" TargetMode="External"/><Relationship Id="rId28" Type="http://schemas.openxmlformats.org/officeDocument/2006/relationships/hyperlink" Target="https://www.sustainableschoolsnsw.org.au/manage/young-people/enviro-clubs-manual/project-ideas" TargetMode="External"/><Relationship Id="rId36" Type="http://schemas.openxmlformats.org/officeDocument/2006/relationships/hyperlink" Target="https://youtu.be/YyiuLwhUpH4" TargetMode="External"/><Relationship Id="rId10" Type="http://schemas.openxmlformats.org/officeDocument/2006/relationships/endnotes" Target="endnotes.xml"/><Relationship Id="rId19" Type="http://schemas.openxmlformats.org/officeDocument/2006/relationships/hyperlink" Target="https://movingoceans.com/" TargetMode="External"/><Relationship Id="rId31" Type="http://schemas.openxmlformats.org/officeDocument/2006/relationships/hyperlink" Target="https://www.un.org/sustainabledevelopment/health/"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curriculum/key-learning-areas/pdhpe/pdhpe-syllabus-implementation/pdhpe-communication" TargetMode="External"/><Relationship Id="rId22" Type="http://schemas.openxmlformats.org/officeDocument/2006/relationships/hyperlink" Target="https://pitchdeck.improvepresentation.com/what-is-a-pitch-deck" TargetMode="External"/><Relationship Id="rId27" Type="http://schemas.openxmlformats.org/officeDocument/2006/relationships/hyperlink" Target="http://pz.harvard.edu/resources/the-3-whys" TargetMode="External"/><Relationship Id="rId30" Type="http://schemas.openxmlformats.org/officeDocument/2006/relationships/hyperlink" Target="https://www.coolaustralia.org/take-action/sustainability-in-your-class-all-you-need-to-know/" TargetMode="External"/><Relationship Id="rId35" Type="http://schemas.openxmlformats.org/officeDocument/2006/relationships/hyperlink" Target="https://taronga.org.au/conservation-and-science/our-actions/green-grant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nsw.gov.au/teaching-and-learning/curriculum/key-learning-areas/pdhpe/pdhpe-syllabus-implementation/learning-environment" TargetMode="External"/><Relationship Id="rId17" Type="http://schemas.openxmlformats.org/officeDocument/2006/relationships/header" Target="header1.xml"/><Relationship Id="rId25" Type="http://schemas.openxmlformats.org/officeDocument/2006/relationships/hyperlink" Target="http://pz.harvard.edu/resources/the-3-whys" TargetMode="External"/><Relationship Id="rId33" Type="http://schemas.openxmlformats.org/officeDocument/2006/relationships/hyperlink" Target="https://taronga.org.au/conservation-and-science/our-contribution" TargetMode="External"/><Relationship Id="rId38" Type="http://schemas.openxmlformats.org/officeDocument/2006/relationships/hyperlink" Target="https://youtu.be/mV5a094KBH4" TargetMode="External"/><Relationship Id="rId20" Type="http://schemas.openxmlformats.org/officeDocument/2006/relationships/hyperlink" Target="https://pz.harvard.edu/resources/see-think-wonder" TargetMode="External"/><Relationship Id="rId41" Type="http://schemas.openxmlformats.org/officeDocument/2006/relationships/hyperlink" Target="https://www.edutopia.org/article/building-climate-literacy-community-science-projects?utm_content=linkpos10&amp;utm_source=edu-newsletter&amp;utm_medium=email&amp;utm_campaign=weekly-2021-06-30-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4A4EE700FF54E9B4F463A62CB9170" ma:contentTypeVersion="13" ma:contentTypeDescription="Create a new document." ma:contentTypeScope="" ma:versionID="886886ee059ac89aa939c65c39ec30a4">
  <xsd:schema xmlns:xsd="http://www.w3.org/2001/XMLSchema" xmlns:xs="http://www.w3.org/2001/XMLSchema" xmlns:p="http://schemas.microsoft.com/office/2006/metadata/properties" xmlns:ns2="dc8e8e5b-739f-45b7-ac3b-35c761c30811" xmlns:ns3="a29d17d1-33f7-48a9-910c-2d0362ea3916" targetNamespace="http://schemas.microsoft.com/office/2006/metadata/properties" ma:root="true" ma:fieldsID="b9814d5a0cd8a7d5504f361d29e4c376" ns2:_="" ns3:_="">
    <xsd:import namespace="dc8e8e5b-739f-45b7-ac3b-35c761c30811"/>
    <xsd:import namespace="a29d17d1-33f7-48a9-910c-2d0362ea3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e8e5b-739f-45b7-ac3b-35c761c30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d17d1-33f7-48a9-910c-2d0362ea39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E07B2-B28F-477A-96F0-8A35325A9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e8e5b-739f-45b7-ac3b-35c761c30811"/>
    <ds:schemaRef ds:uri="a29d17d1-33f7-48a9-910c-2d0362ea3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F0CDD-BFDD-4EB6-8611-5B3DD21A6897}">
  <ds:schemaRefs>
    <ds:schemaRef ds:uri="http://schemas.openxmlformats.org/officeDocument/2006/bibliography"/>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C:\Users\rmartin88\AppData\Local\Temp\Temp4_DoEBrandAsset.zip\DoE Word Template 2020\20200115-DOE-annotated-template.dotx</Template>
  <TotalTime>1</TotalTime>
  <Pages>26</Pages>
  <Words>5619</Words>
  <Characters>32030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Stage 5 Moving Oceans</vt:lpstr>
    </vt:vector>
  </TitlesOfParts>
  <Manager/>
  <Company>NSW Department of Education</Company>
  <LinksUpToDate>false</LinksUpToDate>
  <CharactersWithSpaces>37574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5 Moving Oceans</dc:title>
  <dc:subject/>
  <dc:creator>NSW Department of Education</dc:creator>
  <cp:keywords/>
  <dc:description/>
  <cp:lastModifiedBy>Renee West</cp:lastModifiedBy>
  <cp:revision>2</cp:revision>
  <cp:lastPrinted>2020-08-07T17:33:00Z</cp:lastPrinted>
  <dcterms:created xsi:type="dcterms:W3CDTF">2021-10-06T22:54:00Z</dcterms:created>
  <dcterms:modified xsi:type="dcterms:W3CDTF">2021-10-06T22:54:00Z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0x010100BE54A4EE700FF54E9B4F463A62CB9170</vt:lpwstr>
  </property>
</Properties>
</file>