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80535" w14:textId="77777777" w:rsidR="00A82701" w:rsidRDefault="00A82701" w:rsidP="00A82701">
      <w:pPr>
        <w:pStyle w:val="Title"/>
      </w:pPr>
      <w:r>
        <w:t xml:space="preserve">Science and technology scope and sequence </w:t>
      </w:r>
    </w:p>
    <w:p w14:paraId="400C7C06" w14:textId="5AE9D952" w:rsidR="00A82701" w:rsidRDefault="00A82701" w:rsidP="001F2E1F">
      <w:pPr>
        <w:pStyle w:val="Heading2"/>
      </w:pPr>
      <w:r>
        <w:t>Term 1, odd years – (</w:t>
      </w:r>
      <w:r w:rsidR="001F2E1F" w:rsidRPr="001F2E1F">
        <w:t>What strand/s, unit title, questions and content will be covered?)</w:t>
      </w:r>
    </w:p>
    <w:p w14:paraId="772E61DC" w14:textId="42FA2617" w:rsidR="00030F80" w:rsidRDefault="00A82701" w:rsidP="00A82701">
      <w:r>
        <w:t>Write a brief overview of the teaching and learning for the term. You could draw this from a synthesis of the outcomes, skills, content focus, inquiry or focus questions and/or content dot points. The purpose is to provide a brief snapshot of the skills and key concepts to be addressed during the term.</w:t>
      </w:r>
    </w:p>
    <w:tbl>
      <w:tblPr>
        <w:tblStyle w:val="Tableheader2"/>
        <w:tblW w:w="14741" w:type="dxa"/>
        <w:tblLook w:val="04A0" w:firstRow="1" w:lastRow="0" w:firstColumn="1" w:lastColumn="0" w:noHBand="0" w:noVBand="1"/>
        <w:tblCaption w:val="Term 1, odd years"/>
      </w:tblPr>
      <w:tblGrid>
        <w:gridCol w:w="3969"/>
        <w:gridCol w:w="3969"/>
        <w:gridCol w:w="6803"/>
      </w:tblGrid>
      <w:tr w:rsidR="00A82701" w14:paraId="26CE211D" w14:textId="77777777" w:rsidTr="00A82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376C9C6" w14:textId="3E1ACE56" w:rsidR="00A82701" w:rsidRDefault="00A82701" w:rsidP="00A82701">
            <w:r w:rsidRPr="00AA4299">
              <w:t>Outcomes</w:t>
            </w:r>
          </w:p>
        </w:tc>
        <w:tc>
          <w:tcPr>
            <w:tcW w:w="3969" w:type="dxa"/>
          </w:tcPr>
          <w:p w14:paraId="3F278646" w14:textId="256A8D2A" w:rsidR="00A82701" w:rsidRDefault="00A82701" w:rsidP="00A8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Inquiry/focus questions</w:t>
            </w:r>
          </w:p>
        </w:tc>
        <w:tc>
          <w:tcPr>
            <w:tcW w:w="6803" w:type="dxa"/>
          </w:tcPr>
          <w:p w14:paraId="6A5700FF" w14:textId="03B64886" w:rsidR="00A82701" w:rsidRDefault="00A82701" w:rsidP="00A8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Content</w:t>
            </w:r>
          </w:p>
        </w:tc>
      </w:tr>
      <w:tr w:rsidR="00A82701" w14:paraId="32EB9C38" w14:textId="77777777" w:rsidTr="00A82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CD90D48" w14:textId="66F5CF5E" w:rsidR="00A82701" w:rsidRDefault="00A82701" w:rsidP="00422080">
            <w:r w:rsidRPr="00AA4299">
              <w:t xml:space="preserve">What outcomes </w:t>
            </w:r>
            <w:r w:rsidR="00422080">
              <w:t>will be</w:t>
            </w:r>
            <w:r w:rsidRPr="00AA4299">
              <w:t xml:space="preserve"> addressed this term?</w:t>
            </w:r>
          </w:p>
        </w:tc>
        <w:tc>
          <w:tcPr>
            <w:tcW w:w="3969" w:type="dxa"/>
          </w:tcPr>
          <w:p w14:paraId="3DDF6264" w14:textId="5068A4A1" w:rsidR="00A82701" w:rsidRDefault="00A82701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>What inquiry/focus questions you will be using?</w:t>
            </w:r>
          </w:p>
        </w:tc>
        <w:tc>
          <w:tcPr>
            <w:tcW w:w="6803" w:type="dxa"/>
          </w:tcPr>
          <w:p w14:paraId="3DCE6AFF" w14:textId="4F8E6897" w:rsidR="00A82701" w:rsidRDefault="00A82701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 xml:space="preserve">What </w:t>
            </w:r>
            <w:r w:rsidR="00422080">
              <w:t xml:space="preserve">content markers </w:t>
            </w:r>
            <w:r w:rsidRPr="00AA4299">
              <w:t>will be addressed this term?</w:t>
            </w:r>
          </w:p>
        </w:tc>
      </w:tr>
    </w:tbl>
    <w:p w14:paraId="75C859F9" w14:textId="77777777" w:rsidR="00A82701" w:rsidRDefault="00A82701">
      <w:r>
        <w:br w:type="page"/>
      </w:r>
    </w:p>
    <w:p w14:paraId="4F112652" w14:textId="793C8417" w:rsidR="00A82701" w:rsidRDefault="00A82701" w:rsidP="001F2E1F">
      <w:pPr>
        <w:pStyle w:val="Heading2"/>
      </w:pPr>
      <w:r>
        <w:lastRenderedPageBreak/>
        <w:t>Term 2, odd years – (</w:t>
      </w:r>
      <w:r w:rsidR="00422080">
        <w:t>What strand/s, unit title, questions and content will be covered?</w:t>
      </w:r>
      <w:r w:rsidR="001F2E1F" w:rsidRPr="001F2E1F">
        <w:t>)</w:t>
      </w:r>
    </w:p>
    <w:p w14:paraId="5FF7F3F3" w14:textId="77777777" w:rsidR="00A82701" w:rsidRDefault="00A82701" w:rsidP="00A82701">
      <w:r>
        <w:t>Write a brief overview of the teaching and learning for the term. You could draw this from a synthesis of the outcomes, skills, content focus, inquiry or focus questions and/or content dot points. The purpose is to provide a brief snapshot of the skills and key concepts to be addressed during the term.</w:t>
      </w:r>
    </w:p>
    <w:tbl>
      <w:tblPr>
        <w:tblStyle w:val="Tableheader2"/>
        <w:tblW w:w="14741" w:type="dxa"/>
        <w:tblLook w:val="04A0" w:firstRow="1" w:lastRow="0" w:firstColumn="1" w:lastColumn="0" w:noHBand="0" w:noVBand="1"/>
        <w:tblCaption w:val="Term 2, odd years "/>
      </w:tblPr>
      <w:tblGrid>
        <w:gridCol w:w="3969"/>
        <w:gridCol w:w="3969"/>
        <w:gridCol w:w="6803"/>
      </w:tblGrid>
      <w:tr w:rsidR="00A82701" w14:paraId="26126E94" w14:textId="77777777" w:rsidTr="00CF2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6569B27" w14:textId="77777777" w:rsidR="00A82701" w:rsidRDefault="00A82701" w:rsidP="00CF2238">
            <w:r w:rsidRPr="00AA4299">
              <w:t>Outcomes</w:t>
            </w:r>
          </w:p>
        </w:tc>
        <w:tc>
          <w:tcPr>
            <w:tcW w:w="3969" w:type="dxa"/>
          </w:tcPr>
          <w:p w14:paraId="038AF3E6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Inquiry/focus questions</w:t>
            </w:r>
          </w:p>
        </w:tc>
        <w:tc>
          <w:tcPr>
            <w:tcW w:w="6803" w:type="dxa"/>
          </w:tcPr>
          <w:p w14:paraId="04BB7209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Content</w:t>
            </w:r>
          </w:p>
        </w:tc>
      </w:tr>
      <w:tr w:rsidR="00422080" w14:paraId="70126669" w14:textId="77777777" w:rsidTr="00CF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C28FD28" w14:textId="5C2F0D8E" w:rsidR="00422080" w:rsidRDefault="00422080" w:rsidP="00422080">
            <w:r w:rsidRPr="00AA4299">
              <w:t xml:space="preserve">What outcomes </w:t>
            </w:r>
            <w:r>
              <w:t>will be</w:t>
            </w:r>
            <w:r w:rsidRPr="00AA4299">
              <w:t xml:space="preserve"> addressed this term?</w:t>
            </w:r>
          </w:p>
        </w:tc>
        <w:tc>
          <w:tcPr>
            <w:tcW w:w="3969" w:type="dxa"/>
          </w:tcPr>
          <w:p w14:paraId="3B84B5C2" w14:textId="58CDCF71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>What inquiry/focus questions you will be using?</w:t>
            </w:r>
          </w:p>
        </w:tc>
        <w:tc>
          <w:tcPr>
            <w:tcW w:w="6803" w:type="dxa"/>
          </w:tcPr>
          <w:p w14:paraId="6D3D9F3A" w14:textId="7C187723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 xml:space="preserve">What </w:t>
            </w:r>
            <w:r>
              <w:t xml:space="preserve">content markers </w:t>
            </w:r>
            <w:r w:rsidRPr="00AA4299">
              <w:t>will be addressed this term?</w:t>
            </w:r>
          </w:p>
        </w:tc>
      </w:tr>
    </w:tbl>
    <w:p w14:paraId="0CEFAB2E" w14:textId="77777777" w:rsidR="00A82701" w:rsidRDefault="00A82701" w:rsidP="00A82701">
      <w:r>
        <w:br w:type="page"/>
      </w:r>
    </w:p>
    <w:p w14:paraId="3FFAF0CD" w14:textId="3C3B7F78" w:rsidR="00A82701" w:rsidRDefault="00A82701" w:rsidP="001F2E1F">
      <w:pPr>
        <w:pStyle w:val="Heading2"/>
      </w:pPr>
      <w:r>
        <w:t>Term 3, odd years – (</w:t>
      </w:r>
      <w:r w:rsidR="00422080">
        <w:t>What strand/s, unit title, questions and content will be covered?</w:t>
      </w:r>
      <w:r w:rsidR="001F2E1F" w:rsidRPr="001F2E1F">
        <w:t>)</w:t>
      </w:r>
    </w:p>
    <w:p w14:paraId="18F4C430" w14:textId="77777777" w:rsidR="00A82701" w:rsidRDefault="00A82701" w:rsidP="00A82701">
      <w:r>
        <w:t>Write a brief overview of the teaching and learning for the term. You could draw this from a synthesis of the outcomes, skills, content focus, inquiry or focus questions and/or content dot points. The purpose is to provide a brief snapshot of the skills and key concepts to be addressed during the term.</w:t>
      </w:r>
    </w:p>
    <w:tbl>
      <w:tblPr>
        <w:tblStyle w:val="Tableheader2"/>
        <w:tblW w:w="14741" w:type="dxa"/>
        <w:tblLook w:val="04A0" w:firstRow="1" w:lastRow="0" w:firstColumn="1" w:lastColumn="0" w:noHBand="0" w:noVBand="1"/>
        <w:tblCaption w:val="Term 3, odd years "/>
      </w:tblPr>
      <w:tblGrid>
        <w:gridCol w:w="3969"/>
        <w:gridCol w:w="3969"/>
        <w:gridCol w:w="6803"/>
      </w:tblGrid>
      <w:tr w:rsidR="00A82701" w14:paraId="120A35DA" w14:textId="77777777" w:rsidTr="00CF2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1172581" w14:textId="77777777" w:rsidR="00A82701" w:rsidRDefault="00A82701" w:rsidP="00CF2238">
            <w:r w:rsidRPr="00AA4299">
              <w:t>Outcomes</w:t>
            </w:r>
          </w:p>
        </w:tc>
        <w:tc>
          <w:tcPr>
            <w:tcW w:w="3969" w:type="dxa"/>
          </w:tcPr>
          <w:p w14:paraId="700684F3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Inquiry/focus questions</w:t>
            </w:r>
          </w:p>
        </w:tc>
        <w:tc>
          <w:tcPr>
            <w:tcW w:w="6803" w:type="dxa"/>
          </w:tcPr>
          <w:p w14:paraId="45275C3C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Content</w:t>
            </w:r>
          </w:p>
        </w:tc>
      </w:tr>
      <w:tr w:rsidR="00422080" w14:paraId="46314FE0" w14:textId="77777777" w:rsidTr="00CF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CC0ADAF" w14:textId="5F967D18" w:rsidR="00422080" w:rsidRDefault="00422080" w:rsidP="00422080">
            <w:r w:rsidRPr="00AA4299">
              <w:t xml:space="preserve">What outcomes </w:t>
            </w:r>
            <w:r>
              <w:t>will be</w:t>
            </w:r>
            <w:r w:rsidRPr="00AA4299">
              <w:t xml:space="preserve"> addressed this term?</w:t>
            </w:r>
          </w:p>
        </w:tc>
        <w:tc>
          <w:tcPr>
            <w:tcW w:w="3969" w:type="dxa"/>
          </w:tcPr>
          <w:p w14:paraId="76D3E2F8" w14:textId="4B1CD2C2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>What inquiry/focus questions you will be using?</w:t>
            </w:r>
          </w:p>
        </w:tc>
        <w:tc>
          <w:tcPr>
            <w:tcW w:w="6803" w:type="dxa"/>
          </w:tcPr>
          <w:p w14:paraId="39B7407A" w14:textId="237936E8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 xml:space="preserve">What </w:t>
            </w:r>
            <w:r>
              <w:t xml:space="preserve">content markers </w:t>
            </w:r>
            <w:r w:rsidRPr="00AA4299">
              <w:t>will be addressed this term?</w:t>
            </w:r>
          </w:p>
        </w:tc>
      </w:tr>
    </w:tbl>
    <w:p w14:paraId="6CD2301F" w14:textId="77777777" w:rsidR="00A82701" w:rsidRDefault="00A82701" w:rsidP="00A82701">
      <w:r>
        <w:br w:type="page"/>
      </w:r>
    </w:p>
    <w:p w14:paraId="568CF6BE" w14:textId="0370D498" w:rsidR="00A82701" w:rsidRDefault="00A82701" w:rsidP="00A82701">
      <w:pPr>
        <w:pStyle w:val="Heading2"/>
      </w:pPr>
      <w:r>
        <w:t>Term 4, od</w:t>
      </w:r>
      <w:r w:rsidR="001F2E1F">
        <w:t>d years – (</w:t>
      </w:r>
      <w:r w:rsidR="00422080">
        <w:t>What strand/s, unit title, questions and content will be covered?</w:t>
      </w:r>
      <w:r>
        <w:t>)</w:t>
      </w:r>
    </w:p>
    <w:p w14:paraId="78E2BCFF" w14:textId="77777777" w:rsidR="00A82701" w:rsidRDefault="00A82701" w:rsidP="00A82701">
      <w:r>
        <w:t>Write a brief overview of the teaching and learning for the term. You could draw this from a synthesis of the outcomes, skills, content focus, inquiry or focus questions and/or content dot points. The purpose is to provide a brief snapshot of the skills and key concepts to be addressed during the term.</w:t>
      </w:r>
    </w:p>
    <w:tbl>
      <w:tblPr>
        <w:tblStyle w:val="Tableheader2"/>
        <w:tblW w:w="14741" w:type="dxa"/>
        <w:tblLook w:val="04A0" w:firstRow="1" w:lastRow="0" w:firstColumn="1" w:lastColumn="0" w:noHBand="0" w:noVBand="1"/>
        <w:tblCaption w:val="Term 4, odd years "/>
      </w:tblPr>
      <w:tblGrid>
        <w:gridCol w:w="3969"/>
        <w:gridCol w:w="3969"/>
        <w:gridCol w:w="6803"/>
      </w:tblGrid>
      <w:tr w:rsidR="00A82701" w14:paraId="7A77E7E6" w14:textId="77777777" w:rsidTr="00CF2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D798B02" w14:textId="77777777" w:rsidR="00A82701" w:rsidRDefault="00A82701" w:rsidP="00CF2238">
            <w:r w:rsidRPr="00AA4299">
              <w:t>Outcomes</w:t>
            </w:r>
          </w:p>
        </w:tc>
        <w:tc>
          <w:tcPr>
            <w:tcW w:w="3969" w:type="dxa"/>
          </w:tcPr>
          <w:p w14:paraId="2AD695AF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Inquiry/focus questions</w:t>
            </w:r>
          </w:p>
        </w:tc>
        <w:tc>
          <w:tcPr>
            <w:tcW w:w="6803" w:type="dxa"/>
          </w:tcPr>
          <w:p w14:paraId="053918C5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Content</w:t>
            </w:r>
          </w:p>
        </w:tc>
      </w:tr>
      <w:tr w:rsidR="00422080" w14:paraId="6474E2A9" w14:textId="77777777" w:rsidTr="00CF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5085472" w14:textId="11760B3D" w:rsidR="00422080" w:rsidRDefault="00422080" w:rsidP="00422080">
            <w:r w:rsidRPr="00AA4299">
              <w:t xml:space="preserve">What outcomes </w:t>
            </w:r>
            <w:r>
              <w:t>will be</w:t>
            </w:r>
            <w:r w:rsidRPr="00AA4299">
              <w:t xml:space="preserve"> addressed this term?</w:t>
            </w:r>
          </w:p>
        </w:tc>
        <w:tc>
          <w:tcPr>
            <w:tcW w:w="3969" w:type="dxa"/>
          </w:tcPr>
          <w:p w14:paraId="0B9C76DA" w14:textId="4224ED5E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>What inquiry/focus questions you will be using?</w:t>
            </w:r>
          </w:p>
        </w:tc>
        <w:tc>
          <w:tcPr>
            <w:tcW w:w="6803" w:type="dxa"/>
          </w:tcPr>
          <w:p w14:paraId="0C885015" w14:textId="79021CDB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 xml:space="preserve">What </w:t>
            </w:r>
            <w:r>
              <w:t xml:space="preserve">content markers </w:t>
            </w:r>
            <w:r w:rsidRPr="00AA4299">
              <w:t>will be addressed this term?</w:t>
            </w:r>
          </w:p>
        </w:tc>
      </w:tr>
    </w:tbl>
    <w:p w14:paraId="73284D9A" w14:textId="77777777" w:rsidR="00A82701" w:rsidRDefault="00A82701" w:rsidP="00A82701">
      <w:r>
        <w:br w:type="page"/>
      </w:r>
    </w:p>
    <w:p w14:paraId="403984B0" w14:textId="6CEF69A0" w:rsidR="00A82701" w:rsidRDefault="00A82701" w:rsidP="001F2E1F">
      <w:pPr>
        <w:pStyle w:val="Heading2"/>
      </w:pPr>
      <w:r>
        <w:t>Term 1, even years – (</w:t>
      </w:r>
      <w:r w:rsidR="001F2E1F" w:rsidRPr="001F2E1F">
        <w:t xml:space="preserve">What strand/s, unit title, questions and content </w:t>
      </w:r>
      <w:r w:rsidR="00422080">
        <w:t>will</w:t>
      </w:r>
      <w:r w:rsidR="001F2E1F" w:rsidRPr="001F2E1F">
        <w:t xml:space="preserve"> be covered?)</w:t>
      </w:r>
    </w:p>
    <w:p w14:paraId="79A41E57" w14:textId="77777777" w:rsidR="00A82701" w:rsidRDefault="00A82701" w:rsidP="00A82701">
      <w:r>
        <w:t>Write a brief overview of the teaching and learning for the term. You could draw this from a synthesis of the outcomes, skills, content focus, inquiry or focus questions and/or content dot points. The purpose is to provide a brief snapshot of the skills and key concepts to be addressed during the term.</w:t>
      </w:r>
    </w:p>
    <w:tbl>
      <w:tblPr>
        <w:tblStyle w:val="Tableheader2"/>
        <w:tblW w:w="14741" w:type="dxa"/>
        <w:tblLook w:val="04A0" w:firstRow="1" w:lastRow="0" w:firstColumn="1" w:lastColumn="0" w:noHBand="0" w:noVBand="1"/>
        <w:tblCaption w:val="Term 1, even years "/>
      </w:tblPr>
      <w:tblGrid>
        <w:gridCol w:w="3969"/>
        <w:gridCol w:w="3969"/>
        <w:gridCol w:w="6803"/>
      </w:tblGrid>
      <w:tr w:rsidR="00A82701" w14:paraId="6CBB7126" w14:textId="77777777" w:rsidTr="00CF2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82CD79C" w14:textId="77777777" w:rsidR="00A82701" w:rsidRDefault="00A82701" w:rsidP="00CF2238">
            <w:r w:rsidRPr="00AA4299">
              <w:t>Outcomes</w:t>
            </w:r>
          </w:p>
        </w:tc>
        <w:tc>
          <w:tcPr>
            <w:tcW w:w="3969" w:type="dxa"/>
          </w:tcPr>
          <w:p w14:paraId="5B5833A4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Inquiry/focus questions</w:t>
            </w:r>
          </w:p>
        </w:tc>
        <w:tc>
          <w:tcPr>
            <w:tcW w:w="6803" w:type="dxa"/>
          </w:tcPr>
          <w:p w14:paraId="61C20EB7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Content</w:t>
            </w:r>
          </w:p>
        </w:tc>
      </w:tr>
      <w:tr w:rsidR="00422080" w14:paraId="5D5C6C18" w14:textId="77777777" w:rsidTr="00CF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DF0A381" w14:textId="6004AC2C" w:rsidR="00422080" w:rsidRDefault="00422080" w:rsidP="00422080">
            <w:r w:rsidRPr="00AA4299">
              <w:t xml:space="preserve">What outcomes </w:t>
            </w:r>
            <w:r>
              <w:t>will be</w:t>
            </w:r>
            <w:r w:rsidRPr="00AA4299">
              <w:t xml:space="preserve"> addressed this term?</w:t>
            </w:r>
          </w:p>
        </w:tc>
        <w:tc>
          <w:tcPr>
            <w:tcW w:w="3969" w:type="dxa"/>
          </w:tcPr>
          <w:p w14:paraId="43BD90DC" w14:textId="007E1440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>What inquiry/focus questions you will be using?</w:t>
            </w:r>
          </w:p>
        </w:tc>
        <w:tc>
          <w:tcPr>
            <w:tcW w:w="6803" w:type="dxa"/>
          </w:tcPr>
          <w:p w14:paraId="5A6B31A5" w14:textId="21FFC9C7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 xml:space="preserve">What </w:t>
            </w:r>
            <w:r>
              <w:t xml:space="preserve">content markers </w:t>
            </w:r>
            <w:r w:rsidRPr="00AA4299">
              <w:t>will be addressed this term?</w:t>
            </w:r>
          </w:p>
        </w:tc>
      </w:tr>
    </w:tbl>
    <w:p w14:paraId="3DABB6CD" w14:textId="77777777" w:rsidR="00A82701" w:rsidRDefault="00A82701" w:rsidP="00A82701">
      <w:r>
        <w:br w:type="page"/>
      </w:r>
    </w:p>
    <w:p w14:paraId="7F90A764" w14:textId="6DC9AA9D" w:rsidR="00A82701" w:rsidRDefault="00A82701" w:rsidP="001F2E1F">
      <w:pPr>
        <w:pStyle w:val="Heading2"/>
      </w:pPr>
      <w:r>
        <w:t xml:space="preserve">Term 2, </w:t>
      </w:r>
      <w:r w:rsidRPr="00A82701">
        <w:t xml:space="preserve">even </w:t>
      </w:r>
      <w:r>
        <w:t>years – (</w:t>
      </w:r>
      <w:r w:rsidR="001F2E1F" w:rsidRPr="001F2E1F">
        <w:t>What strand/s, unit</w:t>
      </w:r>
      <w:r w:rsidR="00422080">
        <w:t xml:space="preserve"> title, questions and content will</w:t>
      </w:r>
      <w:r w:rsidR="001F2E1F" w:rsidRPr="001F2E1F">
        <w:t xml:space="preserve"> be covered?)</w:t>
      </w:r>
    </w:p>
    <w:p w14:paraId="6B72AE1F" w14:textId="77777777" w:rsidR="00A82701" w:rsidRDefault="00A82701" w:rsidP="00A82701">
      <w:r>
        <w:t>Write a brief overview of the teaching and learning for the term. You could draw this from a synthesis of the outcomes, skills, content focus, inquiry or focus questions and/or content dot points. The purpose is to provide a brief snapshot of the skills and key concepts to be addressed during the term.</w:t>
      </w:r>
    </w:p>
    <w:tbl>
      <w:tblPr>
        <w:tblStyle w:val="Tableheader2"/>
        <w:tblW w:w="14741" w:type="dxa"/>
        <w:tblLook w:val="04A0" w:firstRow="1" w:lastRow="0" w:firstColumn="1" w:lastColumn="0" w:noHBand="0" w:noVBand="1"/>
        <w:tblCaption w:val="Term 2, even years "/>
      </w:tblPr>
      <w:tblGrid>
        <w:gridCol w:w="3969"/>
        <w:gridCol w:w="3969"/>
        <w:gridCol w:w="6803"/>
      </w:tblGrid>
      <w:tr w:rsidR="00A82701" w14:paraId="28338F4C" w14:textId="77777777" w:rsidTr="00CF2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98ED2C6" w14:textId="77777777" w:rsidR="00A82701" w:rsidRDefault="00A82701" w:rsidP="00CF2238">
            <w:r w:rsidRPr="00AA4299">
              <w:t>Outcomes</w:t>
            </w:r>
          </w:p>
        </w:tc>
        <w:tc>
          <w:tcPr>
            <w:tcW w:w="3969" w:type="dxa"/>
          </w:tcPr>
          <w:p w14:paraId="6738C4FA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Inquiry/focus questions</w:t>
            </w:r>
          </w:p>
        </w:tc>
        <w:tc>
          <w:tcPr>
            <w:tcW w:w="6803" w:type="dxa"/>
          </w:tcPr>
          <w:p w14:paraId="07E99CDD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Content</w:t>
            </w:r>
          </w:p>
        </w:tc>
      </w:tr>
      <w:tr w:rsidR="00422080" w14:paraId="1ADC4C3F" w14:textId="77777777" w:rsidTr="00CF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D0D153F" w14:textId="53F3B867" w:rsidR="00422080" w:rsidRDefault="00422080" w:rsidP="00422080">
            <w:r w:rsidRPr="00AA4299">
              <w:t xml:space="preserve">What outcomes </w:t>
            </w:r>
            <w:r>
              <w:t>will be</w:t>
            </w:r>
            <w:r w:rsidRPr="00AA4299">
              <w:t xml:space="preserve"> addressed this term?</w:t>
            </w:r>
          </w:p>
        </w:tc>
        <w:tc>
          <w:tcPr>
            <w:tcW w:w="3969" w:type="dxa"/>
          </w:tcPr>
          <w:p w14:paraId="59F50C65" w14:textId="48B16F49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>What inquiry/focus questions you will be using?</w:t>
            </w:r>
          </w:p>
        </w:tc>
        <w:tc>
          <w:tcPr>
            <w:tcW w:w="6803" w:type="dxa"/>
          </w:tcPr>
          <w:p w14:paraId="28E957DC" w14:textId="5F1D9729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 xml:space="preserve">What </w:t>
            </w:r>
            <w:r>
              <w:t xml:space="preserve">content markers </w:t>
            </w:r>
            <w:r w:rsidRPr="00AA4299">
              <w:t>will be addressed this term?</w:t>
            </w:r>
          </w:p>
        </w:tc>
      </w:tr>
    </w:tbl>
    <w:p w14:paraId="1065BEA4" w14:textId="77777777" w:rsidR="00A82701" w:rsidRDefault="00A82701" w:rsidP="00A82701">
      <w:r>
        <w:br w:type="page"/>
      </w:r>
    </w:p>
    <w:p w14:paraId="2A4F646F" w14:textId="00F381BA" w:rsidR="00A82701" w:rsidRDefault="00A82701" w:rsidP="001F2E1F">
      <w:pPr>
        <w:pStyle w:val="Heading2"/>
      </w:pPr>
      <w:r>
        <w:t xml:space="preserve">Term 3, </w:t>
      </w:r>
      <w:r w:rsidRPr="00A82701">
        <w:t xml:space="preserve">even </w:t>
      </w:r>
      <w:r>
        <w:t>years – (</w:t>
      </w:r>
      <w:r w:rsidR="00422080">
        <w:t xml:space="preserve">What </w:t>
      </w:r>
      <w:r w:rsidR="001F2E1F" w:rsidRPr="001F2E1F">
        <w:t>strand/s, unit</w:t>
      </w:r>
      <w:r w:rsidR="00422080">
        <w:t xml:space="preserve"> title, questions and content will</w:t>
      </w:r>
      <w:r w:rsidR="001F2E1F" w:rsidRPr="001F2E1F">
        <w:t xml:space="preserve"> be covered?)</w:t>
      </w:r>
    </w:p>
    <w:p w14:paraId="42CCBB69" w14:textId="77777777" w:rsidR="00A82701" w:rsidRDefault="00A82701" w:rsidP="00A82701">
      <w:r>
        <w:t>Write a brief overview of the teaching and learning for the term. You could draw this from a synthesis of the outcomes, skills, content focus, inquiry or focus questions and/or content dot points. The purpose is to provide a brief snapshot of the skills and key concepts to be addressed during the term.</w:t>
      </w:r>
    </w:p>
    <w:tbl>
      <w:tblPr>
        <w:tblStyle w:val="Tableheader2"/>
        <w:tblW w:w="14741" w:type="dxa"/>
        <w:tblLook w:val="04A0" w:firstRow="1" w:lastRow="0" w:firstColumn="1" w:lastColumn="0" w:noHBand="0" w:noVBand="1"/>
        <w:tblCaption w:val="Term 3, even years "/>
      </w:tblPr>
      <w:tblGrid>
        <w:gridCol w:w="3969"/>
        <w:gridCol w:w="3969"/>
        <w:gridCol w:w="6803"/>
      </w:tblGrid>
      <w:tr w:rsidR="00A82701" w14:paraId="6F821DC6" w14:textId="77777777" w:rsidTr="00CF2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33E70C1" w14:textId="77777777" w:rsidR="00A82701" w:rsidRDefault="00A82701" w:rsidP="00CF2238">
            <w:r w:rsidRPr="00AA4299">
              <w:t>Outcomes</w:t>
            </w:r>
          </w:p>
        </w:tc>
        <w:tc>
          <w:tcPr>
            <w:tcW w:w="3969" w:type="dxa"/>
          </w:tcPr>
          <w:p w14:paraId="4D786C23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Inquiry/focus questions</w:t>
            </w:r>
          </w:p>
        </w:tc>
        <w:tc>
          <w:tcPr>
            <w:tcW w:w="6803" w:type="dxa"/>
          </w:tcPr>
          <w:p w14:paraId="1FD95442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Content</w:t>
            </w:r>
          </w:p>
        </w:tc>
      </w:tr>
      <w:tr w:rsidR="00422080" w14:paraId="46DBC29A" w14:textId="77777777" w:rsidTr="00CF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DBD1ECD" w14:textId="033AD586" w:rsidR="00422080" w:rsidRDefault="00422080" w:rsidP="00422080">
            <w:r w:rsidRPr="00AA4299">
              <w:t xml:space="preserve">What outcomes </w:t>
            </w:r>
            <w:r>
              <w:t>will be</w:t>
            </w:r>
            <w:r w:rsidRPr="00AA4299">
              <w:t xml:space="preserve"> addressed this term?</w:t>
            </w:r>
          </w:p>
        </w:tc>
        <w:tc>
          <w:tcPr>
            <w:tcW w:w="3969" w:type="dxa"/>
          </w:tcPr>
          <w:p w14:paraId="0B5391A4" w14:textId="37A1EF42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>What inquiry/focus questions you will be using?</w:t>
            </w:r>
          </w:p>
        </w:tc>
        <w:tc>
          <w:tcPr>
            <w:tcW w:w="6803" w:type="dxa"/>
          </w:tcPr>
          <w:p w14:paraId="2006FB19" w14:textId="5D0BFD00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 xml:space="preserve">What </w:t>
            </w:r>
            <w:r>
              <w:t xml:space="preserve">content markers </w:t>
            </w:r>
            <w:r w:rsidRPr="00AA4299">
              <w:t>will be addressed this term?</w:t>
            </w:r>
          </w:p>
        </w:tc>
      </w:tr>
    </w:tbl>
    <w:p w14:paraId="77C56396" w14:textId="77777777" w:rsidR="00A82701" w:rsidRDefault="00A82701" w:rsidP="00A82701">
      <w:r>
        <w:br w:type="page"/>
      </w:r>
    </w:p>
    <w:p w14:paraId="6A8A62EE" w14:textId="19CED429" w:rsidR="00A82701" w:rsidRDefault="00A82701" w:rsidP="001F2E1F">
      <w:pPr>
        <w:pStyle w:val="Heading2"/>
      </w:pPr>
      <w:r>
        <w:t xml:space="preserve">Term 4, </w:t>
      </w:r>
      <w:r w:rsidRPr="00A82701">
        <w:t xml:space="preserve">even </w:t>
      </w:r>
      <w:r>
        <w:t>years – (</w:t>
      </w:r>
      <w:r w:rsidR="001F2E1F" w:rsidRPr="001F2E1F">
        <w:t>What strand/s, unit</w:t>
      </w:r>
      <w:r w:rsidR="00422080">
        <w:t xml:space="preserve"> title, questions and content will</w:t>
      </w:r>
      <w:r w:rsidR="001F2E1F" w:rsidRPr="001F2E1F">
        <w:t xml:space="preserve"> be covered?)</w:t>
      </w:r>
    </w:p>
    <w:p w14:paraId="5A0244F6" w14:textId="77777777" w:rsidR="00A82701" w:rsidRDefault="00A82701" w:rsidP="00A82701">
      <w:r>
        <w:t>Write a brief overview of the teaching and learning for the term. You could draw this from a synthesis of the outcomes, skills, content focus, inquiry or focus questions and/or content dot points. The purpose is to provide a brief snapshot of the skills and key concepts to be addressed during the term.</w:t>
      </w:r>
    </w:p>
    <w:tbl>
      <w:tblPr>
        <w:tblStyle w:val="Tableheader2"/>
        <w:tblW w:w="14741" w:type="dxa"/>
        <w:tblLook w:val="04A0" w:firstRow="1" w:lastRow="0" w:firstColumn="1" w:lastColumn="0" w:noHBand="0" w:noVBand="1"/>
        <w:tblCaption w:val="Term 4, even years "/>
      </w:tblPr>
      <w:tblGrid>
        <w:gridCol w:w="3969"/>
        <w:gridCol w:w="3969"/>
        <w:gridCol w:w="6803"/>
      </w:tblGrid>
      <w:tr w:rsidR="00A82701" w14:paraId="7A9220F6" w14:textId="77777777" w:rsidTr="00CF2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41C7EEA" w14:textId="77777777" w:rsidR="00A82701" w:rsidRDefault="00A82701" w:rsidP="00CF2238">
            <w:r w:rsidRPr="00AA4299">
              <w:t>Outcomes</w:t>
            </w:r>
          </w:p>
        </w:tc>
        <w:tc>
          <w:tcPr>
            <w:tcW w:w="3969" w:type="dxa"/>
          </w:tcPr>
          <w:p w14:paraId="743D9FE9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Inquiry/focus questions</w:t>
            </w:r>
          </w:p>
        </w:tc>
        <w:tc>
          <w:tcPr>
            <w:tcW w:w="6803" w:type="dxa"/>
          </w:tcPr>
          <w:p w14:paraId="7B2CA3BA" w14:textId="77777777" w:rsidR="00A82701" w:rsidRDefault="00A82701" w:rsidP="00CF22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4299">
              <w:t>Content</w:t>
            </w:r>
          </w:p>
        </w:tc>
      </w:tr>
      <w:tr w:rsidR="00422080" w14:paraId="3B87B4A0" w14:textId="77777777" w:rsidTr="00CF2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076A16" w14:textId="395D6722" w:rsidR="00422080" w:rsidRDefault="00422080" w:rsidP="00422080">
            <w:r w:rsidRPr="00AA4299">
              <w:t xml:space="preserve">What outcomes </w:t>
            </w:r>
            <w:r>
              <w:t>will be</w:t>
            </w:r>
            <w:r w:rsidRPr="00AA4299">
              <w:t xml:space="preserve"> addressed this term?</w:t>
            </w:r>
          </w:p>
        </w:tc>
        <w:tc>
          <w:tcPr>
            <w:tcW w:w="3969" w:type="dxa"/>
          </w:tcPr>
          <w:p w14:paraId="5E7DBD69" w14:textId="7105E811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>What inquiry/focus questions you will be using?</w:t>
            </w:r>
          </w:p>
        </w:tc>
        <w:tc>
          <w:tcPr>
            <w:tcW w:w="6803" w:type="dxa"/>
          </w:tcPr>
          <w:p w14:paraId="18D842CF" w14:textId="700A03D8" w:rsidR="00422080" w:rsidRDefault="00422080" w:rsidP="0042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299">
              <w:t xml:space="preserve">What </w:t>
            </w:r>
            <w:r>
              <w:t xml:space="preserve">content markers </w:t>
            </w:r>
            <w:r w:rsidRPr="00AA4299">
              <w:t>will be addressed this term?</w:t>
            </w:r>
            <w:bookmarkStart w:id="0" w:name="_GoBack"/>
            <w:bookmarkEnd w:id="0"/>
          </w:p>
        </w:tc>
      </w:tr>
    </w:tbl>
    <w:p w14:paraId="6CF9500D" w14:textId="67091BDB" w:rsidR="00A82701" w:rsidRPr="00B657CE" w:rsidRDefault="00422080" w:rsidP="00A82701">
      <w:pPr>
        <w:rPr>
          <w:sz w:val="22"/>
        </w:rPr>
      </w:pPr>
      <w:hyperlink r:id="rId11" w:history="1">
        <w:r w:rsidR="00B657CE" w:rsidRPr="00F96D17">
          <w:rPr>
            <w:rStyle w:val="Hyperlink"/>
            <w:sz w:val="22"/>
          </w:rPr>
          <w:t>Science and Technology K-6 Syllabus (2017)</w:t>
        </w:r>
      </w:hyperlink>
      <w:r w:rsidR="00B657CE" w:rsidRPr="00F96D17">
        <w:rPr>
          <w:rStyle w:val="SubtleReference"/>
        </w:rPr>
        <w:t xml:space="preserve"> © NSW Education Standards Authority (NESA) for and on behalf of the Crown in right of the State of New South Wales.</w:t>
      </w:r>
    </w:p>
    <w:sectPr w:rsidR="00A82701" w:rsidRPr="00B657CE" w:rsidSect="000C27C4">
      <w:headerReference w:type="default" r:id="rId12"/>
      <w:footerReference w:type="even" r:id="rId13"/>
      <w:footerReference w:type="default" r:id="rId14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8047" w14:textId="77777777" w:rsidR="00412B5A" w:rsidRDefault="00412B5A" w:rsidP="00191F45">
      <w:r>
        <w:separator/>
      </w:r>
    </w:p>
    <w:p w14:paraId="440CF6F7" w14:textId="77777777" w:rsidR="00412B5A" w:rsidRDefault="00412B5A"/>
    <w:p w14:paraId="406B2D09" w14:textId="77777777" w:rsidR="00412B5A" w:rsidRDefault="00412B5A"/>
    <w:p w14:paraId="6AAB7ACC" w14:textId="77777777" w:rsidR="00412B5A" w:rsidRDefault="00412B5A"/>
  </w:endnote>
  <w:endnote w:type="continuationSeparator" w:id="0">
    <w:p w14:paraId="5050AE1D" w14:textId="77777777" w:rsidR="00412B5A" w:rsidRDefault="00412B5A" w:rsidP="00191F45">
      <w:r>
        <w:continuationSeparator/>
      </w:r>
    </w:p>
    <w:p w14:paraId="4234794F" w14:textId="77777777" w:rsidR="00412B5A" w:rsidRDefault="00412B5A"/>
    <w:p w14:paraId="721E9F51" w14:textId="77777777" w:rsidR="00412B5A" w:rsidRDefault="00412B5A"/>
    <w:p w14:paraId="1BD2DB8B" w14:textId="77777777" w:rsidR="00412B5A" w:rsidRDefault="00412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1FCF" w14:textId="5D69985A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22080">
      <w:rPr>
        <w:noProof/>
      </w:rPr>
      <w:t>2</w:t>
    </w:r>
    <w:r w:rsidRPr="002810D3">
      <w:fldChar w:fldCharType="end"/>
    </w:r>
    <w:r w:rsidRPr="002810D3">
      <w:tab/>
    </w:r>
    <w:sdt>
      <w:sdtPr>
        <w:rPr>
          <w:rFonts w:eastAsia="SimSun" w:cs="Times New Roman"/>
          <w:szCs w:val="18"/>
          <w:lang w:eastAsia="zh-CN"/>
        </w:rPr>
        <w:alias w:val="Title"/>
        <w:tag w:val=""/>
        <w:id w:val="629756443"/>
        <w:placeholder>
          <w:docPart w:val="31586D2C77734D8F87C958509BFE75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57CE" w:rsidRPr="00B657CE">
          <w:rPr>
            <w:rFonts w:eastAsia="SimSun" w:cs="Times New Roman"/>
            <w:szCs w:val="18"/>
            <w:lang w:eastAsia="zh-CN"/>
          </w:rPr>
          <w:t>Blank template with questions and content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AEA" w14:textId="13D55060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422080">
      <w:rPr>
        <w:noProof/>
      </w:rPr>
      <w:t>Oct-19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422080">
      <w:rPr>
        <w:noProof/>
      </w:rPr>
      <w:t>1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51D72" w14:textId="77777777" w:rsidR="00412B5A" w:rsidRDefault="00412B5A" w:rsidP="00191F45">
      <w:r>
        <w:separator/>
      </w:r>
    </w:p>
    <w:p w14:paraId="60D76D63" w14:textId="77777777" w:rsidR="00412B5A" w:rsidRDefault="00412B5A"/>
    <w:p w14:paraId="438C5A0A" w14:textId="77777777" w:rsidR="00412B5A" w:rsidRDefault="00412B5A"/>
    <w:p w14:paraId="7A66FAC2" w14:textId="77777777" w:rsidR="00412B5A" w:rsidRDefault="00412B5A"/>
  </w:footnote>
  <w:footnote w:type="continuationSeparator" w:id="0">
    <w:p w14:paraId="6125A655" w14:textId="77777777" w:rsidR="00412B5A" w:rsidRDefault="00412B5A" w:rsidP="00191F45">
      <w:r>
        <w:continuationSeparator/>
      </w:r>
    </w:p>
    <w:p w14:paraId="7C6AFF9D" w14:textId="77777777" w:rsidR="00412B5A" w:rsidRDefault="00412B5A"/>
    <w:p w14:paraId="2FDD2A17" w14:textId="77777777" w:rsidR="00412B5A" w:rsidRDefault="00412B5A"/>
    <w:p w14:paraId="52A4782A" w14:textId="77777777" w:rsidR="00412B5A" w:rsidRDefault="00412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15F0" w14:textId="77777777" w:rsidR="00E03FDC" w:rsidRDefault="00E03FDC">
    <w:pPr>
      <w:pStyle w:val="Header"/>
    </w:pPr>
    <w:r w:rsidRPr="00E03FDC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0F8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040"/>
    <w:rsid w:val="0007214A"/>
    <w:rsid w:val="0007226B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27F9B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4D5E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2E1F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15F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2B5A"/>
    <w:rsid w:val="00414D5B"/>
    <w:rsid w:val="004163AD"/>
    <w:rsid w:val="0041645A"/>
    <w:rsid w:val="00417BB8"/>
    <w:rsid w:val="00421CC4"/>
    <w:rsid w:val="00422080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348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0B8B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57CEB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38E2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A661A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5044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0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701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57CE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6743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3D2E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2318"/>
    <w:rsid w:val="00D33363"/>
    <w:rsid w:val="00D34943"/>
    <w:rsid w:val="00D34A2B"/>
    <w:rsid w:val="00D359D4"/>
    <w:rsid w:val="00D41B88"/>
    <w:rsid w:val="00D41E23"/>
    <w:rsid w:val="00D429EC"/>
    <w:rsid w:val="00D43912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55C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559A4"/>
  <w14:defaultImageDpi w14:val="32767"/>
  <w15:chartTrackingRefBased/>
  <w15:docId w15:val="{4419DCAB-A758-4FD9-B52D-CC3A410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072040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D8655C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table" w:customStyle="1" w:styleId="Tableheader2">
    <w:name w:val="ŠTable header2"/>
    <w:basedOn w:val="Tableheader"/>
    <w:uiPriority w:val="99"/>
    <w:rsid w:val="00D43912"/>
    <w:pPr>
      <w:spacing w:before="0" w:line="240" w:lineRule="auto"/>
    </w:pPr>
    <w:tblPr/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 w:val="0"/>
        <w:sz w:val="20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D43912"/>
    <w:rPr>
      <w:color w:val="808080"/>
    </w:rPr>
  </w:style>
  <w:style w:type="paragraph" w:customStyle="1" w:styleId="TableBold">
    <w:name w:val="TableŠBold"/>
    <w:basedOn w:val="Caption"/>
    <w:qFormat/>
    <w:rsid w:val="00072040"/>
    <w:pPr>
      <w:widowControl w:val="0"/>
      <w:adjustRightInd w:val="0"/>
      <w:snapToGrid w:val="0"/>
      <w:spacing w:before="8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science/science-and-technology-k-6-new-syllab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raham4\OneDrive%20-%20NSW%20Department%20of%20Education\Desktop\PROJECTS%20FOLDER\029%20-%20SciTech%20-%20Scope%20and%20Sequences%20V2\DOE_Word_Template_Landscape%20-%20Original%20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586D2C77734D8F87C958509BFE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D27A-73E3-4460-BC63-1E5503BE265F}"/>
      </w:docPartPr>
      <w:docPartBody>
        <w:p w:rsidR="002F080F" w:rsidRDefault="00F31FC5">
          <w:r w:rsidRPr="00DA5A8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5"/>
    <w:rsid w:val="002F080F"/>
    <w:rsid w:val="003D591C"/>
    <w:rsid w:val="00B8713E"/>
    <w:rsid w:val="00F3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1F8B9B068CE48BD5257E9439D0F04" ma:contentTypeVersion="7" ma:contentTypeDescription="Create a new document." ma:contentTypeScope="" ma:versionID="00f90902c6f1afd52c3d350ed416f98e">
  <xsd:schema xmlns:xsd="http://www.w3.org/2001/XMLSchema" xmlns:xs="http://www.w3.org/2001/XMLSchema" xmlns:p="http://schemas.microsoft.com/office/2006/metadata/properties" xmlns:ns3="67bdf6bb-e693-4a82-b631-0b377b6bae2a" targetNamespace="http://schemas.microsoft.com/office/2006/metadata/properties" ma:root="true" ma:fieldsID="68c3053125b5d4646ac010d4e67381d0" ns3:_="">
    <xsd:import namespace="67bdf6bb-e693-4a82-b631-0b377b6bae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f6bb-e693-4a82-b631-0b377b6b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29F59-64AF-49A9-B226-246819206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f6bb-e693-4a82-b631-0b377b6b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6AF26-7306-4890-B8DA-67B5EF6BFB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bdf6bb-e693-4a82-b631-0b377b6bae2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6ABFB1-6579-4E6A-938D-E2F27FE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04DA4-6CF9-490C-B1FA-146411A5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DOE_Word_Template_Landscape - Original File.dotx</Template>
  <TotalTime>106</TotalTime>
  <Pages>8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with questions and content</vt:lpstr>
    </vt:vector>
  </TitlesOfParts>
  <Manager/>
  <Company>NSW Department of Education</Company>
  <LinksUpToDate>false</LinksUpToDate>
  <CharactersWithSpaces>4957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with questions and content</dc:title>
  <dc:subject/>
  <dc:creator>NSW Department of Education</dc:creator>
  <cp:keywords/>
  <dc:description/>
  <cp:lastModifiedBy>Easter Carmeli</cp:lastModifiedBy>
  <cp:revision>12</cp:revision>
  <cp:lastPrinted>2019-07-18T06:52:00Z</cp:lastPrinted>
  <dcterms:created xsi:type="dcterms:W3CDTF">2019-10-21T00:49:00Z</dcterms:created>
  <dcterms:modified xsi:type="dcterms:W3CDTF">2019-10-28T01:19:00Z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0x0101008001F8B9B068CE48BD5257E9439D0F04</vt:lpwstr>
  </property>
</Properties>
</file>