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F6A55" w:rsidR="005F6A55" w:rsidP="005F6A55" w:rsidRDefault="005F6A55" w14:paraId="12EBBEB6" w14:textId="0CCAD28E">
      <w:pPr>
        <w:pStyle w:val="Title"/>
      </w:pPr>
      <w:r w:rsidRPr="005F6A55">
        <w:t>Science and technology K-6 sample scope and sequence</w:t>
      </w:r>
    </w:p>
    <w:p w:rsidR="00D01564" w:rsidP="00D01564" w:rsidRDefault="00D01564" w14:paraId="5576053A" w14:textId="09E85D6E">
      <w:pPr>
        <w:pStyle w:val="Heading2"/>
      </w:pPr>
      <w:r>
        <w:t>Overarching questions</w:t>
      </w:r>
      <w:r w:rsidRPr="00D01564">
        <w:t xml:space="preserve"> – </w:t>
      </w:r>
      <w:r>
        <w:t>w</w:t>
      </w:r>
      <w:r w:rsidRPr="005F6A55" w:rsidR="005F6A55">
        <w:t>hole school</w:t>
      </w:r>
    </w:p>
    <w:p w:rsidRPr="00D01564" w:rsidR="00D01564" w:rsidP="00D01564" w:rsidRDefault="00D01564" w14:paraId="32550061" w14:textId="77777777">
      <w:r>
        <w:br w:type="page"/>
      </w:r>
    </w:p>
    <w:p w:rsidRPr="005F6A55" w:rsidR="005F6A55" w:rsidP="000B0D88" w:rsidRDefault="005F6A55" w14:paraId="2BB372FD" w14:textId="5E809DCA">
      <w:pPr>
        <w:pStyle w:val="Heading3"/>
      </w:pPr>
      <w:r w:rsidRPr="005F6A55">
        <w:lastRenderedPageBreak/>
        <w:t>Term 1, odd year – food and fibre</w:t>
      </w:r>
    </w:p>
    <w:p w:rsidR="00030F80" w:rsidP="005F6A55" w:rsidRDefault="005F6A55" w14:paraId="772E61DC" w14:textId="01805757">
      <w:r w:rsidRPr="005F6A55">
        <w:rPr>
          <w:rStyle w:val="Strong"/>
        </w:rPr>
        <w:t>Overarching question:</w:t>
      </w:r>
      <w:r w:rsidRPr="005F6A55">
        <w:t xml:space="preserve"> How do we use plants and animals for food and fibre?</w:t>
      </w:r>
    </w:p>
    <w:tbl>
      <w:tblPr>
        <w:tblStyle w:val="Tableheader"/>
        <w:tblW w:w="14806" w:type="dxa"/>
        <w:tblInd w:w="-30" w:type="dxa"/>
        <w:tblLook w:val="04A0" w:firstRow="1" w:lastRow="0" w:firstColumn="1" w:lastColumn="0" w:noHBand="0" w:noVBand="1"/>
        <w:tblCaption w:val="Term 1, odd year – food and fibre"/>
      </w:tblPr>
      <w:tblGrid>
        <w:gridCol w:w="633"/>
        <w:gridCol w:w="4819"/>
        <w:gridCol w:w="4819"/>
        <w:gridCol w:w="4535"/>
      </w:tblGrid>
      <w:tr w:rsidR="000B0D88" w:rsidTr="1FC84320" w14:paraId="7A511FC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Mar/>
          </w:tcPr>
          <w:p w:rsidR="00FC1793" w:rsidP="00FC1793" w:rsidRDefault="00FC1793" w14:paraId="6FA872BD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FC1793" w:rsidP="00FC1793" w:rsidRDefault="00FC1793" w14:paraId="2C46A5F0" w14:textId="1F512E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B0317">
              <w:t>Skills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FC1793" w:rsidP="00FC1793" w:rsidRDefault="00FC1793" w14:paraId="2D58A39B" w14:textId="086E0D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B0317">
              <w:t>Knowledge and understanding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5" w:type="dxa"/>
            <w:tcMar/>
          </w:tcPr>
          <w:p w:rsidR="00FC1793" w:rsidP="00FC1793" w:rsidRDefault="00FC1793" w14:paraId="3C894CB9" w14:textId="00FFE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B0317">
              <w:t>Inquiry/focus questions</w:t>
            </w:r>
          </w:p>
        </w:tc>
      </w:tr>
      <w:tr w:rsidR="000B0D88" w:rsidTr="1FC84320" w14:paraId="1454A29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Mar/>
          </w:tcPr>
          <w:p w:rsidR="00FC1793" w:rsidP="00FC1793" w:rsidRDefault="00FC1793" w14:paraId="153C4B6B" w14:textId="73D18A96">
            <w:r>
              <w:t>ES1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Pr="00FF2EF6" w:rsidR="00FC1793" w:rsidP="00FF2EF6" w:rsidRDefault="00FC1793" w14:paraId="73FD1EF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2EF6">
              <w:rPr>
                <w:rStyle w:val="TableBoldChar"/>
              </w:rPr>
              <w:t>Working scientifically STe-1WS-S:</w:t>
            </w:r>
            <w:r w:rsidRPr="00FF2EF6">
              <w:t xml:space="preserve"> observes, questions and collects data to communicate ideas</w:t>
            </w:r>
          </w:p>
          <w:p w:rsidR="00FC1793" w:rsidP="00FC1793" w:rsidRDefault="00FC1793" w14:paraId="4525F7C0" w14:textId="50990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2EF6">
              <w:rPr>
                <w:rStyle w:val="TableBoldChar"/>
              </w:rPr>
              <w:t>Design and production STe-2DP-T:</w:t>
            </w:r>
            <w:r>
              <w:t xml:space="preserve"> develops solutions to an identified need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FC1793" w:rsidP="00FC1793" w:rsidRDefault="00FC1793" w14:paraId="5C9E5D36" w14:textId="23ABA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2EF6">
              <w:rPr>
                <w:rStyle w:val="TableBoldChar"/>
              </w:rPr>
              <w:t>Living world STe-3LW-ST:</w:t>
            </w:r>
            <w:r w:rsidRPr="00FC1793">
              <w:t xml:space="preserve"> explores the characteristics, needs and uses of living things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5" w:type="dxa"/>
            <w:tcMar/>
          </w:tcPr>
          <w:p w:rsidR="00FC1793" w:rsidP="00FC1793" w:rsidRDefault="00FC1793" w14:paraId="2CBFEB1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do we notice about living things?</w:t>
            </w:r>
          </w:p>
          <w:p w:rsidR="00FC1793" w:rsidP="00FC1793" w:rsidRDefault="00FC1793" w14:paraId="426AC000" w14:textId="59AA8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can living things be used to meet our needs?</w:t>
            </w:r>
          </w:p>
        </w:tc>
      </w:tr>
      <w:tr w:rsidR="000B0D88" w:rsidTr="1FC84320" w14:paraId="0E86D91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Mar/>
          </w:tcPr>
          <w:p w:rsidR="00FC1793" w:rsidP="00FC1793" w:rsidRDefault="00FC1793" w14:paraId="0DEEEFA6" w14:textId="1A1CB86A">
            <w:r>
              <w:t>S1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25D78D98" w:rsidP="1FC84320" w:rsidRDefault="25D78D98" w14:paraId="60654767" w14:textId="68F4C04A">
            <w:pPr>
              <w:rPr>
                <w:rStyle w:val="TableBoldChar"/>
              </w:rPr>
            </w:pPr>
            <w:r w:rsidRPr="1FC84320" w:rsidR="25D78D98">
              <w:rPr>
                <w:rStyle w:val="TableBoldChar"/>
              </w:rPr>
              <w:t>Working scientifically ST1-1WS-S:</w:t>
            </w:r>
            <w:r w:rsidRPr="1FC84320" w:rsidR="25D78D98">
              <w:rPr>
                <w:rStyle w:val="TableBoldChar"/>
                <w:b w:val="0"/>
                <w:bCs w:val="0"/>
              </w:rPr>
              <w:t xml:space="preserve"> observes, question and collects data to communicate and compare ideas</w:t>
            </w:r>
          </w:p>
          <w:p w:rsidR="00FC1793" w:rsidP="00FC1793" w:rsidRDefault="00FC1793" w14:paraId="226C76E4" w14:textId="6B71C8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2EF6">
              <w:rPr>
                <w:rStyle w:val="TableBoldChar"/>
              </w:rPr>
              <w:t>Design and production ST1-2DP-T:</w:t>
            </w:r>
            <w:r w:rsidRPr="003230F1">
              <w:t xml:space="preserve"> uses materials, tools and equipment to develop solutions for a need or opportunity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FC1793" w:rsidP="00FC1793" w:rsidRDefault="00FC1793" w14:paraId="3619DC86" w14:textId="3D42C4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2EF6">
              <w:rPr>
                <w:rStyle w:val="TableBoldChar"/>
              </w:rPr>
              <w:t>Living world ST1-5LW-T:</w:t>
            </w:r>
            <w:r w:rsidRPr="00123F5B">
              <w:t xml:space="preserve"> identifies how plants and animals are used for food and fibre products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5" w:type="dxa"/>
            <w:tcMar/>
          </w:tcPr>
          <w:p w:rsidR="00FC1793" w:rsidP="00FC1793" w:rsidRDefault="00FC1793" w14:paraId="192DD666" w14:textId="2C7EDE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23F5B">
              <w:t>How do humans use plants and animals?</w:t>
            </w:r>
          </w:p>
        </w:tc>
      </w:tr>
      <w:tr w:rsidR="000B0D88" w:rsidTr="1FC84320" w14:paraId="747D26B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Mar/>
          </w:tcPr>
          <w:p w:rsidR="00FC1793" w:rsidP="00FC1793" w:rsidRDefault="00FC1793" w14:paraId="66439050" w14:textId="400C21F1">
            <w:r>
              <w:t>S2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287F8A1B" w:rsidP="1FC84320" w:rsidRDefault="287F8A1B" w14:paraId="3CE58C5F" w14:textId="61083696">
            <w:pPr>
              <w:rPr>
                <w:rStyle w:val="TableBoldChar"/>
              </w:rPr>
            </w:pPr>
            <w:r w:rsidRPr="1FC84320" w:rsidR="287F8A1B">
              <w:rPr>
                <w:rStyle w:val="TableBoldChar"/>
              </w:rPr>
              <w:t>Working scientifically ST2-1WS-S:</w:t>
            </w:r>
            <w:r w:rsidRPr="1FC84320" w:rsidR="287F8A1B">
              <w:rPr>
                <w:rStyle w:val="TableBoldChar"/>
                <w:b w:val="0"/>
                <w:bCs w:val="0"/>
              </w:rPr>
              <w:t xml:space="preserve"> questions, plans and conducts scientific investigation, collects and summarises data and communicates using scientific representations</w:t>
            </w:r>
          </w:p>
          <w:p w:rsidR="00FC1793" w:rsidP="00FC1793" w:rsidRDefault="00FC1793" w14:paraId="49042D0C" w14:textId="07378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2EF6">
              <w:rPr>
                <w:rStyle w:val="TableBoldChar"/>
              </w:rPr>
              <w:t>Design and production ST2-2DP-T:</w:t>
            </w:r>
            <w:r w:rsidRPr="003230F1">
              <w:t xml:space="preserve"> selects and uses materials, tools and equipment to develop solutions for a need or opportunity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FC1793" w:rsidP="00FC1793" w:rsidRDefault="00FC1793" w14:paraId="4040F2FC" w14:textId="067B1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2EF6">
              <w:rPr>
                <w:rStyle w:val="TableBoldChar"/>
              </w:rPr>
              <w:t>Living world ST2-5LW-T:</w:t>
            </w:r>
            <w:r w:rsidRPr="00123F5B">
              <w:t xml:space="preserve"> describes how agricultural processes are used to grow plants and raise animals for food, clothing and shelter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5" w:type="dxa"/>
            <w:tcMar/>
          </w:tcPr>
          <w:p w:rsidR="00FC1793" w:rsidP="00FC1793" w:rsidRDefault="00FC1793" w14:paraId="16B68E48" w14:textId="439B8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F5B">
              <w:t>How do we create food and fibre products from animals and plants?</w:t>
            </w:r>
          </w:p>
        </w:tc>
      </w:tr>
      <w:tr w:rsidR="000B0D88" w:rsidTr="1FC84320" w14:paraId="2CFEF67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Mar/>
          </w:tcPr>
          <w:p w:rsidR="00FC1793" w:rsidP="00FC1793" w:rsidRDefault="00FC1793" w14:paraId="0043FE8D" w14:textId="7EDEC794">
            <w:r>
              <w:t>S3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58A240CD" w:rsidP="1FC84320" w:rsidRDefault="58A240CD" w14:paraId="4BF58BBB" w14:textId="59B187CE">
            <w:pPr>
              <w:rPr>
                <w:rStyle w:val="TableBoldChar"/>
              </w:rPr>
            </w:pPr>
            <w:r w:rsidRPr="1FC84320" w:rsidR="58A240CD">
              <w:rPr>
                <w:rStyle w:val="TableBoldChar"/>
              </w:rPr>
              <w:t>Working scientifically ST3-1WS-S:</w:t>
            </w:r>
            <w:r w:rsidRPr="1FC84320" w:rsidR="58A240CD">
              <w:rPr>
                <w:rStyle w:val="TableBoldChar"/>
                <w:b w:val="0"/>
                <w:bCs w:val="0"/>
              </w:rPr>
              <w:t xml:space="preserve"> plans and conducts scientific investigations to answer testable questions, and </w:t>
            </w:r>
            <w:r w:rsidRPr="1FC84320" w:rsidR="58A240CD">
              <w:rPr>
                <w:rStyle w:val="TableBoldChar"/>
                <w:b w:val="0"/>
                <w:bCs w:val="0"/>
              </w:rPr>
              <w:t>collects</w:t>
            </w:r>
            <w:r w:rsidRPr="1FC84320" w:rsidR="58A240CD">
              <w:rPr>
                <w:rStyle w:val="TableBoldChar"/>
                <w:b w:val="0"/>
                <w:bCs w:val="0"/>
              </w:rPr>
              <w:t xml:space="preserve"> and summarises data to communicate conclusions</w:t>
            </w:r>
          </w:p>
          <w:p w:rsidR="00FC1793" w:rsidP="00FC1793" w:rsidRDefault="00FC1793" w14:paraId="4B890B43" w14:textId="779908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2EF6">
              <w:rPr>
                <w:rStyle w:val="TableBoldChar"/>
              </w:rPr>
              <w:t>Design and production ST3-2DP-T:</w:t>
            </w:r>
            <w:r w:rsidRPr="003230F1">
              <w:t xml:space="preserve"> plans and uses materials, tools and equipment to develop solutions for a need or opportunity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FC1793" w:rsidP="00FC1793" w:rsidRDefault="00FC1793" w14:paraId="6381F157" w14:textId="461BBB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2EF6">
              <w:rPr>
                <w:rStyle w:val="TableBoldChar"/>
              </w:rPr>
              <w:t>Living world ST3-5LW-T:</w:t>
            </w:r>
            <w:r w:rsidRPr="00123F5B">
              <w:t xml:space="preserve"> explains how food and fibre are produced sustainably in managed environments for health and nutrition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5" w:type="dxa"/>
            <w:tcMar/>
          </w:tcPr>
          <w:p w:rsidR="00FC1793" w:rsidP="00FC1793" w:rsidRDefault="00FC1793" w14:paraId="0B148354" w14:textId="60C4F4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23F5B">
              <w:t>Why is it important for food and/or fibre to be produced sustainably?</w:t>
            </w:r>
          </w:p>
        </w:tc>
      </w:tr>
    </w:tbl>
    <w:p w:rsidR="005F6A55" w:rsidRDefault="005F6A55" w14:paraId="3FDDF885" w14:textId="77777777">
      <w:r>
        <w:br w:type="page"/>
      </w:r>
    </w:p>
    <w:p w:rsidR="005F6A55" w:rsidP="005F6A55" w:rsidRDefault="005F6A55" w14:paraId="47277D75" w14:textId="77777777">
      <w:pPr>
        <w:pStyle w:val="Heading3"/>
      </w:pPr>
      <w:r>
        <w:lastRenderedPageBreak/>
        <w:t>Term 2, odd year – sky and space</w:t>
      </w:r>
    </w:p>
    <w:p w:rsidR="005F6A55" w:rsidP="005F6A55" w:rsidRDefault="005F6A55" w14:paraId="33A35490" w14:textId="52049E18">
      <w:r w:rsidRPr="005F6A55">
        <w:rPr>
          <w:rStyle w:val="Strong"/>
        </w:rPr>
        <w:t>Overarching questions:</w:t>
      </w:r>
      <w:r>
        <w:t xml:space="preserve"> What happens in the sky and space? How do we respond? How do we use digital technologies to record and represent things that happen in the sky and space?</w:t>
      </w:r>
    </w:p>
    <w:tbl>
      <w:tblPr>
        <w:tblStyle w:val="Tableheader"/>
        <w:tblW w:w="14805" w:type="dxa"/>
        <w:tblInd w:w="-60" w:type="dxa"/>
        <w:tblLook w:val="04A0" w:firstRow="1" w:lastRow="0" w:firstColumn="1" w:lastColumn="0" w:noHBand="0" w:noVBand="1"/>
        <w:tblCaption w:val="Term 2, odd year – sky and space"/>
      </w:tblPr>
      <w:tblGrid>
        <w:gridCol w:w="632"/>
        <w:gridCol w:w="5210"/>
        <w:gridCol w:w="4678"/>
        <w:gridCol w:w="4285"/>
      </w:tblGrid>
      <w:tr w:rsidR="00FC1793" w:rsidTr="1FC84320" w14:paraId="0897E09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tcMar/>
          </w:tcPr>
          <w:p w:rsidR="00FC1793" w:rsidP="00FC1793" w:rsidRDefault="00FC1793" w14:paraId="32DDB281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210" w:type="dxa"/>
            <w:tcMar/>
          </w:tcPr>
          <w:p w:rsidR="00FC1793" w:rsidP="00FC1793" w:rsidRDefault="00FC1793" w14:paraId="7E15DC4C" w14:textId="4FB42C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063C3">
              <w:t>Skills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78" w:type="dxa"/>
            <w:tcMar/>
          </w:tcPr>
          <w:p w:rsidR="00FC1793" w:rsidP="00FC1793" w:rsidRDefault="00FC1793" w14:paraId="27B13CDB" w14:textId="4E19BB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063C3">
              <w:t>Knowledge and understanding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85" w:type="dxa"/>
            <w:tcMar/>
          </w:tcPr>
          <w:p w:rsidR="00FC1793" w:rsidP="00FC1793" w:rsidRDefault="00FC1793" w14:paraId="5578711A" w14:textId="4C27C1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063C3">
              <w:t>Inquiry/focus questions</w:t>
            </w:r>
          </w:p>
        </w:tc>
      </w:tr>
      <w:tr w:rsidR="00FF2EF6" w:rsidTr="1FC84320" w14:paraId="52C8843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tcMar/>
          </w:tcPr>
          <w:p w:rsidR="00FF2EF6" w:rsidP="00FF2EF6" w:rsidRDefault="00FF2EF6" w14:paraId="458FDB25" w14:textId="402DE8E9">
            <w:r>
              <w:t>ES1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210" w:type="dxa"/>
            <w:tcMar/>
          </w:tcPr>
          <w:p w:rsidRPr="008E7B18" w:rsidR="008E7B18" w:rsidP="008E7B18" w:rsidRDefault="008E7B18" w14:paraId="78B2EE1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0A6">
              <w:rPr>
                <w:rStyle w:val="TableBoldChar"/>
              </w:rPr>
              <w:t>Working scientifically STe-1WS-S:</w:t>
            </w:r>
            <w:r w:rsidRPr="008E7B18">
              <w:t xml:space="preserve"> observes, questions and collects data to communicate ideas</w:t>
            </w:r>
          </w:p>
          <w:p w:rsidR="00FF2EF6" w:rsidP="008E7B18" w:rsidRDefault="008E7B18" w14:paraId="3AD6EF90" w14:textId="0363D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0A6">
              <w:rPr>
                <w:rStyle w:val="TableBoldChar"/>
              </w:rPr>
              <w:t>Design and production STe-2DP-T:</w:t>
            </w:r>
            <w:r w:rsidRPr="008E7B18">
              <w:t xml:space="preserve"> develops solutions to an identified need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78" w:type="dxa"/>
            <w:tcMar/>
          </w:tcPr>
          <w:p w:rsidR="008E7B18" w:rsidP="008E7B18" w:rsidRDefault="008E7B18" w14:paraId="0AE6043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0A6">
              <w:rPr>
                <w:rStyle w:val="TableBoldChar"/>
              </w:rPr>
              <w:t>Earth and space STe-6ES-S:</w:t>
            </w:r>
            <w:r>
              <w:t xml:space="preserve"> identifies how daily and seasonal changes in the environment affect humans and other living things </w:t>
            </w:r>
          </w:p>
          <w:p w:rsidR="00FF2EF6" w:rsidP="008E7B18" w:rsidRDefault="008E7B18" w14:paraId="62B127F9" w14:textId="353D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0A6">
              <w:rPr>
                <w:rStyle w:val="TableBoldChar"/>
              </w:rPr>
              <w:t>Digital technologies STe-7DI-T:</w:t>
            </w:r>
            <w:r>
              <w:t xml:space="preserve"> identifies digital systems and explores how instructions are used to control digital devices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85" w:type="dxa"/>
            <w:tcMar/>
          </w:tcPr>
          <w:p w:rsidR="008E7B18" w:rsidP="008E7B18" w:rsidRDefault="008E7B18" w14:paraId="61BF34B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do daily and seasonal changes affect the environment?</w:t>
            </w:r>
          </w:p>
          <w:p w:rsidRPr="008E7B18" w:rsidR="00FF2EF6" w:rsidP="008E7B18" w:rsidRDefault="008E7B18" w14:paraId="4157724B" w14:textId="7F55D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7B18">
              <w:t>How are digital technologies used in everyday life?</w:t>
            </w:r>
          </w:p>
        </w:tc>
      </w:tr>
      <w:tr w:rsidR="00FF2EF6" w:rsidTr="1FC84320" w14:paraId="61C9025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tcMar/>
          </w:tcPr>
          <w:p w:rsidR="00FF2EF6" w:rsidP="00FF2EF6" w:rsidRDefault="00FF2EF6" w14:paraId="7185B53B" w14:textId="39BE2BFD">
            <w:r>
              <w:t>S1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210" w:type="dxa"/>
            <w:tcMar/>
          </w:tcPr>
          <w:p w:rsidRPr="008E7B18" w:rsidR="008E7B18" w:rsidP="008E7B18" w:rsidRDefault="008E7B18" w14:paraId="63F8CB14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B70A6">
              <w:rPr>
                <w:rStyle w:val="TableBoldChar"/>
              </w:rPr>
              <w:t>Working scientifically ST1-1WS-S:</w:t>
            </w:r>
            <w:r w:rsidRPr="008E7B18">
              <w:t xml:space="preserve"> observes, questions and collects data to communicate and compare ideas</w:t>
            </w:r>
          </w:p>
          <w:p w:rsidR="00FF2EF6" w:rsidP="008E7B18" w:rsidRDefault="008E7B18" w14:paraId="3186848E" w14:textId="5A9399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B70A6">
              <w:rPr>
                <w:rStyle w:val="TableBoldChar"/>
              </w:rPr>
              <w:t>Design and production ST1-3DP-T:</w:t>
            </w:r>
            <w:r w:rsidRPr="008E7B18">
              <w:t xml:space="preserve"> describes, follows and represents algorithms to solve problems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78" w:type="dxa"/>
            <w:tcMar/>
          </w:tcPr>
          <w:p w:rsidR="008E7B18" w:rsidP="008E7B18" w:rsidRDefault="008E7B18" w14:paraId="7D26B6BC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B70A6">
              <w:rPr>
                <w:rStyle w:val="TableBoldChar"/>
              </w:rPr>
              <w:t>Earth and space ST1-10ES-S:</w:t>
            </w:r>
            <w:r>
              <w:t xml:space="preserve"> recognises observable changes occurring in the sky and on the land and identifies Earth’s resources</w:t>
            </w:r>
          </w:p>
          <w:p w:rsidR="00FF2EF6" w:rsidP="008E7B18" w:rsidRDefault="008E7B18" w14:paraId="109819A0" w14:textId="513D3C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B70A6">
              <w:rPr>
                <w:rStyle w:val="TableBoldChar"/>
              </w:rPr>
              <w:t>Digital technologies ST1-11DI-T:</w:t>
            </w:r>
            <w:r>
              <w:t xml:space="preserve"> identifies the components of digital systems and explores how data is represented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85" w:type="dxa"/>
            <w:tcMar/>
          </w:tcPr>
          <w:p w:rsidR="008E7B18" w:rsidP="008E7B18" w:rsidRDefault="008E7B18" w14:paraId="7501D8AC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How can we investigate the observable changes that occur in the sky and on the land?</w:t>
            </w:r>
          </w:p>
          <w:p w:rsidR="00FF2EF6" w:rsidP="008E7B18" w:rsidRDefault="008E7B18" w14:paraId="361BC107" w14:textId="62E222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What is data and how can we store and represent it?</w:t>
            </w:r>
          </w:p>
        </w:tc>
      </w:tr>
      <w:tr w:rsidR="00FF2EF6" w:rsidTr="1FC84320" w14:paraId="2A3DAFE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tcMar/>
          </w:tcPr>
          <w:p w:rsidR="00FF2EF6" w:rsidP="00FF2EF6" w:rsidRDefault="00FF2EF6" w14:paraId="776B5A15" w14:textId="46D3B983">
            <w:r>
              <w:t>S2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210" w:type="dxa"/>
            <w:tcMar/>
          </w:tcPr>
          <w:p w:rsidRPr="008E7B18" w:rsidR="008E7B18" w:rsidP="008E7B18" w:rsidRDefault="008E7B18" w14:paraId="37E55FE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0A6">
              <w:rPr>
                <w:rStyle w:val="TableBoldChar"/>
              </w:rPr>
              <w:t>Working scientifically ST2-1WS-S:</w:t>
            </w:r>
            <w:r w:rsidRPr="008E7B18">
              <w:t xml:space="preserve"> questions, plans and conducts scientific investigations, collects and summarises data and communicates using scientific representations</w:t>
            </w:r>
          </w:p>
          <w:p w:rsidR="00FF2EF6" w:rsidP="008E7B18" w:rsidRDefault="008E7B18" w14:paraId="6C6BC459" w14:textId="759DF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0A6">
              <w:rPr>
                <w:rStyle w:val="TableBoldChar"/>
              </w:rPr>
              <w:t>Design and production ST2-3DP-T:</w:t>
            </w:r>
            <w:r w:rsidRPr="008E7B18">
              <w:t xml:space="preserve"> defines problems, describes and follows algorithms to develop solutions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78" w:type="dxa"/>
            <w:tcMar/>
          </w:tcPr>
          <w:p w:rsidR="008E7B18" w:rsidP="008E7B18" w:rsidRDefault="008E7B18" w14:paraId="4A4C91C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0A6">
              <w:rPr>
                <w:rStyle w:val="TableBoldChar"/>
              </w:rPr>
              <w:t>Earth and space ST2-10ES-S:</w:t>
            </w:r>
            <w:r>
              <w:t xml:space="preserve"> investigates regular changes caused by interactions between the Earth and the Sun, and changes to the Earth’s surface</w:t>
            </w:r>
          </w:p>
          <w:p w:rsidR="00FF2EF6" w:rsidP="008E7B18" w:rsidRDefault="008E7B18" w14:paraId="7D5879BF" w14:textId="76812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FC84320" w:rsidR="2FD91B4B">
              <w:rPr>
                <w:b w:val="1"/>
                <w:bCs w:val="1"/>
              </w:rPr>
              <w:t>Digital technologies ST2-11DI-</w:t>
            </w:r>
            <w:proofErr w:type="gramStart"/>
            <w:r w:rsidRPr="1FC84320" w:rsidR="2FD91B4B">
              <w:rPr>
                <w:b w:val="1"/>
                <w:bCs w:val="1"/>
              </w:rPr>
              <w:t>T:</w:t>
            </w:r>
            <w:proofErr w:type="gramEnd"/>
            <w:r w:rsidR="2FD91B4B">
              <w:rPr/>
              <w:t xml:space="preserve"> describes how digital systems represent and transmit </w:t>
            </w:r>
            <w:proofErr w:type="gramStart"/>
            <w:r w:rsidR="2FD91B4B">
              <w:rPr/>
              <w:t>data</w:t>
            </w:r>
            <w:proofErr w:type="gram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85" w:type="dxa"/>
            <w:tcMar/>
          </w:tcPr>
          <w:p w:rsidR="008E7B18" w:rsidP="008E7B18" w:rsidRDefault="008E7B18" w14:paraId="5B58880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occurs as a result of the interactions between the Earth and the Sun?</w:t>
            </w:r>
          </w:p>
          <w:p w:rsidR="00FF2EF6" w:rsidP="008E7B18" w:rsidRDefault="008E7B18" w14:paraId="4643987C" w14:textId="6E67F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Why do we represent data in different ways?</w:t>
            </w:r>
          </w:p>
        </w:tc>
      </w:tr>
      <w:tr w:rsidR="00FF2EF6" w:rsidTr="1FC84320" w14:paraId="403785E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tcMar/>
          </w:tcPr>
          <w:p w:rsidR="00FF2EF6" w:rsidP="00FF2EF6" w:rsidRDefault="00FF2EF6" w14:paraId="1B91149F" w14:textId="146CAD5E">
            <w:r>
              <w:t>S3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210" w:type="dxa"/>
            <w:tcMar/>
          </w:tcPr>
          <w:p w:rsidRPr="008E7B18" w:rsidR="008E7B18" w:rsidP="008E7B18" w:rsidRDefault="008E7B18" w14:paraId="42B9F0F7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B70A6">
              <w:rPr>
                <w:rStyle w:val="TableBoldChar"/>
              </w:rPr>
              <w:t>Working scientifically ST3-1WS-S:</w:t>
            </w:r>
            <w:r w:rsidRPr="008E7B18">
              <w:t xml:space="preserve"> plans and conducts scientific investigations to answer testable questions, and collects and summarises data to communicate conclusions</w:t>
            </w:r>
          </w:p>
          <w:p w:rsidR="00FF2EF6" w:rsidP="008E7B18" w:rsidRDefault="008E7B18" w14:paraId="27D0CEFC" w14:textId="725E0E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B70A6">
              <w:rPr>
                <w:rStyle w:val="TableBoldChar"/>
              </w:rPr>
              <w:t>Design and production ST3-3DP-T:</w:t>
            </w:r>
            <w:r w:rsidRPr="008E7B18">
              <w:t xml:space="preserve"> defines problems, and designs, modifies and follows algorithms to develop solutions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78" w:type="dxa"/>
            <w:tcMar/>
          </w:tcPr>
          <w:p w:rsidR="008E7B18" w:rsidP="008E7B18" w:rsidRDefault="008E7B18" w14:paraId="2BD9622F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B70A6">
              <w:rPr>
                <w:rStyle w:val="TableBoldChar"/>
              </w:rPr>
              <w:t>Earth and space ST3-10ES-S:</w:t>
            </w:r>
            <w:r>
              <w:t xml:space="preserve"> explains regular events in the solar system and geological events on the Earth’s surface</w:t>
            </w:r>
          </w:p>
          <w:p w:rsidR="00FF2EF6" w:rsidP="008E7B18" w:rsidRDefault="008E7B18" w14:paraId="10A16E5E" w14:textId="4D9877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B70A6">
              <w:rPr>
                <w:rStyle w:val="TableBoldChar"/>
              </w:rPr>
              <w:t>Digital technologies ST3-11DI-T:</w:t>
            </w:r>
            <w:r>
              <w:t xml:space="preserve"> explains how digital systems represent data, connect together to form networks and transmit data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85" w:type="dxa"/>
            <w:tcMar/>
          </w:tcPr>
          <w:p w:rsidR="008E7B18" w:rsidP="008E7B18" w:rsidRDefault="008E7B18" w14:paraId="4ABB2E77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How does the Earth compare to other planets in the solar system?</w:t>
            </w:r>
          </w:p>
          <w:p w:rsidR="00FF2EF6" w:rsidP="008E7B18" w:rsidRDefault="008E7B18" w14:paraId="1C13D74E" w14:textId="09F279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How do components of digital systems interact with each other to transmit data?</w:t>
            </w:r>
          </w:p>
        </w:tc>
      </w:tr>
    </w:tbl>
    <w:p w:rsidR="005F6A55" w:rsidRDefault="005F6A55" w14:paraId="7FB8EC06" w14:textId="77777777">
      <w:r>
        <w:br w:type="page"/>
      </w:r>
    </w:p>
    <w:p w:rsidR="005F6A55" w:rsidP="005F6A55" w:rsidRDefault="005F6A55" w14:paraId="18DC1F7F" w14:textId="77777777">
      <w:pPr>
        <w:pStyle w:val="Heading3"/>
      </w:pPr>
      <w:r>
        <w:lastRenderedPageBreak/>
        <w:t>Term 3, odd year – changing materials</w:t>
      </w:r>
    </w:p>
    <w:p w:rsidR="005F6A55" w:rsidP="005F6A55" w:rsidRDefault="005F6A55" w14:paraId="45C7258A" w14:textId="106754D5">
      <w:r w:rsidRPr="005F6A55">
        <w:rPr>
          <w:rStyle w:val="Strong"/>
        </w:rPr>
        <w:t xml:space="preserve">Overarching question: </w:t>
      </w:r>
      <w:r>
        <w:t>How can materials be change or combined?</w:t>
      </w:r>
    </w:p>
    <w:tbl>
      <w:tblPr>
        <w:tblStyle w:val="Tableheader"/>
        <w:tblW w:w="14805" w:type="dxa"/>
        <w:tblInd w:w="-30" w:type="dxa"/>
        <w:tblLook w:val="04A0" w:firstRow="1" w:lastRow="0" w:firstColumn="1" w:lastColumn="0" w:noHBand="0" w:noVBand="1"/>
        <w:tblCaption w:val="Term 3, odd year – changing materials"/>
      </w:tblPr>
      <w:tblGrid>
        <w:gridCol w:w="632"/>
        <w:gridCol w:w="4819"/>
        <w:gridCol w:w="4819"/>
        <w:gridCol w:w="4535"/>
      </w:tblGrid>
      <w:tr w:rsidR="00FC1793" w:rsidTr="1FC84320" w14:paraId="5064D4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tcMar/>
          </w:tcPr>
          <w:p w:rsidR="00FC1793" w:rsidP="00FC1793" w:rsidRDefault="00FC1793" w14:paraId="6D384D7C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FC1793" w:rsidP="00FC1793" w:rsidRDefault="00FC1793" w14:paraId="24016D95" w14:textId="682724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E5E7C">
              <w:t>Skills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FC1793" w:rsidP="00FC1793" w:rsidRDefault="00FC1793" w14:paraId="65D5B762" w14:textId="40AB35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E5E7C">
              <w:t>Knowledge and understanding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5" w:type="dxa"/>
            <w:tcMar/>
          </w:tcPr>
          <w:p w:rsidR="00FC1793" w:rsidP="00FC1793" w:rsidRDefault="00FC1793" w14:paraId="52E904AA" w14:textId="033C5C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E5E7C">
              <w:t>Inquiry/focus questions</w:t>
            </w:r>
          </w:p>
        </w:tc>
      </w:tr>
      <w:tr w:rsidR="00ED4F0E" w:rsidTr="1FC84320" w14:paraId="642947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tcMar/>
          </w:tcPr>
          <w:p w:rsidR="00ED4F0E" w:rsidP="00ED4F0E" w:rsidRDefault="00ED4F0E" w14:paraId="4732B445" w14:textId="55476F19">
            <w:r>
              <w:t>ES1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ED4F0E" w:rsidP="00ED4F0E" w:rsidRDefault="00ED4F0E" w14:paraId="0B508076" w14:textId="09F9A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4F0E">
              <w:rPr>
                <w:rStyle w:val="TableBoldChar"/>
              </w:rPr>
              <w:t>Working scientifically STe-1WS-S:</w:t>
            </w:r>
            <w:r>
              <w:t xml:space="preserve"> observes, questions and collects data to communicate ideas</w:t>
            </w:r>
          </w:p>
          <w:p w:rsidR="00ED4F0E" w:rsidP="00ED4F0E" w:rsidRDefault="00ED4F0E" w14:paraId="7F3A8A69" w14:textId="40409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4F0E">
              <w:rPr>
                <w:rStyle w:val="TableBoldChar"/>
              </w:rPr>
              <w:t>Design and production STe-2DP-T:</w:t>
            </w:r>
            <w:r>
              <w:t xml:space="preserve"> develops solutions to an identified need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ED4F0E" w:rsidP="00ED4F0E" w:rsidRDefault="00ED4F0E" w14:paraId="03DCEC10" w14:textId="5CD9C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4F0E">
              <w:rPr>
                <w:rStyle w:val="TableBoldChar"/>
              </w:rPr>
              <w:t>Material world STe-4MW-ST:</w:t>
            </w:r>
            <w:r w:rsidRPr="00D11F3F">
              <w:t xml:space="preserve"> identifies that objects are made of materials that have observable properties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5" w:type="dxa"/>
            <w:tcMar/>
          </w:tcPr>
          <w:p w:rsidR="00ED4F0E" w:rsidP="00ED4F0E" w:rsidRDefault="00ED4F0E" w14:paraId="4D58D67D" w14:textId="353DD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4F0E">
              <w:t>What are some of the observable properties of materials?</w:t>
            </w:r>
          </w:p>
        </w:tc>
      </w:tr>
      <w:tr w:rsidR="00ED4F0E" w:rsidTr="1FC84320" w14:paraId="5F89FEF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tcMar/>
          </w:tcPr>
          <w:p w:rsidR="00ED4F0E" w:rsidP="00ED4F0E" w:rsidRDefault="00ED4F0E" w14:paraId="1EA8443A" w14:textId="307E0194">
            <w:r>
              <w:t>S1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ED4F0E" w:rsidP="00ED4F0E" w:rsidRDefault="00ED4F0E" w14:paraId="21A805BF" w14:textId="35595C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D4F0E">
              <w:rPr>
                <w:rStyle w:val="TableBoldChar"/>
              </w:rPr>
              <w:t>Working scientifically ST1-1WS-S:</w:t>
            </w:r>
            <w:r>
              <w:t xml:space="preserve"> observes, questions and collects data to communicate and compare ideas</w:t>
            </w:r>
          </w:p>
          <w:p w:rsidR="00ED4F0E" w:rsidP="00ED4F0E" w:rsidRDefault="00ED4F0E" w14:paraId="384E394A" w14:textId="43F8A8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D4F0E">
              <w:rPr>
                <w:rStyle w:val="TableBoldChar"/>
              </w:rPr>
              <w:t>Design and production ST1-3DP-T:</w:t>
            </w:r>
            <w:r>
              <w:t xml:space="preserve"> describes, follows and represents algorithms to solve problems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ED4F0E" w:rsidP="00ED4F0E" w:rsidRDefault="00ED4F0E" w14:paraId="2BF8AC04" w14:textId="2A69B1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D4F0E">
              <w:rPr>
                <w:rStyle w:val="TableBoldChar"/>
              </w:rPr>
              <w:t>Material world ST1-6MW-S:</w:t>
            </w:r>
            <w:r w:rsidRPr="00D11F3F">
              <w:t xml:space="preserve"> identifies that materials can be changed or combined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5" w:type="dxa"/>
            <w:tcMar/>
          </w:tcPr>
          <w:p w:rsidR="00ED4F0E" w:rsidP="00ED4F0E" w:rsidRDefault="00ED4F0E" w14:paraId="422F6F4B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What changes occur when materials are combined?</w:t>
            </w:r>
          </w:p>
          <w:p w:rsidR="00ED4F0E" w:rsidP="00ED4F0E" w:rsidRDefault="00ED4F0E" w14:paraId="7DEBF103" w14:textId="30CD66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How can we record instructions for others to follow and understand?</w:t>
            </w:r>
          </w:p>
        </w:tc>
      </w:tr>
      <w:tr w:rsidR="00ED4F0E" w:rsidTr="1FC84320" w14:paraId="55BF71A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tcMar/>
          </w:tcPr>
          <w:p w:rsidR="00ED4F0E" w:rsidP="00ED4F0E" w:rsidRDefault="00ED4F0E" w14:paraId="4C065152" w14:textId="6D0F4907">
            <w:r>
              <w:t>S2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ED4F0E" w:rsidP="00ED4F0E" w:rsidRDefault="00ED4F0E" w14:paraId="213D2429" w14:textId="625CA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FC84320" w:rsidR="0FA2A41E">
              <w:rPr>
                <w:rStyle w:val="TableBoldChar"/>
              </w:rPr>
              <w:t>Working scientifically ST2-1WS-</w:t>
            </w:r>
            <w:proofErr w:type="gramStart"/>
            <w:r w:rsidRPr="1FC84320" w:rsidR="0FA2A41E">
              <w:rPr>
                <w:rStyle w:val="TableBoldChar"/>
              </w:rPr>
              <w:t>S:</w:t>
            </w:r>
            <w:proofErr w:type="gramEnd"/>
            <w:r w:rsidR="0FA2A41E">
              <w:rPr/>
              <w:t xml:space="preserve"> questions, plans and conducts scientific investigations, collects and summarises data and communicates using scientific </w:t>
            </w:r>
            <w:proofErr w:type="gramStart"/>
            <w:r w:rsidR="0FA2A41E">
              <w:rPr/>
              <w:t>representations</w:t>
            </w:r>
            <w:proofErr w:type="gramEnd"/>
          </w:p>
          <w:p w:rsidR="00ED4F0E" w:rsidP="1FC84320" w:rsidRDefault="00ED4F0E" w14:paraId="296A949A" w14:textId="2260B644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Calibri" w:cs=""/>
              </w:rPr>
            </w:pPr>
            <w:r w:rsidRPr="1FC84320" w:rsidR="29F6B709">
              <w:rPr>
                <w:rFonts w:ascii="Arial" w:hAnsi="Arial" w:eastAsia="Calibri" w:cs=""/>
                <w:b w:val="1"/>
                <w:bCs w:val="1"/>
              </w:rPr>
              <w:t>Design and production ST2-2DP-T:</w:t>
            </w:r>
            <w:r w:rsidRPr="1FC84320" w:rsidR="29F6B709">
              <w:rPr>
                <w:rFonts w:ascii="Arial" w:hAnsi="Arial" w:eastAsia="Calibri" w:cs=""/>
                <w:b w:val="0"/>
                <w:bCs w:val="0"/>
              </w:rPr>
              <w:t xml:space="preserve"> selects and uses materials, tools and equipment to develop solutions for a need or opportunity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ED4F0E" w:rsidP="00ED4F0E" w:rsidRDefault="00ED4F0E" w14:paraId="78D39B4D" w14:textId="33D14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4F0E">
              <w:rPr>
                <w:rStyle w:val="TableBoldChar"/>
              </w:rPr>
              <w:t>Material world ST2-6MW-S:</w:t>
            </w:r>
            <w:r w:rsidRPr="00D11F3F">
              <w:t xml:space="preserve"> describes how adding or removing heat causes a change of state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5" w:type="dxa"/>
            <w:tcMar/>
          </w:tcPr>
          <w:p w:rsidR="00ED4F0E" w:rsidP="00ED4F0E" w:rsidRDefault="00ED4F0E" w14:paraId="68F9E47D" w14:textId="22C34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4F0E">
              <w:t>How do materials change when heated and cooled?</w:t>
            </w:r>
          </w:p>
        </w:tc>
      </w:tr>
      <w:tr w:rsidR="00ED4F0E" w:rsidTr="1FC84320" w14:paraId="4718AAC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tcMar/>
          </w:tcPr>
          <w:p w:rsidR="00ED4F0E" w:rsidP="00ED4F0E" w:rsidRDefault="00ED4F0E" w14:paraId="2C777F70" w14:textId="7E718F92">
            <w:r>
              <w:t>S3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ED4F0E" w:rsidP="00ED4F0E" w:rsidRDefault="00ED4F0E" w14:paraId="1F068294" w14:textId="594980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1FC84320" w:rsidR="0FA2A41E">
              <w:rPr>
                <w:rStyle w:val="TableBoldChar"/>
              </w:rPr>
              <w:t>Working scientifically ST3-1WS-</w:t>
            </w:r>
            <w:proofErr w:type="gramStart"/>
            <w:r w:rsidRPr="1FC84320" w:rsidR="0FA2A41E">
              <w:rPr>
                <w:rStyle w:val="TableBoldChar"/>
              </w:rPr>
              <w:t>S:</w:t>
            </w:r>
            <w:proofErr w:type="gramEnd"/>
            <w:r w:rsidR="0FA2A41E">
              <w:rPr/>
              <w:t xml:space="preserve"> plans and conducts scientific investigations to answer testable questions, and collects and summarises data to communicate </w:t>
            </w:r>
            <w:proofErr w:type="gramStart"/>
            <w:r w:rsidR="0FA2A41E">
              <w:rPr/>
              <w:t>conclusions</w:t>
            </w:r>
            <w:proofErr w:type="gramEnd"/>
          </w:p>
          <w:p w:rsidR="00ED4F0E" w:rsidP="1FC84320" w:rsidRDefault="00ED4F0E" w14:paraId="7F60C3E0" w14:textId="3737D97B">
            <w:pPr>
              <w:pStyle w:val="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eastAsia="Calibri" w:cs=""/>
              </w:rPr>
            </w:pPr>
            <w:r w:rsidRPr="1FC84320" w:rsidR="77086141">
              <w:rPr>
                <w:rFonts w:ascii="Arial" w:hAnsi="Arial" w:eastAsia="Calibri" w:cs=""/>
                <w:b w:val="1"/>
                <w:bCs w:val="1"/>
              </w:rPr>
              <w:t>Design and production ST3-3DP-T:</w:t>
            </w:r>
            <w:r w:rsidRPr="1FC84320" w:rsidR="77086141">
              <w:rPr>
                <w:rFonts w:ascii="Arial" w:hAnsi="Arial" w:eastAsia="Calibri" w:cs=""/>
                <w:b w:val="0"/>
                <w:bCs w:val="0"/>
              </w:rPr>
              <w:t xml:space="preserve"> plans and uses materials, tools and equipment to develop solutions for a need or opportunity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ED4F0E" w:rsidP="00ED4F0E" w:rsidRDefault="00ED4F0E" w14:paraId="3E47608F" w14:textId="4FF10E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D4F0E">
              <w:rPr>
                <w:rStyle w:val="TableBoldChar"/>
              </w:rPr>
              <w:t>Material world ST3-6MW-S:</w:t>
            </w:r>
            <w:r w:rsidRPr="00DC3222">
              <w:t xml:space="preserve"> explains the effect of heat on the properties and behaviour of materials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5" w:type="dxa"/>
            <w:tcMar/>
          </w:tcPr>
          <w:p w:rsidR="00ED4F0E" w:rsidP="00ED4F0E" w:rsidRDefault="00ED4F0E" w14:paraId="3939C0A3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How can the state of materials be changed and manipulated?</w:t>
            </w:r>
          </w:p>
          <w:p w:rsidR="00ED4F0E" w:rsidP="00ED4F0E" w:rsidRDefault="00ED4F0E" w14:paraId="53503546" w14:textId="779FFA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What is the result of combining materials?</w:t>
            </w:r>
          </w:p>
        </w:tc>
      </w:tr>
    </w:tbl>
    <w:p w:rsidR="005F6A55" w:rsidRDefault="005F6A55" w14:paraId="337843A4" w14:textId="77777777">
      <w:r>
        <w:br w:type="page"/>
      </w:r>
    </w:p>
    <w:p w:rsidR="005F6A55" w:rsidP="005F6A55" w:rsidRDefault="005F6A55" w14:paraId="297C4F2B" w14:textId="77777777">
      <w:pPr>
        <w:pStyle w:val="Heading3"/>
      </w:pPr>
      <w:r>
        <w:lastRenderedPageBreak/>
        <w:t>Term 4, odd year – energy</w:t>
      </w:r>
    </w:p>
    <w:p w:rsidR="005F6A55" w:rsidP="005F6A55" w:rsidRDefault="005F6A55" w14:paraId="672E1B49" w14:textId="5A10EB38">
      <w:r w:rsidRPr="005F6A55">
        <w:rPr>
          <w:rStyle w:val="Strong"/>
        </w:rPr>
        <w:t>Overarching question:</w:t>
      </w:r>
      <w:r>
        <w:t xml:space="preserve"> What are some different types of energy and how do we use them?</w:t>
      </w:r>
    </w:p>
    <w:tbl>
      <w:tblPr>
        <w:tblStyle w:val="Tableheader"/>
        <w:tblW w:w="14805" w:type="dxa"/>
        <w:tblInd w:w="-30" w:type="dxa"/>
        <w:tblLook w:val="04A0" w:firstRow="1" w:lastRow="0" w:firstColumn="1" w:lastColumn="0" w:noHBand="0" w:noVBand="1"/>
        <w:tblCaption w:val="Term 4, odd year – energy"/>
      </w:tblPr>
      <w:tblGrid>
        <w:gridCol w:w="632"/>
        <w:gridCol w:w="4819"/>
        <w:gridCol w:w="4819"/>
        <w:gridCol w:w="4535"/>
      </w:tblGrid>
      <w:tr w:rsidR="00FC1793" w:rsidTr="1FC84320" w14:paraId="6457BF3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tcMar/>
          </w:tcPr>
          <w:p w:rsidR="00FC1793" w:rsidP="00FC1793" w:rsidRDefault="00FC1793" w14:paraId="6B8FBECB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FC1793" w:rsidP="00FC1793" w:rsidRDefault="00FC1793" w14:paraId="0497516F" w14:textId="6B48A1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525B7">
              <w:t>Skills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FC1793" w:rsidP="00FC1793" w:rsidRDefault="00FC1793" w14:paraId="3C1BC127" w14:textId="5C57E1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525B7">
              <w:t>Knowledge and understanding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5" w:type="dxa"/>
            <w:tcMar/>
          </w:tcPr>
          <w:p w:rsidR="00FC1793" w:rsidP="00FC1793" w:rsidRDefault="00FC1793" w14:paraId="0FCDC6FE" w14:textId="326225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525B7">
              <w:t>Inquiry/focus questions</w:t>
            </w:r>
          </w:p>
        </w:tc>
      </w:tr>
      <w:tr w:rsidR="00ED4F0E" w:rsidTr="1FC84320" w14:paraId="217B8EE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tcMar/>
          </w:tcPr>
          <w:p w:rsidR="00ED4F0E" w:rsidP="00ED4F0E" w:rsidRDefault="00ED4F0E" w14:paraId="15504D25" w14:textId="16E81C40">
            <w:r>
              <w:t>ES1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ED4F0E" w:rsidP="00ED4F0E" w:rsidRDefault="00ED4F0E" w14:paraId="6E88FCF6" w14:textId="1CE4F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4F0E">
              <w:rPr>
                <w:rStyle w:val="TableBoldChar"/>
              </w:rPr>
              <w:t>Working scientifically STe-1WS-S:</w:t>
            </w:r>
            <w:r>
              <w:t xml:space="preserve"> observes, questions and collects data to communicate ideas</w:t>
            </w:r>
          </w:p>
          <w:p w:rsidR="00ED4F0E" w:rsidP="00ED4F0E" w:rsidRDefault="00ED4F0E" w14:paraId="44AC50F1" w14:textId="1113F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FC84320" w:rsidR="0FA2A41E">
              <w:rPr>
                <w:rStyle w:val="TableBoldChar"/>
              </w:rPr>
              <w:t>Design and production STe-</w:t>
            </w:r>
            <w:r w:rsidRPr="1FC84320" w:rsidR="2F5C1987">
              <w:rPr>
                <w:rStyle w:val="TableBoldChar"/>
              </w:rPr>
              <w:t>2</w:t>
            </w:r>
            <w:r w:rsidRPr="1FC84320" w:rsidR="0FA2A41E">
              <w:rPr>
                <w:rStyle w:val="TableBoldChar"/>
              </w:rPr>
              <w:t>DP-T:</w:t>
            </w:r>
            <w:r w:rsidR="0FA2A41E">
              <w:rPr/>
              <w:t xml:space="preserve"> develops solutions to an identified </w:t>
            </w:r>
            <w:proofErr w:type="gramStart"/>
            <w:r w:rsidR="0FA2A41E">
              <w:rPr/>
              <w:t>need</w:t>
            </w:r>
            <w:proofErr w:type="gram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ED4F0E" w:rsidP="00ED4F0E" w:rsidRDefault="00ED4F0E" w14:paraId="3F0F2F88" w14:textId="2E800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4F0E">
              <w:rPr>
                <w:rStyle w:val="TableBoldChar"/>
              </w:rPr>
              <w:t>Physical world STe-5PW-ST:</w:t>
            </w:r>
            <w:r>
              <w:t xml:space="preserve"> observes the way objects move and relates changes in motion to push and pull forces</w:t>
            </w:r>
          </w:p>
          <w:p w:rsidR="00ED4F0E" w:rsidP="00ED4F0E" w:rsidRDefault="00ED4F0E" w14:paraId="21AA18DA" w14:textId="54BE9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4F0E">
              <w:rPr>
                <w:rStyle w:val="TableBoldChar"/>
              </w:rPr>
              <w:t>Digital technologies STe-7DI-T:</w:t>
            </w:r>
            <w:r>
              <w:t xml:space="preserve"> identifies digital systems and explores how instructions are used to control digital devices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5" w:type="dxa"/>
            <w:tcMar/>
          </w:tcPr>
          <w:p w:rsidR="00ED4F0E" w:rsidP="00ED4F0E" w:rsidRDefault="00ED4F0E" w14:paraId="15881ADF" w14:textId="1B213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3A18">
              <w:t>What causes objects to move in different ways?</w:t>
            </w:r>
          </w:p>
        </w:tc>
      </w:tr>
      <w:tr w:rsidR="00ED4F0E" w:rsidTr="1FC84320" w14:paraId="1C6F07B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tcMar/>
          </w:tcPr>
          <w:p w:rsidR="00ED4F0E" w:rsidP="00ED4F0E" w:rsidRDefault="00ED4F0E" w14:paraId="1C267FCD" w14:textId="61907274">
            <w:r>
              <w:t>S1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ED4F0E" w:rsidP="00ED4F0E" w:rsidRDefault="00ED4F0E" w14:paraId="5C3F5D05" w14:textId="57AE4C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D4F0E">
              <w:rPr>
                <w:rStyle w:val="TableBoldChar"/>
              </w:rPr>
              <w:t>Working scientifically ST1-1WS-S:</w:t>
            </w:r>
            <w:r>
              <w:t xml:space="preserve"> observes, questions and collects data to communicate and compare ideas</w:t>
            </w:r>
          </w:p>
          <w:p w:rsidR="00ED4F0E" w:rsidP="00ED4F0E" w:rsidRDefault="00ED4F0E" w14:paraId="0C019851" w14:textId="3B932E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1FC84320" w:rsidR="0FA2A41E">
              <w:rPr>
                <w:rStyle w:val="TableBoldChar"/>
              </w:rPr>
              <w:t>Design and production ST1-</w:t>
            </w:r>
            <w:r w:rsidRPr="1FC84320" w:rsidR="01665CD7">
              <w:rPr>
                <w:rStyle w:val="TableBoldChar"/>
              </w:rPr>
              <w:t>3</w:t>
            </w:r>
            <w:r w:rsidRPr="1FC84320" w:rsidR="0FA2A41E">
              <w:rPr>
                <w:rStyle w:val="TableBoldChar"/>
              </w:rPr>
              <w:t>DP-T:</w:t>
            </w:r>
            <w:r w:rsidR="0FA2A41E">
              <w:rPr/>
              <w:t xml:space="preserve"> </w:t>
            </w:r>
            <w:r w:rsidR="7D5C2721">
              <w:rPr/>
              <w:t>describes</w:t>
            </w:r>
            <w:r w:rsidR="7D5C2721">
              <w:rPr/>
              <w:t xml:space="preserve">, follows and represents algorithms to solve </w:t>
            </w:r>
            <w:proofErr w:type="gramStart"/>
            <w:r w:rsidR="7D5C2721">
              <w:rPr/>
              <w:t>problems</w:t>
            </w:r>
            <w:proofErr w:type="gram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ED4F0E" w:rsidP="00ED4F0E" w:rsidRDefault="00ED4F0E" w14:paraId="1316D62A" w14:textId="06123B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D4F0E">
              <w:rPr>
                <w:rStyle w:val="TableBoldChar"/>
              </w:rPr>
              <w:t>Physical world ST1-8PW-S:</w:t>
            </w:r>
            <w:r>
              <w:t xml:space="preserve"> describes common forms of energy and explores some characteristics of sound energy</w:t>
            </w:r>
          </w:p>
          <w:p w:rsidR="00ED4F0E" w:rsidP="00ED4F0E" w:rsidRDefault="00ED4F0E" w14:paraId="343D21C9" w14:textId="69ABFC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D4F0E">
              <w:rPr>
                <w:rStyle w:val="TableBoldChar"/>
              </w:rPr>
              <w:t>Digital technologies ST1-11DI-T:</w:t>
            </w:r>
            <w:r>
              <w:t xml:space="preserve"> identifies the components of digital systems and explores how data is represented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5" w:type="dxa"/>
            <w:tcMar/>
          </w:tcPr>
          <w:p w:rsidR="00ED4F0E" w:rsidP="00ED4F0E" w:rsidRDefault="00ED4F0E" w14:paraId="2845E500" w14:textId="647BA6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83A18">
              <w:t>What are the different forms of energy around us and how can we detect them?</w:t>
            </w:r>
          </w:p>
        </w:tc>
      </w:tr>
      <w:tr w:rsidR="00FC1793" w:rsidTr="1FC84320" w14:paraId="5079E7F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tcMar/>
          </w:tcPr>
          <w:p w:rsidR="00FC1793" w:rsidP="00FC1793" w:rsidRDefault="00FC1793" w14:paraId="6A86F135" w14:textId="7D83B69C">
            <w:r>
              <w:t>S2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ED4F0E" w:rsidP="00ED4F0E" w:rsidRDefault="00ED4F0E" w14:paraId="12F64E6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4F0E">
              <w:rPr>
                <w:rStyle w:val="TableBoldChar"/>
              </w:rPr>
              <w:t>Working scientifically ST2-1WS-S:</w:t>
            </w:r>
            <w:r>
              <w:t xml:space="preserve"> questions, plans and conducts scientific investigations, collects and summarises data and communicates using scientific representations</w:t>
            </w:r>
          </w:p>
          <w:p w:rsidR="00FC1793" w:rsidP="00ED4F0E" w:rsidRDefault="00ED4F0E" w14:paraId="55E06B46" w14:textId="1B1F2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FC84320" w:rsidR="0FA2A41E">
              <w:rPr>
                <w:rStyle w:val="TableBoldChar"/>
              </w:rPr>
              <w:t>Design and production ST2-</w:t>
            </w:r>
            <w:r w:rsidRPr="1FC84320" w:rsidR="679A6854">
              <w:rPr>
                <w:rStyle w:val="TableBoldChar"/>
              </w:rPr>
              <w:t>3</w:t>
            </w:r>
            <w:r w:rsidRPr="1FC84320" w:rsidR="0FA2A41E">
              <w:rPr>
                <w:rStyle w:val="TableBoldChar"/>
              </w:rPr>
              <w:t>DP-T:</w:t>
            </w:r>
            <w:r w:rsidR="0FA2A41E">
              <w:rPr/>
              <w:t xml:space="preserve"> </w:t>
            </w:r>
            <w:r w:rsidR="5B7041CF">
              <w:rPr/>
              <w:t>defines problems, describes and follows algorithms to develop solutions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ED4F0E" w:rsidP="00ED4F0E" w:rsidRDefault="00ED4F0E" w14:paraId="003DA3A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4F0E">
              <w:rPr>
                <w:rStyle w:val="TableBoldChar"/>
              </w:rPr>
              <w:t>Physical world ST2-8PW-ST:</w:t>
            </w:r>
            <w:r>
              <w:t xml:space="preserve"> describes the characteristics and effects of common forms of energy, such as light and heat</w:t>
            </w:r>
          </w:p>
          <w:p w:rsidR="00FC1793" w:rsidP="00ED4F0E" w:rsidRDefault="00ED4F0E" w14:paraId="1D804149" w14:textId="57BC9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4F0E">
              <w:rPr>
                <w:rStyle w:val="TableBoldChar"/>
              </w:rPr>
              <w:t>Digital technologies ST2-11DI-T:</w:t>
            </w:r>
            <w:r>
              <w:t xml:space="preserve"> describes how digital systems represent and transmit data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5" w:type="dxa"/>
            <w:tcMar/>
          </w:tcPr>
          <w:p w:rsidR="00ED4F0E" w:rsidP="00ED4F0E" w:rsidRDefault="00ED4F0E" w14:paraId="0DB9C2F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do light, heat and electrical energy make things happen?</w:t>
            </w:r>
          </w:p>
          <w:p w:rsidR="00FC1793" w:rsidP="00ED4F0E" w:rsidRDefault="00ED4F0E" w14:paraId="5C5553BA" w14:textId="2A782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can we use forces and energy in a product or system?</w:t>
            </w:r>
          </w:p>
        </w:tc>
      </w:tr>
      <w:tr w:rsidR="00FC1793" w:rsidTr="1FC84320" w14:paraId="7C43EB6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tcMar/>
          </w:tcPr>
          <w:p w:rsidR="00FC1793" w:rsidP="00FC1793" w:rsidRDefault="00FC1793" w14:paraId="6FC540C0" w14:textId="41018325">
            <w:r>
              <w:t>S3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ED4F0E" w:rsidP="00ED4F0E" w:rsidRDefault="00ED4F0E" w14:paraId="77DE2F6F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D4F0E">
              <w:rPr>
                <w:rStyle w:val="TableBoldChar"/>
              </w:rPr>
              <w:t>Working scientifically ST3-1WS-S:</w:t>
            </w:r>
            <w:r>
              <w:t xml:space="preserve"> plans and conducts scientific investigations to answer testable questions, and collects and summarises data to communicate conclusions</w:t>
            </w:r>
          </w:p>
          <w:p w:rsidR="00FC1793" w:rsidP="00ED4F0E" w:rsidRDefault="00ED4F0E" w14:paraId="7D520B45" w14:textId="7089B8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1FC84320" w:rsidR="0FA2A41E">
              <w:rPr>
                <w:rStyle w:val="TableBoldChar"/>
              </w:rPr>
              <w:t>Design and production ST3-</w:t>
            </w:r>
            <w:r w:rsidRPr="1FC84320" w:rsidR="7A49F95E">
              <w:rPr>
                <w:rStyle w:val="TableBoldChar"/>
              </w:rPr>
              <w:t>3</w:t>
            </w:r>
            <w:r w:rsidRPr="1FC84320" w:rsidR="0FA2A41E">
              <w:rPr>
                <w:rStyle w:val="TableBoldChar"/>
              </w:rPr>
              <w:t>DP-T:</w:t>
            </w:r>
            <w:r w:rsidR="0FA2A41E">
              <w:rPr/>
              <w:t xml:space="preserve"> </w:t>
            </w:r>
            <w:r w:rsidR="5C01B682">
              <w:rPr/>
              <w:t>defines problems, and designs, modifies and follows algorithms to develop solutions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ED4F0E" w:rsidP="00ED4F0E" w:rsidRDefault="00ED4F0E" w14:paraId="2B4BF76B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D4F0E">
              <w:rPr>
                <w:rStyle w:val="TableBoldChar"/>
              </w:rPr>
              <w:t>Physical world ST3-8PW-ST:</w:t>
            </w:r>
            <w:r>
              <w:t xml:space="preserve"> explains how energy is transformed from one form to another</w:t>
            </w:r>
          </w:p>
          <w:p w:rsidR="00FC1793" w:rsidP="00ED4F0E" w:rsidRDefault="00ED4F0E" w14:paraId="4F874A48" w14:textId="1C5F7E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D4F0E">
              <w:rPr>
                <w:rStyle w:val="TableBoldChar"/>
              </w:rPr>
              <w:t>Digital technologies ST3-11DI-T:</w:t>
            </w:r>
            <w:r>
              <w:t xml:space="preserve"> explains how digital systems represent data, connect together to form networks and transmit data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5" w:type="dxa"/>
            <w:tcMar/>
          </w:tcPr>
          <w:p w:rsidR="00ED4F0E" w:rsidP="00ED4F0E" w:rsidRDefault="00ED4F0E" w14:paraId="686E802F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What types of energy transformations can be observed?</w:t>
            </w:r>
          </w:p>
          <w:p w:rsidR="00FC1793" w:rsidP="00ED4F0E" w:rsidRDefault="00ED4F0E" w14:paraId="14397B82" w14:textId="72387E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How can electricity be used in a product or system?</w:t>
            </w:r>
          </w:p>
        </w:tc>
      </w:tr>
    </w:tbl>
    <w:p w:rsidR="005F6A55" w:rsidRDefault="005F6A55" w14:paraId="71A0553F" w14:textId="77777777">
      <w:r>
        <w:br w:type="page"/>
      </w:r>
    </w:p>
    <w:p w:rsidR="005F6A55" w:rsidP="005F6A55" w:rsidRDefault="005F6A55" w14:paraId="7C372C76" w14:textId="77777777">
      <w:pPr>
        <w:pStyle w:val="Heading3"/>
      </w:pPr>
      <w:r>
        <w:lastRenderedPageBreak/>
        <w:t>Term 1, even year – forces</w:t>
      </w:r>
    </w:p>
    <w:p w:rsidR="005F6A55" w:rsidP="005F6A55" w:rsidRDefault="005F6A55" w14:paraId="6F64110B" w14:textId="189E80A6">
      <w:r w:rsidRPr="00084B50">
        <w:rPr>
          <w:rStyle w:val="Strong"/>
        </w:rPr>
        <w:t>Overarching questions:</w:t>
      </w:r>
      <w:r>
        <w:t xml:space="preserve"> How can we make objects move?</w:t>
      </w:r>
    </w:p>
    <w:tbl>
      <w:tblPr>
        <w:tblStyle w:val="Tableheader"/>
        <w:tblW w:w="14805" w:type="dxa"/>
        <w:tblInd w:w="-60" w:type="dxa"/>
        <w:tblLook w:val="04A0" w:firstRow="1" w:lastRow="0" w:firstColumn="1" w:lastColumn="0" w:noHBand="0" w:noVBand="1"/>
        <w:tblCaption w:val="Term 1, even year – forces"/>
      </w:tblPr>
      <w:tblGrid>
        <w:gridCol w:w="632"/>
        <w:gridCol w:w="4819"/>
        <w:gridCol w:w="4819"/>
        <w:gridCol w:w="4535"/>
      </w:tblGrid>
      <w:tr w:rsidR="00FC1793" w:rsidTr="1FC84320" w14:paraId="15CAC94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tcMar/>
          </w:tcPr>
          <w:p w:rsidR="00FC1793" w:rsidP="00FC1793" w:rsidRDefault="00FC1793" w14:paraId="104D0378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FC1793" w:rsidP="00FC1793" w:rsidRDefault="00FC1793" w14:paraId="758ABA14" w14:textId="00E560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F56CD">
              <w:t>Skills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FC1793" w:rsidP="00FC1793" w:rsidRDefault="00FC1793" w14:paraId="661186E7" w14:textId="7AAFB6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F56CD">
              <w:t>Knowledge and understanding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5" w:type="dxa"/>
            <w:tcMar/>
          </w:tcPr>
          <w:p w:rsidR="00FC1793" w:rsidP="00FC1793" w:rsidRDefault="00FC1793" w14:paraId="49712CA6" w14:textId="41EC61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F56CD">
              <w:t>Inquiry/focus questions</w:t>
            </w:r>
          </w:p>
        </w:tc>
      </w:tr>
      <w:tr w:rsidR="00ED4F0E" w:rsidTr="1FC84320" w14:paraId="37CC666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tcMar/>
          </w:tcPr>
          <w:p w:rsidR="00ED4F0E" w:rsidP="00ED4F0E" w:rsidRDefault="00ED4F0E" w14:paraId="1F977A23" w14:textId="5BD083FB">
            <w:r>
              <w:t>ES1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A00B4B" w:rsidP="00A00B4B" w:rsidRDefault="00A00B4B" w14:paraId="15C9B62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0B4B">
              <w:rPr>
                <w:rStyle w:val="TableBoldChar"/>
              </w:rPr>
              <w:t>Working scientifically STe-1WS-S:</w:t>
            </w:r>
            <w:r>
              <w:t xml:space="preserve"> observes, questions and collects data to communicate ideas</w:t>
            </w:r>
          </w:p>
          <w:p w:rsidR="00ED4F0E" w:rsidP="00A00B4B" w:rsidRDefault="00A00B4B" w14:paraId="11355B0C" w14:textId="765D0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0B4B">
              <w:rPr>
                <w:rStyle w:val="TableBoldChar"/>
              </w:rPr>
              <w:t>Design and production STe-2DP-T:</w:t>
            </w:r>
            <w:r>
              <w:t xml:space="preserve"> develops solutions to an identified need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ED4F0E" w:rsidP="00ED4F0E" w:rsidRDefault="00ED4F0E" w14:paraId="46F29607" w14:textId="3F0F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0B4B">
              <w:rPr>
                <w:rStyle w:val="TableBoldChar"/>
              </w:rPr>
              <w:t>Physical world STe-5PW-ST:</w:t>
            </w:r>
            <w:r w:rsidRPr="00556093">
              <w:t xml:space="preserve"> observes the way objects move and relates changes in motion to push and pull forces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5" w:type="dxa"/>
            <w:tcMar/>
          </w:tcPr>
          <w:p w:rsidR="00ED4F0E" w:rsidP="00ED4F0E" w:rsidRDefault="00ED4F0E" w14:paraId="63726CFF" w14:textId="48574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6093">
              <w:t>What causes objects to move in different ways?</w:t>
            </w:r>
          </w:p>
        </w:tc>
      </w:tr>
      <w:tr w:rsidR="00ED4F0E" w:rsidTr="1FC84320" w14:paraId="5CD0875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tcMar/>
          </w:tcPr>
          <w:p w:rsidR="00ED4F0E" w:rsidP="00ED4F0E" w:rsidRDefault="00ED4F0E" w14:paraId="3781493F" w14:textId="6964245A">
            <w:r>
              <w:t>S1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A00B4B" w:rsidP="00A00B4B" w:rsidRDefault="00A00B4B" w14:paraId="03405D0B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0B4B">
              <w:rPr>
                <w:rStyle w:val="TableBoldChar"/>
              </w:rPr>
              <w:t>Working scientifically ST1-1WS-S:</w:t>
            </w:r>
            <w:r>
              <w:t xml:space="preserve"> observes, questions and collects data to communicate and compare ideas</w:t>
            </w:r>
          </w:p>
          <w:p w:rsidR="00ED4F0E" w:rsidP="00A00B4B" w:rsidRDefault="00A00B4B" w14:paraId="75E3C8D4" w14:textId="24B0D1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1FC84320" w:rsidR="09A9B932">
              <w:rPr>
                <w:rStyle w:val="TableBoldChar"/>
              </w:rPr>
              <w:t>Design and production ST1-2DP-</w:t>
            </w:r>
            <w:proofErr w:type="gramStart"/>
            <w:r w:rsidRPr="1FC84320" w:rsidR="09A9B932">
              <w:rPr>
                <w:rStyle w:val="TableBoldChar"/>
              </w:rPr>
              <w:t>T:</w:t>
            </w:r>
            <w:proofErr w:type="gramEnd"/>
            <w:r w:rsidR="09A9B932">
              <w:rPr/>
              <w:t xml:space="preserve"> uses materials, tools and equipment to develop solutions for a need or </w:t>
            </w:r>
            <w:r w:rsidR="09A9B932">
              <w:rPr/>
              <w:t>opportunity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ED4F0E" w:rsidP="00ED4F0E" w:rsidRDefault="00ED4F0E" w14:paraId="3E9C7024" w14:textId="577CFD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0B4B">
              <w:rPr>
                <w:rStyle w:val="TableBoldChar"/>
              </w:rPr>
              <w:t>Physical world ST1-9PW-ST:</w:t>
            </w:r>
            <w:r w:rsidRPr="00556093">
              <w:t xml:space="preserve"> investigates how forces and energy are used in products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5" w:type="dxa"/>
            <w:tcMar/>
          </w:tcPr>
          <w:p w:rsidR="00ED4F0E" w:rsidP="00ED4F0E" w:rsidRDefault="00ED4F0E" w14:paraId="1286EA20" w14:textId="710592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56093">
              <w:t>How are forces used for a purpose?</w:t>
            </w:r>
          </w:p>
        </w:tc>
      </w:tr>
      <w:tr w:rsidR="00FC1793" w:rsidTr="1FC84320" w14:paraId="3C06434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tcMar/>
          </w:tcPr>
          <w:p w:rsidR="00FC1793" w:rsidP="00FC1793" w:rsidRDefault="00FC1793" w14:paraId="46E42962" w14:textId="41D37E51">
            <w:r>
              <w:t>S2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A00B4B" w:rsidP="00A00B4B" w:rsidRDefault="00A00B4B" w14:paraId="184EFEC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0B4B">
              <w:rPr>
                <w:rStyle w:val="TableBoldChar"/>
              </w:rPr>
              <w:t>Working scientifically ST2-1WS-S:</w:t>
            </w:r>
            <w:r>
              <w:t xml:space="preserve"> questions, plans and conducts scientific investigations, collects and summarises data and communicates using scientific representations</w:t>
            </w:r>
          </w:p>
          <w:p w:rsidR="00FC1793" w:rsidP="00A00B4B" w:rsidRDefault="00A00B4B" w14:paraId="3A147137" w14:textId="29913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0B4B">
              <w:rPr>
                <w:rStyle w:val="TableBoldChar"/>
              </w:rPr>
              <w:t>Design and production ST2-2DP-T:</w:t>
            </w:r>
            <w:r>
              <w:t xml:space="preserve"> selects and uses materials, tools and equipment to develop solutions for a need or opportunity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FC1793" w:rsidP="00FC1793" w:rsidRDefault="00A00B4B" w14:paraId="3D4811F0" w14:textId="0C05B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0B4B">
              <w:rPr>
                <w:rStyle w:val="TableBoldChar"/>
              </w:rPr>
              <w:t>Physical world ST2-9PW-ST:</w:t>
            </w:r>
            <w:r w:rsidRPr="00A00B4B">
              <w:t xml:space="preserve"> describes how contact and non-contact forces affect an object’s motion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5" w:type="dxa"/>
            <w:tcMar/>
          </w:tcPr>
          <w:p w:rsidR="00A00B4B" w:rsidP="00A00B4B" w:rsidRDefault="00A00B4B" w14:paraId="56F82CE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can objects affect other objects with or without touching them?</w:t>
            </w:r>
          </w:p>
          <w:p w:rsidR="00FC1793" w:rsidP="00A00B4B" w:rsidRDefault="00A00B4B" w14:paraId="10E4FE8E" w14:textId="09E08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can we use forces and energy in a product or system?</w:t>
            </w:r>
          </w:p>
        </w:tc>
      </w:tr>
      <w:tr w:rsidR="00A00B4B" w:rsidTr="1FC84320" w14:paraId="4BC9C80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tcMar/>
          </w:tcPr>
          <w:p w:rsidR="00A00B4B" w:rsidP="00A00B4B" w:rsidRDefault="00A00B4B" w14:paraId="5751109A" w14:textId="69A1B94C">
            <w:r>
              <w:t>S3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A00B4B" w:rsidP="00A00B4B" w:rsidRDefault="00A00B4B" w14:paraId="65F88701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0B4B">
              <w:rPr>
                <w:rStyle w:val="TableBoldChar"/>
              </w:rPr>
              <w:t>Working scientifically ST3-1WS-S:</w:t>
            </w:r>
            <w:r>
              <w:t xml:space="preserve"> plans and conducts scientific investigations to answer testable questions, and collects and summarises data to communicate conclusions</w:t>
            </w:r>
          </w:p>
          <w:p w:rsidR="00A00B4B" w:rsidP="00A00B4B" w:rsidRDefault="00A00B4B" w14:paraId="5BF6DB28" w14:textId="0A6025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0B4B">
              <w:rPr>
                <w:rStyle w:val="TableBoldChar"/>
              </w:rPr>
              <w:t>Design and production ST3-2DP-T:</w:t>
            </w:r>
            <w:r>
              <w:t xml:space="preserve"> plans and uses materials, tools and equipment to develop solutions for a need or opportunity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A00B4B" w:rsidP="00A00B4B" w:rsidRDefault="00A00B4B" w14:paraId="284266FF" w14:textId="381493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0B4B">
              <w:rPr>
                <w:rStyle w:val="TableBoldChar"/>
              </w:rPr>
              <w:t>Physical world ST3-9PW-ST:</w:t>
            </w:r>
            <w:r w:rsidRPr="00182221">
              <w:t xml:space="preserve"> investigates the effects of increasing or decreasing the strength of a specific contact or non-contact force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5" w:type="dxa"/>
            <w:tcMar/>
          </w:tcPr>
          <w:p w:rsidR="00A00B4B" w:rsidP="00A00B4B" w:rsidRDefault="00A00B4B" w14:paraId="167619D5" w14:textId="086C9E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82221">
              <w:t>How can we make a force stronger or weaker?</w:t>
            </w:r>
          </w:p>
        </w:tc>
      </w:tr>
    </w:tbl>
    <w:p w:rsidR="005F6A55" w:rsidRDefault="005F6A55" w14:paraId="6BFC85B7" w14:textId="73752046">
      <w:r>
        <w:br w:type="page"/>
      </w:r>
    </w:p>
    <w:p w:rsidR="00084B50" w:rsidP="00084B50" w:rsidRDefault="00084B50" w14:paraId="43505B1A" w14:textId="77777777">
      <w:pPr>
        <w:pStyle w:val="Heading3"/>
      </w:pPr>
      <w:r>
        <w:lastRenderedPageBreak/>
        <w:t>Term 2, even year – properties of materials and their uses</w:t>
      </w:r>
    </w:p>
    <w:p w:rsidR="00084B50" w:rsidP="00084B50" w:rsidRDefault="00084B50" w14:paraId="5C4BB7C7" w14:textId="45782C6B">
      <w:r w:rsidRPr="00084B50">
        <w:rPr>
          <w:rStyle w:val="Strong"/>
        </w:rPr>
        <w:t>Overarching question:</w:t>
      </w:r>
      <w:r>
        <w:t xml:space="preserve"> What materials should we use to create certain objects, and why?</w:t>
      </w:r>
    </w:p>
    <w:tbl>
      <w:tblPr>
        <w:tblStyle w:val="Tableheader"/>
        <w:tblW w:w="14805" w:type="dxa"/>
        <w:tblInd w:w="-60" w:type="dxa"/>
        <w:tblLook w:val="04A0" w:firstRow="1" w:lastRow="0" w:firstColumn="1" w:lastColumn="0" w:noHBand="0" w:noVBand="1"/>
        <w:tblCaption w:val="Term 2, even year – properties of materials and their uses"/>
      </w:tblPr>
      <w:tblGrid>
        <w:gridCol w:w="632"/>
        <w:gridCol w:w="4819"/>
        <w:gridCol w:w="4819"/>
        <w:gridCol w:w="4535"/>
      </w:tblGrid>
      <w:tr w:rsidR="00FC1793" w:rsidTr="1FC84320" w14:paraId="354E6D1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tcMar/>
          </w:tcPr>
          <w:p w:rsidR="00FC1793" w:rsidP="00FC1793" w:rsidRDefault="00FC1793" w14:paraId="25CFC599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FC1793" w:rsidP="00FC1793" w:rsidRDefault="00FC1793" w14:paraId="2EDC37AE" w14:textId="7A3A73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3995">
              <w:t>Skills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FC1793" w:rsidP="00FC1793" w:rsidRDefault="00FC1793" w14:paraId="5150D16C" w14:textId="2F7839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3995">
              <w:t>Knowledge and understanding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5" w:type="dxa"/>
            <w:tcMar/>
          </w:tcPr>
          <w:p w:rsidR="00FC1793" w:rsidP="00FC1793" w:rsidRDefault="00FC1793" w14:paraId="247EF374" w14:textId="3248F4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3995">
              <w:t>Inquiry/focus questions</w:t>
            </w:r>
          </w:p>
        </w:tc>
      </w:tr>
      <w:tr w:rsidR="00A00B4B" w:rsidTr="1FC84320" w14:paraId="0C313AB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tcMar/>
          </w:tcPr>
          <w:p w:rsidR="00A00B4B" w:rsidP="00A00B4B" w:rsidRDefault="00A00B4B" w14:paraId="1CBC4E9F" w14:textId="1533634F">
            <w:r>
              <w:t>ES1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A00B4B" w:rsidP="00A00B4B" w:rsidRDefault="00A00B4B" w14:paraId="6875928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0B4B">
              <w:rPr>
                <w:rStyle w:val="TableBoldChar"/>
              </w:rPr>
              <w:t>Working scientifically STe-1WS-S:</w:t>
            </w:r>
            <w:r>
              <w:t xml:space="preserve"> observes, questions and collects data to communicate ideas</w:t>
            </w:r>
          </w:p>
          <w:p w:rsidR="00A00B4B" w:rsidP="00A00B4B" w:rsidRDefault="00A00B4B" w14:paraId="7F20EADF" w14:textId="01841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FC84320" w:rsidR="09A9B932">
              <w:rPr>
                <w:b w:val="1"/>
                <w:bCs w:val="1"/>
              </w:rPr>
              <w:t>Design and production STe-2DP-</w:t>
            </w:r>
            <w:proofErr w:type="gramStart"/>
            <w:r w:rsidRPr="1FC84320" w:rsidR="09A9B932">
              <w:rPr>
                <w:b w:val="1"/>
                <w:bCs w:val="1"/>
              </w:rPr>
              <w:t>T:</w:t>
            </w:r>
            <w:proofErr w:type="gramEnd"/>
            <w:r w:rsidR="09A9B932">
              <w:rPr/>
              <w:t xml:space="preserve"> develops solutions to an identified </w:t>
            </w:r>
            <w:proofErr w:type="gramStart"/>
            <w:r w:rsidR="09A9B932">
              <w:rPr/>
              <w:t>need</w:t>
            </w:r>
            <w:proofErr w:type="gram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A00B4B" w:rsidP="00A00B4B" w:rsidRDefault="00A00B4B" w14:paraId="2CDF674C" w14:textId="5E7BB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0B4B">
              <w:rPr>
                <w:rStyle w:val="TableBoldChar"/>
              </w:rPr>
              <w:t>Material world STe-4MW-ST:</w:t>
            </w:r>
            <w:r w:rsidRPr="00132B4F">
              <w:t xml:space="preserve"> identifies that objects are made of materials that have observable properties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5" w:type="dxa"/>
            <w:tcMar/>
          </w:tcPr>
          <w:p w:rsidR="00A00B4B" w:rsidP="00A00B4B" w:rsidRDefault="00A00B4B" w14:paraId="118A92DF" w14:textId="71C7B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7B9">
              <w:t>How do the properties of materials affect their use?</w:t>
            </w:r>
          </w:p>
        </w:tc>
      </w:tr>
      <w:tr w:rsidR="00A00B4B" w:rsidTr="1FC84320" w14:paraId="3BA1BE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tcMar/>
          </w:tcPr>
          <w:p w:rsidR="00A00B4B" w:rsidP="00A00B4B" w:rsidRDefault="00A00B4B" w14:paraId="57A595A8" w14:textId="10365492">
            <w:r>
              <w:t>S1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248A4BCF" w:rsidP="1FC84320" w:rsidRDefault="248A4BCF" w14:paraId="39A0BF57" w14:textId="38DEF116">
            <w:pPr>
              <w:rPr>
                <w:rStyle w:val="TableBoldChar"/>
                <w:b w:val="0"/>
                <w:bCs w:val="0"/>
              </w:rPr>
            </w:pPr>
            <w:r w:rsidRPr="1FC84320" w:rsidR="248A4BCF">
              <w:rPr>
                <w:rStyle w:val="TableBoldChar"/>
              </w:rPr>
              <w:t>Working scientifically S</w:t>
            </w:r>
            <w:r w:rsidRPr="1FC84320" w:rsidR="7793C3C1">
              <w:rPr>
                <w:rStyle w:val="TableBoldChar"/>
              </w:rPr>
              <w:t>T</w:t>
            </w:r>
            <w:r w:rsidRPr="1FC84320" w:rsidR="248A4BCF">
              <w:rPr>
                <w:rStyle w:val="TableBoldChar"/>
              </w:rPr>
              <w:t>1-1WS-S:</w:t>
            </w:r>
            <w:r w:rsidRPr="1FC84320" w:rsidR="248A4BCF">
              <w:rPr>
                <w:rStyle w:val="TableBoldChar"/>
                <w:b w:val="0"/>
                <w:bCs w:val="0"/>
              </w:rPr>
              <w:t xml:space="preserve"> observes, questions and collects data to communicate and compare </w:t>
            </w:r>
            <w:proofErr w:type="gramStart"/>
            <w:r w:rsidRPr="1FC84320" w:rsidR="248A4BCF">
              <w:rPr>
                <w:rStyle w:val="TableBoldChar"/>
                <w:b w:val="0"/>
                <w:bCs w:val="0"/>
              </w:rPr>
              <w:t>ideas</w:t>
            </w:r>
            <w:proofErr w:type="gramEnd"/>
          </w:p>
          <w:p w:rsidR="00A00B4B" w:rsidP="00A00B4B" w:rsidRDefault="00A00B4B" w14:paraId="066B2374" w14:textId="49E076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0B4B">
              <w:rPr>
                <w:rStyle w:val="TableBoldChar"/>
              </w:rPr>
              <w:t>Design and production ST1-2DP-T:</w:t>
            </w:r>
            <w:r w:rsidRPr="00212B21">
              <w:t xml:space="preserve"> uses materials, tools and equipment to develop solutions for a need or opportunity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A00B4B" w:rsidP="00A00B4B" w:rsidRDefault="00A00B4B" w14:paraId="573BCF50" w14:textId="4C426F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0B4B">
              <w:rPr>
                <w:rStyle w:val="TableBoldChar"/>
              </w:rPr>
              <w:t>Material world ST1-7MW-T:</w:t>
            </w:r>
            <w:r w:rsidRPr="00132B4F">
              <w:t xml:space="preserve"> describes how the properties of materials determine their use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5" w:type="dxa"/>
            <w:tcMar/>
          </w:tcPr>
          <w:p w:rsidR="00A00B4B" w:rsidP="00A00B4B" w:rsidRDefault="00A00B4B" w14:paraId="2C8D166B" w14:textId="6287D6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D17B9">
              <w:t>How do the properties of materials determine their use?</w:t>
            </w:r>
          </w:p>
        </w:tc>
      </w:tr>
      <w:tr w:rsidR="00A00B4B" w:rsidTr="1FC84320" w14:paraId="2131099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tcMar/>
          </w:tcPr>
          <w:p w:rsidR="00A00B4B" w:rsidP="00A00B4B" w:rsidRDefault="00A00B4B" w14:paraId="4728F1FC" w14:textId="0BF21E7A">
            <w:r>
              <w:t>S2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660D3A60" w:rsidP="1FC84320" w:rsidRDefault="660D3A60" w14:paraId="4F508AD8" w14:textId="6C0AE806">
            <w:pPr>
              <w:rPr>
                <w:rStyle w:val="TableBoldChar"/>
                <w:b w:val="0"/>
                <w:bCs w:val="0"/>
              </w:rPr>
            </w:pPr>
            <w:r w:rsidRPr="1FC84320" w:rsidR="660D3A60">
              <w:rPr>
                <w:rStyle w:val="TableBoldChar"/>
              </w:rPr>
              <w:t>Working scientifically ST</w:t>
            </w:r>
            <w:r w:rsidRPr="1FC84320" w:rsidR="73210D0F">
              <w:rPr>
                <w:rStyle w:val="TableBoldChar"/>
              </w:rPr>
              <w:t>2-1WS-</w:t>
            </w:r>
            <w:proofErr w:type="gramStart"/>
            <w:r w:rsidRPr="1FC84320" w:rsidR="73210D0F">
              <w:rPr>
                <w:rStyle w:val="TableBoldChar"/>
              </w:rPr>
              <w:t>S:</w:t>
            </w:r>
            <w:proofErr w:type="gramEnd"/>
            <w:r w:rsidRPr="1FC84320" w:rsidR="73210D0F">
              <w:rPr>
                <w:rStyle w:val="TableBoldChar"/>
                <w:b w:val="0"/>
                <w:bCs w:val="0"/>
              </w:rPr>
              <w:t xml:space="preserve"> questions, plans and conducts scientific investigations, collects and summarises data and communicates using </w:t>
            </w:r>
            <w:r w:rsidRPr="1FC84320" w:rsidR="73210D0F">
              <w:rPr>
                <w:rStyle w:val="TableBoldChar"/>
                <w:b w:val="0"/>
                <w:bCs w:val="0"/>
              </w:rPr>
              <w:t>scientific</w:t>
            </w:r>
            <w:r w:rsidRPr="1FC84320" w:rsidR="73210D0F">
              <w:rPr>
                <w:rStyle w:val="TableBoldChar"/>
                <w:b w:val="0"/>
                <w:bCs w:val="0"/>
              </w:rPr>
              <w:t xml:space="preserve"> </w:t>
            </w:r>
            <w:proofErr w:type="gramStart"/>
            <w:r w:rsidRPr="1FC84320" w:rsidR="73210D0F">
              <w:rPr>
                <w:rStyle w:val="TableBoldChar"/>
                <w:b w:val="0"/>
                <w:bCs w:val="0"/>
              </w:rPr>
              <w:t>representations</w:t>
            </w:r>
            <w:proofErr w:type="gramEnd"/>
          </w:p>
          <w:p w:rsidR="00A00B4B" w:rsidP="00A00B4B" w:rsidRDefault="00A00B4B" w14:paraId="08D836FA" w14:textId="43236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0B4B">
              <w:rPr>
                <w:rStyle w:val="TableBoldChar"/>
              </w:rPr>
              <w:t>Design and production ST2-2DP-T:</w:t>
            </w:r>
            <w:r w:rsidRPr="00212B21">
              <w:t xml:space="preserve"> selects and uses materials, tools and equipment to develop solutions for a need or opportunity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A00B4B" w:rsidP="00A00B4B" w:rsidRDefault="00A00B4B" w14:paraId="69C1D3E8" w14:textId="2BB36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0B4B">
              <w:rPr>
                <w:rStyle w:val="TableBoldChar"/>
              </w:rPr>
              <w:t>Material world ST2-7MW-T:</w:t>
            </w:r>
            <w:r w:rsidRPr="00132B4F">
              <w:t xml:space="preserve"> investigates the suitability of natural and processed materials for a range of purposes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5" w:type="dxa"/>
            <w:tcMar/>
          </w:tcPr>
          <w:p w:rsidR="00A00B4B" w:rsidP="00A00B4B" w:rsidRDefault="00A00B4B" w14:paraId="4BEB693C" w14:textId="44D71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7B9">
              <w:t>How do you decide upon which material to use for a particular purpose?</w:t>
            </w:r>
          </w:p>
        </w:tc>
      </w:tr>
      <w:tr w:rsidR="00A00B4B" w:rsidTr="1FC84320" w14:paraId="74AF968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tcMar/>
          </w:tcPr>
          <w:p w:rsidR="00A00B4B" w:rsidP="00A00B4B" w:rsidRDefault="00A00B4B" w14:paraId="714A1483" w14:textId="7930165E">
            <w:r>
              <w:t>S3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4281A399" w:rsidP="1FC84320" w:rsidRDefault="4281A399" w14:paraId="7B8CC767" w14:textId="6C7530C0">
            <w:pPr>
              <w:rPr>
                <w:rStyle w:val="TableBoldChar"/>
              </w:rPr>
            </w:pPr>
            <w:r w:rsidRPr="1FC84320" w:rsidR="4281A399">
              <w:rPr>
                <w:rStyle w:val="TableBoldChar"/>
              </w:rPr>
              <w:t>Working scientifically ST3-1WS-S:</w:t>
            </w:r>
            <w:r w:rsidRPr="1FC84320" w:rsidR="4281A399">
              <w:rPr>
                <w:rStyle w:val="TableBoldChar"/>
                <w:b w:val="0"/>
                <w:bCs w:val="0"/>
              </w:rPr>
              <w:t xml:space="preserve"> plans and conducts scientific investigation to answer testable questions, and collects and summarises data to communicate conclusions</w:t>
            </w:r>
          </w:p>
          <w:p w:rsidR="00A00B4B" w:rsidP="00A00B4B" w:rsidRDefault="00A00B4B" w14:paraId="4201CEF0" w14:textId="402AE1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0B4B">
              <w:rPr>
                <w:rStyle w:val="TableBoldChar"/>
              </w:rPr>
              <w:t>Design and production ST3-2DP-T:</w:t>
            </w:r>
            <w:r w:rsidRPr="00212B21">
              <w:t xml:space="preserve"> plans and uses materials, tools and equipment to develop solutions for a need or opportunity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A00B4B" w:rsidP="00A00B4B" w:rsidRDefault="00A00B4B" w14:paraId="5A6CB603" w14:textId="1C3AC2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0B4B">
              <w:rPr>
                <w:rStyle w:val="TableBoldChar"/>
              </w:rPr>
              <w:t>Material world ST3-7MW-T:</w:t>
            </w:r>
            <w:r w:rsidRPr="00132B4F">
              <w:t xml:space="preserve"> explains how the properties of materials determines their use for a range of purposes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5" w:type="dxa"/>
            <w:tcMar/>
          </w:tcPr>
          <w:p w:rsidR="00A00B4B" w:rsidP="00A00B4B" w:rsidRDefault="00A00B4B" w14:paraId="178F6F5A" w14:textId="11C2CC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D17B9">
              <w:t>Why are the characteristics of materials important when designing and producing?</w:t>
            </w:r>
          </w:p>
        </w:tc>
      </w:tr>
    </w:tbl>
    <w:p w:rsidR="005F6A55" w:rsidRDefault="005F6A55" w14:paraId="526192FD" w14:textId="56DFA1B6">
      <w:r>
        <w:br w:type="page"/>
      </w:r>
    </w:p>
    <w:p w:rsidR="00084B50" w:rsidP="00084B50" w:rsidRDefault="00084B50" w14:paraId="3BC3CAAA" w14:textId="77777777">
      <w:pPr>
        <w:pStyle w:val="Heading3"/>
      </w:pPr>
      <w:r>
        <w:lastRenderedPageBreak/>
        <w:t>Term 3, even year – Earth and its resources</w:t>
      </w:r>
    </w:p>
    <w:p w:rsidR="00084B50" w:rsidP="00084B50" w:rsidRDefault="00084B50" w14:paraId="578E2AB7" w14:textId="754BFB7A">
      <w:r w:rsidRPr="00084B50">
        <w:rPr>
          <w:rStyle w:val="Strong"/>
        </w:rPr>
        <w:t>Overarching questions:</w:t>
      </w:r>
      <w:r>
        <w:t xml:space="preserve"> How can we live in harmony with our Earth?</w:t>
      </w:r>
    </w:p>
    <w:tbl>
      <w:tblPr>
        <w:tblStyle w:val="Tableheader"/>
        <w:tblW w:w="14805" w:type="dxa"/>
        <w:tblInd w:w="-60" w:type="dxa"/>
        <w:tblLook w:val="04A0" w:firstRow="1" w:lastRow="0" w:firstColumn="1" w:lastColumn="0" w:noHBand="0" w:noVBand="1"/>
        <w:tblCaption w:val="Term 3, even year – Earth and its resources"/>
      </w:tblPr>
      <w:tblGrid>
        <w:gridCol w:w="632"/>
        <w:gridCol w:w="4819"/>
        <w:gridCol w:w="4819"/>
        <w:gridCol w:w="4535"/>
      </w:tblGrid>
      <w:tr w:rsidR="00FC1793" w:rsidTr="1FC84320" w14:paraId="523689E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tcMar/>
          </w:tcPr>
          <w:p w:rsidR="00FC1793" w:rsidP="00FC1793" w:rsidRDefault="00FC1793" w14:paraId="0B673BDF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FC1793" w:rsidP="00FC1793" w:rsidRDefault="00FC1793" w14:paraId="12709A61" w14:textId="696BBF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C685B">
              <w:t>Skills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FC1793" w:rsidP="00FC1793" w:rsidRDefault="00FC1793" w14:paraId="04DF2FD8" w14:textId="65953C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C685B">
              <w:t>Knowledge and understanding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5" w:type="dxa"/>
            <w:tcMar/>
          </w:tcPr>
          <w:p w:rsidR="00FC1793" w:rsidP="00FC1793" w:rsidRDefault="00FC1793" w14:paraId="013B1237" w14:textId="293A9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C685B">
              <w:t>Inquiry/focus questions</w:t>
            </w:r>
          </w:p>
        </w:tc>
      </w:tr>
      <w:tr w:rsidR="00A00B4B" w:rsidTr="1FC84320" w14:paraId="28B08C4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tcMar/>
          </w:tcPr>
          <w:p w:rsidR="00A00B4B" w:rsidP="00A00B4B" w:rsidRDefault="00A00B4B" w14:paraId="1155D038" w14:textId="4339E67E">
            <w:r>
              <w:t>ES1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A00B4B" w:rsidP="00A00B4B" w:rsidRDefault="00A00B4B" w14:paraId="4F6DB93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0B4B">
              <w:rPr>
                <w:rStyle w:val="TableBoldChar"/>
              </w:rPr>
              <w:t>Working scientifically STe-1WS-S:</w:t>
            </w:r>
            <w:r>
              <w:t xml:space="preserve"> observes, questions and collects data to communicate ideas</w:t>
            </w:r>
          </w:p>
          <w:p w:rsidR="00A00B4B" w:rsidP="00A00B4B" w:rsidRDefault="00A00B4B" w14:paraId="2421BD1A" w14:textId="3F6753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0B4B">
              <w:rPr>
                <w:rStyle w:val="TableBoldChar"/>
              </w:rPr>
              <w:t>Design and production STe-2DP-T:</w:t>
            </w:r>
            <w:r>
              <w:t xml:space="preserve"> develops solutions to an identified need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A00B4B" w:rsidP="00A00B4B" w:rsidRDefault="00A00B4B" w14:paraId="7B3F1E3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0B4B">
              <w:rPr>
                <w:rStyle w:val="TableBoldChar"/>
              </w:rPr>
              <w:t>Earth and space STe-6ES-S:</w:t>
            </w:r>
            <w:r>
              <w:t xml:space="preserve"> identifies how daily and seasonal changes in the environment affect humans and other living things </w:t>
            </w:r>
          </w:p>
          <w:p w:rsidR="00A00B4B" w:rsidP="00A00B4B" w:rsidRDefault="00A00B4B" w14:paraId="3D60503C" w14:textId="3F762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0B4B">
              <w:rPr>
                <w:rStyle w:val="TableBoldChar"/>
              </w:rPr>
              <w:t>Digital technologies STe-7DI-T:</w:t>
            </w:r>
            <w:r>
              <w:t xml:space="preserve"> identifies digital systems and explores how instructions are used to control digital devices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5" w:type="dxa"/>
            <w:tcMar/>
          </w:tcPr>
          <w:p w:rsidR="00A00B4B" w:rsidP="00A00B4B" w:rsidRDefault="00A00B4B" w14:paraId="32F2D3B5" w14:textId="34A4D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6578">
              <w:t>How do daily and seasonal changes affect the environment?</w:t>
            </w:r>
          </w:p>
        </w:tc>
      </w:tr>
      <w:tr w:rsidR="00A00B4B" w:rsidTr="1FC84320" w14:paraId="59DF6E1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tcMar/>
          </w:tcPr>
          <w:p w:rsidR="00A00B4B" w:rsidP="00A00B4B" w:rsidRDefault="00A00B4B" w14:paraId="1802BBF1" w14:textId="1F4C36A8">
            <w:r>
              <w:t>S1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A00B4B" w:rsidP="00A00B4B" w:rsidRDefault="00A00B4B" w14:paraId="317C708B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0B4B">
              <w:rPr>
                <w:rStyle w:val="TableBoldChar"/>
              </w:rPr>
              <w:t>Working scientifically ST1-1WS-S</w:t>
            </w:r>
            <w:r>
              <w:t>: observes, questions and collects data to communicate and compare ideas</w:t>
            </w:r>
          </w:p>
          <w:p w:rsidR="00A00B4B" w:rsidP="00A00B4B" w:rsidRDefault="00A00B4B" w14:paraId="3BF0C3D9" w14:textId="4D4BCE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1FC84320" w:rsidR="09A9B932">
              <w:rPr>
                <w:rStyle w:val="TableBoldChar"/>
              </w:rPr>
              <w:t>Design and production ST1-</w:t>
            </w:r>
            <w:r w:rsidRPr="1FC84320" w:rsidR="6E76F7C0">
              <w:rPr>
                <w:rStyle w:val="TableBoldChar"/>
              </w:rPr>
              <w:t>3</w:t>
            </w:r>
            <w:r w:rsidRPr="1FC84320" w:rsidR="09A9B932">
              <w:rPr>
                <w:rStyle w:val="TableBoldChar"/>
              </w:rPr>
              <w:t>DP-T:</w:t>
            </w:r>
            <w:r w:rsidR="09A9B932">
              <w:rPr/>
              <w:t xml:space="preserve"> </w:t>
            </w:r>
            <w:r w:rsidR="451CE13C">
              <w:rPr/>
              <w:t>describes, follows and represent algorithms to solve problems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A00B4B" w:rsidP="00A00B4B" w:rsidRDefault="00A00B4B" w14:paraId="0930F764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0B4B">
              <w:rPr>
                <w:rStyle w:val="TableBoldChar"/>
              </w:rPr>
              <w:t>Earth and space ST1-10ES-S:</w:t>
            </w:r>
            <w:r>
              <w:t xml:space="preserve"> recognises observable changes occurring in the sky and on the land and identifies Earth’s resources</w:t>
            </w:r>
          </w:p>
          <w:p w:rsidR="00A00B4B" w:rsidP="00A00B4B" w:rsidRDefault="00A00B4B" w14:paraId="1E96379F" w14:textId="368F7F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0B4B">
              <w:rPr>
                <w:rStyle w:val="TableBoldChar"/>
              </w:rPr>
              <w:t>Digital technologies ST1-11DI-T:</w:t>
            </w:r>
            <w:r>
              <w:t xml:space="preserve"> identifies the components of digital systems and explores how data is represented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5" w:type="dxa"/>
            <w:tcMar/>
          </w:tcPr>
          <w:p w:rsidR="00A00B4B" w:rsidP="00A00B4B" w:rsidRDefault="00A00B4B" w14:paraId="03E095CC" w14:textId="31F154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26578">
              <w:t>What are Earth’s resources and how do we use and care for them?</w:t>
            </w:r>
          </w:p>
        </w:tc>
      </w:tr>
      <w:tr w:rsidR="00A00B4B" w:rsidTr="1FC84320" w14:paraId="26B0A26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tcMar/>
          </w:tcPr>
          <w:p w:rsidR="00A00B4B" w:rsidP="00A00B4B" w:rsidRDefault="00A00B4B" w14:paraId="6B8ECD3B" w14:textId="49D99E6D">
            <w:r>
              <w:t>S2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A00B4B" w:rsidP="00A00B4B" w:rsidRDefault="00A00B4B" w14:paraId="337ED1B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0B4B">
              <w:rPr>
                <w:rStyle w:val="TableBoldChar"/>
              </w:rPr>
              <w:t>Working scientifically ST2-1WS-S:</w:t>
            </w:r>
            <w:r>
              <w:t xml:space="preserve"> questions, plans and conducts scientific investigations, collects and summarises data and communicates using scientific representations</w:t>
            </w:r>
          </w:p>
          <w:p w:rsidR="00A00B4B" w:rsidP="00A00B4B" w:rsidRDefault="00A00B4B" w14:paraId="606433B6" w14:textId="23403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0B4B">
              <w:rPr>
                <w:rStyle w:val="TableBoldChar"/>
              </w:rPr>
              <w:t>Design and production ST2-3DP-T:</w:t>
            </w:r>
            <w:r>
              <w:t xml:space="preserve"> defines problems, describes and follows algorithms to develop solutions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A00B4B" w:rsidP="00A00B4B" w:rsidRDefault="00A00B4B" w14:paraId="7293265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0B4B">
              <w:rPr>
                <w:rStyle w:val="TableBoldChar"/>
              </w:rPr>
              <w:t>Earth and space ST2-10ES-S:</w:t>
            </w:r>
            <w:r>
              <w:t xml:space="preserve"> investigates regular changes caused by interactions between the Earth and the Sun, and changes to the Earth’s surface</w:t>
            </w:r>
          </w:p>
          <w:p w:rsidR="00A00B4B" w:rsidP="00A00B4B" w:rsidRDefault="00A00B4B" w14:paraId="7F20C0E1" w14:textId="12334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0B4B">
              <w:rPr>
                <w:rStyle w:val="TableBoldChar"/>
              </w:rPr>
              <w:t>Digital technologies ST2-11DI-T:</w:t>
            </w:r>
            <w:r>
              <w:t xml:space="preserve"> describes how digital systems represent and transmit data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5" w:type="dxa"/>
            <w:tcMar/>
          </w:tcPr>
          <w:p w:rsidR="00A00B4B" w:rsidP="00A00B4B" w:rsidRDefault="00A00B4B" w14:paraId="269469EE" w14:textId="123F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6578">
              <w:t>How do natural processes and human actions change the Earth’s surface over time?</w:t>
            </w:r>
          </w:p>
        </w:tc>
      </w:tr>
      <w:tr w:rsidR="00A00B4B" w:rsidTr="1FC84320" w14:paraId="05D331E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tcMar/>
          </w:tcPr>
          <w:p w:rsidR="00A00B4B" w:rsidP="00A00B4B" w:rsidRDefault="00A00B4B" w14:paraId="61534C8A" w14:textId="3C9F9BCE">
            <w:r>
              <w:t>S3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A00B4B" w:rsidP="00A00B4B" w:rsidRDefault="00A00B4B" w14:paraId="269D330C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0B4B">
              <w:rPr>
                <w:rStyle w:val="TableBoldChar"/>
              </w:rPr>
              <w:t>Working scientifically ST3-1WS-S:</w:t>
            </w:r>
            <w:r>
              <w:t xml:space="preserve"> plans and conducts scientific investigations to answer testable questions, and collects and summarises data to communicate conclusions</w:t>
            </w:r>
          </w:p>
          <w:p w:rsidR="00A00B4B" w:rsidP="00A00B4B" w:rsidRDefault="00A00B4B" w14:paraId="53AC4564" w14:textId="77BC27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0B4B">
              <w:rPr>
                <w:rStyle w:val="TableBoldChar"/>
              </w:rPr>
              <w:t>Design and production ST3-3DP-T:</w:t>
            </w:r>
            <w:r>
              <w:t xml:space="preserve"> defines problems, and designs, modifies and follows algorithms to develop solutions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A00B4B" w:rsidP="00A00B4B" w:rsidRDefault="00A00B4B" w14:paraId="32D7B5BB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0B4B">
              <w:rPr>
                <w:rStyle w:val="TableBoldChar"/>
              </w:rPr>
              <w:t>Earth and space ST3-10ES-S:</w:t>
            </w:r>
            <w:r>
              <w:t xml:space="preserve"> explains regular events in the solar system and geological events on the Earth’s surface</w:t>
            </w:r>
          </w:p>
          <w:p w:rsidR="00A00B4B" w:rsidP="00A00B4B" w:rsidRDefault="00A00B4B" w14:paraId="12EEDF74" w14:textId="18639E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0B4B">
              <w:rPr>
                <w:rStyle w:val="TableBoldChar"/>
              </w:rPr>
              <w:t>Digital technologies ST3-11DI-T:</w:t>
            </w:r>
            <w:r>
              <w:t xml:space="preserve"> explains how digital systems represent data, connect together to form networks and transmit data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5" w:type="dxa"/>
            <w:tcMar/>
          </w:tcPr>
          <w:p w:rsidR="00A00B4B" w:rsidP="00A00B4B" w:rsidRDefault="00A00B4B" w14:paraId="70FF1B9C" w14:textId="27CB63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26578">
              <w:t>How do sudden geological changes and extreme weather events affect the Earth’s surface?</w:t>
            </w:r>
          </w:p>
        </w:tc>
      </w:tr>
    </w:tbl>
    <w:p w:rsidR="005F6A55" w:rsidRDefault="005F6A55" w14:paraId="2714C2BE" w14:textId="2D029801">
      <w:r>
        <w:br w:type="page"/>
      </w:r>
    </w:p>
    <w:p w:rsidR="00084B50" w:rsidP="00084B50" w:rsidRDefault="00084B50" w14:paraId="42452A62" w14:textId="77777777">
      <w:pPr>
        <w:pStyle w:val="Heading3"/>
      </w:pPr>
      <w:r>
        <w:lastRenderedPageBreak/>
        <w:t>Term 4, even year – living things and their environments</w:t>
      </w:r>
    </w:p>
    <w:p w:rsidR="00084B50" w:rsidP="00084B50" w:rsidRDefault="00084B50" w14:paraId="41E6A0B5" w14:textId="382EBB39">
      <w:r w:rsidRPr="00084B50">
        <w:rPr>
          <w:rStyle w:val="Strong"/>
        </w:rPr>
        <w:t>Overarching questions:</w:t>
      </w:r>
      <w:r>
        <w:t xml:space="preserve"> What are features of living things? How do they change?</w:t>
      </w:r>
    </w:p>
    <w:tbl>
      <w:tblPr>
        <w:tblStyle w:val="Tableheader"/>
        <w:tblW w:w="14805" w:type="dxa"/>
        <w:tblInd w:w="-60" w:type="dxa"/>
        <w:tblLook w:val="04A0" w:firstRow="1" w:lastRow="0" w:firstColumn="1" w:lastColumn="0" w:noHBand="0" w:noVBand="1"/>
        <w:tblCaption w:val="Term 4, even year – living things and their environments"/>
      </w:tblPr>
      <w:tblGrid>
        <w:gridCol w:w="632"/>
        <w:gridCol w:w="4819"/>
        <w:gridCol w:w="4819"/>
        <w:gridCol w:w="4535"/>
      </w:tblGrid>
      <w:tr w:rsidR="00FC1793" w:rsidTr="1FC84320" w14:paraId="2312A9B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tcMar/>
          </w:tcPr>
          <w:p w:rsidR="00FC1793" w:rsidP="00FC1793" w:rsidRDefault="00FC1793" w14:paraId="5DDD25DD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FC1793" w:rsidP="00FC1793" w:rsidRDefault="00FC1793" w14:paraId="080286E0" w14:textId="028770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E23AB">
              <w:t>Skills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FC1793" w:rsidP="00FC1793" w:rsidRDefault="00FC1793" w14:paraId="63FCEEF4" w14:textId="20E723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E23AB">
              <w:t>Knowledge and understanding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5" w:type="dxa"/>
            <w:tcMar/>
          </w:tcPr>
          <w:p w:rsidR="00FC1793" w:rsidP="00FC1793" w:rsidRDefault="00FC1793" w14:paraId="7967ED97" w14:textId="5E376B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E23AB">
              <w:t>Inquiry/focus questions</w:t>
            </w:r>
          </w:p>
        </w:tc>
      </w:tr>
      <w:tr w:rsidR="00A00B4B" w:rsidTr="1FC84320" w14:paraId="3B1316A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tcMar/>
          </w:tcPr>
          <w:p w:rsidR="00A00B4B" w:rsidP="00A00B4B" w:rsidRDefault="00A00B4B" w14:paraId="1E05FF64" w14:textId="69BA28B5">
            <w:r>
              <w:t>ES1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A00B4B" w:rsidP="00A00B4B" w:rsidRDefault="00A00B4B" w14:paraId="6723695B" w14:textId="506C0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FC84320" w:rsidR="09A9B932">
              <w:rPr>
                <w:rStyle w:val="TableBoldChar"/>
              </w:rPr>
              <w:t>Working scientifically STe-1WS-</w:t>
            </w:r>
            <w:proofErr w:type="gramStart"/>
            <w:r w:rsidRPr="1FC84320" w:rsidR="09A9B932">
              <w:rPr>
                <w:rStyle w:val="TableBoldChar"/>
              </w:rPr>
              <w:t>S:</w:t>
            </w:r>
            <w:proofErr w:type="gramEnd"/>
            <w:r w:rsidR="09A9B932">
              <w:rPr/>
              <w:t xml:space="preserve"> observes, questions and collects data to communicate </w:t>
            </w:r>
            <w:r w:rsidR="09A9B932">
              <w:rPr/>
              <w:t>ideas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A00B4B" w:rsidP="00A00B4B" w:rsidRDefault="00A00B4B" w14:paraId="548DB394" w14:textId="66DFF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0B4B">
              <w:rPr>
                <w:rStyle w:val="TableBoldChar"/>
              </w:rPr>
              <w:t>Living world STe-3LW-ST:</w:t>
            </w:r>
            <w:r w:rsidRPr="00097C46">
              <w:t xml:space="preserve"> explores the characteristics, needs and uses of living things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5" w:type="dxa"/>
            <w:tcMar/>
          </w:tcPr>
          <w:p w:rsidR="00A00B4B" w:rsidP="00A00B4B" w:rsidRDefault="00A00B4B" w14:paraId="5B2F27B4" w14:textId="33B2B4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B4A">
              <w:t>What do we notice about living things?</w:t>
            </w:r>
          </w:p>
        </w:tc>
      </w:tr>
      <w:tr w:rsidR="00A00B4B" w:rsidTr="1FC84320" w14:paraId="79F7E78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tcMar/>
          </w:tcPr>
          <w:p w:rsidR="00A00B4B" w:rsidP="00A00B4B" w:rsidRDefault="00A00B4B" w14:paraId="665904F1" w14:textId="695C9495">
            <w:r>
              <w:t>S1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A00B4B" w:rsidP="00A00B4B" w:rsidRDefault="00A00B4B" w14:paraId="001F908F" w14:textId="2710E6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1FC84320" w:rsidR="09A9B932">
              <w:rPr>
                <w:rStyle w:val="TableBoldChar"/>
              </w:rPr>
              <w:t>Working scientifically ST1-1WS-</w:t>
            </w:r>
            <w:proofErr w:type="gramStart"/>
            <w:r w:rsidRPr="1FC84320" w:rsidR="09A9B932">
              <w:rPr>
                <w:rStyle w:val="TableBoldChar"/>
              </w:rPr>
              <w:t>S:</w:t>
            </w:r>
            <w:proofErr w:type="gramEnd"/>
            <w:r w:rsidR="09A9B932">
              <w:rPr/>
              <w:t xml:space="preserve"> observes, questions and collects data to communicate and compare idea</w:t>
            </w:r>
            <w:r w:rsidR="4B830CD3">
              <w:rPr/>
              <w:t>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A00B4B" w:rsidP="00A00B4B" w:rsidRDefault="00A00B4B" w14:paraId="55F96CDA" w14:textId="385778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0B4B">
              <w:rPr>
                <w:rStyle w:val="TableBoldChar"/>
              </w:rPr>
              <w:t>Living world ST1-4LW-S:</w:t>
            </w:r>
            <w:r w:rsidRPr="00097C46">
              <w:t xml:space="preserve"> describes observable features of living things and their environments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5" w:type="dxa"/>
            <w:tcMar/>
          </w:tcPr>
          <w:p w:rsidR="00A00B4B" w:rsidP="00A00B4B" w:rsidRDefault="00A00B4B" w14:paraId="5CD1DC29" w14:textId="3F277F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6B4A">
              <w:t>What are the external features of living things?</w:t>
            </w:r>
          </w:p>
        </w:tc>
      </w:tr>
      <w:tr w:rsidR="00A00B4B" w:rsidTr="1FC84320" w14:paraId="7A2968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tcMar/>
          </w:tcPr>
          <w:p w:rsidR="00A00B4B" w:rsidP="00A00B4B" w:rsidRDefault="00A00B4B" w14:paraId="36796588" w14:textId="0DC7A592">
            <w:r>
              <w:t>S2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A00B4B" w:rsidP="00A00B4B" w:rsidRDefault="00A00B4B" w14:paraId="6A38DD42" w14:textId="5E52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0B4B">
              <w:rPr>
                <w:rStyle w:val="TableBoldChar"/>
              </w:rPr>
              <w:t>Working scientifically ST2-1WS-S:</w:t>
            </w:r>
            <w:r w:rsidRPr="00341131">
              <w:t xml:space="preserve"> questions, plans and conducts scientific investigations, collects and summarises data and communicates using scientific representations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A00B4B" w:rsidP="00A00B4B" w:rsidRDefault="00A00B4B" w14:paraId="228D186D" w14:textId="0EA87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0B4B">
              <w:rPr>
                <w:rStyle w:val="TableBoldChar"/>
              </w:rPr>
              <w:t>Living world ST2-4LW-S:</w:t>
            </w:r>
            <w:r w:rsidRPr="00097C46">
              <w:t xml:space="preserve"> compares features and characteristics of living and non-living things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5" w:type="dxa"/>
            <w:tcMar/>
          </w:tcPr>
          <w:p w:rsidR="00A00B4B" w:rsidP="00A00B4B" w:rsidRDefault="00A00B4B" w14:paraId="19EED335" w14:textId="4C4BAA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6B4A">
              <w:t>How do living things change as they grow?</w:t>
            </w:r>
          </w:p>
        </w:tc>
      </w:tr>
      <w:tr w:rsidR="00A00B4B" w:rsidTr="1FC84320" w14:paraId="00CC48B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tcMar/>
          </w:tcPr>
          <w:p w:rsidR="00A00B4B" w:rsidP="00A00B4B" w:rsidRDefault="00A00B4B" w14:paraId="21924556" w14:textId="00796606">
            <w:r>
              <w:t>S3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A00B4B" w:rsidP="00A00B4B" w:rsidRDefault="00A00B4B" w14:paraId="037AAA1F" w14:textId="1A1171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0B4B">
              <w:rPr>
                <w:rStyle w:val="TableBoldChar"/>
              </w:rPr>
              <w:t>Working scientifically ST3-1WS-S:</w:t>
            </w:r>
            <w:r w:rsidRPr="00341131">
              <w:t xml:space="preserve"> plans and conducts scientific investigations to answer testable questions, and collects and summarises data to communicate conclusions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19" w:type="dxa"/>
            <w:tcMar/>
          </w:tcPr>
          <w:p w:rsidR="00A00B4B" w:rsidP="00A00B4B" w:rsidRDefault="00A00B4B" w14:paraId="13DD0B61" w14:textId="70AB03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0B4B">
              <w:rPr>
                <w:rStyle w:val="TableBoldChar"/>
              </w:rPr>
              <w:t>Living world ST3-4LW-S:</w:t>
            </w:r>
            <w:r w:rsidRPr="00097C46">
              <w:t xml:space="preserve"> examines how the environment affects the growth, survival and adaptation of living things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5" w:type="dxa"/>
            <w:tcMar/>
          </w:tcPr>
          <w:p w:rsidR="00A00B4B" w:rsidP="00A00B4B" w:rsidRDefault="00A00B4B" w14:paraId="220A50D9" w14:textId="1721A3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6B4A">
              <w:t>How can we improve a local environment to encourage living things to thrive?</w:t>
            </w:r>
          </w:p>
        </w:tc>
      </w:tr>
    </w:tbl>
    <w:p w:rsidRPr="00084B50" w:rsidR="005F6A55" w:rsidP="00084B50" w:rsidRDefault="00542BFF" w14:paraId="21890C02" w14:textId="1C73EDB6">
      <w:pPr>
        <w:rPr>
          <w:rStyle w:val="SubtleReference"/>
        </w:rPr>
      </w:pPr>
      <w:hyperlink w:history="1" r:id="rId11">
        <w:r w:rsidRPr="00084B50" w:rsidR="00084B50">
          <w:rPr>
            <w:rStyle w:val="Hyperlink"/>
            <w:sz w:val="22"/>
          </w:rPr>
          <w:t>Science and Technology K-6 Syllabus (2017)</w:t>
        </w:r>
      </w:hyperlink>
      <w:r w:rsidRPr="00084B50" w:rsidR="00084B50">
        <w:rPr>
          <w:rStyle w:val="SubtleReference"/>
        </w:rPr>
        <w:t xml:space="preserve"> © NSW Education Standards Authority (NESA) for and on behalf of the Crown in right of the State of New South Wales.</w:t>
      </w:r>
    </w:p>
    <w:sectPr w:rsidRPr="00084B50" w:rsidR="005F6A55" w:rsidSect="000C27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0" w:orient="landscape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BFF" w:rsidP="00191F45" w:rsidRDefault="00542BFF" w14:paraId="12B2D77D" w14:textId="77777777">
      <w:r>
        <w:separator/>
      </w:r>
    </w:p>
    <w:p w:rsidR="00542BFF" w:rsidRDefault="00542BFF" w14:paraId="7201890D" w14:textId="77777777"/>
    <w:p w:rsidR="00542BFF" w:rsidRDefault="00542BFF" w14:paraId="3FF3A096" w14:textId="77777777"/>
    <w:p w:rsidR="00542BFF" w:rsidRDefault="00542BFF" w14:paraId="00646919" w14:textId="77777777"/>
    <w:p w:rsidR="00542BFF" w:rsidRDefault="00542BFF" w14:paraId="272085F4" w14:textId="77777777"/>
  </w:endnote>
  <w:endnote w:type="continuationSeparator" w:id="0">
    <w:p w:rsidR="00542BFF" w:rsidP="00191F45" w:rsidRDefault="00542BFF" w14:paraId="425DF93B" w14:textId="77777777">
      <w:r>
        <w:continuationSeparator/>
      </w:r>
    </w:p>
    <w:p w:rsidR="00542BFF" w:rsidRDefault="00542BFF" w14:paraId="2A2F30EA" w14:textId="77777777"/>
    <w:p w:rsidR="00542BFF" w:rsidRDefault="00542BFF" w14:paraId="6F744ABC" w14:textId="77777777"/>
    <w:p w:rsidR="00542BFF" w:rsidRDefault="00542BFF" w14:paraId="5B64044F" w14:textId="77777777"/>
    <w:p w:rsidR="00542BFF" w:rsidRDefault="00542BFF" w14:paraId="270627D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2810D3" w:rsidR="007A3356" w:rsidP="00030F70" w:rsidRDefault="007A3356" w14:paraId="42A11FCF" w14:textId="7FCB9465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552B7B">
      <w:rPr>
        <w:noProof/>
      </w:rPr>
      <w:t>2</w:t>
    </w:r>
    <w:r w:rsidRPr="002810D3">
      <w:fldChar w:fldCharType="end"/>
    </w:r>
    <w:r w:rsidRPr="002810D3">
      <w:tab/>
    </w:r>
    <w:sdt>
      <w:sdtPr>
        <w:alias w:val="Title"/>
        <w:tag w:val=""/>
        <w:id w:val="629756443"/>
        <w:placeholder>
          <w:docPart w:val="31586D2C77734D8F87C958509BFE75C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52B7B">
          <w:t>Sample scope and sequence – whole school overarching questions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030F70" w:rsidR="007A3356" w:rsidP="00030F70" w:rsidRDefault="007A3356" w14:paraId="62854AEA" w14:textId="14BC25DB">
    <w:pPr>
      <w:pStyle w:val="Footer"/>
    </w:pPr>
    <w:r w:rsidRPr="00030F70">
      <w:t xml:space="preserve">© NSW Department of Education, </w:t>
    </w:r>
    <w:r w:rsidRPr="00030F70">
      <w:fldChar w:fldCharType="begin"/>
    </w:r>
    <w:r w:rsidRPr="00030F70">
      <w:instrText xml:space="preserve"> DATE \@ "MMM-yy" </w:instrText>
    </w:r>
    <w:r w:rsidRPr="00030F70">
      <w:fldChar w:fldCharType="separate"/>
    </w:r>
    <w:r w:rsidR="00552B7B">
      <w:rPr>
        <w:noProof/>
      </w:rPr>
      <w:t>Oct-19</w:t>
    </w:r>
    <w:r w:rsidRPr="00030F70">
      <w:fldChar w:fldCharType="end"/>
    </w:r>
    <w:r w:rsidRPr="00030F70">
      <w:tab/>
    </w:r>
    <w:r w:rsidRPr="00030F70">
      <w:fldChar w:fldCharType="begin"/>
    </w:r>
    <w:r w:rsidRPr="00030F70">
      <w:instrText xml:space="preserve"> PAGE </w:instrText>
    </w:r>
    <w:r w:rsidRPr="00030F70">
      <w:fldChar w:fldCharType="separate"/>
    </w:r>
    <w:r w:rsidR="00552B7B">
      <w:rPr>
        <w:noProof/>
      </w:rPr>
      <w:t>1</w:t>
    </w:r>
    <w:r w:rsidRPr="00030F7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B7B" w:rsidRDefault="00552B7B" w14:paraId="47260B5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BFF" w:rsidP="00191F45" w:rsidRDefault="00542BFF" w14:paraId="07D611B1" w14:textId="77777777">
      <w:r>
        <w:separator/>
      </w:r>
    </w:p>
    <w:p w:rsidR="00542BFF" w:rsidRDefault="00542BFF" w14:paraId="3A715ED6" w14:textId="77777777"/>
    <w:p w:rsidR="00542BFF" w:rsidRDefault="00542BFF" w14:paraId="2A4FFFAD" w14:textId="77777777"/>
    <w:p w:rsidR="00542BFF" w:rsidRDefault="00542BFF" w14:paraId="5A1051B5" w14:textId="77777777"/>
    <w:p w:rsidR="00542BFF" w:rsidRDefault="00542BFF" w14:paraId="3F1B7FFE" w14:textId="77777777"/>
  </w:footnote>
  <w:footnote w:type="continuationSeparator" w:id="0">
    <w:p w:rsidR="00542BFF" w:rsidP="00191F45" w:rsidRDefault="00542BFF" w14:paraId="27BC8B27" w14:textId="77777777">
      <w:r>
        <w:continuationSeparator/>
      </w:r>
    </w:p>
    <w:p w:rsidR="00542BFF" w:rsidRDefault="00542BFF" w14:paraId="0733314F" w14:textId="77777777"/>
    <w:p w:rsidR="00542BFF" w:rsidRDefault="00542BFF" w14:paraId="51F76AE1" w14:textId="77777777"/>
    <w:p w:rsidR="00542BFF" w:rsidRDefault="00542BFF" w14:paraId="1BCC2902" w14:textId="77777777"/>
    <w:p w:rsidR="00542BFF" w:rsidRDefault="00542BFF" w14:paraId="024E017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B7B" w:rsidRDefault="00552B7B" w14:paraId="0E53E06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FDC" w:rsidRDefault="00E03FDC" w14:paraId="46DD15F0" w14:textId="77777777">
    <w:pPr>
      <w:pStyle w:val="Header"/>
    </w:pPr>
    <w:r w:rsidRPr="00E03FDC">
      <w:t>| NSW Department of Education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B7B" w:rsidRDefault="00552B7B" w14:paraId="4E4C265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44E9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BA89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08F3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208CE9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4" w15:restartNumberingAfterBreak="0">
    <w:nsid w:val="FFFFFF81"/>
    <w:multiLevelType w:val="singleLevel"/>
    <w:tmpl w:val="4E6E5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7C74E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478E941C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hint="default" w:ascii="Symbol" w:hAnsi="Symbol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A9B0669A"/>
    <w:lvl w:ilvl="0">
      <w:start w:val="1"/>
      <w:numFmt w:val="lowerLetter"/>
      <w:pStyle w:val="ListBullet2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hint="default" w:ascii="Courier New" w:hAnsi="Courier New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5DEED992"/>
    <w:lvl w:ilvl="0">
      <w:start w:val="1"/>
      <w:numFmt w:val="decimal"/>
      <w:pStyle w:val="ListNumber2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49361B3A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activeWritingStyle w:lang="en-AU" w:vendorID="64" w:dllVersion="131078" w:nlCheck="1" w:checkStyle="1" w:appName="MSWord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DC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3AE"/>
    <w:rsid w:val="00030EBC"/>
    <w:rsid w:val="00030F70"/>
    <w:rsid w:val="00030F80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040"/>
    <w:rsid w:val="0007214A"/>
    <w:rsid w:val="0007226B"/>
    <w:rsid w:val="00072B6E"/>
    <w:rsid w:val="00072DFB"/>
    <w:rsid w:val="00075B4E"/>
    <w:rsid w:val="00077A7C"/>
    <w:rsid w:val="00082E53"/>
    <w:rsid w:val="000844F9"/>
    <w:rsid w:val="00084830"/>
    <w:rsid w:val="00084B5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0D8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27C4"/>
    <w:rsid w:val="000C43DF"/>
    <w:rsid w:val="000C575E"/>
    <w:rsid w:val="000C61FB"/>
    <w:rsid w:val="000C6F89"/>
    <w:rsid w:val="000C7D4F"/>
    <w:rsid w:val="000D2063"/>
    <w:rsid w:val="000D24EC"/>
    <w:rsid w:val="000D2C3A"/>
    <w:rsid w:val="000D4B5A"/>
    <w:rsid w:val="000D64D8"/>
    <w:rsid w:val="000E3C1C"/>
    <w:rsid w:val="000E41B7"/>
    <w:rsid w:val="000E6BA0"/>
    <w:rsid w:val="000F174A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274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27F9B"/>
    <w:rsid w:val="0013032B"/>
    <w:rsid w:val="001305EA"/>
    <w:rsid w:val="001328F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A4D5E"/>
    <w:rsid w:val="001B3065"/>
    <w:rsid w:val="001B33C0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E62EC"/>
    <w:rsid w:val="001F01F4"/>
    <w:rsid w:val="001F0F26"/>
    <w:rsid w:val="001F2232"/>
    <w:rsid w:val="001F64BE"/>
    <w:rsid w:val="001F6D7B"/>
    <w:rsid w:val="001F7070"/>
    <w:rsid w:val="001F7807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DBD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B7B5D"/>
    <w:rsid w:val="002C05AC"/>
    <w:rsid w:val="002C3953"/>
    <w:rsid w:val="002C56A0"/>
    <w:rsid w:val="002D12FF"/>
    <w:rsid w:val="002D21A5"/>
    <w:rsid w:val="002D4413"/>
    <w:rsid w:val="002D7247"/>
    <w:rsid w:val="002E26F3"/>
    <w:rsid w:val="002E34CB"/>
    <w:rsid w:val="002E4059"/>
    <w:rsid w:val="002E4D5B"/>
    <w:rsid w:val="002E5474"/>
    <w:rsid w:val="002E5494"/>
    <w:rsid w:val="002E5699"/>
    <w:rsid w:val="002E5832"/>
    <w:rsid w:val="002E633F"/>
    <w:rsid w:val="002F0BF7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93C"/>
    <w:rsid w:val="00332A51"/>
    <w:rsid w:val="00332B30"/>
    <w:rsid w:val="0033532B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626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15F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13F6"/>
    <w:rsid w:val="00405801"/>
    <w:rsid w:val="00407474"/>
    <w:rsid w:val="00407D7B"/>
    <w:rsid w:val="00407ED4"/>
    <w:rsid w:val="004128F0"/>
    <w:rsid w:val="00414D5B"/>
    <w:rsid w:val="004163AD"/>
    <w:rsid w:val="0041645A"/>
    <w:rsid w:val="00417BB8"/>
    <w:rsid w:val="00421CC4"/>
    <w:rsid w:val="0042354D"/>
    <w:rsid w:val="004259A6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D2B"/>
    <w:rsid w:val="00490D60"/>
    <w:rsid w:val="004949C7"/>
    <w:rsid w:val="00494FDC"/>
    <w:rsid w:val="00496A1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0F89"/>
    <w:rsid w:val="00503948"/>
    <w:rsid w:val="00503B09"/>
    <w:rsid w:val="00504F5C"/>
    <w:rsid w:val="00505262"/>
    <w:rsid w:val="0050597B"/>
    <w:rsid w:val="00506DF8"/>
    <w:rsid w:val="00506DFA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2BFF"/>
    <w:rsid w:val="00546A8B"/>
    <w:rsid w:val="00546D5E"/>
    <w:rsid w:val="00546F02"/>
    <w:rsid w:val="00551073"/>
    <w:rsid w:val="00551DA4"/>
    <w:rsid w:val="0055213A"/>
    <w:rsid w:val="00552B7B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FD7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0B8B"/>
    <w:rsid w:val="005B1762"/>
    <w:rsid w:val="005B4B88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4588"/>
    <w:rsid w:val="005D5A78"/>
    <w:rsid w:val="005D5DB0"/>
    <w:rsid w:val="005E0B43"/>
    <w:rsid w:val="005E4742"/>
    <w:rsid w:val="005E6829"/>
    <w:rsid w:val="005F26E8"/>
    <w:rsid w:val="005F275A"/>
    <w:rsid w:val="005F2E08"/>
    <w:rsid w:val="005F6A55"/>
    <w:rsid w:val="005F78DD"/>
    <w:rsid w:val="005F7A4D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675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57CEB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38E2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0967"/>
    <w:rsid w:val="006E2552"/>
    <w:rsid w:val="006E42C8"/>
    <w:rsid w:val="006E4800"/>
    <w:rsid w:val="006E560F"/>
    <w:rsid w:val="006E5B90"/>
    <w:rsid w:val="006E60D3"/>
    <w:rsid w:val="006E79B6"/>
    <w:rsid w:val="006F054E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379AF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2183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3356"/>
    <w:rsid w:val="007A36F3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57930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6F4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4E18"/>
    <w:rsid w:val="00895105"/>
    <w:rsid w:val="00895316"/>
    <w:rsid w:val="00895861"/>
    <w:rsid w:val="00897B91"/>
    <w:rsid w:val="008A00A0"/>
    <w:rsid w:val="008A0836"/>
    <w:rsid w:val="008A21F0"/>
    <w:rsid w:val="008A30C4"/>
    <w:rsid w:val="008A3FFE"/>
    <w:rsid w:val="008A5DE5"/>
    <w:rsid w:val="008A661A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F82"/>
    <w:rsid w:val="008C7CBC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5F4"/>
    <w:rsid w:val="008E4A0E"/>
    <w:rsid w:val="008E4E59"/>
    <w:rsid w:val="008E7B18"/>
    <w:rsid w:val="008F0115"/>
    <w:rsid w:val="008F0383"/>
    <w:rsid w:val="008F1F6A"/>
    <w:rsid w:val="008F28E7"/>
    <w:rsid w:val="008F3EDF"/>
    <w:rsid w:val="0090053B"/>
    <w:rsid w:val="00900E59"/>
    <w:rsid w:val="00900FCF"/>
    <w:rsid w:val="00901298"/>
    <w:rsid w:val="009019BB"/>
    <w:rsid w:val="00902919"/>
    <w:rsid w:val="0090315B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2EB2"/>
    <w:rsid w:val="00943299"/>
    <w:rsid w:val="009438A7"/>
    <w:rsid w:val="009458AF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7CA"/>
    <w:rsid w:val="00987813"/>
    <w:rsid w:val="00990C18"/>
    <w:rsid w:val="00990C46"/>
    <w:rsid w:val="00991DEF"/>
    <w:rsid w:val="00992659"/>
    <w:rsid w:val="0099359F"/>
    <w:rsid w:val="00993F37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A51C0"/>
    <w:rsid w:val="009B08F7"/>
    <w:rsid w:val="009B165F"/>
    <w:rsid w:val="009B1EF4"/>
    <w:rsid w:val="009B2E67"/>
    <w:rsid w:val="009B417F"/>
    <w:rsid w:val="009B4483"/>
    <w:rsid w:val="009B5879"/>
    <w:rsid w:val="009B5A96"/>
    <w:rsid w:val="009B6030"/>
    <w:rsid w:val="009B70A6"/>
    <w:rsid w:val="009C0698"/>
    <w:rsid w:val="009C098A"/>
    <w:rsid w:val="009C0DA0"/>
    <w:rsid w:val="009C1693"/>
    <w:rsid w:val="009C1AD9"/>
    <w:rsid w:val="009C1FCA"/>
    <w:rsid w:val="009C3001"/>
    <w:rsid w:val="009C44C9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B4B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32DF"/>
    <w:rsid w:val="00A947CF"/>
    <w:rsid w:val="00A95F5B"/>
    <w:rsid w:val="00A96D9C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78ED"/>
    <w:rsid w:val="00AD02D3"/>
    <w:rsid w:val="00AD3675"/>
    <w:rsid w:val="00AD56A9"/>
    <w:rsid w:val="00AD69C4"/>
    <w:rsid w:val="00AD6F0C"/>
    <w:rsid w:val="00AE1C5F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6743"/>
    <w:rsid w:val="00BB72C0"/>
    <w:rsid w:val="00BB7FF3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2FB2"/>
    <w:rsid w:val="00C030BD"/>
    <w:rsid w:val="00C036C3"/>
    <w:rsid w:val="00C03CCA"/>
    <w:rsid w:val="00C040E8"/>
    <w:rsid w:val="00C0499E"/>
    <w:rsid w:val="00C04F4A"/>
    <w:rsid w:val="00C05DB6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4EDE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C1F"/>
    <w:rsid w:val="00C4338C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F04"/>
    <w:rsid w:val="00CC7B94"/>
    <w:rsid w:val="00CD6E8E"/>
    <w:rsid w:val="00CE161F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6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21C4"/>
    <w:rsid w:val="00D14274"/>
    <w:rsid w:val="00D15E5B"/>
    <w:rsid w:val="00D17C62"/>
    <w:rsid w:val="00D21586"/>
    <w:rsid w:val="00D21EA5"/>
    <w:rsid w:val="00D22D12"/>
    <w:rsid w:val="00D23A38"/>
    <w:rsid w:val="00D2574C"/>
    <w:rsid w:val="00D26D79"/>
    <w:rsid w:val="00D27C2B"/>
    <w:rsid w:val="00D32318"/>
    <w:rsid w:val="00D33363"/>
    <w:rsid w:val="00D34943"/>
    <w:rsid w:val="00D34A2B"/>
    <w:rsid w:val="00D359D4"/>
    <w:rsid w:val="00D41B88"/>
    <w:rsid w:val="00D41E23"/>
    <w:rsid w:val="00D429EC"/>
    <w:rsid w:val="00D43912"/>
    <w:rsid w:val="00D43D44"/>
    <w:rsid w:val="00D43EBB"/>
    <w:rsid w:val="00D44E4E"/>
    <w:rsid w:val="00D46D26"/>
    <w:rsid w:val="00D51254"/>
    <w:rsid w:val="00D51627"/>
    <w:rsid w:val="00D51E1A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8655C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812"/>
    <w:rsid w:val="00DD4CA7"/>
    <w:rsid w:val="00DE0097"/>
    <w:rsid w:val="00DE05AE"/>
    <w:rsid w:val="00DE0979"/>
    <w:rsid w:val="00DE12E9"/>
    <w:rsid w:val="00DE301D"/>
    <w:rsid w:val="00DE43F4"/>
    <w:rsid w:val="00DE53F8"/>
    <w:rsid w:val="00DE60E6"/>
    <w:rsid w:val="00DE6C9B"/>
    <w:rsid w:val="00DE74DC"/>
    <w:rsid w:val="00DE7D5A"/>
    <w:rsid w:val="00DF1EC4"/>
    <w:rsid w:val="00DF247C"/>
    <w:rsid w:val="00DF707E"/>
    <w:rsid w:val="00DF70A1"/>
    <w:rsid w:val="00DF759D"/>
    <w:rsid w:val="00E003AF"/>
    <w:rsid w:val="00E00482"/>
    <w:rsid w:val="00E018C3"/>
    <w:rsid w:val="00E01C15"/>
    <w:rsid w:val="00E03FDC"/>
    <w:rsid w:val="00E052B1"/>
    <w:rsid w:val="00E05886"/>
    <w:rsid w:val="00E10C02"/>
    <w:rsid w:val="00E137F4"/>
    <w:rsid w:val="00E164F2"/>
    <w:rsid w:val="00E16F61"/>
    <w:rsid w:val="00E20F6A"/>
    <w:rsid w:val="00E21A25"/>
    <w:rsid w:val="00E23303"/>
    <w:rsid w:val="00E253CA"/>
    <w:rsid w:val="00E25971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504A1"/>
    <w:rsid w:val="00E51231"/>
    <w:rsid w:val="00E52A67"/>
    <w:rsid w:val="00E602A7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31A3"/>
    <w:rsid w:val="00E862B5"/>
    <w:rsid w:val="00E86733"/>
    <w:rsid w:val="00E86927"/>
    <w:rsid w:val="00E8700D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3C69"/>
    <w:rsid w:val="00EA74F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C23"/>
    <w:rsid w:val="00ED2CF0"/>
    <w:rsid w:val="00ED4F0E"/>
    <w:rsid w:val="00ED6D87"/>
    <w:rsid w:val="00EE1058"/>
    <w:rsid w:val="00EE1089"/>
    <w:rsid w:val="00EE3260"/>
    <w:rsid w:val="00EE3CF3"/>
    <w:rsid w:val="00EE50F0"/>
    <w:rsid w:val="00EE586E"/>
    <w:rsid w:val="00EE5BEB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1FC5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632C"/>
    <w:rsid w:val="00F76FDC"/>
    <w:rsid w:val="00F77ED7"/>
    <w:rsid w:val="00F80F5D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1793"/>
    <w:rsid w:val="00FC2758"/>
    <w:rsid w:val="00FC3523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2EF6"/>
    <w:rsid w:val="00FF492B"/>
    <w:rsid w:val="00FF5EC7"/>
    <w:rsid w:val="00FF7815"/>
    <w:rsid w:val="00FF7892"/>
    <w:rsid w:val="01665CD7"/>
    <w:rsid w:val="02714F1D"/>
    <w:rsid w:val="09A9B932"/>
    <w:rsid w:val="0A6338A5"/>
    <w:rsid w:val="0DA2C6ED"/>
    <w:rsid w:val="0F36A9C8"/>
    <w:rsid w:val="0FA2A41E"/>
    <w:rsid w:val="1FC84320"/>
    <w:rsid w:val="248A4BCF"/>
    <w:rsid w:val="25C3FC9C"/>
    <w:rsid w:val="25D78D98"/>
    <w:rsid w:val="283A6793"/>
    <w:rsid w:val="287F8A1B"/>
    <w:rsid w:val="29F6B709"/>
    <w:rsid w:val="2A8632E8"/>
    <w:rsid w:val="2F5C1987"/>
    <w:rsid w:val="2FD91B4B"/>
    <w:rsid w:val="4281A399"/>
    <w:rsid w:val="42D20839"/>
    <w:rsid w:val="451CE13C"/>
    <w:rsid w:val="451DD38E"/>
    <w:rsid w:val="48B264AC"/>
    <w:rsid w:val="4B830CD3"/>
    <w:rsid w:val="4EC4B5D4"/>
    <w:rsid w:val="50608635"/>
    <w:rsid w:val="5533F758"/>
    <w:rsid w:val="58A240CD"/>
    <w:rsid w:val="5B7041CF"/>
    <w:rsid w:val="5C01B682"/>
    <w:rsid w:val="660D3A60"/>
    <w:rsid w:val="679A6854"/>
    <w:rsid w:val="6C93F73C"/>
    <w:rsid w:val="6D2AC9D3"/>
    <w:rsid w:val="6DDCBD05"/>
    <w:rsid w:val="6E76F7C0"/>
    <w:rsid w:val="730338C0"/>
    <w:rsid w:val="73210D0F"/>
    <w:rsid w:val="77086141"/>
    <w:rsid w:val="7793C3C1"/>
    <w:rsid w:val="78F58737"/>
    <w:rsid w:val="79275D32"/>
    <w:rsid w:val="7A49F95E"/>
    <w:rsid w:val="7D5C2721"/>
    <w:rsid w:val="7D84B59C"/>
    <w:rsid w:val="7FE9A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559A4"/>
  <w14:defaultImageDpi w14:val="32767"/>
  <w15:chartTrackingRefBased/>
  <w15:docId w15:val="{4419DCAB-A758-4FD9-B52D-CC3A4109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uiPriority="7" w:semiHidden="1" w:unhideWhenUsed="1" w:qFormat="1"/>
    <w:lsdException w:name="heading 3" w:uiPriority="8" w:semiHidden="1" w:unhideWhenUsed="1" w:qFormat="1"/>
    <w:lsdException w:name="heading 4" w:uiPriority="9" w:semiHidden="1" w:unhideWhenUsed="1" w:qFormat="1"/>
    <w:lsdException w:name="heading 5" w:uiPriority="1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uiPriority="5" w:semiHidden="1" w:unhideWhenUsed="1" w:qFormat="1"/>
    <w:lsdException w:name="footer" w:uiPriority="4" w:semiHidden="1" w:unhideWhenUsed="1" w:qFormat="1"/>
    <w:lsdException w:name="index heading" w:semiHidden="1"/>
    <w:lsdException w:name="caption" w:uiPriority="2" w:semiHidden="1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uiPriority="13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4" w:semiHidden="1" w:unhideWhenUsed="1" w:qFormat="1"/>
    <w:lsdException w:name="List Bullet 3" w:semiHidden="1"/>
    <w:lsdException w:name="List Bullet 4" w:semiHidden="1"/>
    <w:lsdException w:name="List Bullet 5" w:semiHidden="1"/>
    <w:lsdException w:name="List Number 2" w:uiPriority="15" w:semiHidden="1" w:unhideWhenUsed="1" w:qFormat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uiPriority="19" w:semiHidden="1" w:qFormat="1"/>
    <w:lsdException w:name="Default Paragraph Font" w:uiPriority="1" w:semiHidden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uiPriority="3" w:semiHidden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uiPriority="0" w:semiHidden="1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aliases w:val="ŠNormal"/>
    <w:qFormat/>
    <w:rsid w:val="00084B50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2A5BA6"/>
    <w:pPr>
      <w:spacing w:after="320"/>
      <w:outlineLvl w:val="0"/>
    </w:pPr>
    <w:rPr>
      <w:rFonts w:eastAsiaTheme="majorEastAsia" w:cstheme="majorBidi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9A3EAC"/>
    <w:pPr>
      <w:keepNext/>
      <w:keepLines/>
      <w:numPr>
        <w:ilvl w:val="1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Times New Roman"/>
      <w:sz w:val="48"/>
      <w:szCs w:val="36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9A3EAC"/>
    <w:pPr>
      <w:keepNext/>
      <w:keepLines/>
      <w:numPr>
        <w:ilvl w:val="2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Times New Roman"/>
      <w:sz w:val="40"/>
      <w:szCs w:val="40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9A3EAC"/>
    <w:pPr>
      <w:keepNext/>
      <w:keepLines/>
      <w:numPr>
        <w:ilvl w:val="3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9A3EAC"/>
    <w:pPr>
      <w:keepNext/>
      <w:keepLines/>
      <w:numPr>
        <w:ilvl w:val="4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Times New Roman"/>
      <w:sz w:val="32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A3EAC"/>
    <w:pPr>
      <w:keepNext/>
      <w:keepLines/>
      <w:numPr>
        <w:ilvl w:val="5"/>
        <w:numId w:val="2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A35E8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A35E8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A35E8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37587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37587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6439ED"/>
    <w:pPr>
      <w:pBdr>
        <w:bottom w:val="single" w:color="D0CECE" w:themeColor="background2" w:themeShade="E6" w:sz="8" w:space="10"/>
      </w:pBdr>
      <w:spacing w:before="0" w:after="240"/>
    </w:pPr>
    <w:rPr>
      <w:b/>
      <w:color w:val="002060"/>
    </w:rPr>
  </w:style>
  <w:style w:type="character" w:styleId="Heading5Char" w:customStyle="1">
    <w:name w:val="Heading 5 Char"/>
    <w:aliases w:val="ŠHeading 5 Char"/>
    <w:basedOn w:val="DefaultParagraphFont"/>
    <w:link w:val="Heading5"/>
    <w:uiPriority w:val="10"/>
    <w:rsid w:val="009A3EAC"/>
    <w:rPr>
      <w:rFonts w:ascii="Arial" w:hAnsi="Arial" w:eastAsia="SimSun" w:cs="Times New Roman"/>
      <w:sz w:val="32"/>
      <w:lang w:val="en-AU"/>
    </w:rPr>
  </w:style>
  <w:style w:type="character" w:styleId="HeaderChar" w:customStyle="1">
    <w:name w:val="Header Char"/>
    <w:aliases w:val="ŠHeader Char"/>
    <w:basedOn w:val="DefaultParagraphFont"/>
    <w:link w:val="Header"/>
    <w:uiPriority w:val="5"/>
    <w:rsid w:val="006439ED"/>
    <w:rPr>
      <w:rFonts w:ascii="Arial" w:hAnsi="Arial"/>
      <w:b/>
      <w:color w:val="002060"/>
      <w:sz w:val="24"/>
      <w:lang w:val="en-AU"/>
    </w:rPr>
  </w:style>
  <w:style w:type="paragraph" w:styleId="Footer">
    <w:name w:val="footer"/>
    <w:aliases w:val="ŠFooter-landscape"/>
    <w:basedOn w:val="Normal"/>
    <w:link w:val="FooterChar"/>
    <w:uiPriority w:val="4"/>
    <w:qFormat/>
    <w:rsid w:val="00030F70"/>
    <w:pPr>
      <w:tabs>
        <w:tab w:val="right" w:pos="14459"/>
      </w:tabs>
      <w:spacing w:before="480"/>
      <w:ind w:left="-567" w:right="-567"/>
    </w:pPr>
    <w:rPr>
      <w:sz w:val="18"/>
    </w:rPr>
  </w:style>
  <w:style w:type="character" w:styleId="FooterChar" w:customStyle="1">
    <w:name w:val="Footer Char"/>
    <w:aliases w:val="ŠFooter-landscape Char"/>
    <w:basedOn w:val="DefaultParagraphFont"/>
    <w:link w:val="Footer"/>
    <w:uiPriority w:val="4"/>
    <w:rsid w:val="00030F70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37587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styleId="Logo-landscape" w:customStyle="1">
    <w:name w:val="ŠLogo-landscape"/>
    <w:basedOn w:val="Normal"/>
    <w:uiPriority w:val="16"/>
    <w:qFormat/>
    <w:rsid w:val="00030F70"/>
    <w:pPr>
      <w:tabs>
        <w:tab w:val="right" w:pos="14572"/>
      </w:tabs>
      <w:spacing w:line="300" w:lineRule="atLeast"/>
      <w:ind w:right="-454"/>
    </w:pPr>
    <w:rPr>
      <w:rFonts w:eastAsia="SimSun" w:cs="Times New Roman"/>
      <w:b/>
      <w:color w:val="002060"/>
      <w:szCs w:val="28"/>
      <w:lang w:eastAsia="zh-CN"/>
    </w:rPr>
  </w:style>
  <w:style w:type="character" w:styleId="Heading6Char" w:customStyle="1">
    <w:name w:val="Heading 6 Char"/>
    <w:aliases w:val="ŠHeading 6 Char"/>
    <w:basedOn w:val="DefaultParagraphFont"/>
    <w:link w:val="Heading6"/>
    <w:uiPriority w:val="99"/>
    <w:semiHidden/>
    <w:rsid w:val="009A3EAC"/>
    <w:rPr>
      <w:rFonts w:ascii="Arial" w:hAnsi="Arial" w:eastAsiaTheme="majorEastAsia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37587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442448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 Reference"/>
    <w:basedOn w:val="DefaultParagraphFont"/>
    <w:uiPriority w:val="19"/>
    <w:qFormat/>
    <w:rsid w:val="00373265"/>
    <w:rPr>
      <w:rFonts w:ascii="Arial" w:hAnsi="Arial"/>
      <w:sz w:val="22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4163AD"/>
    <w:rPr>
      <w:color w:val="605E5C"/>
      <w:shd w:val="clear" w:color="auto" w:fill="E1DFDD"/>
    </w:rPr>
  </w:style>
  <w:style w:type="character" w:styleId="Heading1Char" w:customStyle="1">
    <w:name w:val="Heading 1 Char"/>
    <w:aliases w:val="ŠHeading 1 Char"/>
    <w:basedOn w:val="DefaultParagraphFont"/>
    <w:link w:val="Heading1"/>
    <w:uiPriority w:val="6"/>
    <w:rsid w:val="002A5BA6"/>
    <w:rPr>
      <w:rFonts w:ascii="Arial" w:hAnsi="Arial" w:eastAsiaTheme="majorEastAsia" w:cstheme="majorBidi"/>
      <w:sz w:val="52"/>
      <w:szCs w:val="32"/>
      <w:lang w:val="en-AU"/>
    </w:rPr>
  </w:style>
  <w:style w:type="character" w:styleId="Heading2Char" w:customStyle="1">
    <w:name w:val="Heading 2 Char"/>
    <w:aliases w:val="ŠHeading 2 Char"/>
    <w:basedOn w:val="DefaultParagraphFont"/>
    <w:link w:val="Heading2"/>
    <w:uiPriority w:val="7"/>
    <w:rsid w:val="009A3EAC"/>
    <w:rPr>
      <w:rFonts w:ascii="Arial" w:hAnsi="Arial" w:eastAsia="SimSun" w:cs="Times New Roman"/>
      <w:sz w:val="48"/>
      <w:szCs w:val="36"/>
      <w:lang w:val="en-AU"/>
    </w:rPr>
  </w:style>
  <w:style w:type="character" w:styleId="Heading3Char" w:customStyle="1">
    <w:name w:val="Heading 3 Char"/>
    <w:aliases w:val="ŠHeading 3 Char"/>
    <w:basedOn w:val="DefaultParagraphFont"/>
    <w:link w:val="Heading3"/>
    <w:uiPriority w:val="8"/>
    <w:rsid w:val="009A3EAC"/>
    <w:rPr>
      <w:rFonts w:ascii="Arial" w:hAnsi="Arial" w:eastAsia="SimSun" w:cs="Times New Roman"/>
      <w:sz w:val="40"/>
      <w:szCs w:val="40"/>
      <w:lang w:val="en-AU"/>
    </w:rPr>
  </w:style>
  <w:style w:type="character" w:styleId="Heading4Char" w:customStyle="1">
    <w:name w:val="Heading 4 Char"/>
    <w:aliases w:val="ŠHeading 4 Char"/>
    <w:basedOn w:val="DefaultParagraphFont"/>
    <w:link w:val="Heading4"/>
    <w:uiPriority w:val="9"/>
    <w:rsid w:val="009A3EAC"/>
    <w:rPr>
      <w:rFonts w:ascii="Arial" w:hAnsi="Arial" w:eastAsia="SimSun" w:cs="Times New Roman"/>
      <w:sz w:val="36"/>
      <w:szCs w:val="32"/>
      <w:lang w:val="en-AU"/>
    </w:rPr>
  </w:style>
  <w:style w:type="table" w:styleId="Tableheader" w:customStyle="1">
    <w:name w:val="ŠTable header"/>
    <w:basedOn w:val="TableNormal"/>
    <w:uiPriority w:val="99"/>
    <w:rsid w:val="00D8655C"/>
    <w:pPr>
      <w:widowControl w:val="0"/>
    </w:pPr>
    <w:rPr>
      <w:rFonts w:ascii="Arial" w:hAnsi="Arial"/>
      <w:sz w:val="20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keepNext/>
        <w:keepLines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="80" w:beforeLines="0" w:beforeAutospacing="0" w:after="80" w:afterLines="0" w:afterAutospacing="0" w:line="260" w:lineRule="atLeast"/>
        <w:contextualSpacing w:val="0"/>
        <w:mirrorIndents w:val="0"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tblHeader/>
      </w:trPr>
      <w:tcPr>
        <w:tcBorders>
          <w:top w:val="single" w:color="1F3864" w:themeColor="accent1" w:themeShade="80" w:sz="24" w:space="0"/>
          <w:left w:val="single" w:color="1F3864" w:themeColor="accent1" w:themeShade="80" w:sz="24" w:space="0"/>
          <w:bottom w:val="single" w:color="C00000" w:sz="24" w:space="0"/>
          <w:right w:val="single" w:color="1F3864" w:themeColor="accent1" w:themeShade="80" w:sz="24" w:space="0"/>
          <w:insideH w:val="single" w:color="1F3864" w:themeColor="accent1" w:themeShade="80" w:sz="24" w:space="0"/>
          <w:insideV w:val="single" w:color="1F3864" w:themeColor="accent1" w:themeShade="80" w:sz="24" w:space="0"/>
          <w:tl2br w:val="nil"/>
          <w:tr2bl w:val="nil"/>
        </w:tcBorders>
        <w:shd w:val="clear" w:color="auto" w:fill="1F3864" w:themeFill="accent1" w:themeFillShade="80"/>
      </w:tcPr>
    </w:tblStylePr>
    <w:tblStylePr w:type="firstCol">
      <w:pPr>
        <w:keepNext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="80" w:beforeLines="0" w:beforeAutospacing="0" w:after="80" w:afterLines="0" w:afterAutospacing="0" w:line="260" w:lineRule="atLeast"/>
        <w:contextualSpacing w:val="0"/>
        <w:mirrorIndents w:val="0"/>
      </w:pPr>
      <w:rPr>
        <w:rFonts w:ascii="Arial" w:hAnsi="Arial"/>
        <w:b/>
        <w:sz w:val="22"/>
      </w:r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="80" w:beforeLines="0" w:beforeAutospacing="0" w:after="80" w:afterLines="0" w:afterAutospacing="0" w:line="240" w:lineRule="auto"/>
        <w:contextualSpacing w:val="0"/>
        <w:mirrorIndents w:val="0"/>
      </w:pPr>
      <w:tblPr/>
      <w:trPr>
        <w:cantSplit w:val="0"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="80" w:beforeLines="0" w:beforeAutospacing="0" w:after="80" w:afterLines="0" w:afterAutospacing="0" w:line="240" w:lineRule="auto"/>
        <w:contextualSpacing w:val="0"/>
        <w:mirrorIndents w:val="0"/>
      </w:pPr>
      <w:rPr>
        <w:rFonts w:ascii="Arial" w:hAnsi="Arial"/>
        <w:color w:val="000000" w:themeColor="text1"/>
        <w:sz w:val="20"/>
      </w:rPr>
      <w:tblPr/>
      <w:trPr>
        <w:cantSplit w:val="0"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cBorders>
        <w:shd w:val="clear" w:color="auto" w:fill="E7E6E6" w:themeFill="background2"/>
      </w:tcPr>
    </w:tblStylePr>
  </w:style>
  <w:style w:type="paragraph" w:styleId="ListNumber2">
    <w:name w:val="List Number 2"/>
    <w:aliases w:val="Š List 2 number"/>
    <w:basedOn w:val="Normal"/>
    <w:next w:val="ListBullet2"/>
    <w:uiPriority w:val="15"/>
    <w:qFormat/>
    <w:rsid w:val="00E86927"/>
    <w:pPr>
      <w:numPr>
        <w:ilvl w:val="1"/>
        <w:numId w:val="4"/>
      </w:numPr>
      <w:tabs>
        <w:tab w:val="left" w:pos="1134"/>
      </w:tabs>
      <w:adjustRightInd w:val="0"/>
      <w:snapToGrid w:val="0"/>
      <w:spacing w:before="40" w:line="300" w:lineRule="auto"/>
      <w:ind w:left="1134" w:hanging="482"/>
      <w:contextualSpacing/>
    </w:pPr>
  </w:style>
  <w:style w:type="character" w:styleId="Heading7Char" w:customStyle="1">
    <w:name w:val="Heading 7 Char"/>
    <w:basedOn w:val="DefaultParagraphFont"/>
    <w:link w:val="Heading7"/>
    <w:uiPriority w:val="99"/>
    <w:semiHidden/>
    <w:rsid w:val="001E1F93"/>
    <w:rPr>
      <w:rFonts w:asciiTheme="majorHAnsi" w:hAnsiTheme="majorHAnsi" w:eastAsiaTheme="majorEastAsia" w:cstheme="majorBidi"/>
      <w:i/>
      <w:iCs/>
      <w:color w:val="1F3763" w:themeColor="accent1" w:themeShade="7F"/>
      <w:lang w:val="en-AU"/>
    </w:rPr>
  </w:style>
  <w:style w:type="character" w:styleId="Heading8Char" w:customStyle="1">
    <w:name w:val="Heading 8 Char"/>
    <w:basedOn w:val="DefaultParagraphFont"/>
    <w:link w:val="Heading8"/>
    <w:uiPriority w:val="99"/>
    <w:semiHidden/>
    <w:rsid w:val="001E1F93"/>
    <w:rPr>
      <w:rFonts w:asciiTheme="majorHAnsi" w:hAnsiTheme="majorHAnsi" w:eastAsiaTheme="majorEastAsia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 Quote block"/>
    <w:basedOn w:val="Normal"/>
    <w:next w:val="Normal"/>
    <w:link w:val="QuoteChar"/>
    <w:uiPriority w:val="18"/>
    <w:qFormat/>
    <w:rsid w:val="00F37587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 List 2 bullet"/>
    <w:basedOn w:val="Normal"/>
    <w:uiPriority w:val="14"/>
    <w:qFormat/>
    <w:rsid w:val="00E86927"/>
    <w:pPr>
      <w:numPr>
        <w:ilvl w:val="1"/>
        <w:numId w:val="3"/>
      </w:numPr>
      <w:tabs>
        <w:tab w:val="left" w:pos="1134"/>
      </w:tabs>
      <w:snapToGrid w:val="0"/>
      <w:spacing w:before="40" w:line="300" w:lineRule="auto"/>
      <w:ind w:left="1134" w:hanging="482"/>
      <w:contextualSpacing/>
    </w:pPr>
    <w:rPr>
      <w:rFonts w:eastAsia="SimSun" w:cs="Times New Roman"/>
    </w:rPr>
  </w:style>
  <w:style w:type="character" w:styleId="Heading9Char" w:customStyle="1">
    <w:name w:val="Heading 9 Char"/>
    <w:basedOn w:val="DefaultParagraphFont"/>
    <w:link w:val="Heading9"/>
    <w:uiPriority w:val="99"/>
    <w:semiHidden/>
    <w:rsid w:val="001E1F93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100E5A"/>
    <w:pPr>
      <w:numPr>
        <w:numId w:val="21"/>
      </w:numPr>
      <w:adjustRightInd w:val="0"/>
      <w:snapToGrid w:val="0"/>
      <w:spacing w:before="80"/>
    </w:pPr>
  </w:style>
  <w:style w:type="character" w:styleId="Strong">
    <w:name w:val="Strong"/>
    <w:aliases w:val="ŠStrong"/>
    <w:basedOn w:val="DefaultParagraphFont"/>
    <w:uiPriority w:val="22"/>
    <w:qFormat/>
    <w:rsid w:val="00F37587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EA17B9"/>
    <w:pPr>
      <w:numPr>
        <w:numId w:val="1"/>
      </w:numPr>
    </w:pPr>
  </w:style>
  <w:style w:type="character" w:styleId="QuoteChar" w:customStyle="1">
    <w:name w:val="Quote Char"/>
    <w:aliases w:val="Š Quote block Char"/>
    <w:basedOn w:val="DefaultParagraphFont"/>
    <w:link w:val="Quote"/>
    <w:uiPriority w:val="18"/>
    <w:rsid w:val="00F37587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37587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10"/>
    <w:qFormat/>
    <w:rsid w:val="00913D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styleId="TitleChar" w:customStyle="1">
    <w:name w:val="Title Char"/>
    <w:aliases w:val="ŠTitle Char"/>
    <w:basedOn w:val="DefaultParagraphFont"/>
    <w:link w:val="Title"/>
    <w:uiPriority w:val="10"/>
    <w:rsid w:val="00913D40"/>
    <w:rPr>
      <w:rFonts w:ascii="Arial" w:hAnsi="Arial" w:eastAsia="SimSun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37587"/>
  </w:style>
  <w:style w:type="paragraph" w:styleId="Date">
    <w:name w:val="Date"/>
    <w:aliases w:val="Š Date"/>
    <w:basedOn w:val="Normal"/>
    <w:next w:val="Normal"/>
    <w:link w:val="DateChar"/>
    <w:uiPriority w:val="3"/>
    <w:qFormat/>
    <w:rsid w:val="00F37587"/>
    <w:pPr>
      <w:tabs>
        <w:tab w:val="left" w:leader="underscore" w:pos="2835"/>
      </w:tabs>
      <w:spacing w:before="0" w:line="720" w:lineRule="atLeast"/>
      <w:ind w:left="-40"/>
    </w:pPr>
  </w:style>
  <w:style w:type="character" w:styleId="DateChar" w:customStyle="1">
    <w:name w:val="Date Char"/>
    <w:aliases w:val="Š Date Char"/>
    <w:basedOn w:val="DefaultParagraphFont"/>
    <w:link w:val="Date"/>
    <w:uiPriority w:val="3"/>
    <w:rsid w:val="00F37587"/>
    <w:rPr>
      <w:rFonts w:ascii="Arial" w:hAnsi="Arial"/>
      <w:sz w:val="24"/>
      <w:lang w:val="en-AU"/>
    </w:rPr>
  </w:style>
  <w:style w:type="paragraph" w:styleId="Signature">
    <w:name w:val="Signature"/>
    <w:aliases w:val="Š Signature line"/>
    <w:basedOn w:val="Normal"/>
    <w:next w:val="Normal"/>
    <w:link w:val="SignatureChar"/>
    <w:uiPriority w:val="19"/>
    <w:qFormat/>
    <w:rsid w:val="00F37587"/>
    <w:pPr>
      <w:tabs>
        <w:tab w:val="left" w:leader="underscore" w:pos="6804"/>
      </w:tabs>
      <w:spacing w:before="0" w:line="720" w:lineRule="atLeast"/>
    </w:pPr>
  </w:style>
  <w:style w:type="character" w:styleId="SignatureChar" w:customStyle="1">
    <w:name w:val="Signature Char"/>
    <w:aliases w:val="Š Signature line Char"/>
    <w:basedOn w:val="DefaultParagraphFont"/>
    <w:link w:val="Signature"/>
    <w:uiPriority w:val="19"/>
    <w:rsid w:val="00F37587"/>
    <w:rPr>
      <w:rFonts w:ascii="Arial" w:hAnsi="Arial"/>
      <w:sz w:val="24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37587"/>
  </w:style>
  <w:style w:type="table" w:styleId="TableGrid">
    <w:name w:val="Table Grid"/>
    <w:basedOn w:val="TableNormal"/>
    <w:uiPriority w:val="39"/>
    <w:rsid w:val="00EA3C69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aliases w:val="ŠNo spacing"/>
    <w:uiPriority w:val="1"/>
    <w:qFormat/>
    <w:rsid w:val="00636675"/>
    <w:pPr>
      <w:spacing w:before="0" w:line="240" w:lineRule="auto"/>
    </w:pPr>
    <w:rPr>
      <w:rFonts w:ascii="Arial" w:hAnsi="Arial"/>
      <w:lang w:val="en-AU"/>
    </w:rPr>
  </w:style>
  <w:style w:type="table" w:styleId="Tableheader2" w:customStyle="1">
    <w:name w:val="ŠTable header2"/>
    <w:basedOn w:val="Tableheader"/>
    <w:uiPriority w:val="99"/>
    <w:rsid w:val="00D43912"/>
    <w:pPr>
      <w:spacing w:before="0" w:line="240" w:lineRule="auto"/>
    </w:pPr>
    <w:tblPr/>
    <w:tcPr>
      <w:shd w:val="clear" w:color="auto" w:fill="auto"/>
    </w:tcPr>
    <w:tblStylePr w:type="firstRow">
      <w:pPr>
        <w:keepNext/>
        <w:keepLines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="80" w:beforeLines="0" w:beforeAutospacing="0" w:after="80" w:afterLines="0" w:afterAutospacing="0" w:line="260" w:lineRule="atLeast"/>
        <w:contextualSpacing w:val="0"/>
        <w:mirrorIndents w:val="0"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tblHeader/>
      </w:trPr>
      <w:tcPr>
        <w:tcBorders>
          <w:top w:val="single" w:color="1F3864" w:themeColor="accent1" w:themeShade="80" w:sz="24" w:space="0"/>
          <w:left w:val="single" w:color="1F3864" w:themeColor="accent1" w:themeShade="80" w:sz="24" w:space="0"/>
          <w:bottom w:val="single" w:color="C00000" w:sz="24" w:space="0"/>
          <w:right w:val="single" w:color="1F3864" w:themeColor="accent1" w:themeShade="80" w:sz="24" w:space="0"/>
          <w:insideH w:val="single" w:color="1F3864" w:themeColor="accent1" w:themeShade="80" w:sz="24" w:space="0"/>
          <w:insideV w:val="single" w:color="1F3864" w:themeColor="accent1" w:themeShade="80" w:sz="24" w:space="0"/>
          <w:tl2br w:val="nil"/>
          <w:tr2bl w:val="nil"/>
        </w:tcBorders>
        <w:shd w:val="clear" w:color="auto" w:fill="1F3864" w:themeFill="accent1" w:themeFillShade="80"/>
      </w:tcPr>
    </w:tblStylePr>
    <w:tblStylePr w:type="firstCol">
      <w:pPr>
        <w:keepNext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="80" w:beforeLines="0" w:beforeAutospacing="0" w:after="80" w:afterLines="0" w:afterAutospacing="0" w:line="260" w:lineRule="atLeast"/>
        <w:contextualSpacing w:val="0"/>
        <w:mirrorIndents w:val="0"/>
      </w:pPr>
      <w:rPr>
        <w:rFonts w:ascii="Arial" w:hAnsi="Arial"/>
        <w:b w:val="0"/>
        <w:sz w:val="20"/>
      </w:r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="80" w:beforeLines="0" w:beforeAutospacing="0" w:after="80" w:afterLines="0" w:afterAutospacing="0" w:line="240" w:lineRule="auto"/>
        <w:contextualSpacing w:val="0"/>
        <w:mirrorIndents w:val="0"/>
      </w:pPr>
      <w:tblPr/>
      <w:trPr>
        <w:cantSplit w:val="0"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="80" w:beforeLines="0" w:beforeAutospacing="0" w:after="80" w:afterLines="0" w:afterAutospacing="0" w:line="240" w:lineRule="auto"/>
        <w:contextualSpacing w:val="0"/>
        <w:mirrorIndents w:val="0"/>
      </w:pPr>
      <w:rPr>
        <w:rFonts w:ascii="Arial" w:hAnsi="Arial"/>
        <w:color w:val="000000" w:themeColor="text1"/>
        <w:sz w:val="20"/>
      </w:rPr>
      <w:tblPr/>
      <w:trPr>
        <w:cantSplit w:val="0"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cBorders>
        <w:shd w:val="clear" w:color="auto" w:fill="E7E6E6" w:themeFill="background2"/>
      </w:tcPr>
    </w:tblStylePr>
  </w:style>
  <w:style w:type="character" w:styleId="PlaceholderText">
    <w:name w:val="Placeholder Text"/>
    <w:basedOn w:val="DefaultParagraphFont"/>
    <w:uiPriority w:val="99"/>
    <w:semiHidden/>
    <w:rsid w:val="00D43912"/>
    <w:rPr>
      <w:color w:val="808080"/>
    </w:rPr>
  </w:style>
  <w:style w:type="paragraph" w:styleId="TableBold" w:customStyle="1">
    <w:name w:val="TableŠBold"/>
    <w:basedOn w:val="Normal"/>
    <w:link w:val="TableBoldChar"/>
    <w:qFormat/>
    <w:rsid w:val="00FF2EF6"/>
    <w:pPr>
      <w:widowControl w:val="0"/>
      <w:adjustRightInd w:val="0"/>
      <w:snapToGrid w:val="0"/>
      <w:spacing w:before="80"/>
    </w:pPr>
    <w:rPr>
      <w:b/>
      <w:sz w:val="20"/>
    </w:rPr>
  </w:style>
  <w:style w:type="character" w:styleId="TableBoldChar" w:customStyle="1">
    <w:name w:val="TableŠBold Char"/>
    <w:basedOn w:val="DefaultParagraphFont"/>
    <w:link w:val="TableBold"/>
    <w:rsid w:val="00FF2EF6"/>
    <w:rPr>
      <w:rFonts w:ascii="Arial" w:hAnsi="Arial"/>
      <w:b/>
      <w:sz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educationstandards.nsw.edu.au/wps/portal/nesa/k-10/learning-areas/science/science-and-technology-k-6-new-syllabus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choolsnsw-my.sharepoint.com/personal/isaac_j_graham_det_nsw_edu_au/Documents/Desktop/PROJECTS%20FOLDER/029%20-%20SciTech%20-%20Scope%20and%20Sequences%20V2/DOE_Word_Template_Landscape%20-%20Original%20Fi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586D2C77734D8F87C958509BFE7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8D27A-73E3-4460-BC63-1E5503BE265F}"/>
      </w:docPartPr>
      <w:docPartBody>
        <w:p w:rsidR="002F080F" w:rsidRDefault="00F31FC5">
          <w:r w:rsidRPr="00DA5A8E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C5"/>
    <w:rsid w:val="002F080F"/>
    <w:rsid w:val="00326BB0"/>
    <w:rsid w:val="00F31FC5"/>
    <w:rsid w:val="00FE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FC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1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7951B7F01474BB81CC2F82492983B" ma:contentTypeVersion="12" ma:contentTypeDescription="Create a new document." ma:contentTypeScope="" ma:versionID="ffba41d50cf99776cdffefdf1b89df26">
  <xsd:schema xmlns:xsd="http://www.w3.org/2001/XMLSchema" xmlns:xs="http://www.w3.org/2001/XMLSchema" xmlns:p="http://schemas.microsoft.com/office/2006/metadata/properties" xmlns:ns2="f0b2f1b7-923f-4863-a4e3-b249f19a1709" xmlns:ns3="5b71152d-1dbb-46be-b5e0-04e3cf79f80a" targetNamespace="http://schemas.microsoft.com/office/2006/metadata/properties" ma:root="true" ma:fieldsID="2a356f4bed8f6a52c6237d337ae96b4b" ns2:_="" ns3:_="">
    <xsd:import namespace="f0b2f1b7-923f-4863-a4e3-b249f19a1709"/>
    <xsd:import namespace="5b71152d-1dbb-46be-b5e0-04e3cf79f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2f1b7-923f-4863-a4e3-b249f19a1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1152d-1dbb-46be-b5e0-04e3cf79f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6ABFB1-6579-4E6A-938D-E2F27FEC6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E6AF26-7306-4890-B8DA-67B5EF6BF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0B660A-151B-42FF-9880-40DF17E8A6FD}"/>
</file>

<file path=customXml/itemProps4.xml><?xml version="1.0" encoding="utf-8"?>
<ds:datastoreItem xmlns:ds="http://schemas.openxmlformats.org/officeDocument/2006/customXml" ds:itemID="{33E182CA-0844-402A-B5C5-8DE251C78B3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DOE_Word_Template_Landscape%20-%20Original%20File.dotx</ap:Template>
  <ap:Application>Microsoft Word for the web</ap:Application>
  <ap:DocSecurity>0</ap:DocSecurity>
  <ap:ScaleCrop>false</ap:ScaleCrop>
  <ap:Manager/>
  <ap:Company>NSW Department of Education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Sample scope and sequence – whole school overarching questions</dc:title>
  <dc:subject/>
  <dc:creator>NSW Department of Education</dc:creator>
  <keywords/>
  <dc:description/>
  <lastModifiedBy>Easter Carmeli</lastModifiedBy>
  <revision>16</revision>
  <lastPrinted>2019-07-18T06:52:00.0000000Z</lastPrinted>
  <dcterms:created xsi:type="dcterms:W3CDTF">2019-10-21T02:57:00.0000000Z</dcterms:created>
  <dcterms:modified xsi:type="dcterms:W3CDTF">2021-03-26T12:54:14.8498675Z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0x0101003A07951B7F01474BB81CC2F82492983B</vt:lpwstr>
  </property>
</Properties>
</file>