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A7319" w14:textId="77777777" w:rsidR="003437F1" w:rsidRDefault="003437F1" w:rsidP="7C6DB16D">
      <w:pPr>
        <w:pStyle w:val="Heading1"/>
        <w:rPr>
          <w:rFonts w:eastAsia="Arial" w:cs="Arial"/>
        </w:rPr>
      </w:pPr>
      <w:bookmarkStart w:id="0" w:name="_GoBack"/>
      <w:bookmarkEnd w:id="0"/>
      <w:r w:rsidRPr="003437F1">
        <w:rPr>
          <w:rFonts w:eastAsia="Arial" w:cs="Arial"/>
        </w:rPr>
        <w:t>How do the properties of materials determine their use?</w:t>
      </w:r>
    </w:p>
    <w:p w14:paraId="60A5FE8B" w14:textId="3437B584" w:rsidR="000662C2" w:rsidRPr="003437F1" w:rsidRDefault="003437F1" w:rsidP="003437F1">
      <w:pPr>
        <w:rPr>
          <w:rStyle w:val="Strong"/>
        </w:rPr>
      </w:pPr>
      <w:r w:rsidRPr="003437F1">
        <w:rPr>
          <w:rStyle w:val="Strong"/>
        </w:rPr>
        <w:t>Science and technology Stage 1 learning sequence m</w:t>
      </w:r>
      <w:r w:rsidR="000662C2" w:rsidRPr="003437F1">
        <w:rPr>
          <w:rStyle w:val="Strong"/>
        </w:rPr>
        <w:t>aterial world</w:t>
      </w:r>
    </w:p>
    <w:p w14:paraId="54043D9D" w14:textId="77777777" w:rsidR="001747B4" w:rsidRPr="002E094E" w:rsidRDefault="001747B4" w:rsidP="00D95EEB">
      <w:pPr>
        <w:pStyle w:val="FeatureBox2"/>
        <w:rPr>
          <w:rStyle w:val="Strong"/>
        </w:rPr>
      </w:pPr>
      <w:r w:rsidRPr="002E094E">
        <w:rPr>
          <w:rStyle w:val="Strong"/>
        </w:rPr>
        <w:t>Learning sequence description</w:t>
      </w:r>
    </w:p>
    <w:p w14:paraId="41BC8D65" w14:textId="7039B478" w:rsidR="001747B4" w:rsidRPr="002E094E" w:rsidRDefault="00BF3F41" w:rsidP="00D95EEB">
      <w:pPr>
        <w:pStyle w:val="FeatureBox2"/>
      </w:pPr>
      <w:r w:rsidRPr="002E094E">
        <w:t>Students investigate how</w:t>
      </w:r>
      <w:r w:rsidR="00EB36AA" w:rsidRPr="002E094E">
        <w:t xml:space="preserve"> </w:t>
      </w:r>
      <w:r w:rsidR="00621818">
        <w:t xml:space="preserve">properties of </w:t>
      </w:r>
      <w:r w:rsidR="00EB36AA" w:rsidRPr="002E094E">
        <w:t>materials</w:t>
      </w:r>
      <w:r w:rsidR="00621818">
        <w:t xml:space="preserve"> determine their use.</w:t>
      </w:r>
      <w:r w:rsidR="00EB36AA" w:rsidRPr="002E094E">
        <w:t xml:space="preserve"> </w:t>
      </w:r>
      <w:r w:rsidR="00E56320" w:rsidRPr="002E094E">
        <w:t>Student</w:t>
      </w:r>
      <w:r w:rsidR="00EB36AA" w:rsidRPr="002E094E">
        <w:t>s identify a range of natural materials used by Aboriginal an</w:t>
      </w:r>
      <w:r w:rsidR="00E33DEE">
        <w:t>d Torres Strait Islander People</w:t>
      </w:r>
      <w:r w:rsidR="00EB36AA" w:rsidRPr="002E094E">
        <w:t xml:space="preserve">s for a specific cultural purpose. </w:t>
      </w:r>
      <w:r w:rsidR="00E56320" w:rsidRPr="002E094E">
        <w:t>There is an optional ‘maker hour’ for students to</w:t>
      </w:r>
      <w:r w:rsidR="00C344A2" w:rsidRPr="002E094E">
        <w:t xml:space="preserve"> produce, im</w:t>
      </w:r>
      <w:r w:rsidR="00EB36AA" w:rsidRPr="002E094E">
        <w:t>pl</w:t>
      </w:r>
      <w:r w:rsidR="00DE5621" w:rsidRPr="002E094E">
        <w:t>ement, test and evaluate a shelter built</w:t>
      </w:r>
      <w:r w:rsidR="00E33DEE">
        <w:t>,</w:t>
      </w:r>
      <w:r w:rsidR="00EB36AA" w:rsidRPr="002E094E">
        <w:t xml:space="preserve"> from natural materials</w:t>
      </w:r>
      <w:r w:rsidR="00E33DEE">
        <w:t>,</w:t>
      </w:r>
      <w:r w:rsidR="00DE5621" w:rsidRPr="002E094E">
        <w:t xml:space="preserve"> for their favourite toy</w:t>
      </w:r>
      <w:r w:rsidR="00EB36AA" w:rsidRPr="002E094E">
        <w:t>.</w:t>
      </w:r>
    </w:p>
    <w:p w14:paraId="798941F7" w14:textId="77777777" w:rsidR="001747B4" w:rsidRPr="002E094E" w:rsidRDefault="001747B4" w:rsidP="00D970B0">
      <w:pPr>
        <w:pStyle w:val="Heading2"/>
      </w:pPr>
      <w:r w:rsidRPr="002E094E">
        <w:t>Syllabus outcomes and content</w:t>
      </w:r>
    </w:p>
    <w:p w14:paraId="2935A682" w14:textId="63865476" w:rsidR="001747B4" w:rsidRPr="002E094E" w:rsidRDefault="006E2803" w:rsidP="00585F9F">
      <w:pPr>
        <w:pStyle w:val="ListBullet"/>
        <w:numPr>
          <w:ilvl w:val="0"/>
          <w:numId w:val="0"/>
        </w:numPr>
        <w:rPr>
          <w:rFonts w:cs="Arial"/>
        </w:rPr>
      </w:pPr>
      <w:r w:rsidRPr="002E094E">
        <w:rPr>
          <w:rFonts w:cs="Arial"/>
          <w:b/>
        </w:rPr>
        <w:t>ST1-1WS-S</w:t>
      </w:r>
      <w:r w:rsidRPr="002E094E">
        <w:rPr>
          <w:rFonts w:cs="Arial"/>
          <w:lang w:eastAsia="zh-CN"/>
        </w:rPr>
        <w:t xml:space="preserve"> – </w:t>
      </w:r>
      <w:r w:rsidRPr="002E094E">
        <w:rPr>
          <w:rFonts w:cs="Arial"/>
        </w:rPr>
        <w:t xml:space="preserve">observes, questions and collects data to communicate and compare ideas </w:t>
      </w:r>
    </w:p>
    <w:p w14:paraId="5638397F" w14:textId="25329D9C" w:rsidR="00585F9F" w:rsidRPr="002E094E" w:rsidRDefault="00585F9F" w:rsidP="00585F9F">
      <w:pPr>
        <w:pStyle w:val="ListBullet"/>
        <w:numPr>
          <w:ilvl w:val="0"/>
          <w:numId w:val="0"/>
        </w:numPr>
        <w:rPr>
          <w:rFonts w:cs="Arial"/>
          <w:lang w:eastAsia="zh-CN"/>
        </w:rPr>
      </w:pPr>
      <w:r w:rsidRPr="002E094E">
        <w:rPr>
          <w:rFonts w:cs="Arial"/>
          <w:lang w:eastAsia="zh-CN"/>
        </w:rPr>
        <w:t>Students:</w:t>
      </w:r>
    </w:p>
    <w:p w14:paraId="36788BA2" w14:textId="77777777" w:rsidR="006E2803" w:rsidRPr="002E094E" w:rsidRDefault="006E2803" w:rsidP="00585F9F">
      <w:pPr>
        <w:pStyle w:val="ListBullet"/>
        <w:rPr>
          <w:rFonts w:cs="Arial"/>
          <w:lang w:eastAsia="zh-CN"/>
        </w:rPr>
      </w:pPr>
      <w:r w:rsidRPr="002E094E">
        <w:rPr>
          <w:rFonts w:cs="Arial"/>
        </w:rPr>
        <w:t xml:space="preserve">pose questions about familiar objects and events </w:t>
      </w:r>
    </w:p>
    <w:p w14:paraId="1B2524AD" w14:textId="77777777" w:rsidR="006E2803" w:rsidRPr="002E094E" w:rsidRDefault="006E2803" w:rsidP="00585F9F">
      <w:pPr>
        <w:pStyle w:val="ListBullet"/>
        <w:rPr>
          <w:rFonts w:cs="Arial"/>
          <w:lang w:eastAsia="zh-CN"/>
        </w:rPr>
      </w:pPr>
      <w:r w:rsidRPr="002E094E">
        <w:rPr>
          <w:rFonts w:cs="Arial"/>
        </w:rPr>
        <w:t xml:space="preserve">respond to questions and make predictions about familiar objects and events </w:t>
      </w:r>
    </w:p>
    <w:p w14:paraId="43E44CAF" w14:textId="502261A9" w:rsidR="00BF3F41" w:rsidRPr="002E094E" w:rsidRDefault="006E2803" w:rsidP="00585F9F">
      <w:pPr>
        <w:pStyle w:val="ListBullet"/>
        <w:rPr>
          <w:rFonts w:cs="Arial"/>
          <w:lang w:eastAsia="zh-CN"/>
        </w:rPr>
      </w:pPr>
      <w:r w:rsidRPr="002E094E">
        <w:rPr>
          <w:rFonts w:cs="Arial"/>
        </w:rPr>
        <w:t>explore and answer questions through participation in guided scientific investigations</w:t>
      </w:r>
    </w:p>
    <w:p w14:paraId="520963A4" w14:textId="643DF0BE" w:rsidR="006E2803" w:rsidRPr="002E094E" w:rsidRDefault="006E2803" w:rsidP="00585F9F">
      <w:pPr>
        <w:pStyle w:val="ListBullet"/>
        <w:rPr>
          <w:rFonts w:cs="Arial"/>
          <w:lang w:eastAsia="zh-CN"/>
        </w:rPr>
      </w:pPr>
      <w:r w:rsidRPr="002E094E">
        <w:rPr>
          <w:rFonts w:cs="Arial"/>
        </w:rPr>
        <w:t>collect data from observations</w:t>
      </w:r>
    </w:p>
    <w:p w14:paraId="3749A82D" w14:textId="766FAAFC" w:rsidR="006E2803" w:rsidRPr="002E094E" w:rsidRDefault="006E2803" w:rsidP="00585F9F">
      <w:pPr>
        <w:pStyle w:val="ListBullet"/>
        <w:rPr>
          <w:rFonts w:cs="Arial"/>
          <w:lang w:eastAsia="zh-CN"/>
        </w:rPr>
      </w:pPr>
      <w:r w:rsidRPr="7C6DB16D">
        <w:rPr>
          <w:rFonts w:cs="Arial"/>
        </w:rPr>
        <w:t>record observations accurately and honestly using observational drawings, labelling, informal measurements and digital technologies</w:t>
      </w:r>
      <w:r w:rsidR="6F13092A" w:rsidRPr="7C6DB16D">
        <w:rPr>
          <w:rFonts w:cs="Arial"/>
        </w:rPr>
        <w:t>.</w:t>
      </w:r>
    </w:p>
    <w:p w14:paraId="17188F69" w14:textId="24BF5DBF" w:rsidR="00585F9F" w:rsidRPr="002E094E" w:rsidRDefault="006E2803" w:rsidP="00585F9F">
      <w:pPr>
        <w:rPr>
          <w:rFonts w:cs="Arial"/>
        </w:rPr>
      </w:pPr>
      <w:r w:rsidRPr="002E094E">
        <w:rPr>
          <w:rFonts w:cs="Arial"/>
          <w:b/>
        </w:rPr>
        <w:lastRenderedPageBreak/>
        <w:t xml:space="preserve">ST1-2DP-T </w:t>
      </w:r>
      <w:r w:rsidRPr="002E094E">
        <w:rPr>
          <w:rFonts w:cs="Arial"/>
        </w:rPr>
        <w:t xml:space="preserve">– uses materials, tools and equipment to develop solutions for a need or opportunity </w:t>
      </w:r>
    </w:p>
    <w:p w14:paraId="489E1522" w14:textId="0AA92C63" w:rsidR="00585F9F" w:rsidRPr="002E094E" w:rsidRDefault="00585F9F" w:rsidP="00585F9F">
      <w:pPr>
        <w:rPr>
          <w:rFonts w:cs="Arial"/>
        </w:rPr>
      </w:pPr>
      <w:r w:rsidRPr="002E094E">
        <w:rPr>
          <w:rFonts w:cs="Arial"/>
        </w:rPr>
        <w:t>Students:</w:t>
      </w:r>
    </w:p>
    <w:p w14:paraId="3F8F4AC7" w14:textId="77777777" w:rsidR="006E2803" w:rsidRPr="002E094E" w:rsidRDefault="006E2803" w:rsidP="00585F9F">
      <w:pPr>
        <w:pStyle w:val="ListParagraph"/>
        <w:numPr>
          <w:ilvl w:val="0"/>
          <w:numId w:val="35"/>
        </w:numPr>
        <w:rPr>
          <w:rFonts w:cs="Arial"/>
          <w:lang w:eastAsia="zh-CN"/>
        </w:rPr>
      </w:pPr>
      <w:r w:rsidRPr="002E094E">
        <w:rPr>
          <w:rFonts w:cs="Arial"/>
        </w:rPr>
        <w:t xml:space="preserve">effectively manage a variety of tools </w:t>
      </w:r>
    </w:p>
    <w:p w14:paraId="5DD73D57" w14:textId="0AED3210" w:rsidR="00BF3F41" w:rsidRPr="002E094E" w:rsidRDefault="006E2803" w:rsidP="00585F9F">
      <w:pPr>
        <w:pStyle w:val="ListParagraph"/>
        <w:numPr>
          <w:ilvl w:val="0"/>
          <w:numId w:val="35"/>
        </w:numPr>
        <w:rPr>
          <w:rFonts w:cs="Arial"/>
          <w:lang w:eastAsia="zh-CN"/>
        </w:rPr>
      </w:pPr>
      <w:r w:rsidRPr="002E094E">
        <w:rPr>
          <w:rFonts w:cs="Arial"/>
        </w:rPr>
        <w:t>manipulate a range of materials for a purpose</w:t>
      </w:r>
    </w:p>
    <w:p w14:paraId="1B63DF23" w14:textId="77777777" w:rsidR="006E2803" w:rsidRPr="002E094E" w:rsidRDefault="006E2803" w:rsidP="00585F9F">
      <w:pPr>
        <w:pStyle w:val="ListParagraph"/>
        <w:numPr>
          <w:ilvl w:val="0"/>
          <w:numId w:val="35"/>
        </w:numPr>
        <w:rPr>
          <w:rFonts w:cs="Arial"/>
          <w:lang w:eastAsia="zh-CN"/>
        </w:rPr>
      </w:pPr>
      <w:r w:rsidRPr="002E094E">
        <w:rPr>
          <w:rFonts w:cs="Arial"/>
        </w:rPr>
        <w:t xml:space="preserve">consider safety, sustainability and time constraints when producing solutions </w:t>
      </w:r>
    </w:p>
    <w:p w14:paraId="55268E20" w14:textId="127B5D73" w:rsidR="00585F9F" w:rsidRPr="002E094E" w:rsidRDefault="006E2803" w:rsidP="00585F9F">
      <w:pPr>
        <w:pStyle w:val="ListParagraph"/>
        <w:numPr>
          <w:ilvl w:val="0"/>
          <w:numId w:val="35"/>
        </w:numPr>
        <w:rPr>
          <w:rFonts w:cs="Arial"/>
          <w:lang w:eastAsia="zh-CN"/>
        </w:rPr>
      </w:pPr>
      <w:r w:rsidRPr="002E094E">
        <w:rPr>
          <w:rFonts w:cs="Arial"/>
        </w:rPr>
        <w:t>segment and sequence steps for making designed solutions</w:t>
      </w:r>
    </w:p>
    <w:p w14:paraId="2E7DFDFD" w14:textId="77777777" w:rsidR="006E2803" w:rsidRPr="002E094E" w:rsidRDefault="006E2803" w:rsidP="00585F9F">
      <w:pPr>
        <w:pStyle w:val="ListParagraph"/>
        <w:numPr>
          <w:ilvl w:val="0"/>
          <w:numId w:val="35"/>
        </w:numPr>
        <w:rPr>
          <w:rFonts w:cs="Arial"/>
          <w:lang w:eastAsia="zh-CN"/>
        </w:rPr>
      </w:pPr>
      <w:r w:rsidRPr="002E094E">
        <w:rPr>
          <w:rFonts w:cs="Arial"/>
        </w:rPr>
        <w:t xml:space="preserve">evaluate the success of design ideas, processes and solutions according to a scale of personal preference </w:t>
      </w:r>
    </w:p>
    <w:p w14:paraId="47A118DB" w14:textId="328B6DEA" w:rsidR="00585F9F" w:rsidRPr="002E094E" w:rsidRDefault="00585F9F" w:rsidP="00585F9F">
      <w:pPr>
        <w:pStyle w:val="ListParagraph"/>
        <w:numPr>
          <w:ilvl w:val="0"/>
          <w:numId w:val="35"/>
        </w:numPr>
        <w:rPr>
          <w:rFonts w:cs="Arial"/>
          <w:lang w:eastAsia="zh-CN"/>
        </w:rPr>
      </w:pPr>
      <w:r w:rsidRPr="002E094E">
        <w:rPr>
          <w:rFonts w:cs="Arial"/>
        </w:rPr>
        <w:t>consider and discuss the impact of a design</w:t>
      </w:r>
      <w:r w:rsidR="00B2757A" w:rsidRPr="002E094E">
        <w:rPr>
          <w:rFonts w:cs="Arial"/>
        </w:rPr>
        <w:t xml:space="preserve"> solution within an environment</w:t>
      </w:r>
    </w:p>
    <w:p w14:paraId="0E4A2616" w14:textId="6FBAF354" w:rsidR="006E2803" w:rsidRPr="002E094E" w:rsidRDefault="006E2803" w:rsidP="00585F9F">
      <w:pPr>
        <w:pStyle w:val="ListParagraph"/>
        <w:numPr>
          <w:ilvl w:val="0"/>
          <w:numId w:val="35"/>
        </w:numPr>
        <w:rPr>
          <w:rFonts w:cs="Arial"/>
          <w:lang w:eastAsia="zh-CN"/>
        </w:rPr>
      </w:pPr>
      <w:r w:rsidRPr="7C6DB16D">
        <w:rPr>
          <w:rFonts w:cs="Arial"/>
        </w:rPr>
        <w:t>identify the positive and negative impact of a design solution within an environment</w:t>
      </w:r>
      <w:r w:rsidR="5BC60CE5" w:rsidRPr="7C6DB16D">
        <w:rPr>
          <w:rFonts w:cs="Arial"/>
        </w:rPr>
        <w:t>.</w:t>
      </w:r>
    </w:p>
    <w:p w14:paraId="11B07133" w14:textId="78379380" w:rsidR="00585F9F" w:rsidRPr="002E094E" w:rsidRDefault="006E2803" w:rsidP="00585F9F">
      <w:pPr>
        <w:rPr>
          <w:rFonts w:cs="Arial"/>
        </w:rPr>
      </w:pPr>
      <w:r w:rsidRPr="002E094E">
        <w:rPr>
          <w:rFonts w:cs="Arial"/>
          <w:b/>
        </w:rPr>
        <w:t xml:space="preserve">ST1-7MW-T </w:t>
      </w:r>
      <w:r w:rsidRPr="002E094E">
        <w:rPr>
          <w:rFonts w:cs="Arial"/>
        </w:rPr>
        <w:t>– describes how the properties of materials determine their use</w:t>
      </w:r>
    </w:p>
    <w:p w14:paraId="5B64587B" w14:textId="00AF580F" w:rsidR="00585F9F" w:rsidRPr="002E094E" w:rsidRDefault="00585F9F" w:rsidP="00D95EEB">
      <w:pPr>
        <w:rPr>
          <w:rFonts w:cs="Arial"/>
        </w:rPr>
      </w:pPr>
      <w:r w:rsidRPr="002E094E">
        <w:rPr>
          <w:rFonts w:cs="Arial"/>
        </w:rPr>
        <w:t>Students:</w:t>
      </w:r>
    </w:p>
    <w:p w14:paraId="6FD276AC" w14:textId="01C9B5EE" w:rsidR="006E2803" w:rsidRPr="002E094E" w:rsidRDefault="006E2803" w:rsidP="00585F9F">
      <w:pPr>
        <w:pStyle w:val="ListBullet"/>
        <w:rPr>
          <w:rFonts w:cs="Arial"/>
          <w:lang w:eastAsia="zh-CN"/>
        </w:rPr>
      </w:pPr>
      <w:r w:rsidRPr="002E094E">
        <w:rPr>
          <w:rFonts w:cs="Arial"/>
        </w:rPr>
        <w:t>identify a range of natural materials available locally or through trade used by Aboriginal and/or Torres Strait Islander Peoples for a specific cultural purpose plan</w:t>
      </w:r>
    </w:p>
    <w:p w14:paraId="25050FA8" w14:textId="46B714D9" w:rsidR="00585F9F" w:rsidRPr="002E094E" w:rsidRDefault="006E2803" w:rsidP="00585F9F">
      <w:pPr>
        <w:pStyle w:val="ListBullet"/>
        <w:rPr>
          <w:rFonts w:cs="Arial"/>
          <w:lang w:eastAsia="zh-CN"/>
        </w:rPr>
      </w:pPr>
      <w:r w:rsidRPr="002E094E">
        <w:rPr>
          <w:rFonts w:cs="Arial"/>
        </w:rPr>
        <w:t>design and evaluate a product, demonstrating understanding of the suitability of materials for a purpose</w:t>
      </w:r>
      <w:r w:rsidR="0FE433F4" w:rsidRPr="002E094E">
        <w:rPr>
          <w:rFonts w:cs="Arial"/>
        </w:rPr>
        <w:t>.</w:t>
      </w:r>
    </w:p>
    <w:p w14:paraId="781B0C32" w14:textId="6976F6E1" w:rsidR="00D95EEB" w:rsidRPr="002E094E" w:rsidRDefault="005716D6" w:rsidP="00D95EEB">
      <w:pPr>
        <w:rPr>
          <w:rFonts w:cs="Arial"/>
        </w:rPr>
      </w:pPr>
      <w:hyperlink r:id="rId10">
        <w:r w:rsidR="00BF3F41" w:rsidRPr="008A4A4A">
          <w:rPr>
            <w:rStyle w:val="Hyperlink"/>
            <w:rFonts w:cs="Arial"/>
          </w:rPr>
          <w:t>Science and Technology K-6</w:t>
        </w:r>
      </w:hyperlink>
      <w:r w:rsidR="00C61706" w:rsidRPr="002E094E">
        <w:rPr>
          <w:rFonts w:cs="Arial"/>
        </w:rPr>
        <w:t xml:space="preserve"> © </w:t>
      </w:r>
      <w:r w:rsidR="00BF3F41" w:rsidRPr="002E094E">
        <w:rPr>
          <w:rFonts w:cs="Arial"/>
        </w:rPr>
        <w:t>2017</w:t>
      </w:r>
      <w:r w:rsidR="00D95EEB" w:rsidRPr="002E094E">
        <w:rPr>
          <w:rFonts w:cs="Arial"/>
        </w:rPr>
        <w:t xml:space="preserve"> NSW Education Standards Authority (NESA) for and on behalf of the Crown in right of the State of New South Wales.</w:t>
      </w:r>
    </w:p>
    <w:p w14:paraId="40AFCCE1" w14:textId="186E180E" w:rsidR="00585F9F" w:rsidRPr="002E094E" w:rsidRDefault="00585F9F">
      <w:pPr>
        <w:rPr>
          <w:rFonts w:eastAsia="SimSun" w:cs="Arial"/>
          <w:b/>
          <w:color w:val="1C438B"/>
          <w:sz w:val="48"/>
          <w:szCs w:val="36"/>
          <w:lang w:eastAsia="zh-CN"/>
        </w:rPr>
      </w:pPr>
      <w:r w:rsidRPr="002E094E">
        <w:rPr>
          <w:rFonts w:cs="Arial"/>
        </w:rPr>
        <w:br w:type="page"/>
      </w:r>
    </w:p>
    <w:p w14:paraId="3D80D343" w14:textId="1699AA7E" w:rsidR="001747B4" w:rsidRPr="002E094E" w:rsidRDefault="00D95EEB" w:rsidP="00A97BB0">
      <w:pPr>
        <w:pStyle w:val="Heading1"/>
        <w:rPr>
          <w:rFonts w:cs="Arial"/>
        </w:rPr>
      </w:pPr>
      <w:r w:rsidRPr="002E094E">
        <w:rPr>
          <w:rFonts w:cs="Arial"/>
        </w:rPr>
        <w:lastRenderedPageBreak/>
        <w:t>Lesson 1</w:t>
      </w:r>
      <w:r w:rsidR="00A1737A" w:rsidRPr="002E094E">
        <w:rPr>
          <w:rFonts w:cs="Arial"/>
        </w:rPr>
        <w:t xml:space="preserve"> </w:t>
      </w:r>
      <w:r w:rsidRPr="002E094E">
        <w:rPr>
          <w:rFonts w:cs="Arial"/>
        </w:rPr>
        <w:t>–</w:t>
      </w:r>
      <w:r w:rsidR="000662C2" w:rsidRPr="002E094E">
        <w:rPr>
          <w:rFonts w:cs="Arial"/>
        </w:rPr>
        <w:t xml:space="preserve"> I</w:t>
      </w:r>
      <w:r w:rsidR="00585F9F" w:rsidRPr="002E094E">
        <w:rPr>
          <w:rFonts w:cs="Arial"/>
        </w:rPr>
        <w:t>dentify</w:t>
      </w:r>
      <w:r w:rsidR="00C965F2" w:rsidRPr="002E094E">
        <w:rPr>
          <w:rFonts w:cs="Arial"/>
        </w:rPr>
        <w:t xml:space="preserve"> and investigate</w:t>
      </w:r>
      <w:r w:rsidR="00585F9F" w:rsidRPr="002E094E">
        <w:rPr>
          <w:rFonts w:cs="Arial"/>
        </w:rPr>
        <w:t xml:space="preserve"> </w:t>
      </w:r>
      <w:r w:rsidR="006E2803" w:rsidRPr="002E094E">
        <w:rPr>
          <w:rFonts w:cs="Arial"/>
        </w:rPr>
        <w:t>a range of natural materials</w:t>
      </w:r>
    </w:p>
    <w:p w14:paraId="3353B12D" w14:textId="77777777" w:rsidR="001747B4" w:rsidRPr="002E094E" w:rsidRDefault="001747B4" w:rsidP="001747B4">
      <w:pPr>
        <w:rPr>
          <w:rFonts w:cs="Arial"/>
        </w:rPr>
      </w:pPr>
      <w:r w:rsidRPr="002E094E">
        <w:rPr>
          <w:rFonts w:cs="Arial"/>
        </w:rPr>
        <w:t>Students are learning to:</w:t>
      </w:r>
    </w:p>
    <w:p w14:paraId="2CC0D23B" w14:textId="3D992F1B" w:rsidR="001747B4" w:rsidRPr="002E094E" w:rsidRDefault="00C965F2" w:rsidP="001747B4">
      <w:pPr>
        <w:pStyle w:val="ListBullet"/>
        <w:rPr>
          <w:rFonts w:cs="Arial"/>
        </w:rPr>
      </w:pPr>
      <w:r w:rsidRPr="002E094E">
        <w:rPr>
          <w:rFonts w:cs="Arial"/>
        </w:rPr>
        <w:t>identify and investigate natural and man-made materials</w:t>
      </w:r>
    </w:p>
    <w:p w14:paraId="7C4DF4D3" w14:textId="78AB1B17" w:rsidR="001747B4" w:rsidRPr="002E094E" w:rsidRDefault="00C965F2" w:rsidP="001747B4">
      <w:pPr>
        <w:pStyle w:val="ListBullet"/>
        <w:rPr>
          <w:rFonts w:cs="Arial"/>
        </w:rPr>
      </w:pPr>
      <w:r w:rsidRPr="002E094E">
        <w:rPr>
          <w:rFonts w:cs="Arial"/>
        </w:rPr>
        <w:t>identify and compare the properties of natural materials</w:t>
      </w:r>
    </w:p>
    <w:p w14:paraId="55B64939" w14:textId="741291A0" w:rsidR="001747B4" w:rsidRPr="002E094E" w:rsidRDefault="00C965F2" w:rsidP="001747B4">
      <w:pPr>
        <w:pStyle w:val="ListBullet"/>
        <w:rPr>
          <w:rFonts w:cs="Arial"/>
        </w:rPr>
      </w:pPr>
      <w:r w:rsidRPr="7C6DB16D">
        <w:rPr>
          <w:rFonts w:cs="Arial"/>
        </w:rPr>
        <w:t>investigate natural materials used by Aboriginal and Torres Strait Islander Peoples for a cultural purpose</w:t>
      </w:r>
      <w:r w:rsidR="00B77D1F" w:rsidRPr="7C6DB16D">
        <w:rPr>
          <w:rFonts w:cs="Arial"/>
        </w:rPr>
        <w:t>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1 – [title/key inquiry question]"/>
      </w:tblPr>
      <w:tblGrid>
        <w:gridCol w:w="718"/>
        <w:gridCol w:w="7332"/>
        <w:gridCol w:w="3231"/>
        <w:gridCol w:w="3231"/>
      </w:tblGrid>
      <w:tr w:rsidR="00294846" w:rsidRPr="002E094E" w14:paraId="2601C4AC" w14:textId="77777777" w:rsidTr="5D683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4D23F23D" w14:textId="77777777" w:rsidR="00567C7D" w:rsidRPr="002E094E" w:rsidRDefault="00294846" w:rsidP="002B623A">
            <w:pPr>
              <w:spacing w:before="192" w:after="192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7710E287" w14:textId="77777777" w:rsidR="00567C7D" w:rsidRPr="002E094E" w:rsidRDefault="00567C7D" w:rsidP="002B623A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5DCF431C" w14:textId="77777777" w:rsidR="00567C7D" w:rsidRPr="002E094E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734E82ED" w14:textId="77777777" w:rsidR="00567C7D" w:rsidRPr="002E094E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Resources</w:t>
            </w:r>
          </w:p>
        </w:tc>
      </w:tr>
      <w:tr w:rsidR="00294846" w:rsidRPr="00810C68" w14:paraId="6481FAE4" w14:textId="77777777" w:rsidTr="5D683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CE2B6A7" w14:textId="77777777" w:rsidR="00567C7D" w:rsidRPr="002E094E" w:rsidRDefault="00567C7D" w:rsidP="002B623A">
            <w:pPr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1.1</w:t>
            </w:r>
          </w:p>
        </w:tc>
        <w:tc>
          <w:tcPr>
            <w:tcW w:w="7332" w:type="dxa"/>
            <w:vAlign w:val="top"/>
          </w:tcPr>
          <w:p w14:paraId="1B4EE418" w14:textId="77777777" w:rsidR="005A632A" w:rsidRPr="002E094E" w:rsidRDefault="005A632A" w:rsidP="005A6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 xml:space="preserve">Discuss and investigate with students the meaning of man-made and natural materials. </w:t>
            </w:r>
          </w:p>
          <w:p w14:paraId="17FBFDAA" w14:textId="1BEA3060" w:rsidR="005A632A" w:rsidRPr="002E094E" w:rsidRDefault="005A632A" w:rsidP="005A6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22222"/>
                <w:sz w:val="24"/>
                <w:shd w:val="clear" w:color="auto" w:fill="FFFFFF"/>
              </w:rPr>
            </w:pPr>
            <w:r w:rsidRPr="002E094E">
              <w:rPr>
                <w:rFonts w:cs="Arial"/>
                <w:sz w:val="24"/>
              </w:rPr>
              <w:t>The simple definition</w:t>
            </w:r>
            <w:r w:rsidR="00BF61E2">
              <w:rPr>
                <w:rFonts w:cs="Arial"/>
                <w:sz w:val="24"/>
              </w:rPr>
              <w:t xml:space="preserve"> is</w:t>
            </w:r>
            <w:r w:rsidR="00E33DEE">
              <w:rPr>
                <w:rFonts w:cs="Arial"/>
                <w:sz w:val="24"/>
              </w:rPr>
              <w:t xml:space="preserve"> </w:t>
            </w:r>
            <w:r w:rsidRPr="002E094E">
              <w:rPr>
                <w:rFonts w:cs="Arial"/>
                <w:bCs/>
                <w:color w:val="222222"/>
                <w:sz w:val="24"/>
                <w:shd w:val="clear" w:color="auto" w:fill="FFFFFF"/>
              </w:rPr>
              <w:t>man-made materials</w:t>
            </w:r>
            <w:r w:rsidRPr="002E094E">
              <w:rPr>
                <w:rFonts w:cs="Arial"/>
                <w:color w:val="222222"/>
                <w:sz w:val="24"/>
                <w:shd w:val="clear" w:color="auto" w:fill="FFFFFF"/>
              </w:rPr>
              <w:t xml:space="preserve"> are formed by human </w:t>
            </w:r>
            <w:r w:rsidR="002E094E">
              <w:rPr>
                <w:rFonts w:cs="Arial"/>
                <w:color w:val="222222"/>
                <w:sz w:val="24"/>
                <w:shd w:val="clear" w:color="auto" w:fill="FFFFFF"/>
              </w:rPr>
              <w:t xml:space="preserve">technology, tools </w:t>
            </w:r>
            <w:r w:rsidR="00B055E9">
              <w:rPr>
                <w:rFonts w:cs="Arial"/>
                <w:color w:val="222222"/>
                <w:sz w:val="24"/>
                <w:shd w:val="clear" w:color="auto" w:fill="FFFFFF"/>
              </w:rPr>
              <w:t>and resources.</w:t>
            </w:r>
            <w:r w:rsidRPr="002E094E">
              <w:rPr>
                <w:rFonts w:cs="Arial"/>
                <w:color w:val="222222"/>
                <w:sz w:val="24"/>
                <w:shd w:val="clear" w:color="auto" w:fill="FFFFFF"/>
              </w:rPr>
              <w:t> </w:t>
            </w:r>
            <w:r w:rsidR="00B055E9">
              <w:rPr>
                <w:rFonts w:cs="Arial"/>
                <w:bCs/>
                <w:color w:val="222222"/>
                <w:sz w:val="24"/>
                <w:shd w:val="clear" w:color="auto" w:fill="FFFFFF"/>
              </w:rPr>
              <w:t>N</w:t>
            </w:r>
            <w:r w:rsidRPr="002E094E">
              <w:rPr>
                <w:rFonts w:cs="Arial"/>
                <w:bCs/>
                <w:color w:val="222222"/>
                <w:sz w:val="24"/>
                <w:shd w:val="clear" w:color="auto" w:fill="FFFFFF"/>
              </w:rPr>
              <w:t>atural materials</w:t>
            </w:r>
            <w:r w:rsidRPr="002E094E">
              <w:rPr>
                <w:rFonts w:cs="Arial"/>
                <w:color w:val="222222"/>
                <w:sz w:val="24"/>
                <w:shd w:val="clear" w:color="auto" w:fill="FFFFFF"/>
              </w:rPr>
              <w:t> are formed by nature</w:t>
            </w:r>
            <w:r w:rsidR="002E094E">
              <w:rPr>
                <w:rFonts w:cs="Arial"/>
                <w:color w:val="222222"/>
                <w:sz w:val="24"/>
                <w:shd w:val="clear" w:color="auto" w:fill="FFFFFF"/>
              </w:rPr>
              <w:t xml:space="preserve"> and have not been changed in anyway.</w:t>
            </w:r>
          </w:p>
          <w:p w14:paraId="1085F90A" w14:textId="30BCAF8D" w:rsidR="00C965F2" w:rsidRPr="002E094E" w:rsidRDefault="005A632A" w:rsidP="005A6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 xml:space="preserve">Students sort the man-made and natural </w:t>
            </w:r>
            <w:r w:rsidR="002E094E">
              <w:rPr>
                <w:rFonts w:cs="Arial"/>
                <w:sz w:val="24"/>
              </w:rPr>
              <w:t>materials</w:t>
            </w:r>
            <w:r w:rsidRPr="002E094E">
              <w:rPr>
                <w:rFonts w:cs="Arial"/>
                <w:sz w:val="24"/>
              </w:rPr>
              <w:t xml:space="preserve"> into the T-chart</w:t>
            </w:r>
            <w:r w:rsidR="00BF61E2">
              <w:rPr>
                <w:rFonts w:cs="Arial"/>
                <w:sz w:val="24"/>
              </w:rPr>
              <w:t xml:space="preserve"> in activity 1.1.</w:t>
            </w:r>
          </w:p>
        </w:tc>
        <w:tc>
          <w:tcPr>
            <w:tcW w:w="3231" w:type="dxa"/>
            <w:vAlign w:val="top"/>
          </w:tcPr>
          <w:p w14:paraId="7EAFBC56" w14:textId="77777777" w:rsidR="00567C7D" w:rsidRPr="002E094E" w:rsidRDefault="00567C7D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4B659E3C" w14:textId="77777777" w:rsidR="009D0BF6" w:rsidRDefault="00810C68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0C68">
              <w:rPr>
                <w:color w:val="000000"/>
                <w:sz w:val="24"/>
              </w:rPr>
              <w:t xml:space="preserve">Student workbook activity 1.1 </w:t>
            </w:r>
          </w:p>
          <w:p w14:paraId="4403E556" w14:textId="3740C5F9" w:rsidR="002B623A" w:rsidRPr="00810C68" w:rsidRDefault="00810C68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10C68">
              <w:rPr>
                <w:color w:val="000000"/>
                <w:sz w:val="24"/>
              </w:rPr>
              <w:t>Title:</w:t>
            </w:r>
            <w:r w:rsidR="00C67BBE">
              <w:rPr>
                <w:color w:val="000000"/>
                <w:sz w:val="24"/>
              </w:rPr>
              <w:t xml:space="preserve"> Man-made or natural?</w:t>
            </w:r>
          </w:p>
        </w:tc>
      </w:tr>
      <w:tr w:rsidR="00294846" w:rsidRPr="00810C68" w14:paraId="31B9B2B6" w14:textId="77777777" w:rsidTr="5D683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982F72F" w14:textId="77777777" w:rsidR="00567C7D" w:rsidRPr="002E094E" w:rsidRDefault="00567C7D" w:rsidP="002B623A">
            <w:pPr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1.2</w:t>
            </w:r>
          </w:p>
        </w:tc>
        <w:tc>
          <w:tcPr>
            <w:tcW w:w="7332" w:type="dxa"/>
            <w:vAlign w:val="top"/>
          </w:tcPr>
          <w:p w14:paraId="3F768A50" w14:textId="0148746E" w:rsidR="00567C7D" w:rsidRPr="002E094E" w:rsidRDefault="005A632A" w:rsidP="00404F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All materials have properties, or words that</w:t>
            </w:r>
            <w:r w:rsidR="008A4A4A">
              <w:rPr>
                <w:rFonts w:cs="Arial"/>
                <w:sz w:val="24"/>
              </w:rPr>
              <w:t xml:space="preserve"> describe the material. </w:t>
            </w:r>
            <w:r w:rsidR="00404F6C">
              <w:rPr>
                <w:rFonts w:cs="Arial"/>
                <w:sz w:val="24"/>
              </w:rPr>
              <w:t>Students choose</w:t>
            </w:r>
            <w:r w:rsidR="008A4A4A">
              <w:rPr>
                <w:rFonts w:cs="Arial"/>
                <w:sz w:val="24"/>
              </w:rPr>
              <w:t xml:space="preserve"> 4</w:t>
            </w:r>
            <w:r w:rsidRPr="002E094E">
              <w:rPr>
                <w:rFonts w:cs="Arial"/>
                <w:sz w:val="24"/>
              </w:rPr>
              <w:t xml:space="preserve"> of the natural materials in the T-chart in activity 1.1 and describe these materials using </w:t>
            </w:r>
            <w:r w:rsidR="00404F6C">
              <w:rPr>
                <w:rFonts w:cs="Arial"/>
                <w:sz w:val="24"/>
              </w:rPr>
              <w:t>their</w:t>
            </w:r>
            <w:r w:rsidRPr="002E094E">
              <w:rPr>
                <w:rFonts w:cs="Arial"/>
                <w:sz w:val="24"/>
              </w:rPr>
              <w:t xml:space="preserve"> senses of touch and </w:t>
            </w:r>
            <w:r w:rsidR="00BF61E2">
              <w:rPr>
                <w:rFonts w:cs="Arial"/>
                <w:sz w:val="24"/>
              </w:rPr>
              <w:t>sight.</w:t>
            </w:r>
            <w:r w:rsidR="008A4A4A">
              <w:rPr>
                <w:rFonts w:cs="Arial"/>
                <w:sz w:val="24"/>
              </w:rPr>
              <w:t xml:space="preserve"> Record 4 properties for each natural material in activity 1.2.</w:t>
            </w:r>
          </w:p>
        </w:tc>
        <w:tc>
          <w:tcPr>
            <w:tcW w:w="3231" w:type="dxa"/>
            <w:vAlign w:val="top"/>
          </w:tcPr>
          <w:p w14:paraId="39FFDCAF" w14:textId="77777777" w:rsidR="00567C7D" w:rsidRPr="002E094E" w:rsidRDefault="00567C7D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298D68E7" w14:textId="796E7AFD" w:rsidR="009D0BF6" w:rsidRDefault="009D0BF6" w:rsidP="009D0B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Student workbook activity 1.2</w:t>
            </w:r>
            <w:r w:rsidRPr="00810C68">
              <w:rPr>
                <w:color w:val="000000"/>
                <w:sz w:val="24"/>
              </w:rPr>
              <w:t xml:space="preserve"> </w:t>
            </w:r>
          </w:p>
          <w:p w14:paraId="58117B72" w14:textId="59DACE34" w:rsidR="002B623A" w:rsidRPr="00810C68" w:rsidRDefault="009D0BF6" w:rsidP="009D0B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</w:rPr>
            </w:pPr>
            <w:r w:rsidRPr="00810C68">
              <w:rPr>
                <w:color w:val="000000"/>
                <w:sz w:val="24"/>
              </w:rPr>
              <w:t>Title:</w:t>
            </w:r>
            <w:r w:rsidR="00C67BBE">
              <w:rPr>
                <w:color w:val="000000"/>
                <w:sz w:val="24"/>
              </w:rPr>
              <w:t xml:space="preserve"> Natural material properties</w:t>
            </w:r>
          </w:p>
        </w:tc>
      </w:tr>
      <w:tr w:rsidR="003A6C07" w:rsidRPr="00810C68" w14:paraId="3C1160ED" w14:textId="77777777" w:rsidTr="5D683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41E4D5A5" w14:textId="36518A29" w:rsidR="003A6C07" w:rsidRPr="002E094E" w:rsidRDefault="003A6C07" w:rsidP="002B623A">
            <w:pPr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1.3</w:t>
            </w:r>
          </w:p>
        </w:tc>
        <w:tc>
          <w:tcPr>
            <w:tcW w:w="7332" w:type="dxa"/>
            <w:vAlign w:val="top"/>
          </w:tcPr>
          <w:p w14:paraId="02E4DF81" w14:textId="4FF78BE0" w:rsidR="003A6C07" w:rsidRPr="002E094E" w:rsidRDefault="005A632A" w:rsidP="00E33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 xml:space="preserve">Properties of natural materials can be compared and contrasted using Venn diagrams. Using the example </w:t>
            </w:r>
            <w:r w:rsidR="002E094E" w:rsidRPr="002E094E">
              <w:rPr>
                <w:rFonts w:cs="Arial"/>
                <w:sz w:val="24"/>
              </w:rPr>
              <w:t xml:space="preserve">Venn diagram that </w:t>
            </w:r>
            <w:r w:rsidRPr="002E094E">
              <w:rPr>
                <w:rFonts w:cs="Arial"/>
                <w:sz w:val="24"/>
              </w:rPr>
              <w:t>compare</w:t>
            </w:r>
            <w:r w:rsidR="002E094E" w:rsidRPr="002E094E">
              <w:rPr>
                <w:rFonts w:cs="Arial"/>
                <w:sz w:val="24"/>
              </w:rPr>
              <w:t>s</w:t>
            </w:r>
            <w:r w:rsidRPr="002E094E">
              <w:rPr>
                <w:rFonts w:cs="Arial"/>
                <w:sz w:val="24"/>
              </w:rPr>
              <w:t xml:space="preserve"> the natural </w:t>
            </w:r>
            <w:r w:rsidR="00BF61E2">
              <w:rPr>
                <w:rFonts w:cs="Arial"/>
                <w:sz w:val="24"/>
              </w:rPr>
              <w:t xml:space="preserve">material </w:t>
            </w:r>
            <w:r w:rsidRPr="002E094E">
              <w:rPr>
                <w:rFonts w:cs="Arial"/>
                <w:sz w:val="24"/>
              </w:rPr>
              <w:t xml:space="preserve">properties of </w:t>
            </w:r>
            <w:r w:rsidR="00E33DEE">
              <w:rPr>
                <w:rFonts w:cs="Arial"/>
                <w:sz w:val="24"/>
              </w:rPr>
              <w:t>wool and cotton</w:t>
            </w:r>
            <w:r w:rsidRPr="002E094E">
              <w:rPr>
                <w:rFonts w:cs="Arial"/>
                <w:sz w:val="24"/>
              </w:rPr>
              <w:t>, students complete their own Venn diagram</w:t>
            </w:r>
            <w:r w:rsidR="00BF61E2">
              <w:rPr>
                <w:rFonts w:cs="Arial"/>
                <w:sz w:val="24"/>
              </w:rPr>
              <w:t xml:space="preserve"> in activity 1.3</w:t>
            </w:r>
            <w:r w:rsidRPr="002E094E">
              <w:rPr>
                <w:rFonts w:cs="Arial"/>
                <w:sz w:val="24"/>
              </w:rPr>
              <w:t xml:space="preserve"> comparing the </w:t>
            </w:r>
            <w:r w:rsidR="00BF61E2">
              <w:rPr>
                <w:rFonts w:cs="Arial"/>
                <w:sz w:val="24"/>
              </w:rPr>
              <w:t xml:space="preserve">material </w:t>
            </w:r>
            <w:r w:rsidRPr="002E094E">
              <w:rPr>
                <w:rFonts w:cs="Arial"/>
                <w:sz w:val="24"/>
              </w:rPr>
              <w:t>properties of wood and rock.</w:t>
            </w:r>
          </w:p>
        </w:tc>
        <w:tc>
          <w:tcPr>
            <w:tcW w:w="3231" w:type="dxa"/>
            <w:vAlign w:val="top"/>
          </w:tcPr>
          <w:p w14:paraId="215F130F" w14:textId="77777777" w:rsidR="003A6C07" w:rsidRPr="002E094E" w:rsidRDefault="003A6C07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53C8F279" w14:textId="258F2358" w:rsidR="009D0BF6" w:rsidRDefault="009D0BF6" w:rsidP="009D0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Student workbook activity 1.3</w:t>
            </w:r>
          </w:p>
          <w:p w14:paraId="576AECF5" w14:textId="7AF57830" w:rsidR="003A6C07" w:rsidRPr="00810C68" w:rsidRDefault="009D0BF6" w:rsidP="0080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color w:val="auto"/>
                <w:u w:val="none"/>
              </w:rPr>
            </w:pPr>
            <w:r w:rsidRPr="00810C68">
              <w:rPr>
                <w:color w:val="000000"/>
                <w:sz w:val="24"/>
              </w:rPr>
              <w:t>Title:</w:t>
            </w:r>
            <w:r w:rsidR="00C67BBE">
              <w:rPr>
                <w:color w:val="000000"/>
                <w:sz w:val="24"/>
              </w:rPr>
              <w:t xml:space="preserve"> </w:t>
            </w:r>
            <w:r w:rsidR="008054C4">
              <w:rPr>
                <w:color w:val="000000"/>
                <w:sz w:val="24"/>
              </w:rPr>
              <w:t>Compare the properties</w:t>
            </w:r>
          </w:p>
        </w:tc>
      </w:tr>
      <w:tr w:rsidR="00A97BB0" w:rsidRPr="002E094E" w14:paraId="4F976C65" w14:textId="77777777" w:rsidTr="5D683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A604C7F" w14:textId="56A9213F" w:rsidR="00A97BB0" w:rsidRPr="002E094E" w:rsidRDefault="00A97BB0" w:rsidP="002B623A">
            <w:pPr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lastRenderedPageBreak/>
              <w:t>1.4</w:t>
            </w:r>
          </w:p>
        </w:tc>
        <w:tc>
          <w:tcPr>
            <w:tcW w:w="7332" w:type="dxa"/>
            <w:vAlign w:val="top"/>
          </w:tcPr>
          <w:p w14:paraId="1B637630" w14:textId="7DB4FC51" w:rsidR="00A97BB0" w:rsidRPr="00BF61E2" w:rsidRDefault="002E094E" w:rsidP="00404F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BF61E2">
              <w:rPr>
                <w:rFonts w:cs="Arial"/>
                <w:sz w:val="24"/>
              </w:rPr>
              <w:t>Aboriginal and Torres Strait Islander Peoples have used natural materials</w:t>
            </w:r>
            <w:r w:rsidRPr="00BF61E2">
              <w:rPr>
                <w:rFonts w:cs="Arial"/>
                <w:color w:val="222222"/>
                <w:sz w:val="24"/>
              </w:rPr>
              <w:t xml:space="preserve"> from the environment to construct tools, manufacture clothing and construct shelters</w:t>
            </w:r>
            <w:r w:rsidR="00404F6C">
              <w:rPr>
                <w:rFonts w:cs="Arial"/>
                <w:color w:val="222222"/>
                <w:sz w:val="24"/>
              </w:rPr>
              <w:t xml:space="preserve"> for thousands of years. Students co</w:t>
            </w:r>
            <w:r w:rsidR="00BF61E2" w:rsidRPr="00BF61E2">
              <w:rPr>
                <w:rFonts w:cs="Arial"/>
                <w:color w:val="222222"/>
                <w:sz w:val="24"/>
              </w:rPr>
              <w:t>mplete activity 1.4 in the workbook</w:t>
            </w:r>
            <w:r w:rsidR="008054C4">
              <w:rPr>
                <w:rFonts w:cs="Arial"/>
                <w:color w:val="222222"/>
                <w:sz w:val="24"/>
              </w:rPr>
              <w:t xml:space="preserve"> that </w:t>
            </w:r>
            <w:r w:rsidR="00404F6C">
              <w:rPr>
                <w:rFonts w:cs="Arial"/>
                <w:color w:val="222222"/>
                <w:sz w:val="24"/>
              </w:rPr>
              <w:t>investigates</w:t>
            </w:r>
            <w:r w:rsidR="008054C4">
              <w:rPr>
                <w:rFonts w:cs="Arial"/>
                <w:color w:val="222222"/>
                <w:sz w:val="24"/>
              </w:rPr>
              <w:t xml:space="preserve"> why</w:t>
            </w:r>
            <w:r w:rsidR="0099008E">
              <w:rPr>
                <w:rFonts w:cs="Arial"/>
                <w:color w:val="222222"/>
                <w:sz w:val="24"/>
              </w:rPr>
              <w:t xml:space="preserve"> </w:t>
            </w:r>
            <w:r w:rsidR="00BF61E2" w:rsidRPr="00BF61E2">
              <w:rPr>
                <w:rFonts w:cs="Arial"/>
                <w:color w:val="222222"/>
                <w:sz w:val="24"/>
              </w:rPr>
              <w:t>Aboriginal and Torres Strait Islander People’s used</w:t>
            </w:r>
            <w:r w:rsidR="008054C4">
              <w:rPr>
                <w:rFonts w:cs="Arial"/>
                <w:color w:val="222222"/>
                <w:sz w:val="24"/>
              </w:rPr>
              <w:t xml:space="preserve"> certain</w:t>
            </w:r>
            <w:r w:rsidR="00BF61E2" w:rsidRPr="00BF61E2">
              <w:rPr>
                <w:rFonts w:cs="Arial"/>
                <w:color w:val="222222"/>
                <w:sz w:val="24"/>
              </w:rPr>
              <w:t xml:space="preserve"> natural materials</w:t>
            </w:r>
            <w:r w:rsidR="00404F6C">
              <w:rPr>
                <w:rFonts w:cs="Arial"/>
                <w:color w:val="222222"/>
                <w:sz w:val="24"/>
              </w:rPr>
              <w:t xml:space="preserve"> for a purpose</w:t>
            </w:r>
            <w:r w:rsidR="008054C4">
              <w:rPr>
                <w:rFonts w:cs="Arial"/>
                <w:color w:val="222222"/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51B9BEF1" w14:textId="77777777" w:rsidR="00A97BB0" w:rsidRPr="002E094E" w:rsidRDefault="00A97BB0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59651659" w14:textId="64371DBA" w:rsidR="009D0BF6" w:rsidRDefault="009D0BF6" w:rsidP="009D0B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Student workbook activity 1.4</w:t>
            </w:r>
          </w:p>
          <w:p w14:paraId="5DDF0388" w14:textId="3E8B73DF" w:rsidR="00A97BB0" w:rsidRPr="002E094E" w:rsidRDefault="009D0BF6" w:rsidP="009D0B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cs="Arial"/>
              </w:rPr>
            </w:pPr>
            <w:r w:rsidRPr="00810C68">
              <w:rPr>
                <w:color w:val="000000"/>
                <w:sz w:val="24"/>
              </w:rPr>
              <w:t>Title:</w:t>
            </w:r>
            <w:r w:rsidR="008A4A4A">
              <w:rPr>
                <w:color w:val="000000"/>
                <w:sz w:val="24"/>
              </w:rPr>
              <w:t xml:space="preserve"> What’s the reason why?</w:t>
            </w:r>
          </w:p>
        </w:tc>
      </w:tr>
      <w:tr w:rsidR="00A97BB0" w:rsidRPr="002E094E" w14:paraId="2360752B" w14:textId="77777777" w:rsidTr="5D683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C63E98D" w14:textId="0EEFC66E" w:rsidR="00A97BB0" w:rsidRPr="002E094E" w:rsidRDefault="00A97BB0" w:rsidP="002B623A">
            <w:pPr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1.5</w:t>
            </w:r>
          </w:p>
        </w:tc>
        <w:tc>
          <w:tcPr>
            <w:tcW w:w="7332" w:type="dxa"/>
            <w:vAlign w:val="top"/>
          </w:tcPr>
          <w:p w14:paraId="1F1B8821" w14:textId="259A595E" w:rsidR="00CD0B27" w:rsidRDefault="00BF61E2" w:rsidP="5D68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5D6831C1">
              <w:rPr>
                <w:color w:val="000000" w:themeColor="text1"/>
                <w:sz w:val="24"/>
              </w:rPr>
              <w:t>Students investigate</w:t>
            </w:r>
            <w:r w:rsidR="00272946" w:rsidRPr="5D6831C1">
              <w:rPr>
                <w:color w:val="000000" w:themeColor="text1"/>
                <w:sz w:val="24"/>
              </w:rPr>
              <w:t xml:space="preserve"> and research</w:t>
            </w:r>
            <w:r w:rsidRPr="5D6831C1">
              <w:rPr>
                <w:color w:val="000000" w:themeColor="text1"/>
                <w:sz w:val="24"/>
              </w:rPr>
              <w:t xml:space="preserve"> </w:t>
            </w:r>
            <w:r w:rsidR="00272946" w:rsidRPr="5D6831C1">
              <w:rPr>
                <w:color w:val="000000" w:themeColor="text1"/>
                <w:sz w:val="24"/>
              </w:rPr>
              <w:t>some different Aboriginal shelters made from natural materials.</w:t>
            </w:r>
            <w:r w:rsidR="00E350AB" w:rsidRPr="5D6831C1">
              <w:rPr>
                <w:color w:val="000000" w:themeColor="text1"/>
                <w:sz w:val="24"/>
              </w:rPr>
              <w:t xml:space="preserve"> Students choose 4 shelters they find the most interesting. </w:t>
            </w:r>
            <w:r w:rsidR="00136960" w:rsidRPr="5D6831C1">
              <w:rPr>
                <w:color w:val="000000" w:themeColor="text1"/>
                <w:sz w:val="24"/>
              </w:rPr>
              <w:t xml:space="preserve">Students sketch </w:t>
            </w:r>
            <w:r w:rsidR="00C71C7A" w:rsidRPr="5D6831C1">
              <w:rPr>
                <w:color w:val="000000" w:themeColor="text1"/>
                <w:sz w:val="24"/>
              </w:rPr>
              <w:t>a picture</w:t>
            </w:r>
            <w:r w:rsidR="00136960" w:rsidRPr="5D6831C1">
              <w:rPr>
                <w:color w:val="000000" w:themeColor="text1"/>
                <w:sz w:val="24"/>
              </w:rPr>
              <w:t xml:space="preserve"> of the shelter</w:t>
            </w:r>
            <w:r w:rsidR="00404F6C" w:rsidRPr="5D6831C1">
              <w:rPr>
                <w:color w:val="000000" w:themeColor="text1"/>
                <w:sz w:val="24"/>
              </w:rPr>
              <w:t>, complete</w:t>
            </w:r>
            <w:r w:rsidR="00C71C7A" w:rsidRPr="5D6831C1">
              <w:rPr>
                <w:color w:val="000000" w:themeColor="text1"/>
                <w:sz w:val="24"/>
              </w:rPr>
              <w:t xml:space="preserve"> a material</w:t>
            </w:r>
            <w:r w:rsidR="00136960" w:rsidRPr="5D6831C1">
              <w:rPr>
                <w:color w:val="000000" w:themeColor="text1"/>
                <w:sz w:val="24"/>
              </w:rPr>
              <w:t>s</w:t>
            </w:r>
            <w:r w:rsidR="00C71C7A" w:rsidRPr="5D6831C1">
              <w:rPr>
                <w:color w:val="000000" w:themeColor="text1"/>
                <w:sz w:val="24"/>
              </w:rPr>
              <w:t xml:space="preserve"> </w:t>
            </w:r>
            <w:r w:rsidR="00E350AB" w:rsidRPr="5D6831C1">
              <w:rPr>
                <w:color w:val="000000" w:themeColor="text1"/>
                <w:sz w:val="24"/>
              </w:rPr>
              <w:t>description and a short explanation of the structure details</w:t>
            </w:r>
            <w:r w:rsidR="009D0BF6" w:rsidRPr="5D6831C1">
              <w:rPr>
                <w:color w:val="000000" w:themeColor="text1"/>
                <w:sz w:val="24"/>
              </w:rPr>
              <w:t xml:space="preserve"> in activity 1.</w:t>
            </w:r>
            <w:r w:rsidR="3FC0FEDB" w:rsidRPr="5D6831C1">
              <w:rPr>
                <w:color w:val="000000" w:themeColor="text1"/>
                <w:sz w:val="24"/>
              </w:rPr>
              <w:t>5</w:t>
            </w:r>
            <w:r w:rsidR="00E350AB" w:rsidRPr="5D6831C1">
              <w:rPr>
                <w:color w:val="000000" w:themeColor="text1"/>
                <w:sz w:val="24"/>
              </w:rPr>
              <w:t>.</w:t>
            </w:r>
          </w:p>
          <w:p w14:paraId="0003BBF0" w14:textId="5D72FB32" w:rsidR="00136960" w:rsidRPr="00BF61E2" w:rsidRDefault="00136960" w:rsidP="0027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2A4DA760" w14:textId="3208AD54" w:rsidR="00A97BB0" w:rsidRPr="0083143C" w:rsidRDefault="0083143C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3143C">
              <w:rPr>
                <w:color w:val="000000"/>
                <w:sz w:val="24"/>
              </w:rPr>
              <w:t>Hard copies of the resource links provided for students without digital access.</w:t>
            </w:r>
          </w:p>
        </w:tc>
        <w:tc>
          <w:tcPr>
            <w:tcW w:w="3231" w:type="dxa"/>
            <w:vAlign w:val="top"/>
          </w:tcPr>
          <w:p w14:paraId="26ABA142" w14:textId="1C50B090" w:rsidR="009D0BF6" w:rsidRPr="008A4A4A" w:rsidRDefault="009D0BF6" w:rsidP="5D68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5D6831C1">
              <w:rPr>
                <w:color w:val="000000" w:themeColor="text1"/>
                <w:sz w:val="24"/>
              </w:rPr>
              <w:t>Student workbook activity 1.</w:t>
            </w:r>
            <w:r w:rsidR="1872CF24" w:rsidRPr="5D6831C1">
              <w:rPr>
                <w:color w:val="000000" w:themeColor="text1"/>
                <w:sz w:val="24"/>
              </w:rPr>
              <w:t>5</w:t>
            </w:r>
          </w:p>
          <w:p w14:paraId="1BBF7BC9" w14:textId="3D5D09D6" w:rsidR="009D0BF6" w:rsidRPr="008A4A4A" w:rsidRDefault="009D0BF6" w:rsidP="009D0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A4A4A">
              <w:rPr>
                <w:color w:val="000000"/>
                <w:sz w:val="24"/>
              </w:rPr>
              <w:t>Title:</w:t>
            </w:r>
            <w:r w:rsidR="00C71C7A" w:rsidRPr="008A4A4A">
              <w:rPr>
                <w:color w:val="000000"/>
                <w:sz w:val="24"/>
              </w:rPr>
              <w:t xml:space="preserve"> Materials for shelter</w:t>
            </w:r>
          </w:p>
          <w:p w14:paraId="001AE8C5" w14:textId="24250BDF" w:rsidR="00136960" w:rsidRPr="008A4A4A" w:rsidRDefault="005716D6" w:rsidP="009D0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</w:rPr>
            </w:pPr>
            <w:hyperlink r:id="rId11" w:history="1">
              <w:r w:rsidR="00136960" w:rsidRPr="008A4A4A">
                <w:rPr>
                  <w:rStyle w:val="Hyperlink"/>
                </w:rPr>
                <w:t>Aboriginal shelters</w:t>
              </w:r>
            </w:hyperlink>
          </w:p>
          <w:p w14:paraId="3C4525BB" w14:textId="583D9FC5" w:rsidR="00A97BB0" w:rsidRPr="00136960" w:rsidRDefault="00136960" w:rsidP="00136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A4A4A">
              <w:rPr>
                <w:rFonts w:cs="Arial"/>
                <w:sz w:val="24"/>
              </w:rPr>
              <w:t>Online pictures</w:t>
            </w:r>
          </w:p>
        </w:tc>
      </w:tr>
      <w:tr w:rsidR="00294846" w:rsidRPr="002E094E" w14:paraId="0322404D" w14:textId="77777777" w:rsidTr="5D683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C09B1FB" w14:textId="33844634" w:rsidR="00567C7D" w:rsidRPr="002E094E" w:rsidRDefault="00BF61E2" w:rsidP="002B623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1.6</w:t>
            </w:r>
          </w:p>
        </w:tc>
        <w:tc>
          <w:tcPr>
            <w:tcW w:w="7332" w:type="dxa"/>
            <w:vAlign w:val="top"/>
          </w:tcPr>
          <w:p w14:paraId="5AFDB70F" w14:textId="5E8119F4" w:rsidR="00D95EEB" w:rsidRDefault="00D95EEB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</w:rPr>
            </w:pPr>
            <w:r w:rsidRPr="00BF61E2">
              <w:rPr>
                <w:rStyle w:val="Strong"/>
                <w:rFonts w:cs="Arial"/>
              </w:rPr>
              <w:t>Opportunity for monitoring student learning</w:t>
            </w:r>
          </w:p>
          <w:p w14:paraId="19CD92F7" w14:textId="1162D331" w:rsidR="008A4A4A" w:rsidRPr="00BF2CD8" w:rsidRDefault="008A4A4A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BF2CD8">
              <w:rPr>
                <w:rStyle w:val="Strong"/>
              </w:rPr>
              <w:t xml:space="preserve">Man-made or natural activity 1.1 – practical activity </w:t>
            </w:r>
          </w:p>
          <w:p w14:paraId="174CAE88" w14:textId="233D6A4F" w:rsidR="008A4A4A" w:rsidRPr="008A4A4A" w:rsidRDefault="008A4A4A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  <w:b w:val="0"/>
              </w:rPr>
            </w:pPr>
            <w:r>
              <w:rPr>
                <w:rStyle w:val="Strong"/>
                <w:rFonts w:cs="Arial"/>
                <w:b w:val="0"/>
              </w:rPr>
              <w:t>Students correctly identify which materials are man-made or natural based on the definition.</w:t>
            </w:r>
          </w:p>
          <w:p w14:paraId="5264A239" w14:textId="45045B4D" w:rsidR="00D95EEB" w:rsidRPr="00BF2CD8" w:rsidRDefault="008A4A4A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BF2CD8">
              <w:rPr>
                <w:rStyle w:val="Strong"/>
              </w:rPr>
              <w:t xml:space="preserve">Compare the properties activity 1.3 </w:t>
            </w:r>
            <w:r w:rsidR="003635FF" w:rsidRPr="00BF2CD8">
              <w:rPr>
                <w:rStyle w:val="Strong"/>
              </w:rPr>
              <w:t>– practical activity</w:t>
            </w:r>
          </w:p>
          <w:p w14:paraId="532F68EC" w14:textId="7E9C9878" w:rsidR="008A4A4A" w:rsidRDefault="008A4A4A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Students use a Venn diagram to compare the natural properties of two materials.</w:t>
            </w:r>
          </w:p>
          <w:p w14:paraId="58921FDD" w14:textId="2D73166A" w:rsidR="008A4A4A" w:rsidRPr="00BF2CD8" w:rsidRDefault="008A4A4A" w:rsidP="5D6831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BF2CD8">
              <w:rPr>
                <w:rStyle w:val="Strong"/>
              </w:rPr>
              <w:t>Materials for shelter activity 1.</w:t>
            </w:r>
            <w:r w:rsidR="7ACFB9F3" w:rsidRPr="00BF2CD8">
              <w:rPr>
                <w:rStyle w:val="Strong"/>
              </w:rPr>
              <w:t>5</w:t>
            </w:r>
            <w:r w:rsidRPr="00BF2CD8">
              <w:rPr>
                <w:rStyle w:val="Strong"/>
              </w:rPr>
              <w:t xml:space="preserve"> – practical activity</w:t>
            </w:r>
          </w:p>
          <w:p w14:paraId="6EE9B06D" w14:textId="01EE5BE3" w:rsidR="008A4A4A" w:rsidRPr="00BF61E2" w:rsidRDefault="5F6D8F73" w:rsidP="7C6DB1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7C6DB16D">
              <w:rPr>
                <w:rFonts w:cs="Arial"/>
                <w:sz w:val="24"/>
              </w:rPr>
              <w:t xml:space="preserve">Students investigate Aboriginal and Torres Strait Islander </w:t>
            </w:r>
            <w:r w:rsidR="028B351E" w:rsidRPr="7C6DB16D">
              <w:rPr>
                <w:rFonts w:cs="Arial"/>
                <w:sz w:val="24"/>
              </w:rPr>
              <w:t xml:space="preserve">Peoples </w:t>
            </w:r>
            <w:r w:rsidRPr="7C6DB16D">
              <w:rPr>
                <w:rFonts w:cs="Arial"/>
                <w:sz w:val="24"/>
              </w:rPr>
              <w:t>shelters to understand cultural structure design and material selections.</w:t>
            </w:r>
          </w:p>
          <w:p w14:paraId="7CA68CA3" w14:textId="77777777" w:rsidR="00D95EEB" w:rsidRPr="00BF61E2" w:rsidRDefault="00D95EEB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</w:rPr>
            </w:pPr>
            <w:r w:rsidRPr="00BF61E2">
              <w:rPr>
                <w:rStyle w:val="Strong"/>
                <w:rFonts w:cs="Arial"/>
              </w:rPr>
              <w:t>What to look for</w:t>
            </w:r>
          </w:p>
          <w:p w14:paraId="1C6E36D6" w14:textId="0C30D846" w:rsidR="00294846" w:rsidRPr="00BF61E2" w:rsidRDefault="5F6D8F73" w:rsidP="7C6DB16D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7C6DB16D">
              <w:rPr>
                <w:rFonts w:cs="Arial"/>
                <w:sz w:val="24"/>
              </w:rPr>
              <w:t>accurately identifies the differences between man-made and natural materials</w:t>
            </w:r>
          </w:p>
          <w:p w14:paraId="15E6BF75" w14:textId="77D8AB9A" w:rsidR="00F31EE6" w:rsidRPr="00BF61E2" w:rsidRDefault="00F31EE6" w:rsidP="00F31EE6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BF61E2">
              <w:rPr>
                <w:rFonts w:cs="Arial"/>
                <w:sz w:val="24"/>
              </w:rPr>
              <w:lastRenderedPageBreak/>
              <w:t xml:space="preserve">identifies </w:t>
            </w:r>
            <w:r w:rsidR="008A4A4A">
              <w:rPr>
                <w:rFonts w:cs="Arial"/>
                <w:sz w:val="24"/>
              </w:rPr>
              <w:t>and compares natural material properties</w:t>
            </w:r>
          </w:p>
          <w:p w14:paraId="1E417BE0" w14:textId="6F5ABA92" w:rsidR="002B623A" w:rsidRPr="00BF61E2" w:rsidRDefault="003635FF" w:rsidP="008A4A4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BF61E2">
              <w:rPr>
                <w:rFonts w:cs="Arial"/>
                <w:sz w:val="24"/>
              </w:rPr>
              <w:t>i</w:t>
            </w:r>
            <w:r w:rsidR="008A4A4A">
              <w:rPr>
                <w:rFonts w:cs="Arial"/>
                <w:sz w:val="24"/>
              </w:rPr>
              <w:t>nvestigates and understands how Aboriginal and Torres Strait Islander People’s used natural materials for a purpose.</w:t>
            </w:r>
          </w:p>
        </w:tc>
        <w:tc>
          <w:tcPr>
            <w:tcW w:w="3231" w:type="dxa"/>
            <w:vAlign w:val="top"/>
          </w:tcPr>
          <w:p w14:paraId="5139FA4B" w14:textId="77777777" w:rsidR="00567C7D" w:rsidRPr="002E094E" w:rsidRDefault="00567C7D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418E47BA" w14:textId="77777777" w:rsidR="00404F6C" w:rsidRDefault="00404F6C" w:rsidP="00404F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</w:rPr>
            </w:pPr>
            <w:r w:rsidRPr="00810C68">
              <w:rPr>
                <w:color w:val="000000"/>
                <w:sz w:val="24"/>
              </w:rPr>
              <w:t xml:space="preserve">Student workbook activity 1.1 </w:t>
            </w:r>
          </w:p>
          <w:p w14:paraId="7954DFB9" w14:textId="77777777" w:rsidR="00404F6C" w:rsidRDefault="00404F6C" w:rsidP="00404F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</w:rPr>
            </w:pPr>
            <w:r w:rsidRPr="00810C68">
              <w:rPr>
                <w:color w:val="000000"/>
                <w:sz w:val="24"/>
              </w:rPr>
              <w:t>Title:</w:t>
            </w:r>
            <w:r>
              <w:rPr>
                <w:color w:val="000000"/>
                <w:sz w:val="24"/>
              </w:rPr>
              <w:t xml:space="preserve"> Man-made or natural?</w:t>
            </w:r>
          </w:p>
          <w:p w14:paraId="1E07D176" w14:textId="77777777" w:rsidR="00404F6C" w:rsidRDefault="00404F6C" w:rsidP="00404F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Student workbook activity 1.3</w:t>
            </w:r>
          </w:p>
          <w:p w14:paraId="2A26F041" w14:textId="77777777" w:rsidR="00404F6C" w:rsidRDefault="00404F6C" w:rsidP="00404F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</w:rPr>
            </w:pPr>
            <w:r w:rsidRPr="00810C68">
              <w:rPr>
                <w:color w:val="000000"/>
                <w:sz w:val="24"/>
              </w:rPr>
              <w:t>Title:</w:t>
            </w:r>
            <w:r>
              <w:rPr>
                <w:color w:val="000000"/>
                <w:sz w:val="24"/>
              </w:rPr>
              <w:t xml:space="preserve"> Compare the properties</w:t>
            </w:r>
          </w:p>
          <w:p w14:paraId="448647E0" w14:textId="14E4ADD5" w:rsidR="00404F6C" w:rsidRPr="008A4A4A" w:rsidRDefault="00404F6C" w:rsidP="5D6831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</w:rPr>
            </w:pPr>
            <w:r w:rsidRPr="5D6831C1">
              <w:rPr>
                <w:sz w:val="24"/>
              </w:rPr>
              <w:t>Student workbook activity 1.</w:t>
            </w:r>
            <w:r w:rsidR="14EBD441" w:rsidRPr="5D6831C1">
              <w:rPr>
                <w:sz w:val="24"/>
              </w:rPr>
              <w:t>5</w:t>
            </w:r>
          </w:p>
          <w:p w14:paraId="6E80384F" w14:textId="77777777" w:rsidR="00404F6C" w:rsidRPr="008A4A4A" w:rsidRDefault="00404F6C" w:rsidP="00404F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</w:rPr>
            </w:pPr>
            <w:r w:rsidRPr="008A4A4A">
              <w:rPr>
                <w:color w:val="000000"/>
                <w:sz w:val="24"/>
              </w:rPr>
              <w:t>Title: Materials for shelter</w:t>
            </w:r>
          </w:p>
          <w:p w14:paraId="22AA87A3" w14:textId="26AF323C" w:rsidR="002B623A" w:rsidRPr="002E094E" w:rsidRDefault="002B623A" w:rsidP="00404F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</w:tbl>
    <w:p w14:paraId="54097368" w14:textId="77777777" w:rsidR="00567C7D" w:rsidRPr="002E094E" w:rsidRDefault="00567C7D" w:rsidP="001747B4">
      <w:pPr>
        <w:rPr>
          <w:rFonts w:cs="Arial"/>
        </w:rPr>
      </w:pPr>
      <w:r w:rsidRPr="002E094E">
        <w:rPr>
          <w:rFonts w:cs="Arial"/>
        </w:rPr>
        <w:br w:type="page"/>
      </w:r>
    </w:p>
    <w:p w14:paraId="099D47C9" w14:textId="1C87F84E" w:rsidR="002B623A" w:rsidRPr="002E094E" w:rsidRDefault="002B623A" w:rsidP="00D970B0">
      <w:pPr>
        <w:pStyle w:val="Heading1"/>
        <w:rPr>
          <w:rFonts w:cs="Arial"/>
        </w:rPr>
      </w:pPr>
      <w:bookmarkStart w:id="1" w:name="_Resource_1"/>
      <w:bookmarkStart w:id="2" w:name="_Resource_1-_[title]"/>
      <w:bookmarkStart w:id="3" w:name="_Ref38013604"/>
      <w:bookmarkEnd w:id="1"/>
      <w:bookmarkEnd w:id="2"/>
      <w:r w:rsidRPr="002E094E">
        <w:rPr>
          <w:rFonts w:cs="Arial"/>
        </w:rPr>
        <w:lastRenderedPageBreak/>
        <w:t xml:space="preserve">Lesson 2 – </w:t>
      </w:r>
      <w:r w:rsidR="000662C2" w:rsidRPr="002E094E">
        <w:rPr>
          <w:rFonts w:cs="Arial"/>
        </w:rPr>
        <w:t>P</w:t>
      </w:r>
      <w:r w:rsidR="00DA2292" w:rsidRPr="002E094E">
        <w:rPr>
          <w:rFonts w:cs="Arial"/>
        </w:rPr>
        <w:t>lan, design and evaluate a product for a need</w:t>
      </w:r>
    </w:p>
    <w:p w14:paraId="71D79CD1" w14:textId="77777777" w:rsidR="002B623A" w:rsidRPr="002E094E" w:rsidRDefault="002B623A" w:rsidP="002B623A">
      <w:pPr>
        <w:rPr>
          <w:rFonts w:cs="Arial"/>
        </w:rPr>
      </w:pPr>
      <w:r w:rsidRPr="002E094E">
        <w:rPr>
          <w:rFonts w:cs="Arial"/>
        </w:rPr>
        <w:t>Students are learning to:</w:t>
      </w:r>
    </w:p>
    <w:p w14:paraId="77A803F8" w14:textId="4EB2D295" w:rsidR="002B623A" w:rsidRPr="002E094E" w:rsidRDefault="00E85078" w:rsidP="002B623A">
      <w:pPr>
        <w:pStyle w:val="ListBullet"/>
        <w:rPr>
          <w:rFonts w:cs="Arial"/>
        </w:rPr>
      </w:pPr>
      <w:r w:rsidRPr="002E094E">
        <w:rPr>
          <w:rFonts w:cs="Arial"/>
        </w:rPr>
        <w:t xml:space="preserve">plan and </w:t>
      </w:r>
      <w:r w:rsidR="00413416" w:rsidRPr="002E094E">
        <w:rPr>
          <w:rFonts w:cs="Arial"/>
        </w:rPr>
        <w:t xml:space="preserve">design a product for a need – a </w:t>
      </w:r>
      <w:r w:rsidR="00C965F2" w:rsidRPr="002E094E">
        <w:rPr>
          <w:rFonts w:cs="Arial"/>
        </w:rPr>
        <w:t>shelter made from natural materials</w:t>
      </w:r>
      <w:r w:rsidR="00413416" w:rsidRPr="002E094E">
        <w:rPr>
          <w:rFonts w:cs="Arial"/>
        </w:rPr>
        <w:t xml:space="preserve"> for </w:t>
      </w:r>
      <w:r w:rsidR="0099008E">
        <w:rPr>
          <w:rFonts w:cs="Arial"/>
        </w:rPr>
        <w:t>their favourite teddy or doll</w:t>
      </w:r>
    </w:p>
    <w:p w14:paraId="03AD3FA7" w14:textId="38177064" w:rsidR="002B623A" w:rsidRPr="002E094E" w:rsidRDefault="00A330FC" w:rsidP="002B623A">
      <w:pPr>
        <w:pStyle w:val="ListBullet"/>
        <w:rPr>
          <w:rFonts w:cs="Arial"/>
        </w:rPr>
      </w:pPr>
      <w:r w:rsidRPr="002E094E">
        <w:rPr>
          <w:rFonts w:cs="Arial"/>
        </w:rPr>
        <w:t>investigate</w:t>
      </w:r>
      <w:r w:rsidR="00F31EE6" w:rsidRPr="002E094E">
        <w:rPr>
          <w:rFonts w:cs="Arial"/>
        </w:rPr>
        <w:t xml:space="preserve"> materials suitable for a </w:t>
      </w:r>
      <w:r w:rsidR="00E85078" w:rsidRPr="002E094E">
        <w:rPr>
          <w:rFonts w:cs="Arial"/>
        </w:rPr>
        <w:t>purpose</w:t>
      </w:r>
    </w:p>
    <w:p w14:paraId="32A83D3E" w14:textId="14A702C6" w:rsidR="008671E7" w:rsidRPr="002E094E" w:rsidRDefault="008671E7" w:rsidP="002B623A">
      <w:pPr>
        <w:pStyle w:val="ListBullet"/>
        <w:rPr>
          <w:rFonts w:cs="Arial"/>
        </w:rPr>
      </w:pPr>
      <w:r w:rsidRPr="002E094E">
        <w:rPr>
          <w:rFonts w:cs="Arial"/>
        </w:rPr>
        <w:t>meet set task criteria</w:t>
      </w:r>
    </w:p>
    <w:p w14:paraId="286F9534" w14:textId="081F6BF3" w:rsidR="002B623A" w:rsidRPr="002E094E" w:rsidRDefault="00E85078" w:rsidP="002B623A">
      <w:pPr>
        <w:pStyle w:val="ListBullet"/>
        <w:rPr>
          <w:rFonts w:cs="Arial"/>
        </w:rPr>
      </w:pPr>
      <w:r w:rsidRPr="7C6DB16D">
        <w:rPr>
          <w:rFonts w:cs="Arial"/>
        </w:rPr>
        <w:t>predict if the design will work and why</w:t>
      </w:r>
      <w:r w:rsidR="105489F8" w:rsidRPr="7C6DB16D">
        <w:rPr>
          <w:rFonts w:cs="Arial"/>
        </w:rPr>
        <w:t>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2 – [title/key inquiry question]"/>
      </w:tblPr>
      <w:tblGrid>
        <w:gridCol w:w="718"/>
        <w:gridCol w:w="7332"/>
        <w:gridCol w:w="3231"/>
        <w:gridCol w:w="3231"/>
      </w:tblGrid>
      <w:tr w:rsidR="002B623A" w:rsidRPr="002E094E" w14:paraId="7DE5E82C" w14:textId="77777777" w:rsidTr="7C6DB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5BBBB3D2" w14:textId="77777777" w:rsidR="002B623A" w:rsidRPr="002E094E" w:rsidRDefault="002B623A" w:rsidP="00942053">
            <w:pPr>
              <w:spacing w:before="192" w:after="192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4AEE6784" w14:textId="77777777" w:rsidR="002B623A" w:rsidRPr="002E094E" w:rsidRDefault="002B623A" w:rsidP="00942053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3705FFD5" w14:textId="77777777" w:rsidR="002B623A" w:rsidRPr="002E094E" w:rsidRDefault="002B623A" w:rsidP="009420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7C344FCA" w14:textId="77777777" w:rsidR="002B623A" w:rsidRPr="002E094E" w:rsidRDefault="002B623A" w:rsidP="009420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Resources</w:t>
            </w:r>
          </w:p>
        </w:tc>
      </w:tr>
      <w:tr w:rsidR="002B623A" w:rsidRPr="002E094E" w14:paraId="3E5CF4A4" w14:textId="77777777" w:rsidTr="7C6DB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808E07C" w14:textId="77777777" w:rsidR="002B623A" w:rsidRPr="002E094E" w:rsidRDefault="002B623A" w:rsidP="00942053">
            <w:pPr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2.1</w:t>
            </w:r>
          </w:p>
        </w:tc>
        <w:tc>
          <w:tcPr>
            <w:tcW w:w="7332" w:type="dxa"/>
            <w:vAlign w:val="top"/>
          </w:tcPr>
          <w:p w14:paraId="3F5B1D98" w14:textId="77777777" w:rsidR="00272946" w:rsidRDefault="0099008E" w:rsidP="00990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72946">
              <w:rPr>
                <w:color w:val="000000"/>
                <w:sz w:val="24"/>
              </w:rPr>
              <w:t xml:space="preserve">Students plan and design a shelter made from natural materials for their favourite toy. The criteria for the task is: </w:t>
            </w:r>
          </w:p>
          <w:p w14:paraId="5F7DB57D" w14:textId="0076F287" w:rsidR="0099008E" w:rsidRPr="00272946" w:rsidRDefault="0099008E" w:rsidP="7C6DB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7C6DB16D">
              <w:rPr>
                <w:color w:val="000000" w:themeColor="text1"/>
                <w:sz w:val="24"/>
              </w:rPr>
              <w:t>1. The shelter is big enough to fit their chosen teddy or doll</w:t>
            </w:r>
            <w:r w:rsidR="3BB0D1ED" w:rsidRPr="7C6DB16D">
              <w:rPr>
                <w:color w:val="000000" w:themeColor="text1"/>
                <w:sz w:val="24"/>
              </w:rPr>
              <w:t>.</w:t>
            </w:r>
          </w:p>
          <w:p w14:paraId="783780BB" w14:textId="15CE1260" w:rsidR="0099008E" w:rsidRPr="00272946" w:rsidRDefault="0099008E" w:rsidP="7C6DB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7C6DB16D">
              <w:rPr>
                <w:color w:val="000000" w:themeColor="text1"/>
                <w:sz w:val="24"/>
              </w:rPr>
              <w:t xml:space="preserve">2. The shelter must be made only </w:t>
            </w:r>
            <w:r w:rsidR="4B3DCD9C" w:rsidRPr="7C6DB16D">
              <w:rPr>
                <w:color w:val="000000" w:themeColor="text1"/>
                <w:sz w:val="24"/>
              </w:rPr>
              <w:t>from natural materials</w:t>
            </w:r>
            <w:r w:rsidR="021B0532" w:rsidRPr="7C6DB16D">
              <w:rPr>
                <w:color w:val="000000" w:themeColor="text1"/>
                <w:sz w:val="24"/>
              </w:rPr>
              <w:t>.</w:t>
            </w:r>
          </w:p>
          <w:p w14:paraId="2CEABD5B" w14:textId="0D93ECE8" w:rsidR="00272946" w:rsidRDefault="0099008E" w:rsidP="7C6DB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7C6DB16D">
              <w:rPr>
                <w:color w:val="000000" w:themeColor="text1"/>
                <w:sz w:val="24"/>
              </w:rPr>
              <w:t xml:space="preserve">3. </w:t>
            </w:r>
            <w:r w:rsidR="4A5F452E" w:rsidRPr="7C6DB16D">
              <w:rPr>
                <w:color w:val="000000" w:themeColor="text1"/>
                <w:sz w:val="24"/>
              </w:rPr>
              <w:t>The shelter must be free standing (without leaning on something else)</w:t>
            </w:r>
            <w:r w:rsidR="63771E18" w:rsidRPr="7C6DB16D">
              <w:rPr>
                <w:color w:val="000000" w:themeColor="text1"/>
                <w:sz w:val="24"/>
              </w:rPr>
              <w:t>.</w:t>
            </w:r>
          </w:p>
          <w:p w14:paraId="5C498B42" w14:textId="0B5B2306" w:rsidR="00272946" w:rsidRPr="00272946" w:rsidRDefault="00272946" w:rsidP="00272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4. The shelter must keep its shape. </w:t>
            </w:r>
          </w:p>
          <w:p w14:paraId="0798E2AC" w14:textId="537DCD9C" w:rsidR="002B623A" w:rsidRPr="002E094E" w:rsidRDefault="0099008E" w:rsidP="0081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72946">
              <w:rPr>
                <w:color w:val="000000"/>
                <w:sz w:val="24"/>
              </w:rPr>
              <w:t xml:space="preserve">Students consider the </w:t>
            </w:r>
            <w:r w:rsidR="00810C68">
              <w:rPr>
                <w:color w:val="000000"/>
                <w:sz w:val="24"/>
              </w:rPr>
              <w:t>natural</w:t>
            </w:r>
            <w:r w:rsidRPr="00272946">
              <w:rPr>
                <w:color w:val="000000"/>
                <w:sz w:val="24"/>
              </w:rPr>
              <w:t xml:space="preserve"> materials they can use in their</w:t>
            </w:r>
            <w:r w:rsidR="00810C68">
              <w:rPr>
                <w:color w:val="000000"/>
                <w:sz w:val="24"/>
              </w:rPr>
              <w:t xml:space="preserve"> shelter</w:t>
            </w:r>
            <w:r w:rsidRPr="00272946">
              <w:rPr>
                <w:color w:val="000000"/>
                <w:sz w:val="24"/>
              </w:rPr>
              <w:t xml:space="preserve"> design by completing the materials hunt in the student workbook, activity 2.1, assisted by an adult.</w:t>
            </w:r>
          </w:p>
        </w:tc>
        <w:tc>
          <w:tcPr>
            <w:tcW w:w="3231" w:type="dxa"/>
            <w:vAlign w:val="top"/>
          </w:tcPr>
          <w:p w14:paraId="0F3C8A13" w14:textId="77777777" w:rsidR="002B623A" w:rsidRPr="002E094E" w:rsidRDefault="002B623A" w:rsidP="00942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1BD96419" w14:textId="77777777" w:rsidR="00404F6C" w:rsidRDefault="00810C68" w:rsidP="00A73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810C68">
              <w:rPr>
                <w:color w:val="000000"/>
                <w:sz w:val="24"/>
              </w:rPr>
              <w:t xml:space="preserve">Student workbook activity 2.1 </w:t>
            </w:r>
          </w:p>
          <w:p w14:paraId="5BDCBD74" w14:textId="7B26D57F" w:rsidR="002B623A" w:rsidRPr="00810C68" w:rsidRDefault="00810C68" w:rsidP="00A73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10C68">
              <w:rPr>
                <w:color w:val="000000"/>
                <w:sz w:val="24"/>
              </w:rPr>
              <w:t>Ti</w:t>
            </w:r>
            <w:r>
              <w:rPr>
                <w:color w:val="000000"/>
                <w:sz w:val="24"/>
              </w:rPr>
              <w:t>tle: Materials for my toy’s shelter</w:t>
            </w:r>
          </w:p>
        </w:tc>
      </w:tr>
      <w:tr w:rsidR="002B623A" w:rsidRPr="002E094E" w14:paraId="3349351D" w14:textId="77777777" w:rsidTr="7C6DB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F2207D4" w14:textId="77777777" w:rsidR="002B623A" w:rsidRPr="002E094E" w:rsidRDefault="002B623A" w:rsidP="00942053">
            <w:pPr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2.2</w:t>
            </w:r>
          </w:p>
        </w:tc>
        <w:tc>
          <w:tcPr>
            <w:tcW w:w="7332" w:type="dxa"/>
            <w:vAlign w:val="top"/>
          </w:tcPr>
          <w:p w14:paraId="27931819" w14:textId="7B0EABAE" w:rsidR="002B623A" w:rsidRPr="00810C68" w:rsidRDefault="6C5255F1" w:rsidP="7C6DB1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7C6DB16D">
              <w:rPr>
                <w:sz w:val="24"/>
              </w:rPr>
              <w:t>Using the planning template in activity 2.2, students draw the shelter</w:t>
            </w:r>
            <w:r w:rsidR="50D8FD3E" w:rsidRPr="7C6DB16D">
              <w:rPr>
                <w:sz w:val="24"/>
              </w:rPr>
              <w:t xml:space="preserve"> design</w:t>
            </w:r>
            <w:r w:rsidRPr="7C6DB16D">
              <w:rPr>
                <w:sz w:val="24"/>
              </w:rPr>
              <w:t>, with their toy sitting under it, in the centre space. Around the drawing students label</w:t>
            </w:r>
            <w:r w:rsidR="0C39D0DC" w:rsidRPr="7C6DB16D">
              <w:rPr>
                <w:sz w:val="24"/>
              </w:rPr>
              <w:t>, use arrows, words</w:t>
            </w:r>
            <w:r w:rsidRPr="7C6DB16D">
              <w:rPr>
                <w:sz w:val="24"/>
              </w:rPr>
              <w:t xml:space="preserve"> and identify the materials used for the different parts of the shelter, as well consider how the materials will hold together.</w:t>
            </w:r>
          </w:p>
        </w:tc>
        <w:tc>
          <w:tcPr>
            <w:tcW w:w="3231" w:type="dxa"/>
            <w:vAlign w:val="top"/>
          </w:tcPr>
          <w:p w14:paraId="511046E1" w14:textId="77777777" w:rsidR="002B623A" w:rsidRPr="002E094E" w:rsidRDefault="002B623A" w:rsidP="009420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1979E1D6" w14:textId="77777777" w:rsidR="00404F6C" w:rsidRDefault="00810C68" w:rsidP="00A730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</w:rPr>
            </w:pPr>
            <w:r w:rsidRPr="00810C68">
              <w:rPr>
                <w:color w:val="000000"/>
                <w:sz w:val="24"/>
              </w:rPr>
              <w:t xml:space="preserve">Student workbook activity 2.2 </w:t>
            </w:r>
          </w:p>
          <w:p w14:paraId="4A9AE4D2" w14:textId="776FDCE3" w:rsidR="002B623A" w:rsidRPr="00810C68" w:rsidRDefault="00810C68" w:rsidP="00A730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</w:rPr>
            </w:pPr>
            <w:r w:rsidRPr="00810C68">
              <w:rPr>
                <w:color w:val="000000"/>
                <w:sz w:val="24"/>
              </w:rPr>
              <w:t>Title: Time to plan</w:t>
            </w:r>
          </w:p>
        </w:tc>
      </w:tr>
      <w:tr w:rsidR="003A6C07" w:rsidRPr="002E094E" w14:paraId="1C9A4F38" w14:textId="77777777" w:rsidTr="7C6DB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315A7AB" w14:textId="713B14E6" w:rsidR="003A6C07" w:rsidRPr="002E094E" w:rsidRDefault="003A6C07" w:rsidP="00942053">
            <w:pPr>
              <w:rPr>
                <w:rFonts w:cs="Arial"/>
              </w:rPr>
            </w:pPr>
            <w:r w:rsidRPr="002E094E">
              <w:rPr>
                <w:rFonts w:cs="Arial"/>
              </w:rPr>
              <w:t>2.3</w:t>
            </w:r>
          </w:p>
        </w:tc>
        <w:tc>
          <w:tcPr>
            <w:tcW w:w="7332" w:type="dxa"/>
            <w:vAlign w:val="top"/>
          </w:tcPr>
          <w:p w14:paraId="20CE48C7" w14:textId="71F12A16" w:rsidR="003A6C07" w:rsidRPr="00810C68" w:rsidRDefault="00810C68" w:rsidP="0081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10C68">
              <w:rPr>
                <w:color w:val="000000"/>
                <w:sz w:val="24"/>
              </w:rPr>
              <w:t xml:space="preserve">Students answer the yes/no questions about their design plan in the student workbook activity 2.3. This helps students predict if </w:t>
            </w:r>
            <w:r w:rsidRPr="00810C68">
              <w:rPr>
                <w:color w:val="000000"/>
                <w:sz w:val="24"/>
              </w:rPr>
              <w:lastRenderedPageBreak/>
              <w:t>their design meets the set criteria of purpose and if they are ready to build.</w:t>
            </w:r>
          </w:p>
        </w:tc>
        <w:tc>
          <w:tcPr>
            <w:tcW w:w="3231" w:type="dxa"/>
            <w:vAlign w:val="top"/>
          </w:tcPr>
          <w:p w14:paraId="24CAC54C" w14:textId="77777777" w:rsidR="003A6C07" w:rsidRPr="002E094E" w:rsidRDefault="003A6C07" w:rsidP="00942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1C46FB1D" w14:textId="77777777" w:rsidR="00404F6C" w:rsidRDefault="00404F6C" w:rsidP="00A73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Student workbook activity </w:t>
            </w:r>
            <w:r>
              <w:rPr>
                <w:color w:val="000000"/>
                <w:sz w:val="24"/>
              </w:rPr>
              <w:lastRenderedPageBreak/>
              <w:t>2.3</w:t>
            </w:r>
            <w:r w:rsidRPr="00810C68">
              <w:rPr>
                <w:color w:val="000000"/>
                <w:sz w:val="24"/>
              </w:rPr>
              <w:t xml:space="preserve"> </w:t>
            </w:r>
          </w:p>
          <w:p w14:paraId="11FFC7A2" w14:textId="78F52C88" w:rsidR="003A6C07" w:rsidRPr="002E094E" w:rsidRDefault="00404F6C" w:rsidP="00404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color w:val="auto"/>
                <w:u w:val="none"/>
              </w:rPr>
            </w:pPr>
            <w:r w:rsidRPr="00810C68">
              <w:rPr>
                <w:color w:val="000000"/>
                <w:sz w:val="24"/>
              </w:rPr>
              <w:t xml:space="preserve">Title: </w:t>
            </w:r>
            <w:r>
              <w:rPr>
                <w:color w:val="000000"/>
                <w:sz w:val="24"/>
              </w:rPr>
              <w:t>Questioning and predicting</w:t>
            </w:r>
          </w:p>
        </w:tc>
      </w:tr>
      <w:tr w:rsidR="002B623A" w:rsidRPr="002E094E" w14:paraId="139F60DB" w14:textId="77777777" w:rsidTr="7C6DB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1A8777CC" w14:textId="77707440" w:rsidR="002B623A" w:rsidRPr="002E094E" w:rsidRDefault="008A4A4A" w:rsidP="009420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2.4</w:t>
            </w:r>
          </w:p>
        </w:tc>
        <w:tc>
          <w:tcPr>
            <w:tcW w:w="7332" w:type="dxa"/>
            <w:vAlign w:val="top"/>
          </w:tcPr>
          <w:p w14:paraId="5A0B93EA" w14:textId="77777777" w:rsidR="002B623A" w:rsidRPr="002E094E" w:rsidRDefault="002B623A" w:rsidP="009420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</w:rPr>
            </w:pPr>
            <w:r w:rsidRPr="002E094E">
              <w:rPr>
                <w:rStyle w:val="Strong"/>
                <w:rFonts w:cs="Arial"/>
              </w:rPr>
              <w:t>Opportunity for monitoring student learning</w:t>
            </w:r>
          </w:p>
          <w:p w14:paraId="09366ACD" w14:textId="43E21E8E" w:rsidR="002B623A" w:rsidRPr="002E094E" w:rsidRDefault="005B3A7F" w:rsidP="009420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Time to plan activity 2.2 – practical activity</w:t>
            </w:r>
          </w:p>
          <w:p w14:paraId="54BAFE0F" w14:textId="44FEEC7A" w:rsidR="00382325" w:rsidRPr="002E094E" w:rsidRDefault="00382325" w:rsidP="009420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Questioning and predicting activity 2.3 – practical activity</w:t>
            </w:r>
          </w:p>
          <w:p w14:paraId="2965225A" w14:textId="30038E89" w:rsidR="00B933C2" w:rsidRDefault="005B3A7F" w:rsidP="009420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Students use the information and knowledge they have gathered about properties</w:t>
            </w:r>
            <w:r w:rsidR="00B933C2" w:rsidRPr="002E094E">
              <w:rPr>
                <w:rFonts w:cs="Arial"/>
                <w:sz w:val="24"/>
              </w:rPr>
              <w:t>, materials and their purpose to</w:t>
            </w:r>
            <w:r w:rsidRPr="002E094E">
              <w:rPr>
                <w:rFonts w:cs="Arial"/>
                <w:sz w:val="24"/>
              </w:rPr>
              <w:t xml:space="preserve"> des</w:t>
            </w:r>
            <w:r w:rsidR="00B933C2" w:rsidRPr="002E094E">
              <w:rPr>
                <w:rFonts w:cs="Arial"/>
                <w:sz w:val="24"/>
              </w:rPr>
              <w:t>ign</w:t>
            </w:r>
            <w:r w:rsidR="0075164C">
              <w:rPr>
                <w:rFonts w:cs="Arial"/>
                <w:sz w:val="24"/>
              </w:rPr>
              <w:t xml:space="preserve"> a shelter</w:t>
            </w:r>
            <w:r w:rsidRPr="002E094E">
              <w:rPr>
                <w:rFonts w:cs="Arial"/>
                <w:sz w:val="24"/>
              </w:rPr>
              <w:t xml:space="preserve"> for their favourite teddy or doll. The plan </w:t>
            </w:r>
            <w:r w:rsidR="00B933C2" w:rsidRPr="002E094E">
              <w:rPr>
                <w:rFonts w:cs="Arial"/>
                <w:sz w:val="24"/>
              </w:rPr>
              <w:t>identifies</w:t>
            </w:r>
            <w:r w:rsidR="00382325" w:rsidRPr="002E094E">
              <w:rPr>
                <w:rFonts w:cs="Arial"/>
                <w:sz w:val="24"/>
              </w:rPr>
              <w:t xml:space="preserve"> and represents</w:t>
            </w:r>
            <w:r w:rsidRPr="002E094E">
              <w:rPr>
                <w:rFonts w:cs="Arial"/>
                <w:sz w:val="24"/>
              </w:rPr>
              <w:t xml:space="preserve"> </w:t>
            </w:r>
            <w:r w:rsidR="00382325" w:rsidRPr="002E094E">
              <w:rPr>
                <w:rFonts w:cs="Arial"/>
                <w:sz w:val="24"/>
              </w:rPr>
              <w:t>chosen</w:t>
            </w:r>
            <w:r w:rsidRPr="002E094E">
              <w:rPr>
                <w:rFonts w:cs="Arial"/>
                <w:sz w:val="24"/>
              </w:rPr>
              <w:t xml:space="preserve"> materials</w:t>
            </w:r>
            <w:r w:rsidR="00E33DEE">
              <w:rPr>
                <w:rFonts w:cs="Arial"/>
                <w:sz w:val="24"/>
              </w:rPr>
              <w:t>,</w:t>
            </w:r>
            <w:r w:rsidRPr="002E094E">
              <w:rPr>
                <w:rFonts w:cs="Arial"/>
                <w:sz w:val="24"/>
              </w:rPr>
              <w:t xml:space="preserve"> and interesting </w:t>
            </w:r>
            <w:r w:rsidR="0075164C">
              <w:rPr>
                <w:rFonts w:cs="Arial"/>
                <w:sz w:val="24"/>
              </w:rPr>
              <w:t>features</w:t>
            </w:r>
            <w:r w:rsidRPr="002E094E">
              <w:rPr>
                <w:rFonts w:cs="Arial"/>
                <w:sz w:val="24"/>
              </w:rPr>
              <w:t xml:space="preserve"> </w:t>
            </w:r>
            <w:r w:rsidR="00E33DEE">
              <w:rPr>
                <w:rFonts w:cs="Arial"/>
                <w:sz w:val="24"/>
              </w:rPr>
              <w:t>of</w:t>
            </w:r>
            <w:r w:rsidR="00382325" w:rsidRPr="002E094E">
              <w:rPr>
                <w:rFonts w:cs="Arial"/>
                <w:sz w:val="24"/>
              </w:rPr>
              <w:t xml:space="preserve"> the</w:t>
            </w:r>
            <w:r w:rsidR="0075164C">
              <w:rPr>
                <w:rFonts w:cs="Arial"/>
                <w:sz w:val="24"/>
              </w:rPr>
              <w:t xml:space="preserve"> shelter </w:t>
            </w:r>
            <w:r w:rsidRPr="002E094E">
              <w:rPr>
                <w:rFonts w:cs="Arial"/>
                <w:sz w:val="24"/>
              </w:rPr>
              <w:t xml:space="preserve">design, while considering techniques to hold the materials together. Students </w:t>
            </w:r>
            <w:r w:rsidR="00382325" w:rsidRPr="002E094E">
              <w:rPr>
                <w:rFonts w:cs="Arial"/>
                <w:sz w:val="24"/>
              </w:rPr>
              <w:t>question and predict if the</w:t>
            </w:r>
            <w:r w:rsidR="00B933C2" w:rsidRPr="002E094E">
              <w:rPr>
                <w:rFonts w:cs="Arial"/>
                <w:sz w:val="24"/>
              </w:rPr>
              <w:t xml:space="preserve"> following</w:t>
            </w:r>
            <w:r w:rsidR="00382325" w:rsidRPr="002E094E">
              <w:rPr>
                <w:rFonts w:cs="Arial"/>
                <w:sz w:val="24"/>
              </w:rPr>
              <w:t xml:space="preserve"> </w:t>
            </w:r>
            <w:r w:rsidRPr="002E094E">
              <w:rPr>
                <w:rFonts w:cs="Arial"/>
                <w:sz w:val="24"/>
              </w:rPr>
              <w:t>criteria</w:t>
            </w:r>
            <w:r w:rsidR="00B933C2" w:rsidRPr="002E094E">
              <w:rPr>
                <w:rFonts w:cs="Arial"/>
                <w:sz w:val="24"/>
              </w:rPr>
              <w:t xml:space="preserve"> has been met:</w:t>
            </w:r>
          </w:p>
          <w:p w14:paraId="33A4008F" w14:textId="154D2FED" w:rsidR="0075164C" w:rsidRPr="00272946" w:rsidRDefault="50D8FD3E" w:rsidP="7C6DB1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</w:rPr>
            </w:pPr>
            <w:r w:rsidRPr="7C6DB16D">
              <w:rPr>
                <w:sz w:val="24"/>
              </w:rPr>
              <w:t>1. The shelter is big enough to fit their chosen teddy or doll</w:t>
            </w:r>
            <w:r w:rsidR="479A56E2" w:rsidRPr="7C6DB16D">
              <w:rPr>
                <w:sz w:val="24"/>
              </w:rPr>
              <w:t>.</w:t>
            </w:r>
          </w:p>
          <w:p w14:paraId="35B64A90" w14:textId="77777777" w:rsidR="0075164C" w:rsidRPr="00272946" w:rsidRDefault="0075164C" w:rsidP="007516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</w:rPr>
            </w:pPr>
            <w:r w:rsidRPr="00272946">
              <w:rPr>
                <w:color w:val="000000"/>
                <w:sz w:val="24"/>
              </w:rPr>
              <w:t xml:space="preserve">2. The shelter must be made only </w:t>
            </w:r>
            <w:r>
              <w:rPr>
                <w:color w:val="000000"/>
                <w:sz w:val="24"/>
              </w:rPr>
              <w:t>from natural materials.</w:t>
            </w:r>
          </w:p>
          <w:p w14:paraId="2D573D45" w14:textId="749B017F" w:rsidR="0075164C" w:rsidRDefault="50D8FD3E" w:rsidP="7C6DB1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</w:rPr>
            </w:pPr>
            <w:r w:rsidRPr="7C6DB16D">
              <w:rPr>
                <w:sz w:val="24"/>
              </w:rPr>
              <w:t>3. The shelter must be free standing (without leaning on something else)</w:t>
            </w:r>
            <w:r w:rsidR="54E26F54" w:rsidRPr="7C6DB16D">
              <w:rPr>
                <w:sz w:val="24"/>
              </w:rPr>
              <w:t>.</w:t>
            </w:r>
          </w:p>
          <w:p w14:paraId="2D447FD1" w14:textId="2A2B5695" w:rsidR="0075164C" w:rsidRPr="0075164C" w:rsidRDefault="0075164C" w:rsidP="009420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4. The shelter must keep its shape. </w:t>
            </w:r>
          </w:p>
          <w:p w14:paraId="6B66C2D7" w14:textId="7861184F" w:rsidR="002B623A" w:rsidRPr="002E094E" w:rsidRDefault="002B623A" w:rsidP="00ED36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</w:rPr>
            </w:pPr>
            <w:r w:rsidRPr="002E094E">
              <w:rPr>
                <w:rStyle w:val="Strong"/>
                <w:rFonts w:cs="Arial"/>
              </w:rPr>
              <w:t>What to look for</w:t>
            </w:r>
          </w:p>
          <w:p w14:paraId="604DB05C" w14:textId="62D41B9C" w:rsidR="002B623A" w:rsidRPr="002E094E" w:rsidRDefault="34B19E83" w:rsidP="7C6DB16D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7C6DB16D">
              <w:rPr>
                <w:rFonts w:cs="Arial"/>
                <w:sz w:val="24"/>
              </w:rPr>
              <w:t xml:space="preserve">a completed, </w:t>
            </w:r>
            <w:r w:rsidR="591CF536" w:rsidRPr="7C6DB16D">
              <w:rPr>
                <w:rFonts w:cs="Arial"/>
                <w:sz w:val="24"/>
              </w:rPr>
              <w:t>cle</w:t>
            </w:r>
            <w:r w:rsidR="3F9DF769" w:rsidRPr="7C6DB16D">
              <w:rPr>
                <w:rFonts w:cs="Arial"/>
                <w:sz w:val="24"/>
              </w:rPr>
              <w:t>ar and detailed drawing of the student’s</w:t>
            </w:r>
            <w:r w:rsidR="591CF536" w:rsidRPr="7C6DB16D">
              <w:rPr>
                <w:rFonts w:cs="Arial"/>
                <w:sz w:val="24"/>
              </w:rPr>
              <w:t xml:space="preserve"> favourite teddy or doll </w:t>
            </w:r>
            <w:r w:rsidR="50D8FD3E" w:rsidRPr="7C6DB16D">
              <w:rPr>
                <w:rFonts w:cs="Arial"/>
                <w:sz w:val="24"/>
              </w:rPr>
              <w:t>under the shelter</w:t>
            </w:r>
            <w:r w:rsidR="1B03819E" w:rsidRPr="7C6DB16D">
              <w:rPr>
                <w:rFonts w:cs="Arial"/>
                <w:sz w:val="24"/>
              </w:rPr>
              <w:t>.</w:t>
            </w:r>
          </w:p>
          <w:p w14:paraId="1F7395D0" w14:textId="0700F15D" w:rsidR="002B623A" w:rsidRPr="002E094E" w:rsidRDefault="0045216F" w:rsidP="00942053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descriptive</w:t>
            </w:r>
            <w:r w:rsidR="00382325" w:rsidRPr="002E094E">
              <w:rPr>
                <w:rFonts w:cs="Arial"/>
                <w:sz w:val="24"/>
              </w:rPr>
              <w:t xml:space="preserve"> details of the p</w:t>
            </w:r>
            <w:r w:rsidR="00E439A8" w:rsidRPr="002E094E">
              <w:rPr>
                <w:rFonts w:cs="Arial"/>
                <w:sz w:val="24"/>
              </w:rPr>
              <w:t>lan organised by</w:t>
            </w:r>
            <w:r w:rsidR="00382325" w:rsidRPr="002E094E">
              <w:rPr>
                <w:rFonts w:cs="Arial"/>
                <w:sz w:val="24"/>
              </w:rPr>
              <w:t xml:space="preserve"> labels, arrows, words and ideas </w:t>
            </w:r>
            <w:r w:rsidRPr="002E094E">
              <w:rPr>
                <w:rFonts w:cs="Arial"/>
                <w:sz w:val="24"/>
              </w:rPr>
              <w:t>linking the drawing</w:t>
            </w:r>
            <w:r w:rsidR="00382325" w:rsidRPr="002E094E">
              <w:rPr>
                <w:rFonts w:cs="Arial"/>
                <w:sz w:val="24"/>
              </w:rPr>
              <w:t xml:space="preserve"> to materials,</w:t>
            </w:r>
            <w:r w:rsidR="00732D8E">
              <w:rPr>
                <w:rFonts w:cs="Arial"/>
                <w:sz w:val="24"/>
              </w:rPr>
              <w:t xml:space="preserve"> design</w:t>
            </w:r>
            <w:r w:rsidR="0075164C">
              <w:rPr>
                <w:rFonts w:cs="Arial"/>
                <w:sz w:val="24"/>
              </w:rPr>
              <w:t xml:space="preserve"> features</w:t>
            </w:r>
            <w:r w:rsidR="00382325" w:rsidRPr="002E094E">
              <w:rPr>
                <w:rFonts w:cs="Arial"/>
                <w:sz w:val="24"/>
              </w:rPr>
              <w:t xml:space="preserve"> and fastenings</w:t>
            </w:r>
          </w:p>
          <w:p w14:paraId="3046FE9E" w14:textId="3A52BA5A" w:rsidR="002B623A" w:rsidRPr="002E094E" w:rsidRDefault="00F31EE6" w:rsidP="0045216F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prediction of the success of the student’s</w:t>
            </w:r>
            <w:r w:rsidR="00382325" w:rsidRPr="002E094E">
              <w:rPr>
                <w:rFonts w:cs="Arial"/>
                <w:sz w:val="24"/>
              </w:rPr>
              <w:t xml:space="preserve"> plan through</w:t>
            </w:r>
            <w:r w:rsidR="0045216F" w:rsidRPr="002E094E">
              <w:rPr>
                <w:rFonts w:cs="Arial"/>
                <w:sz w:val="24"/>
              </w:rPr>
              <w:t xml:space="preserve"> the consideration of</w:t>
            </w:r>
            <w:r w:rsidR="00382325" w:rsidRPr="002E094E">
              <w:rPr>
                <w:rFonts w:cs="Arial"/>
                <w:sz w:val="24"/>
              </w:rPr>
              <w:t xml:space="preserve"> criteria</w:t>
            </w:r>
            <w:r w:rsidR="00E439A8" w:rsidRPr="002E094E">
              <w:rPr>
                <w:rFonts w:cs="Arial"/>
                <w:sz w:val="24"/>
              </w:rPr>
              <w:t xml:space="preserve"> questions</w:t>
            </w:r>
          </w:p>
        </w:tc>
        <w:tc>
          <w:tcPr>
            <w:tcW w:w="3231" w:type="dxa"/>
            <w:vAlign w:val="top"/>
          </w:tcPr>
          <w:p w14:paraId="2EA2B3C3" w14:textId="77777777" w:rsidR="002B623A" w:rsidRPr="002E094E" w:rsidRDefault="002B623A" w:rsidP="009420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197EC225" w14:textId="77777777" w:rsidR="00A730D2" w:rsidRPr="002E094E" w:rsidRDefault="00A730D2" w:rsidP="00A730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cs="Arial"/>
                <w:color w:val="auto"/>
                <w:u w:val="none"/>
              </w:rPr>
            </w:pPr>
            <w:r w:rsidRPr="002E094E">
              <w:rPr>
                <w:rStyle w:val="Hyperlink"/>
                <w:rFonts w:cs="Arial"/>
                <w:color w:val="auto"/>
                <w:u w:val="none"/>
              </w:rPr>
              <w:t>Student workbook activity 2.2</w:t>
            </w:r>
          </w:p>
          <w:p w14:paraId="4F012DA2" w14:textId="77777777" w:rsidR="002B623A" w:rsidRPr="002E094E" w:rsidRDefault="00A730D2" w:rsidP="00A730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Title: Time to plan</w:t>
            </w:r>
          </w:p>
          <w:p w14:paraId="4CB67DD9" w14:textId="77777777" w:rsidR="00382325" w:rsidRPr="002E094E" w:rsidRDefault="00382325" w:rsidP="003823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cs="Arial"/>
                <w:color w:val="auto"/>
                <w:u w:val="none"/>
              </w:rPr>
            </w:pPr>
            <w:r w:rsidRPr="002E094E">
              <w:rPr>
                <w:rStyle w:val="Hyperlink"/>
                <w:rFonts w:cs="Arial"/>
                <w:color w:val="auto"/>
                <w:u w:val="none"/>
              </w:rPr>
              <w:t>Student workbook activity 2.3</w:t>
            </w:r>
          </w:p>
          <w:p w14:paraId="15A9E281" w14:textId="1006D6F6" w:rsidR="005B3A7F" w:rsidRPr="002E094E" w:rsidRDefault="00382325" w:rsidP="003823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2E094E">
              <w:rPr>
                <w:rFonts w:cs="Arial"/>
                <w:sz w:val="24"/>
              </w:rPr>
              <w:t>Title: Questioning and predicting</w:t>
            </w:r>
          </w:p>
          <w:p w14:paraId="012C17F2" w14:textId="236E1B92" w:rsidR="005B3A7F" w:rsidRPr="002E094E" w:rsidRDefault="005B3A7F" w:rsidP="005B3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</w:tbl>
    <w:p w14:paraId="75A7268B" w14:textId="06ECF04A" w:rsidR="00D970B0" w:rsidRPr="002E094E" w:rsidRDefault="002B623A" w:rsidP="00E33DEE">
      <w:pPr>
        <w:pStyle w:val="Heading1"/>
      </w:pPr>
      <w:r w:rsidRPr="002E094E">
        <w:br w:type="page"/>
      </w:r>
      <w:r w:rsidRPr="002E094E">
        <w:lastRenderedPageBreak/>
        <w:t xml:space="preserve">Lesson 3 – </w:t>
      </w:r>
      <w:r w:rsidR="000662C2" w:rsidRPr="002E094E">
        <w:t>O</w:t>
      </w:r>
      <w:r w:rsidR="00D970B0" w:rsidRPr="002E094E">
        <w:t xml:space="preserve">ptional maker hour </w:t>
      </w:r>
    </w:p>
    <w:p w14:paraId="4755AACC" w14:textId="77777777" w:rsidR="002B623A" w:rsidRPr="002E094E" w:rsidRDefault="002B623A" w:rsidP="002B623A">
      <w:pPr>
        <w:rPr>
          <w:rFonts w:cs="Arial"/>
        </w:rPr>
      </w:pPr>
      <w:r w:rsidRPr="002E094E">
        <w:rPr>
          <w:rFonts w:cs="Arial"/>
        </w:rPr>
        <w:t>Students are learning to:</w:t>
      </w:r>
    </w:p>
    <w:p w14:paraId="3C863AD6" w14:textId="0A6FE345" w:rsidR="002B623A" w:rsidRPr="002E094E" w:rsidRDefault="00E85078" w:rsidP="002B623A">
      <w:pPr>
        <w:pStyle w:val="ListBullet"/>
        <w:rPr>
          <w:rFonts w:cs="Arial"/>
        </w:rPr>
      </w:pPr>
      <w:r w:rsidRPr="7C6DB16D">
        <w:rPr>
          <w:rFonts w:cs="Arial"/>
        </w:rPr>
        <w:t xml:space="preserve">produce and implement a design that has a purpose – </w:t>
      </w:r>
      <w:r w:rsidR="00C965F2" w:rsidRPr="7C6DB16D">
        <w:rPr>
          <w:rFonts w:cs="Arial"/>
        </w:rPr>
        <w:t>a</w:t>
      </w:r>
      <w:r w:rsidR="00413416" w:rsidRPr="7C6DB16D">
        <w:rPr>
          <w:rFonts w:cs="Arial"/>
        </w:rPr>
        <w:t xml:space="preserve"> </w:t>
      </w:r>
      <w:r w:rsidR="00C965F2" w:rsidRPr="7C6DB16D">
        <w:rPr>
          <w:rFonts w:cs="Arial"/>
        </w:rPr>
        <w:t>shelter made from natural materials</w:t>
      </w:r>
      <w:r w:rsidR="00413416" w:rsidRPr="7C6DB16D">
        <w:rPr>
          <w:rFonts w:cs="Arial"/>
        </w:rPr>
        <w:t xml:space="preserve"> for a favourite teddy or doll</w:t>
      </w:r>
    </w:p>
    <w:p w14:paraId="048BFEB6" w14:textId="4DCAC5BE" w:rsidR="002B623A" w:rsidRPr="002E094E" w:rsidRDefault="00E85078" w:rsidP="002B623A">
      <w:pPr>
        <w:pStyle w:val="ListBullet"/>
        <w:rPr>
          <w:rFonts w:cs="Arial"/>
        </w:rPr>
      </w:pPr>
      <w:r w:rsidRPr="002E094E">
        <w:rPr>
          <w:rFonts w:cs="Arial"/>
        </w:rPr>
        <w:t xml:space="preserve">test and evaluate the design </w:t>
      </w:r>
    </w:p>
    <w:p w14:paraId="09B72CDD" w14:textId="0CCCE9A2" w:rsidR="002B623A" w:rsidRPr="002E094E" w:rsidRDefault="00E85078" w:rsidP="002B623A">
      <w:pPr>
        <w:pStyle w:val="ListBullet"/>
        <w:rPr>
          <w:rFonts w:cs="Arial"/>
        </w:rPr>
      </w:pPr>
      <w:r w:rsidRPr="7C6DB16D">
        <w:rPr>
          <w:rFonts w:cs="Arial"/>
        </w:rPr>
        <w:t xml:space="preserve">communicate </w:t>
      </w:r>
      <w:r w:rsidR="001D67B0" w:rsidRPr="7C6DB16D">
        <w:rPr>
          <w:rFonts w:cs="Arial"/>
        </w:rPr>
        <w:t xml:space="preserve">and share </w:t>
      </w:r>
      <w:r w:rsidRPr="7C6DB16D">
        <w:rPr>
          <w:rFonts w:cs="Arial"/>
        </w:rPr>
        <w:t>results about the design</w:t>
      </w:r>
      <w:r w:rsidR="001D67B0" w:rsidRPr="7C6DB16D">
        <w:rPr>
          <w:rFonts w:cs="Arial"/>
        </w:rPr>
        <w:t xml:space="preserve"> success</w:t>
      </w:r>
      <w:r w:rsidR="00732D8E" w:rsidRPr="7C6DB16D">
        <w:rPr>
          <w:rFonts w:cs="Arial"/>
        </w:rPr>
        <w:t xml:space="preserve"> and challenges</w:t>
      </w:r>
      <w:r w:rsidR="44D4312D" w:rsidRPr="7C6DB16D">
        <w:rPr>
          <w:rFonts w:cs="Arial"/>
        </w:rPr>
        <w:t>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3 – [title/key inquiry question]"/>
      </w:tblPr>
      <w:tblGrid>
        <w:gridCol w:w="718"/>
        <w:gridCol w:w="7332"/>
        <w:gridCol w:w="3231"/>
        <w:gridCol w:w="3231"/>
      </w:tblGrid>
      <w:tr w:rsidR="002B623A" w:rsidRPr="002E094E" w14:paraId="0C2DDDDC" w14:textId="77777777" w:rsidTr="00942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5340DC39" w14:textId="77777777" w:rsidR="002B623A" w:rsidRPr="002E094E" w:rsidRDefault="002B623A" w:rsidP="00942053">
            <w:pPr>
              <w:spacing w:before="192" w:after="192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7A4D4A8C" w14:textId="77777777" w:rsidR="002B623A" w:rsidRPr="002E094E" w:rsidRDefault="002B623A" w:rsidP="00942053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0231E6E2" w14:textId="77777777" w:rsidR="002B623A" w:rsidRPr="002E094E" w:rsidRDefault="002B623A" w:rsidP="009420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4F730FB1" w14:textId="77777777" w:rsidR="002B623A" w:rsidRPr="002E094E" w:rsidRDefault="002B623A" w:rsidP="009420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Resources</w:t>
            </w:r>
          </w:p>
        </w:tc>
      </w:tr>
      <w:tr w:rsidR="002B623A" w:rsidRPr="002E094E" w14:paraId="0CC77921" w14:textId="77777777" w:rsidTr="0094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6A50242" w14:textId="77777777" w:rsidR="002B623A" w:rsidRPr="002E094E" w:rsidRDefault="002B623A" w:rsidP="00942053">
            <w:pPr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3.1</w:t>
            </w:r>
          </w:p>
        </w:tc>
        <w:tc>
          <w:tcPr>
            <w:tcW w:w="7332" w:type="dxa"/>
            <w:vAlign w:val="top"/>
          </w:tcPr>
          <w:p w14:paraId="135486CE" w14:textId="25EBEAD6" w:rsidR="002B623A" w:rsidRPr="00855AE5" w:rsidRDefault="00855AE5" w:rsidP="00621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55AE5">
              <w:rPr>
                <w:color w:val="000000"/>
                <w:sz w:val="24"/>
              </w:rPr>
              <w:t xml:space="preserve">Students use the material list and their plan to begin making the </w:t>
            </w:r>
            <w:r w:rsidR="00621818">
              <w:rPr>
                <w:color w:val="000000"/>
                <w:sz w:val="24"/>
              </w:rPr>
              <w:t>natural shelter</w:t>
            </w:r>
            <w:r w:rsidRPr="00855AE5">
              <w:rPr>
                <w:color w:val="000000"/>
                <w:sz w:val="24"/>
              </w:rPr>
              <w:t xml:space="preserve"> for their favourite teddy or doll.</w:t>
            </w:r>
          </w:p>
        </w:tc>
        <w:tc>
          <w:tcPr>
            <w:tcW w:w="3231" w:type="dxa"/>
            <w:vAlign w:val="top"/>
          </w:tcPr>
          <w:p w14:paraId="2CC444BC" w14:textId="77777777" w:rsidR="002B623A" w:rsidRPr="002E094E" w:rsidRDefault="002B623A" w:rsidP="00942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0AB90CBA" w14:textId="77777777" w:rsidR="0075164C" w:rsidRPr="008A4A4A" w:rsidRDefault="0075164C" w:rsidP="0075164C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A4A">
              <w:rPr>
                <w:rStyle w:val="normaltextrun"/>
                <w:rFonts w:ascii="Arial" w:eastAsia="SimSun" w:hAnsi="Arial" w:cs="Arial"/>
                <w:sz w:val="24"/>
              </w:rPr>
              <w:t>Student workbook activity 2.1</w:t>
            </w:r>
            <w:r w:rsidRPr="008A4A4A">
              <w:rPr>
                <w:rStyle w:val="eop"/>
                <w:rFonts w:ascii="Arial" w:hAnsi="Arial" w:cs="Arial"/>
                <w:sz w:val="24"/>
              </w:rPr>
              <w:t> </w:t>
            </w:r>
          </w:p>
          <w:p w14:paraId="7829FA48" w14:textId="50D0D0A6" w:rsidR="0075164C" w:rsidRPr="008A4A4A" w:rsidRDefault="0075164C" w:rsidP="0075164C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A4A">
              <w:rPr>
                <w:rStyle w:val="normaltextrun"/>
                <w:rFonts w:ascii="Arial" w:eastAsia="SimSun" w:hAnsi="Arial" w:cs="Arial"/>
                <w:sz w:val="24"/>
              </w:rPr>
              <w:t xml:space="preserve">Title: Materials for my toy’s </w:t>
            </w:r>
            <w:r w:rsidR="00732D8E">
              <w:rPr>
                <w:rStyle w:val="normaltextrun"/>
                <w:rFonts w:ascii="Arial" w:eastAsia="SimSun" w:hAnsi="Arial" w:cs="Arial"/>
                <w:sz w:val="24"/>
              </w:rPr>
              <w:t>shelter</w:t>
            </w:r>
          </w:p>
          <w:p w14:paraId="7D739DA1" w14:textId="77777777" w:rsidR="0075164C" w:rsidRPr="008A4A4A" w:rsidRDefault="0075164C" w:rsidP="0075164C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A4A">
              <w:rPr>
                <w:rStyle w:val="normaltextrun"/>
                <w:rFonts w:ascii="Arial" w:eastAsia="SimSun" w:hAnsi="Arial" w:cs="Arial"/>
                <w:sz w:val="24"/>
              </w:rPr>
              <w:t>Student workbook activity 2.2</w:t>
            </w:r>
            <w:r w:rsidRPr="008A4A4A">
              <w:rPr>
                <w:rStyle w:val="eop"/>
                <w:rFonts w:ascii="Arial" w:hAnsi="Arial" w:cs="Arial"/>
                <w:sz w:val="24"/>
              </w:rPr>
              <w:t> </w:t>
            </w:r>
          </w:p>
          <w:p w14:paraId="5550833C" w14:textId="7E73A0BE" w:rsidR="002B623A" w:rsidRPr="008A4A4A" w:rsidRDefault="0075164C" w:rsidP="008A4A4A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A4A">
              <w:rPr>
                <w:rStyle w:val="normaltextrun"/>
                <w:rFonts w:ascii="Arial" w:eastAsia="SimSun" w:hAnsi="Arial" w:cs="Arial"/>
                <w:sz w:val="24"/>
              </w:rPr>
              <w:t>Title: Time to plan</w:t>
            </w:r>
            <w:r w:rsidRPr="008A4A4A">
              <w:rPr>
                <w:rStyle w:val="eop"/>
                <w:rFonts w:ascii="Arial" w:hAnsi="Arial" w:cs="Arial"/>
                <w:sz w:val="24"/>
              </w:rPr>
              <w:t> </w:t>
            </w:r>
          </w:p>
        </w:tc>
      </w:tr>
      <w:tr w:rsidR="002B623A" w:rsidRPr="002E094E" w14:paraId="68575879" w14:textId="77777777" w:rsidTr="0094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B7EAE3E" w14:textId="77777777" w:rsidR="002B623A" w:rsidRPr="002E094E" w:rsidRDefault="002B623A" w:rsidP="00942053">
            <w:pPr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3.2</w:t>
            </w:r>
          </w:p>
        </w:tc>
        <w:tc>
          <w:tcPr>
            <w:tcW w:w="7332" w:type="dxa"/>
            <w:vAlign w:val="top"/>
          </w:tcPr>
          <w:p w14:paraId="25EF76C3" w14:textId="0F9C9392" w:rsidR="002B623A" w:rsidRPr="0075164C" w:rsidRDefault="008A4A4A" w:rsidP="008A4A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Style w:val="normaltextrun"/>
                <w:rFonts w:cs="Arial"/>
                <w:color w:val="000000"/>
                <w:sz w:val="24"/>
              </w:rPr>
              <w:t>After the shelter</w:t>
            </w:r>
            <w:r w:rsidR="0075164C" w:rsidRPr="0075164C">
              <w:rPr>
                <w:rStyle w:val="normaltextrun"/>
                <w:rFonts w:cs="Arial"/>
                <w:color w:val="000000"/>
                <w:sz w:val="24"/>
              </w:rPr>
              <w:t xml:space="preserve"> has been completed, students test if the </w:t>
            </w:r>
            <w:r>
              <w:rPr>
                <w:rStyle w:val="normaltextrun"/>
                <w:rFonts w:cs="Arial"/>
                <w:color w:val="000000"/>
                <w:sz w:val="24"/>
              </w:rPr>
              <w:t>shelter</w:t>
            </w:r>
            <w:r w:rsidR="0075164C" w:rsidRPr="0075164C">
              <w:rPr>
                <w:rStyle w:val="normaltextrun"/>
                <w:rFonts w:cs="Arial"/>
                <w:color w:val="000000"/>
                <w:sz w:val="24"/>
              </w:rPr>
              <w:t xml:space="preserve"> can fit their toy and if the </w:t>
            </w:r>
            <w:r>
              <w:rPr>
                <w:rStyle w:val="normaltextrun"/>
                <w:rFonts w:cs="Arial"/>
                <w:color w:val="000000"/>
                <w:sz w:val="24"/>
              </w:rPr>
              <w:t>shelter’s natural</w:t>
            </w:r>
            <w:r w:rsidR="0075164C" w:rsidRPr="0075164C">
              <w:rPr>
                <w:rStyle w:val="normaltextrun"/>
                <w:rFonts w:cs="Arial"/>
                <w:color w:val="000000"/>
                <w:sz w:val="24"/>
              </w:rPr>
              <w:t xml:space="preserve"> materials can successfully</w:t>
            </w:r>
            <w:r>
              <w:rPr>
                <w:rStyle w:val="normaltextrun"/>
                <w:rFonts w:cs="Arial"/>
                <w:color w:val="000000"/>
                <w:sz w:val="24"/>
              </w:rPr>
              <w:t xml:space="preserve"> keep the shelter’s free standing shape. </w:t>
            </w:r>
            <w:r w:rsidR="0075164C" w:rsidRPr="0075164C">
              <w:rPr>
                <w:rStyle w:val="normaltextrun"/>
                <w:rFonts w:cs="Arial"/>
                <w:color w:val="000000"/>
                <w:sz w:val="24"/>
              </w:rPr>
              <w:t>Students reflect on the materials they chose and consider and analyse if these materials have met their purpose. Students record their reflections in the student workbook</w:t>
            </w:r>
            <w:r w:rsidR="00E33DEE">
              <w:rPr>
                <w:rStyle w:val="normaltextrun"/>
                <w:rFonts w:cs="Arial"/>
                <w:color w:val="000000"/>
                <w:sz w:val="24"/>
              </w:rPr>
              <w:t>, activity 3.2,</w:t>
            </w:r>
            <w:r w:rsidR="0075164C" w:rsidRPr="0075164C">
              <w:rPr>
                <w:rStyle w:val="normaltextrun"/>
                <w:rFonts w:cs="Arial"/>
                <w:color w:val="000000"/>
                <w:sz w:val="24"/>
              </w:rPr>
              <w:t> by answering yes/no and short answer question prompts.</w:t>
            </w:r>
            <w:r w:rsidR="0075164C" w:rsidRPr="0075164C">
              <w:rPr>
                <w:rStyle w:val="eop"/>
                <w:color w:val="000000"/>
                <w:sz w:val="24"/>
              </w:rPr>
              <w:t> </w:t>
            </w:r>
          </w:p>
        </w:tc>
        <w:tc>
          <w:tcPr>
            <w:tcW w:w="3231" w:type="dxa"/>
            <w:vAlign w:val="top"/>
          </w:tcPr>
          <w:p w14:paraId="6EABE271" w14:textId="77777777" w:rsidR="002B623A" w:rsidRPr="002E094E" w:rsidRDefault="002B623A" w:rsidP="009420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721E0F34" w14:textId="77777777" w:rsidR="0075164C" w:rsidRPr="008A4A4A" w:rsidRDefault="0075164C" w:rsidP="0075164C">
            <w:pPr>
              <w:pStyle w:val="paragraph"/>
              <w:spacing w:before="0" w:beforeAutospacing="0" w:after="0" w:afterAutospacing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A4A">
              <w:rPr>
                <w:rStyle w:val="normaltextrun"/>
                <w:rFonts w:ascii="Arial" w:eastAsia="SimSun" w:hAnsi="Arial" w:cs="Arial"/>
                <w:sz w:val="24"/>
              </w:rPr>
              <w:t>Student workbook activity 3.2</w:t>
            </w:r>
            <w:r w:rsidRPr="008A4A4A">
              <w:rPr>
                <w:rStyle w:val="eop"/>
                <w:rFonts w:ascii="Arial" w:hAnsi="Arial" w:cs="Arial"/>
                <w:sz w:val="24"/>
              </w:rPr>
              <w:t> </w:t>
            </w:r>
          </w:p>
          <w:p w14:paraId="063A22E6" w14:textId="232FABC0" w:rsidR="0075164C" w:rsidRPr="008A4A4A" w:rsidRDefault="0075164C" w:rsidP="0075164C">
            <w:pPr>
              <w:pStyle w:val="paragraph"/>
              <w:spacing w:before="0" w:beforeAutospacing="0" w:after="0" w:afterAutospacing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A4A">
              <w:rPr>
                <w:rStyle w:val="normaltextrun"/>
                <w:rFonts w:ascii="Arial" w:eastAsia="SimSun" w:hAnsi="Arial" w:cs="Arial"/>
                <w:sz w:val="24"/>
              </w:rPr>
              <w:t>Titl</w:t>
            </w:r>
            <w:r w:rsidR="008A4A4A">
              <w:rPr>
                <w:rStyle w:val="normaltextrun"/>
                <w:rFonts w:ascii="Arial" w:eastAsia="SimSun" w:hAnsi="Arial" w:cs="Arial"/>
                <w:sz w:val="24"/>
              </w:rPr>
              <w:t xml:space="preserve">e: Testing and </w:t>
            </w:r>
            <w:r w:rsidRPr="008A4A4A">
              <w:rPr>
                <w:rStyle w:val="normaltextrun"/>
                <w:rFonts w:ascii="Arial" w:eastAsia="SimSun" w:hAnsi="Arial" w:cs="Arial"/>
                <w:sz w:val="24"/>
              </w:rPr>
              <w:t>evaluating</w:t>
            </w:r>
            <w:r w:rsidRPr="008A4A4A">
              <w:rPr>
                <w:rStyle w:val="eop"/>
                <w:rFonts w:ascii="Arial" w:hAnsi="Arial" w:cs="Arial"/>
                <w:sz w:val="24"/>
              </w:rPr>
              <w:t> </w:t>
            </w:r>
          </w:p>
          <w:p w14:paraId="4B146444" w14:textId="3E1A22DD" w:rsidR="002B623A" w:rsidRPr="008A4A4A" w:rsidRDefault="002B623A" w:rsidP="001D67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</w:rPr>
            </w:pPr>
          </w:p>
        </w:tc>
      </w:tr>
      <w:tr w:rsidR="00D970B0" w:rsidRPr="002E094E" w14:paraId="12AD7E74" w14:textId="77777777" w:rsidTr="0094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8F2F4A5" w14:textId="6DDB99B4" w:rsidR="00D970B0" w:rsidRPr="002E094E" w:rsidRDefault="00D970B0" w:rsidP="00942053">
            <w:pPr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3.3</w:t>
            </w:r>
          </w:p>
        </w:tc>
        <w:tc>
          <w:tcPr>
            <w:tcW w:w="7332" w:type="dxa"/>
            <w:vAlign w:val="top"/>
          </w:tcPr>
          <w:p w14:paraId="6BA00700" w14:textId="071B55A4" w:rsidR="00D970B0" w:rsidRPr="0075164C" w:rsidRDefault="0075164C" w:rsidP="008A4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75164C">
              <w:rPr>
                <w:rStyle w:val="normaltextrun"/>
                <w:rFonts w:cs="Arial"/>
                <w:color w:val="000000"/>
                <w:sz w:val="24"/>
              </w:rPr>
              <w:t xml:space="preserve">Students take a picture or video of their toy </w:t>
            </w:r>
            <w:r w:rsidR="008A4A4A">
              <w:rPr>
                <w:rStyle w:val="normaltextrun"/>
                <w:rFonts w:cs="Arial"/>
                <w:color w:val="000000"/>
                <w:sz w:val="24"/>
              </w:rPr>
              <w:t>and shelter and</w:t>
            </w:r>
            <w:r w:rsidRPr="0075164C">
              <w:rPr>
                <w:rStyle w:val="normaltextrun"/>
                <w:rFonts w:cs="Arial"/>
                <w:color w:val="000000"/>
                <w:sz w:val="24"/>
              </w:rPr>
              <w:t xml:space="preserve"> send it to their teacher as part of an online student/teacher conference. Alternatively, or in addition, students can take their </w:t>
            </w:r>
            <w:r w:rsidR="008A4A4A">
              <w:rPr>
                <w:rStyle w:val="normaltextrun"/>
                <w:rFonts w:cs="Arial"/>
                <w:color w:val="000000"/>
                <w:sz w:val="24"/>
              </w:rPr>
              <w:t>shelter</w:t>
            </w:r>
            <w:r w:rsidRPr="0075164C">
              <w:rPr>
                <w:rStyle w:val="normaltextrun"/>
                <w:rFonts w:cs="Arial"/>
                <w:color w:val="000000"/>
                <w:sz w:val="24"/>
              </w:rPr>
              <w:t xml:space="preserve"> and toy into school to share their plan and reflections with their teacher and classmates. A picture can be taken at school of their final product and glued into their student workbook</w:t>
            </w:r>
            <w:r w:rsidR="00E33DEE">
              <w:rPr>
                <w:rStyle w:val="normaltextrun"/>
                <w:rFonts w:cs="Arial"/>
                <w:color w:val="000000"/>
                <w:sz w:val="24"/>
              </w:rPr>
              <w:t xml:space="preserve"> in activity </w:t>
            </w:r>
            <w:r w:rsidR="00E33DEE">
              <w:rPr>
                <w:rStyle w:val="normaltextrun"/>
                <w:rFonts w:cs="Arial"/>
                <w:color w:val="000000"/>
                <w:sz w:val="24"/>
              </w:rPr>
              <w:lastRenderedPageBreak/>
              <w:t>3.3</w:t>
            </w:r>
            <w:r w:rsidRPr="0075164C">
              <w:rPr>
                <w:rStyle w:val="normaltextrun"/>
                <w:rFonts w:cs="Arial"/>
                <w:color w:val="000000"/>
                <w:sz w:val="24"/>
              </w:rPr>
              <w:t>. Teachers have a space in the booklet for written feedback after the verbal conference.</w:t>
            </w:r>
            <w:r w:rsidRPr="0075164C">
              <w:rPr>
                <w:rStyle w:val="eop"/>
                <w:color w:val="000000"/>
                <w:sz w:val="24"/>
              </w:rPr>
              <w:t> </w:t>
            </w:r>
          </w:p>
        </w:tc>
        <w:tc>
          <w:tcPr>
            <w:tcW w:w="3231" w:type="dxa"/>
            <w:vAlign w:val="top"/>
          </w:tcPr>
          <w:p w14:paraId="75397984" w14:textId="77777777" w:rsidR="00D970B0" w:rsidRPr="002E094E" w:rsidRDefault="00D970B0" w:rsidP="00942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25B4D713" w14:textId="77777777" w:rsidR="0075164C" w:rsidRPr="008A4A4A" w:rsidRDefault="0075164C" w:rsidP="0075164C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A4A">
              <w:rPr>
                <w:rStyle w:val="normaltextrun"/>
                <w:rFonts w:ascii="Arial" w:eastAsia="SimSun" w:hAnsi="Arial" w:cs="Arial"/>
                <w:sz w:val="24"/>
              </w:rPr>
              <w:t>Student workbook activity 3.3</w:t>
            </w:r>
            <w:r w:rsidRPr="008A4A4A">
              <w:rPr>
                <w:rStyle w:val="eop"/>
                <w:rFonts w:ascii="Arial" w:hAnsi="Arial" w:cs="Arial"/>
                <w:sz w:val="24"/>
              </w:rPr>
              <w:t> </w:t>
            </w:r>
          </w:p>
          <w:p w14:paraId="25ABCBF2" w14:textId="77777777" w:rsidR="0075164C" w:rsidRPr="008A4A4A" w:rsidRDefault="0075164C" w:rsidP="0075164C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A4A4A">
              <w:rPr>
                <w:rStyle w:val="normaltextrun"/>
                <w:rFonts w:ascii="Arial" w:eastAsia="SimSun" w:hAnsi="Arial" w:cs="Arial"/>
                <w:sz w:val="24"/>
              </w:rPr>
              <w:t>Title: Communicating and sharing</w:t>
            </w:r>
            <w:r w:rsidRPr="008A4A4A">
              <w:rPr>
                <w:rStyle w:val="eop"/>
                <w:rFonts w:ascii="Arial" w:hAnsi="Arial" w:cs="Arial"/>
                <w:sz w:val="24"/>
              </w:rPr>
              <w:t> </w:t>
            </w:r>
          </w:p>
          <w:p w14:paraId="38F7BA29" w14:textId="052DC9F3" w:rsidR="00D970B0" w:rsidRPr="008A4A4A" w:rsidRDefault="00D970B0" w:rsidP="001D6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color w:val="auto"/>
                <w:u w:val="none"/>
              </w:rPr>
            </w:pPr>
          </w:p>
        </w:tc>
      </w:tr>
      <w:tr w:rsidR="002B623A" w:rsidRPr="002E094E" w14:paraId="6BF6C60B" w14:textId="77777777" w:rsidTr="0094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9E9F6A4" w14:textId="7CCCB311" w:rsidR="002B623A" w:rsidRPr="002E094E" w:rsidRDefault="008A4A4A" w:rsidP="009420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3.4</w:t>
            </w:r>
          </w:p>
        </w:tc>
        <w:tc>
          <w:tcPr>
            <w:tcW w:w="7332" w:type="dxa"/>
            <w:vAlign w:val="top"/>
          </w:tcPr>
          <w:p w14:paraId="1FA7E5DE" w14:textId="77777777" w:rsidR="002B623A" w:rsidRPr="002E094E" w:rsidRDefault="002B623A" w:rsidP="009420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</w:rPr>
            </w:pPr>
            <w:r w:rsidRPr="002E094E">
              <w:rPr>
                <w:rStyle w:val="Strong"/>
                <w:rFonts w:cs="Arial"/>
              </w:rPr>
              <w:t>Opportunity for monitoring student learning</w:t>
            </w:r>
          </w:p>
          <w:p w14:paraId="072A4BE5" w14:textId="3858DE51" w:rsidR="002B623A" w:rsidRPr="002E094E" w:rsidRDefault="00111256" w:rsidP="009420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Communicating and sharing activity 3.3 – presentation and/or conference</w:t>
            </w:r>
          </w:p>
          <w:p w14:paraId="7CAE4649" w14:textId="45FBE6D9" w:rsidR="002B623A" w:rsidRPr="002E094E" w:rsidRDefault="00111256" w:rsidP="009420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Students present their complete</w:t>
            </w:r>
            <w:r w:rsidR="00F62C46" w:rsidRPr="002E094E">
              <w:rPr>
                <w:rFonts w:cs="Arial"/>
                <w:sz w:val="24"/>
              </w:rPr>
              <w:t xml:space="preserve">d product to their teacher in an online </w:t>
            </w:r>
            <w:r w:rsidRPr="002E094E">
              <w:rPr>
                <w:rFonts w:cs="Arial"/>
                <w:sz w:val="24"/>
              </w:rPr>
              <w:t>conference and/or during a news item</w:t>
            </w:r>
            <w:r w:rsidR="00167BAB" w:rsidRPr="002E094E">
              <w:rPr>
                <w:rFonts w:cs="Arial"/>
                <w:sz w:val="24"/>
              </w:rPr>
              <w:t>, or small group share,</w:t>
            </w:r>
            <w:r w:rsidRPr="002E094E">
              <w:rPr>
                <w:rFonts w:cs="Arial"/>
                <w:sz w:val="24"/>
              </w:rPr>
              <w:t xml:space="preserve"> with their teacher and class. Students verbally</w:t>
            </w:r>
            <w:r w:rsidR="0003666C" w:rsidRPr="002E094E">
              <w:rPr>
                <w:rFonts w:cs="Arial"/>
                <w:sz w:val="24"/>
              </w:rPr>
              <w:t xml:space="preserve"> identify, describe and discuss </w:t>
            </w:r>
            <w:r w:rsidRPr="002E094E">
              <w:rPr>
                <w:rFonts w:cs="Arial"/>
                <w:sz w:val="24"/>
              </w:rPr>
              <w:t xml:space="preserve">details of </w:t>
            </w:r>
            <w:r w:rsidR="0003666C" w:rsidRPr="002E094E">
              <w:rPr>
                <w:rFonts w:cs="Arial"/>
                <w:sz w:val="24"/>
              </w:rPr>
              <w:t>the production process and their reflections.</w:t>
            </w:r>
          </w:p>
          <w:p w14:paraId="44CB6444" w14:textId="77777777" w:rsidR="002B623A" w:rsidRPr="002E094E" w:rsidRDefault="002B623A" w:rsidP="009420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</w:rPr>
            </w:pPr>
            <w:r w:rsidRPr="002E094E">
              <w:rPr>
                <w:rStyle w:val="Strong"/>
                <w:rFonts w:cs="Arial"/>
              </w:rPr>
              <w:t>What to look for</w:t>
            </w:r>
          </w:p>
          <w:p w14:paraId="49D26762" w14:textId="5F77BB63" w:rsidR="002B623A" w:rsidRPr="002E094E" w:rsidRDefault="0075164C" w:rsidP="00942053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presents a completed shelter</w:t>
            </w:r>
            <w:r w:rsidR="008671E7" w:rsidRPr="002E094E">
              <w:rPr>
                <w:rFonts w:cs="Arial"/>
                <w:sz w:val="24"/>
              </w:rPr>
              <w:t xml:space="preserve"> for their favourite teddy or doll</w:t>
            </w:r>
          </w:p>
          <w:p w14:paraId="27D4FCE9" w14:textId="1F309D14" w:rsidR="002B623A" w:rsidRPr="002E094E" w:rsidRDefault="008671E7" w:rsidP="00942053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describes the making and testing process</w:t>
            </w:r>
            <w:r w:rsidR="005E0EA0" w:rsidRPr="002E094E">
              <w:rPr>
                <w:rFonts w:cs="Arial"/>
                <w:sz w:val="24"/>
              </w:rPr>
              <w:t xml:space="preserve"> with detail</w:t>
            </w:r>
          </w:p>
          <w:p w14:paraId="30F7361C" w14:textId="533AD68E" w:rsidR="002B623A" w:rsidRPr="002E094E" w:rsidRDefault="008671E7" w:rsidP="008671E7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justifies what material</w:t>
            </w:r>
            <w:r w:rsidR="0003666C" w:rsidRPr="002E094E">
              <w:rPr>
                <w:rFonts w:cs="Arial"/>
                <w:sz w:val="24"/>
              </w:rPr>
              <w:t>s and techniques worked well,</w:t>
            </w:r>
            <w:r w:rsidR="0075164C">
              <w:rPr>
                <w:rFonts w:cs="Arial"/>
                <w:sz w:val="24"/>
              </w:rPr>
              <w:t xml:space="preserve"> what needed to be</w:t>
            </w:r>
            <w:r w:rsidRPr="002E094E">
              <w:rPr>
                <w:rFonts w:cs="Arial"/>
                <w:sz w:val="24"/>
              </w:rPr>
              <w:t xml:space="preserve"> changed o</w:t>
            </w:r>
            <w:r w:rsidR="00F62C46" w:rsidRPr="002E094E">
              <w:rPr>
                <w:rFonts w:cs="Arial"/>
                <w:sz w:val="24"/>
              </w:rPr>
              <w:t>r altered from the plan and why.</w:t>
            </w:r>
          </w:p>
        </w:tc>
        <w:tc>
          <w:tcPr>
            <w:tcW w:w="3231" w:type="dxa"/>
            <w:vAlign w:val="top"/>
          </w:tcPr>
          <w:p w14:paraId="16E3A43F" w14:textId="77777777" w:rsidR="002B623A" w:rsidRPr="002E094E" w:rsidRDefault="002B623A" w:rsidP="009420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1F43065D" w14:textId="77777777" w:rsidR="00167BAB" w:rsidRPr="002E094E" w:rsidRDefault="00167BAB" w:rsidP="00167B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</w:rPr>
            </w:pPr>
            <w:r w:rsidRPr="002E094E">
              <w:rPr>
                <w:rFonts w:cs="Arial"/>
                <w:color w:val="auto"/>
                <w:sz w:val="24"/>
              </w:rPr>
              <w:t>Student workbook activity 3.2</w:t>
            </w:r>
          </w:p>
          <w:p w14:paraId="25C2D47B" w14:textId="77777777" w:rsidR="00167BAB" w:rsidRPr="002E094E" w:rsidRDefault="00167BAB" w:rsidP="00167B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</w:rPr>
            </w:pPr>
            <w:r w:rsidRPr="002E094E">
              <w:rPr>
                <w:rFonts w:cs="Arial"/>
                <w:color w:val="auto"/>
                <w:sz w:val="24"/>
              </w:rPr>
              <w:t>Title: Testing and evaluating</w:t>
            </w:r>
          </w:p>
          <w:p w14:paraId="0712B1C7" w14:textId="77777777" w:rsidR="00167BAB" w:rsidRPr="002E094E" w:rsidRDefault="00167BAB" w:rsidP="00167B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2E094E">
              <w:rPr>
                <w:rFonts w:cs="Arial"/>
                <w:sz w:val="24"/>
              </w:rPr>
              <w:t>Student workbook activity 3.3</w:t>
            </w:r>
          </w:p>
          <w:p w14:paraId="1F2866A7" w14:textId="733AE460" w:rsidR="002B623A" w:rsidRPr="002E094E" w:rsidRDefault="00167BAB" w:rsidP="00167B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</w:rPr>
            </w:pPr>
            <w:r w:rsidRPr="002E094E">
              <w:rPr>
                <w:rFonts w:cs="Arial"/>
                <w:sz w:val="24"/>
              </w:rPr>
              <w:t>Title: Communicating and sharing</w:t>
            </w:r>
          </w:p>
        </w:tc>
      </w:tr>
    </w:tbl>
    <w:p w14:paraId="77D87961" w14:textId="730C0AD2" w:rsidR="00294846" w:rsidRPr="002E094E" w:rsidRDefault="00707E20" w:rsidP="00E439A8">
      <w:pPr>
        <w:pStyle w:val="FeatureBox2"/>
        <w:rPr>
          <w:rStyle w:val="Strong"/>
          <w:b w:val="0"/>
          <w:bCs w:val="0"/>
        </w:rPr>
      </w:pPr>
      <w:r w:rsidRPr="002E094E">
        <w:rPr>
          <w:rStyle w:val="Strong"/>
        </w:rPr>
        <w:t>Reflection and evaluation</w:t>
      </w:r>
    </w:p>
    <w:p w14:paraId="46B57CA4" w14:textId="77777777" w:rsidR="001E34D0" w:rsidRPr="002E094E" w:rsidRDefault="001E34D0" w:rsidP="00E439A8">
      <w:pPr>
        <w:pStyle w:val="FeatureBox2"/>
      </w:pPr>
      <w:r w:rsidRPr="002E094E">
        <w:t xml:space="preserve">These simple questions may help you reflect </w:t>
      </w:r>
      <w:r w:rsidR="00BA67F2" w:rsidRPr="002E094E">
        <w:t xml:space="preserve">on your students’ learning and </w:t>
      </w:r>
      <w:r w:rsidRPr="002E094E">
        <w:t>plan for next steps.</w:t>
      </w:r>
    </w:p>
    <w:p w14:paraId="3B7B89E7" w14:textId="77777777" w:rsidR="00707E20" w:rsidRPr="002E094E" w:rsidRDefault="00BA5199" w:rsidP="00E439A8">
      <w:pPr>
        <w:pStyle w:val="FeatureBox2"/>
      </w:pPr>
      <w:r w:rsidRPr="002E094E">
        <w:t>What</w:t>
      </w:r>
      <w:r w:rsidR="00707E20" w:rsidRPr="002E094E">
        <w:t xml:space="preserve"> worked well and why?</w:t>
      </w:r>
    </w:p>
    <w:p w14:paraId="0D663318" w14:textId="77777777" w:rsidR="00707E20" w:rsidRPr="002E094E" w:rsidRDefault="00BA5199" w:rsidP="00E439A8">
      <w:pPr>
        <w:pStyle w:val="FeatureBox2"/>
      </w:pPr>
      <w:r w:rsidRPr="002E094E">
        <w:t>What</w:t>
      </w:r>
      <w:r w:rsidR="00707E20" w:rsidRPr="002E094E">
        <w:t xml:space="preserve"> didn’t work and why?</w:t>
      </w:r>
    </w:p>
    <w:p w14:paraId="24C2E0D5" w14:textId="77777777" w:rsidR="00707E20" w:rsidRPr="002E094E" w:rsidRDefault="00707E20" w:rsidP="00E439A8">
      <w:pPr>
        <w:pStyle w:val="FeatureBox2"/>
      </w:pPr>
      <w:r w:rsidRPr="002E094E">
        <w:t>What might I do differently next time?</w:t>
      </w:r>
    </w:p>
    <w:p w14:paraId="63381F4C" w14:textId="77777777" w:rsidR="001E34D0" w:rsidRPr="002E094E" w:rsidRDefault="00707E20" w:rsidP="00E439A8">
      <w:pPr>
        <w:pStyle w:val="FeatureBox2"/>
      </w:pPr>
      <w:r w:rsidRPr="002E094E">
        <w:t>What are the next steps for student learning based on the evidence gathered?</w:t>
      </w:r>
      <w:bookmarkEnd w:id="3"/>
    </w:p>
    <w:sectPr w:rsidR="001E34D0" w:rsidRPr="002E094E" w:rsidSect="00A44C3F"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E0F53" w14:textId="77777777" w:rsidR="00817440" w:rsidRDefault="00817440" w:rsidP="00191F45">
      <w:r>
        <w:separator/>
      </w:r>
    </w:p>
    <w:p w14:paraId="66AEE4DA" w14:textId="77777777" w:rsidR="00817440" w:rsidRDefault="00817440"/>
    <w:p w14:paraId="5E8E6938" w14:textId="77777777" w:rsidR="00817440" w:rsidRDefault="00817440"/>
    <w:p w14:paraId="18676402" w14:textId="77777777" w:rsidR="00817440" w:rsidRDefault="00817440"/>
  </w:endnote>
  <w:endnote w:type="continuationSeparator" w:id="0">
    <w:p w14:paraId="7B52AC92" w14:textId="77777777" w:rsidR="00817440" w:rsidRDefault="00817440" w:rsidP="00191F45">
      <w:r>
        <w:continuationSeparator/>
      </w:r>
    </w:p>
    <w:p w14:paraId="2DB355C0" w14:textId="77777777" w:rsidR="00817440" w:rsidRDefault="00817440"/>
    <w:p w14:paraId="53ED7234" w14:textId="77777777" w:rsidR="00817440" w:rsidRDefault="00817440"/>
    <w:p w14:paraId="57430B5B" w14:textId="77777777" w:rsidR="00817440" w:rsidRDefault="008174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15710" w14:textId="35EF23C3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716D6">
      <w:rPr>
        <w:noProof/>
      </w:rPr>
      <w:t>2</w:t>
    </w:r>
    <w:r w:rsidRPr="002810D3">
      <w:fldChar w:fldCharType="end"/>
    </w:r>
    <w:r w:rsidR="002B623A">
      <w:ptab w:relativeTo="margin" w:alignment="right" w:leader="none"/>
    </w:r>
    <w:r w:rsidR="00C776DF">
      <w:t>Science and technology-</w:t>
    </w:r>
    <w:r w:rsidR="00A44C3F">
      <w:t xml:space="preserve">S1 material world </w:t>
    </w:r>
    <w:r w:rsidR="00C776DF">
      <w:t>learning sequence-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8BE96" w14:textId="3E1C0762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5716D6">
      <w:rPr>
        <w:noProof/>
      </w:rPr>
      <w:t>Jun-20</w:t>
    </w:r>
    <w:r w:rsidRPr="002810D3">
      <w:fldChar w:fldCharType="end"/>
    </w:r>
    <w:r w:rsidR="00A44C3F">
      <w:t>20</w:t>
    </w:r>
    <w:r w:rsidR="002B623A"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716D6">
      <w:rPr>
        <w:noProof/>
      </w:rPr>
      <w:t>9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30FD0" w14:textId="77777777" w:rsidR="00493120" w:rsidRDefault="79704779" w:rsidP="00B26B23">
    <w:pPr>
      <w:pStyle w:val="Logo"/>
      <w:tabs>
        <w:tab w:val="clear" w:pos="10199"/>
        <w:tab w:val="right" w:pos="14601"/>
      </w:tabs>
    </w:pPr>
    <w:r w:rsidRPr="79704779">
      <w:rPr>
        <w:sz w:val="24"/>
        <w:szCs w:val="24"/>
      </w:rPr>
      <w:t>education.nsw.gov.au</w:t>
    </w:r>
    <w:r w:rsidR="00B26B23">
      <w:tab/>
    </w:r>
    <w:r w:rsidR="00493120" w:rsidRPr="009C69B7">
      <w:rPr>
        <w:noProof/>
        <w:lang w:eastAsia="en-AU"/>
      </w:rPr>
      <w:drawing>
        <wp:inline distT="0" distB="0" distL="0" distR="0" wp14:anchorId="02B40971" wp14:editId="4FDAEA13">
          <wp:extent cx="507600" cy="540000"/>
          <wp:effectExtent l="0" t="0" r="635" b="6350"/>
          <wp:docPr id="1" name="Picture 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F384C" w14:textId="77777777" w:rsidR="00817440" w:rsidRDefault="00817440" w:rsidP="00191F45">
      <w:r>
        <w:separator/>
      </w:r>
    </w:p>
    <w:p w14:paraId="701F633E" w14:textId="77777777" w:rsidR="00817440" w:rsidRDefault="00817440"/>
    <w:p w14:paraId="7F2F4518" w14:textId="77777777" w:rsidR="00817440" w:rsidRDefault="00817440"/>
    <w:p w14:paraId="537AA86C" w14:textId="77777777" w:rsidR="00817440" w:rsidRDefault="00817440"/>
  </w:footnote>
  <w:footnote w:type="continuationSeparator" w:id="0">
    <w:p w14:paraId="362DCD3B" w14:textId="77777777" w:rsidR="00817440" w:rsidRDefault="00817440" w:rsidP="00191F45">
      <w:r>
        <w:continuationSeparator/>
      </w:r>
    </w:p>
    <w:p w14:paraId="1627130C" w14:textId="77777777" w:rsidR="00817440" w:rsidRDefault="00817440"/>
    <w:p w14:paraId="74127931" w14:textId="77777777" w:rsidR="00817440" w:rsidRDefault="00817440"/>
    <w:p w14:paraId="03C031BC" w14:textId="77777777" w:rsidR="00817440" w:rsidRDefault="008174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926B1" w14:textId="1158ACF6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AB70ED6"/>
    <w:multiLevelType w:val="hybridMultilevel"/>
    <w:tmpl w:val="9794A8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534A5"/>
    <w:multiLevelType w:val="hybridMultilevel"/>
    <w:tmpl w:val="D7F8F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3FF27A79"/>
    <w:multiLevelType w:val="hybridMultilevel"/>
    <w:tmpl w:val="78B67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346F9"/>
    <w:multiLevelType w:val="hybridMultilevel"/>
    <w:tmpl w:val="C654F7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9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06080"/>
    <w:multiLevelType w:val="hybridMultilevel"/>
    <w:tmpl w:val="1F30E0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4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5" w15:restartNumberingAfterBreak="0">
    <w:nsid w:val="75A34214"/>
    <w:multiLevelType w:val="hybridMultilevel"/>
    <w:tmpl w:val="97A893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7" w15:restartNumberingAfterBreak="0">
    <w:nsid w:val="7EC8022B"/>
    <w:multiLevelType w:val="hybridMultilevel"/>
    <w:tmpl w:val="9794A8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4"/>
  </w:num>
  <w:num w:numId="8">
    <w:abstractNumId w:val="12"/>
  </w:num>
  <w:num w:numId="9">
    <w:abstractNumId w:val="19"/>
  </w:num>
  <w:num w:numId="10">
    <w:abstractNumId w:val="9"/>
  </w:num>
  <w:num w:numId="11">
    <w:abstractNumId w:val="17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6"/>
  </w:num>
  <w:num w:numId="22">
    <w:abstractNumId w:val="21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8"/>
  </w:num>
  <w:num w:numId="32">
    <w:abstractNumId w:val="26"/>
  </w:num>
  <w:num w:numId="33">
    <w:abstractNumId w:val="20"/>
  </w:num>
  <w:num w:numId="34">
    <w:abstractNumId w:val="23"/>
  </w:num>
  <w:num w:numId="35">
    <w:abstractNumId w:val="15"/>
  </w:num>
  <w:num w:numId="36">
    <w:abstractNumId w:val="11"/>
  </w:num>
  <w:num w:numId="37">
    <w:abstractNumId w:val="25"/>
  </w:num>
  <w:num w:numId="38">
    <w:abstractNumId w:val="27"/>
  </w:num>
  <w:num w:numId="39">
    <w:abstractNumId w:val="10"/>
  </w:num>
  <w:num w:numId="40">
    <w:abstractNumId w:val="22"/>
  </w:num>
  <w:num w:numId="4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ttachedTemplate r:id="rId1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77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3666C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662C2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3FA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256"/>
    <w:rsid w:val="001113CC"/>
    <w:rsid w:val="0011152A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387"/>
    <w:rsid w:val="001305EA"/>
    <w:rsid w:val="001324DD"/>
    <w:rsid w:val="001328FA"/>
    <w:rsid w:val="0013419A"/>
    <w:rsid w:val="00134700"/>
    <w:rsid w:val="00134E23"/>
    <w:rsid w:val="00135E80"/>
    <w:rsid w:val="0013696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57CAB"/>
    <w:rsid w:val="00162C3A"/>
    <w:rsid w:val="00165FF0"/>
    <w:rsid w:val="00167BAB"/>
    <w:rsid w:val="0017075C"/>
    <w:rsid w:val="00170CB5"/>
    <w:rsid w:val="00171601"/>
    <w:rsid w:val="00174183"/>
    <w:rsid w:val="001747B4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D67B0"/>
    <w:rsid w:val="001E0FFC"/>
    <w:rsid w:val="001E1F93"/>
    <w:rsid w:val="001E24CF"/>
    <w:rsid w:val="001E3097"/>
    <w:rsid w:val="001E34D0"/>
    <w:rsid w:val="001E3BCA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322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2946"/>
    <w:rsid w:val="00273E14"/>
    <w:rsid w:val="00273F94"/>
    <w:rsid w:val="002760B7"/>
    <w:rsid w:val="002810D3"/>
    <w:rsid w:val="002847AE"/>
    <w:rsid w:val="002870F2"/>
    <w:rsid w:val="00287650"/>
    <w:rsid w:val="0029008E"/>
    <w:rsid w:val="00290154"/>
    <w:rsid w:val="00291CAD"/>
    <w:rsid w:val="00294846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1B77"/>
    <w:rsid w:val="002B270D"/>
    <w:rsid w:val="002B3375"/>
    <w:rsid w:val="002B4745"/>
    <w:rsid w:val="002B480D"/>
    <w:rsid w:val="002B4845"/>
    <w:rsid w:val="002B4AC3"/>
    <w:rsid w:val="002B623A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094E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4BA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40003"/>
    <w:rsid w:val="003429B7"/>
    <w:rsid w:val="00342B92"/>
    <w:rsid w:val="003437F1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5FF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325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B5A"/>
    <w:rsid w:val="003A6C07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E7A25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42F8"/>
    <w:rsid w:val="00404F6C"/>
    <w:rsid w:val="00405801"/>
    <w:rsid w:val="00407474"/>
    <w:rsid w:val="00407ED4"/>
    <w:rsid w:val="00410682"/>
    <w:rsid w:val="004128F0"/>
    <w:rsid w:val="00413416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C6D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16F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875EA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401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47E93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67C7D"/>
    <w:rsid w:val="0057134C"/>
    <w:rsid w:val="005716D6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5F9F"/>
    <w:rsid w:val="0058713B"/>
    <w:rsid w:val="00587571"/>
    <w:rsid w:val="005876D2"/>
    <w:rsid w:val="0059056C"/>
    <w:rsid w:val="0059130B"/>
    <w:rsid w:val="00594FFD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32A"/>
    <w:rsid w:val="005A6DC2"/>
    <w:rsid w:val="005B0870"/>
    <w:rsid w:val="005B1762"/>
    <w:rsid w:val="005B3A7F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0EA0"/>
    <w:rsid w:val="005E4742"/>
    <w:rsid w:val="005E597A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1818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6304"/>
    <w:rsid w:val="006B06B2"/>
    <w:rsid w:val="006B1FFA"/>
    <w:rsid w:val="006B3564"/>
    <w:rsid w:val="006B37E6"/>
    <w:rsid w:val="006B3D8F"/>
    <w:rsid w:val="006B42E3"/>
    <w:rsid w:val="006B44E9"/>
    <w:rsid w:val="006B5B34"/>
    <w:rsid w:val="006B73E5"/>
    <w:rsid w:val="006C00A3"/>
    <w:rsid w:val="006C0F3C"/>
    <w:rsid w:val="006C10FC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0981"/>
    <w:rsid w:val="006E2552"/>
    <w:rsid w:val="006E2803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07E20"/>
    <w:rsid w:val="00712DA7"/>
    <w:rsid w:val="00714956"/>
    <w:rsid w:val="00715F89"/>
    <w:rsid w:val="007163E5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2D8E"/>
    <w:rsid w:val="00733D6A"/>
    <w:rsid w:val="00734065"/>
    <w:rsid w:val="00734894"/>
    <w:rsid w:val="00735327"/>
    <w:rsid w:val="00735451"/>
    <w:rsid w:val="00740573"/>
    <w:rsid w:val="00741479"/>
    <w:rsid w:val="007414DA"/>
    <w:rsid w:val="00743724"/>
    <w:rsid w:val="007448D2"/>
    <w:rsid w:val="00744A73"/>
    <w:rsid w:val="00744DB8"/>
    <w:rsid w:val="00745C28"/>
    <w:rsid w:val="007460FF"/>
    <w:rsid w:val="007474D4"/>
    <w:rsid w:val="0075164C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977E5"/>
    <w:rsid w:val="007A1326"/>
    <w:rsid w:val="007A2B7B"/>
    <w:rsid w:val="007A3356"/>
    <w:rsid w:val="007A36F3"/>
    <w:rsid w:val="007A4CEF"/>
    <w:rsid w:val="007A55A8"/>
    <w:rsid w:val="007B24C4"/>
    <w:rsid w:val="007B3DD1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4C4"/>
    <w:rsid w:val="008059C1"/>
    <w:rsid w:val="0080662F"/>
    <w:rsid w:val="00806C91"/>
    <w:rsid w:val="0081065F"/>
    <w:rsid w:val="00810C68"/>
    <w:rsid w:val="00810E72"/>
    <w:rsid w:val="0081179B"/>
    <w:rsid w:val="00812DCB"/>
    <w:rsid w:val="00813FA5"/>
    <w:rsid w:val="0081523F"/>
    <w:rsid w:val="00816151"/>
    <w:rsid w:val="00817268"/>
    <w:rsid w:val="00817440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43C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5AE5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1E7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5F34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4A4A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644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02FD"/>
    <w:rsid w:val="0094165A"/>
    <w:rsid w:val="00942053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8BF"/>
    <w:rsid w:val="00973DB2"/>
    <w:rsid w:val="00974AFD"/>
    <w:rsid w:val="00981475"/>
    <w:rsid w:val="00981668"/>
    <w:rsid w:val="00982A9B"/>
    <w:rsid w:val="00984331"/>
    <w:rsid w:val="00984C07"/>
    <w:rsid w:val="00985F69"/>
    <w:rsid w:val="00987813"/>
    <w:rsid w:val="0099008E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BF6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1737A"/>
    <w:rsid w:val="00A21A49"/>
    <w:rsid w:val="00A231E9"/>
    <w:rsid w:val="00A247F3"/>
    <w:rsid w:val="00A307AE"/>
    <w:rsid w:val="00A330FC"/>
    <w:rsid w:val="00A35E8B"/>
    <w:rsid w:val="00A3669F"/>
    <w:rsid w:val="00A41A01"/>
    <w:rsid w:val="00A429A9"/>
    <w:rsid w:val="00A43CFF"/>
    <w:rsid w:val="00A44C3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30D2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97BB0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30"/>
    <w:rsid w:val="00AE23DD"/>
    <w:rsid w:val="00AE3899"/>
    <w:rsid w:val="00AE5683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55E9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6B23"/>
    <w:rsid w:val="00B27039"/>
    <w:rsid w:val="00B2757A"/>
    <w:rsid w:val="00B27D18"/>
    <w:rsid w:val="00B300DB"/>
    <w:rsid w:val="00B32BEC"/>
    <w:rsid w:val="00B35ADD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5AD7"/>
    <w:rsid w:val="00B6729E"/>
    <w:rsid w:val="00B720C9"/>
    <w:rsid w:val="00B7391B"/>
    <w:rsid w:val="00B73ACC"/>
    <w:rsid w:val="00B743E7"/>
    <w:rsid w:val="00B74B80"/>
    <w:rsid w:val="00B768A9"/>
    <w:rsid w:val="00B76E90"/>
    <w:rsid w:val="00B77D1F"/>
    <w:rsid w:val="00B8005C"/>
    <w:rsid w:val="00B82E5F"/>
    <w:rsid w:val="00B8666B"/>
    <w:rsid w:val="00B904F4"/>
    <w:rsid w:val="00B90BD1"/>
    <w:rsid w:val="00B92536"/>
    <w:rsid w:val="00B9274D"/>
    <w:rsid w:val="00B933C2"/>
    <w:rsid w:val="00B94207"/>
    <w:rsid w:val="00B945D4"/>
    <w:rsid w:val="00B9506C"/>
    <w:rsid w:val="00B97B50"/>
    <w:rsid w:val="00BA3959"/>
    <w:rsid w:val="00BA5199"/>
    <w:rsid w:val="00BA563D"/>
    <w:rsid w:val="00BA67F2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CD8"/>
    <w:rsid w:val="00BF2FC3"/>
    <w:rsid w:val="00BF3551"/>
    <w:rsid w:val="00BF37C3"/>
    <w:rsid w:val="00BF3F41"/>
    <w:rsid w:val="00BF4F07"/>
    <w:rsid w:val="00BF61E2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44A2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479D2"/>
    <w:rsid w:val="00C52C02"/>
    <w:rsid w:val="00C52DCB"/>
    <w:rsid w:val="00C57EE8"/>
    <w:rsid w:val="00C61072"/>
    <w:rsid w:val="00C61706"/>
    <w:rsid w:val="00C6243C"/>
    <w:rsid w:val="00C62F54"/>
    <w:rsid w:val="00C63AEA"/>
    <w:rsid w:val="00C67BBE"/>
    <w:rsid w:val="00C67BBF"/>
    <w:rsid w:val="00C70168"/>
    <w:rsid w:val="00C718DD"/>
    <w:rsid w:val="00C71AFB"/>
    <w:rsid w:val="00C71C7A"/>
    <w:rsid w:val="00C74707"/>
    <w:rsid w:val="00C767C7"/>
    <w:rsid w:val="00C776DF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965F2"/>
    <w:rsid w:val="00CA103E"/>
    <w:rsid w:val="00CA6C45"/>
    <w:rsid w:val="00CA73D7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0B27"/>
    <w:rsid w:val="00CD5A94"/>
    <w:rsid w:val="00CD6E8E"/>
    <w:rsid w:val="00CE161F"/>
    <w:rsid w:val="00CE2CC6"/>
    <w:rsid w:val="00CE3529"/>
    <w:rsid w:val="00CE4320"/>
    <w:rsid w:val="00CE5ABB"/>
    <w:rsid w:val="00CE5D9A"/>
    <w:rsid w:val="00CE76CD"/>
    <w:rsid w:val="00CF0B65"/>
    <w:rsid w:val="00CF1C1F"/>
    <w:rsid w:val="00CF3B5E"/>
    <w:rsid w:val="00CF3BA6"/>
    <w:rsid w:val="00CF4E8C"/>
    <w:rsid w:val="00CF6913"/>
    <w:rsid w:val="00CF7250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0824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529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5EEB"/>
    <w:rsid w:val="00D96043"/>
    <w:rsid w:val="00D970B0"/>
    <w:rsid w:val="00D97779"/>
    <w:rsid w:val="00DA2292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5621"/>
    <w:rsid w:val="00DE5783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771C"/>
    <w:rsid w:val="00E31D50"/>
    <w:rsid w:val="00E324D9"/>
    <w:rsid w:val="00E331FB"/>
    <w:rsid w:val="00E33DEE"/>
    <w:rsid w:val="00E33DF4"/>
    <w:rsid w:val="00E350AB"/>
    <w:rsid w:val="00E35EDE"/>
    <w:rsid w:val="00E36528"/>
    <w:rsid w:val="00E409B4"/>
    <w:rsid w:val="00E40CF7"/>
    <w:rsid w:val="00E413B8"/>
    <w:rsid w:val="00E434EB"/>
    <w:rsid w:val="00E439A8"/>
    <w:rsid w:val="00E440C0"/>
    <w:rsid w:val="00E4683D"/>
    <w:rsid w:val="00E46CA0"/>
    <w:rsid w:val="00E504A1"/>
    <w:rsid w:val="00E509A1"/>
    <w:rsid w:val="00E51231"/>
    <w:rsid w:val="00E52A67"/>
    <w:rsid w:val="00E56320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078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5B63"/>
    <w:rsid w:val="00E96813"/>
    <w:rsid w:val="00EA17B9"/>
    <w:rsid w:val="00EA279E"/>
    <w:rsid w:val="00EA2BA6"/>
    <w:rsid w:val="00EA33B1"/>
    <w:rsid w:val="00EA74F2"/>
    <w:rsid w:val="00EA7552"/>
    <w:rsid w:val="00EA7F5C"/>
    <w:rsid w:val="00EB09AA"/>
    <w:rsid w:val="00EB193D"/>
    <w:rsid w:val="00EB2A71"/>
    <w:rsid w:val="00EB32CF"/>
    <w:rsid w:val="00EB36AA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68EA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3668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6B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1EE6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2C4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010C3523"/>
    <w:rsid w:val="011A3776"/>
    <w:rsid w:val="021B0532"/>
    <w:rsid w:val="028B351E"/>
    <w:rsid w:val="03B87CEC"/>
    <w:rsid w:val="04D7BD11"/>
    <w:rsid w:val="057FA4A4"/>
    <w:rsid w:val="08A13E18"/>
    <w:rsid w:val="08ACFC39"/>
    <w:rsid w:val="0A4FC0FE"/>
    <w:rsid w:val="0C39D0DC"/>
    <w:rsid w:val="0FE433F4"/>
    <w:rsid w:val="105489F8"/>
    <w:rsid w:val="14EBD441"/>
    <w:rsid w:val="17E313E9"/>
    <w:rsid w:val="1872CF24"/>
    <w:rsid w:val="1B03819E"/>
    <w:rsid w:val="1CB1989B"/>
    <w:rsid w:val="22A1A18B"/>
    <w:rsid w:val="2F0C5D20"/>
    <w:rsid w:val="317F538D"/>
    <w:rsid w:val="34B19E83"/>
    <w:rsid w:val="3BB0D1ED"/>
    <w:rsid w:val="3D7EC3BE"/>
    <w:rsid w:val="3F9DF769"/>
    <w:rsid w:val="3FC0FEDB"/>
    <w:rsid w:val="40055F1E"/>
    <w:rsid w:val="4174CE73"/>
    <w:rsid w:val="447C9E19"/>
    <w:rsid w:val="44D4312D"/>
    <w:rsid w:val="479A56E2"/>
    <w:rsid w:val="4A5F452E"/>
    <w:rsid w:val="4A93A0A7"/>
    <w:rsid w:val="4B3DCD9C"/>
    <w:rsid w:val="50D8FD3E"/>
    <w:rsid w:val="548A8EB7"/>
    <w:rsid w:val="54E26F54"/>
    <w:rsid w:val="591CF536"/>
    <w:rsid w:val="5BC60CE5"/>
    <w:rsid w:val="5D6831C1"/>
    <w:rsid w:val="5F6D8F73"/>
    <w:rsid w:val="63771E18"/>
    <w:rsid w:val="67CE9E51"/>
    <w:rsid w:val="67DC2BAE"/>
    <w:rsid w:val="6C5255F1"/>
    <w:rsid w:val="6E90AA20"/>
    <w:rsid w:val="6F13092A"/>
    <w:rsid w:val="71F770FC"/>
    <w:rsid w:val="79704779"/>
    <w:rsid w:val="7ACFB9F3"/>
    <w:rsid w:val="7C6DB16D"/>
    <w:rsid w:val="7FC4F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B62828"/>
  <w14:defaultImageDpi w14:val="330"/>
  <w15:chartTrackingRefBased/>
  <w15:docId w15:val="{0A63853B-07F5-43A2-9335-507B945D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E56320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PlaceholderText">
    <w:name w:val="Placeholder Text"/>
    <w:basedOn w:val="DefaultParagraphFont"/>
    <w:uiPriority w:val="99"/>
    <w:semiHidden/>
    <w:rsid w:val="00567C7D"/>
    <w:rPr>
      <w:color w:val="808080"/>
    </w:rPr>
  </w:style>
  <w:style w:type="paragraph" w:styleId="ListParagraph">
    <w:name w:val="List Paragraph"/>
    <w:basedOn w:val="Normal"/>
    <w:uiPriority w:val="99"/>
    <w:unhideWhenUsed/>
    <w:qFormat/>
    <w:rsid w:val="00D95EEB"/>
    <w:pPr>
      <w:ind w:left="720"/>
      <w:contextualSpacing/>
    </w:pPr>
  </w:style>
  <w:style w:type="character" w:customStyle="1" w:styleId="normaltextrun">
    <w:name w:val="normaltextrun"/>
    <w:basedOn w:val="DefaultParagraphFont"/>
    <w:rsid w:val="0075164C"/>
  </w:style>
  <w:style w:type="character" w:customStyle="1" w:styleId="eop">
    <w:name w:val="eop"/>
    <w:basedOn w:val="DefaultParagraphFont"/>
    <w:rsid w:val="0075164C"/>
  </w:style>
  <w:style w:type="paragraph" w:customStyle="1" w:styleId="paragraph">
    <w:name w:val="paragraph"/>
    <w:basedOn w:val="Normal"/>
    <w:rsid w:val="0075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44C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search?q=aboriginal+shelters&amp;safe=active&amp;rlz=1C1GCEA_enAU820AU820&amp;source=lnms&amp;tbm=isch&amp;sa=X&amp;ved=2ahUKEwi24cuEiMHpAhVWxDgGHeCzDTQQ_AUoAXoECBIQAw&amp;biw=1280&amp;bih=610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educationstandards.nsw.edu.au/wps/portal/nesa/k-10/learning-areas/science/science-and-technology-k-6-new-syllab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mith74\Downloads\Revised%20template%20-%202-week%20learning%20sequence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1EA123AD67744A854930532A2E65B" ma:contentTypeVersion="11" ma:contentTypeDescription="Create a new document." ma:contentTypeScope="" ma:versionID="23c0864e5b88d81ca16fc313bc51c4f7">
  <xsd:schema xmlns:xsd="http://www.w3.org/2001/XMLSchema" xmlns:xs="http://www.w3.org/2001/XMLSchema" xmlns:p="http://schemas.microsoft.com/office/2006/metadata/properties" xmlns:ns2="2b8f126a-38b9-4492-be35-a33a4edb6fbd" xmlns:ns3="3b666755-876b-42ff-b409-4240f06f7e75" targetNamespace="http://schemas.microsoft.com/office/2006/metadata/properties" ma:root="true" ma:fieldsID="d9fd3039fd129bb607c92dfde4e669f0" ns2:_="" ns3:_="">
    <xsd:import namespace="2b8f126a-38b9-4492-be35-a33a4edb6fbd"/>
    <xsd:import namespace="3b666755-876b-42ff-b409-4240f06f7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126a-38b9-4492-be35-a33a4edb6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66755-876b-42ff-b409-4240f06f7e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EE56BA-3A21-4623-9305-0B718CA04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f126a-38b9-4492-be35-a33a4edb6fbd"/>
    <ds:schemaRef ds:uri="3b666755-876b-42ff-b409-4240f06f7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423FD-7914-48E6-A1C2-C29E309CA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69452-550D-4D8C-A2B4-7029C704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Revised template - 2-week learning sequence (1) (1).dotx</Template>
  <TotalTime>0</TotalTime>
  <Pages>9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and technology Stage 1 material world learning sequence</vt:lpstr>
    </vt:vector>
  </TitlesOfParts>
  <Manager/>
  <Company/>
  <LinksUpToDate>false</LinksUpToDate>
  <CharactersWithSpaces>11395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world learning sequence Science and technology Stage 1</dc:title>
  <dc:subject/>
  <dc:creator>NSW DoE</dc:creator>
  <cp:keywords/>
  <dc:description/>
  <cp:lastModifiedBy>Jill Andrew</cp:lastModifiedBy>
  <cp:revision>2</cp:revision>
  <dcterms:created xsi:type="dcterms:W3CDTF">2020-06-26T01:12:00Z</dcterms:created>
  <dcterms:modified xsi:type="dcterms:W3CDTF">2020-06-26T01:12:00Z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0x010100F9A1EA123AD67744A854930532A2E65B</vt:lpwstr>
  </property>
</Properties>
</file>